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1721D" w14:textId="77777777" w:rsidR="00711007" w:rsidRDefault="00711007" w:rsidP="00123A22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14:paraId="24F37663" w14:textId="77777777" w:rsidR="00711007" w:rsidRDefault="00711007" w:rsidP="007E4FF0">
      <w:pPr>
        <w:pStyle w:val="Nagwek1"/>
      </w:pPr>
      <w:r>
        <w:t>KARTA KURSU</w:t>
      </w:r>
    </w:p>
    <w:p w14:paraId="2B11821E" w14:textId="77777777" w:rsidR="00711007" w:rsidRDefault="00711007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711007" w14:paraId="6A9710FD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59B97DAE" w14:textId="77777777" w:rsidR="00711007" w:rsidRDefault="00711007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3C1772AC" w14:textId="77777777" w:rsidR="00711007" w:rsidRDefault="00711007" w:rsidP="007E4FF0">
            <w:pPr>
              <w:pStyle w:val="Zawartotabeli"/>
            </w:pPr>
            <w:r>
              <w:rPr>
                <w:noProof/>
              </w:rPr>
              <w:t>Fotoedycja 1</w:t>
            </w:r>
          </w:p>
        </w:tc>
      </w:tr>
      <w:tr w:rsidR="00711007" w:rsidRPr="00B32661" w14:paraId="77222944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4073B851" w14:textId="77777777" w:rsidR="00711007" w:rsidRDefault="00711007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3272BF50" w14:textId="77777777" w:rsidR="00711007" w:rsidRPr="00A0084C" w:rsidRDefault="00711007" w:rsidP="007E4FF0">
            <w:pPr>
              <w:pStyle w:val="Zawartotabeli"/>
              <w:rPr>
                <w:lang w:val="en-US"/>
              </w:rPr>
            </w:pPr>
            <w:r w:rsidRPr="00E05C52">
              <w:rPr>
                <w:noProof/>
                <w:lang w:val="en-US"/>
              </w:rPr>
              <w:t>Photoediting 1</w:t>
            </w:r>
          </w:p>
        </w:tc>
      </w:tr>
    </w:tbl>
    <w:p w14:paraId="7496014C" w14:textId="77777777" w:rsidR="00711007" w:rsidRPr="00A0084C" w:rsidRDefault="00711007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711007" w14:paraId="722B9885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39BCBA85" w14:textId="77777777" w:rsidR="00711007" w:rsidRDefault="00711007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184C482D" w14:textId="77777777" w:rsidR="00711007" w:rsidRDefault="00711007" w:rsidP="007E4FF0">
            <w:pPr>
              <w:pStyle w:val="Zawartotabeli"/>
            </w:pPr>
            <w:r>
              <w:rPr>
                <w:noProof/>
              </w:rPr>
              <w:t>mgr Lidia Krawczyk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4179A13E" w14:textId="77777777" w:rsidR="00711007" w:rsidRDefault="00711007" w:rsidP="007E4FF0">
            <w:pPr>
              <w:pStyle w:val="Zawartotabeli"/>
            </w:pPr>
            <w:r>
              <w:t>Zespół dydaktyczny</w:t>
            </w:r>
          </w:p>
        </w:tc>
      </w:tr>
      <w:tr w:rsidR="00711007" w14:paraId="7AF4A7F8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0D870DB9" w14:textId="77777777" w:rsidR="00711007" w:rsidRDefault="00711007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112618CC" w14:textId="77777777" w:rsidR="00711007" w:rsidRDefault="00711007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7D92127D" w14:textId="77777777" w:rsidR="00711007" w:rsidRDefault="00711007" w:rsidP="00B32661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dr Magdalena Koziak-Podsiadło </w:t>
            </w:r>
          </w:p>
          <w:p w14:paraId="67DC3114" w14:textId="77777777" w:rsidR="00711007" w:rsidRDefault="00711007" w:rsidP="00B32661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mgr Tomasz Sadowski </w:t>
            </w:r>
          </w:p>
          <w:p w14:paraId="0553CD39" w14:textId="77777777" w:rsidR="00711007" w:rsidRDefault="00711007" w:rsidP="007E4FF0">
            <w:pPr>
              <w:pStyle w:val="Zawartotabeli"/>
            </w:pPr>
            <w:r>
              <w:rPr>
                <w:noProof/>
              </w:rPr>
              <w:t>mgr Ada Krawczak</w:t>
            </w:r>
          </w:p>
        </w:tc>
      </w:tr>
      <w:tr w:rsidR="00711007" w14:paraId="09ED670F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16DCD201" w14:textId="77777777" w:rsidR="00711007" w:rsidRDefault="00711007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30711C0C" w14:textId="77777777" w:rsidR="00711007" w:rsidRDefault="00711007" w:rsidP="007E4FF0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7E4DCE39" w14:textId="77777777" w:rsidR="00711007" w:rsidRDefault="00711007" w:rsidP="007E4FF0">
            <w:pPr>
              <w:pStyle w:val="Zawartotabeli"/>
            </w:pPr>
          </w:p>
        </w:tc>
      </w:tr>
    </w:tbl>
    <w:p w14:paraId="739751C9" w14:textId="77777777" w:rsidR="00711007" w:rsidRPr="002157B5" w:rsidRDefault="00711007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11007" w:rsidRPr="00BA2F36" w14:paraId="200A0E69" w14:textId="77777777" w:rsidTr="146BC516">
        <w:trPr>
          <w:trHeight w:val="1365"/>
        </w:trPr>
        <w:tc>
          <w:tcPr>
            <w:tcW w:w="5000" w:type="pct"/>
            <w:vAlign w:val="center"/>
          </w:tcPr>
          <w:p w14:paraId="0F2973B9" w14:textId="0C1953F1" w:rsidR="00711007" w:rsidRDefault="00711007" w:rsidP="00B10B89">
            <w:pPr>
              <w:rPr>
                <w:noProof/>
              </w:rPr>
            </w:pPr>
            <w:r w:rsidRPr="146BC516">
              <w:rPr>
                <w:noProof/>
              </w:rPr>
              <w:t xml:space="preserve">Celem realizacji przedmiotu jest zapoznanie osób uczestniczących w kursie z metodami pracy z plikami cyfrowymi w programie </w:t>
            </w:r>
            <w:r w:rsidR="411F77D5" w:rsidRPr="146BC516">
              <w:rPr>
                <w:noProof/>
              </w:rPr>
              <w:t>Photoshop</w:t>
            </w:r>
            <w:r w:rsidRPr="146BC516">
              <w:rPr>
                <w:noProof/>
              </w:rPr>
              <w:t xml:space="preserve">. </w:t>
            </w:r>
          </w:p>
          <w:p w14:paraId="444942AB" w14:textId="77777777" w:rsidR="00711007" w:rsidRDefault="00711007" w:rsidP="00B10B89">
            <w:pPr>
              <w:rPr>
                <w:noProof/>
              </w:rPr>
            </w:pPr>
            <w:r>
              <w:rPr>
                <w:noProof/>
              </w:rPr>
              <w:t xml:space="preserve">Kurs przybliży zasady retuszu fotografii, pracy na warstwach, stylach, efektach, kompozycją, pracy z plikiem i jego eksportowaniem.   </w:t>
            </w:r>
          </w:p>
          <w:p w14:paraId="498F7861" w14:textId="77777777" w:rsidR="00711007" w:rsidRPr="00BA2F36" w:rsidRDefault="00711007" w:rsidP="007E4FF0">
            <w:r>
              <w:rPr>
                <w:noProof/>
              </w:rPr>
              <w:t>Student zdobędzie wiedzę z opracowania materiałów wizualnych, kompozycji kolorystycznej i przestrzennej, wykonywania kolaży fotograficznych, dzięki czemu będzie potrafił wykonywać prace wizualne wykorzystywane w reklamie, prezentacjach, pracach artystycznych oraz w innych dziedzinach projektowania graficznego.</w:t>
            </w:r>
          </w:p>
        </w:tc>
      </w:tr>
    </w:tbl>
    <w:p w14:paraId="3CD79E92" w14:textId="77777777" w:rsidR="00711007" w:rsidRDefault="00711007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711007" w14:paraId="4718633A" w14:textId="77777777" w:rsidTr="146BC51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6EB2B5E" w14:textId="77777777" w:rsidR="00711007" w:rsidRDefault="00711007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76EB974D" w14:textId="79223FCD" w:rsidR="00711007" w:rsidRDefault="00711007" w:rsidP="007E4FF0">
            <w:r w:rsidRPr="146BC516">
              <w:rPr>
                <w:noProof/>
              </w:rPr>
              <w:t xml:space="preserve">Podstawowa wiedza na temat warsztatu fotoedytora, pracy z plikami cyfrowymi, obsługi programu </w:t>
            </w:r>
            <w:r w:rsidR="139AA87E" w:rsidRPr="146BC516">
              <w:rPr>
                <w:noProof/>
              </w:rPr>
              <w:t>Photoshop</w:t>
            </w:r>
            <w:r w:rsidRPr="146BC516">
              <w:rPr>
                <w:noProof/>
              </w:rPr>
              <w:t>, tworzenia kompozycji wizualnych, edycji oraz manipulacji cyfrowej.</w:t>
            </w:r>
          </w:p>
        </w:tc>
      </w:tr>
      <w:tr w:rsidR="00711007" w14:paraId="614FA219" w14:textId="77777777" w:rsidTr="146BC51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DA38476" w14:textId="77777777" w:rsidR="00711007" w:rsidRDefault="00711007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551D54EB" w14:textId="77777777" w:rsidR="00711007" w:rsidRDefault="00711007" w:rsidP="007E4FF0">
            <w:r>
              <w:rPr>
                <w:noProof/>
              </w:rPr>
              <w:t>Umiejętność wykonywania wizualnych projektów graficznych, posługiwania się nowoczesnymi metodami projektowania, umiejętność oceny wartości estetycznej i funkcjonalnej projektów</w:t>
            </w:r>
          </w:p>
        </w:tc>
      </w:tr>
      <w:tr w:rsidR="00711007" w14:paraId="24153888" w14:textId="77777777" w:rsidTr="146BC51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70A740B" w14:textId="77777777" w:rsidR="00711007" w:rsidRDefault="00711007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7712B777" w14:textId="77777777" w:rsidR="00711007" w:rsidRDefault="00711007" w:rsidP="007E4FF0">
            <w:r>
              <w:rPr>
                <w:noProof/>
              </w:rPr>
              <w:t>Warsztat fotoretuszera i fotomontażysty. Projektowanie grafiki działalności komercyjnej, instytucji kultury oraz dla internetu</w:t>
            </w:r>
          </w:p>
        </w:tc>
      </w:tr>
    </w:tbl>
    <w:p w14:paraId="5D268D40" w14:textId="77777777" w:rsidR="00711007" w:rsidRDefault="00711007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711007" w:rsidRPr="000E57E1" w14:paraId="0F2D909D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B05B3E8" w14:textId="77777777" w:rsidR="00711007" w:rsidRPr="000E57E1" w:rsidRDefault="00711007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4D39517" w14:textId="77777777" w:rsidR="00711007" w:rsidRPr="000E57E1" w:rsidRDefault="00711007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40B439D" w14:textId="77777777" w:rsidR="00711007" w:rsidRPr="000E57E1" w:rsidRDefault="00711007" w:rsidP="007E4FF0">
            <w:r w:rsidRPr="000E57E1">
              <w:t>Odniesienie do efektów kierunkowych</w:t>
            </w:r>
          </w:p>
        </w:tc>
      </w:tr>
      <w:tr w:rsidR="00711007" w:rsidRPr="000E57E1" w14:paraId="4469B738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6211A1D0" w14:textId="77777777" w:rsidR="00711007" w:rsidRPr="000E57E1" w:rsidRDefault="00711007" w:rsidP="007E4FF0"/>
        </w:tc>
        <w:tc>
          <w:tcPr>
            <w:tcW w:w="2802" w:type="pct"/>
            <w:vAlign w:val="center"/>
          </w:tcPr>
          <w:p w14:paraId="59798D0A" w14:textId="77777777" w:rsidR="00711007" w:rsidRPr="00914D57" w:rsidRDefault="00711007" w:rsidP="007E4FF0">
            <w:r>
              <w:rPr>
                <w:noProof/>
              </w:rPr>
              <w:t>W01.</w:t>
            </w:r>
          </w:p>
        </w:tc>
        <w:tc>
          <w:tcPr>
            <w:tcW w:w="1178" w:type="pct"/>
            <w:vAlign w:val="center"/>
          </w:tcPr>
          <w:p w14:paraId="2724A8BA" w14:textId="77777777" w:rsidR="00711007" w:rsidRPr="000E57E1" w:rsidRDefault="00711007" w:rsidP="00A01AF7">
            <w:pPr>
              <w:jc w:val="center"/>
            </w:pPr>
          </w:p>
        </w:tc>
      </w:tr>
      <w:tr w:rsidR="00711007" w:rsidRPr="000E57E1" w14:paraId="055793F1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6A6BC68" w14:textId="77777777" w:rsidR="00711007" w:rsidRPr="000E57E1" w:rsidRDefault="00711007" w:rsidP="007E4FF0"/>
        </w:tc>
        <w:tc>
          <w:tcPr>
            <w:tcW w:w="2802" w:type="pct"/>
            <w:vAlign w:val="center"/>
          </w:tcPr>
          <w:p w14:paraId="6596AC2F" w14:textId="77777777" w:rsidR="00711007" w:rsidRDefault="00711007" w:rsidP="00B10B89">
            <w:pPr>
              <w:rPr>
                <w:noProof/>
              </w:rPr>
            </w:pPr>
            <w:r>
              <w:rPr>
                <w:noProof/>
              </w:rPr>
              <w:t>W02.</w:t>
            </w:r>
          </w:p>
          <w:p w14:paraId="60586F13" w14:textId="77777777" w:rsidR="00711007" w:rsidRPr="000E57E1" w:rsidRDefault="00711007" w:rsidP="007E4FF0">
            <w:r>
              <w:rPr>
                <w:noProof/>
              </w:rPr>
              <w:t>W zaawansowanym stopniu zna metody tworzenia, analizy i oraz interpretacji przestrzeni informacyjnej, wizualizacji danych, cyfrowej prezentacji informacji niezbędnych w profesjonalnej działalności informacyjnej i wydawniczej. Posiada wiedzę o nadawcy i odbiorcy komunikatu medialnego.</w:t>
            </w:r>
          </w:p>
        </w:tc>
        <w:tc>
          <w:tcPr>
            <w:tcW w:w="1178" w:type="pct"/>
            <w:vAlign w:val="center"/>
          </w:tcPr>
          <w:p w14:paraId="3BAA0A3D" w14:textId="77777777" w:rsidR="00711007" w:rsidRPr="000E57E1" w:rsidRDefault="00711007" w:rsidP="00A01AF7">
            <w:pPr>
              <w:jc w:val="center"/>
            </w:pPr>
            <w:r>
              <w:rPr>
                <w:noProof/>
              </w:rPr>
              <w:t>K1_W02</w:t>
            </w:r>
          </w:p>
        </w:tc>
      </w:tr>
      <w:tr w:rsidR="00711007" w:rsidRPr="000E57E1" w14:paraId="60AB0111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BD3267F" w14:textId="77777777" w:rsidR="00711007" w:rsidRPr="000E57E1" w:rsidRDefault="00711007" w:rsidP="007E4FF0"/>
        </w:tc>
        <w:tc>
          <w:tcPr>
            <w:tcW w:w="2802" w:type="pct"/>
            <w:vAlign w:val="center"/>
          </w:tcPr>
          <w:p w14:paraId="3E78947A" w14:textId="77777777" w:rsidR="00711007" w:rsidRDefault="00711007" w:rsidP="00B10B89">
            <w:pPr>
              <w:rPr>
                <w:noProof/>
              </w:rPr>
            </w:pPr>
            <w:r>
              <w:rPr>
                <w:noProof/>
              </w:rPr>
              <w:t>W04.</w:t>
            </w:r>
          </w:p>
          <w:p w14:paraId="32E4EAF5" w14:textId="77777777" w:rsidR="00711007" w:rsidRPr="000E57E1" w:rsidRDefault="00711007" w:rsidP="007E4FF0">
            <w:r>
              <w:rPr>
                <w:noProof/>
              </w:rPr>
              <w:t>Posiada wiedzę z zakresu współczesnego rynku mediów, funkcjonowania systemów informacyjnych, organizacji i wizualizacji danych w działalności kulturalnej, naukowej i komercyjnej.</w:t>
            </w:r>
          </w:p>
        </w:tc>
        <w:tc>
          <w:tcPr>
            <w:tcW w:w="1178" w:type="pct"/>
            <w:vAlign w:val="center"/>
          </w:tcPr>
          <w:p w14:paraId="13167C4B" w14:textId="77777777" w:rsidR="00711007" w:rsidRPr="000E57E1" w:rsidRDefault="00711007" w:rsidP="00A01AF7">
            <w:pPr>
              <w:jc w:val="center"/>
            </w:pPr>
            <w:r>
              <w:rPr>
                <w:noProof/>
              </w:rPr>
              <w:t>K1_W04</w:t>
            </w:r>
          </w:p>
        </w:tc>
      </w:tr>
    </w:tbl>
    <w:p w14:paraId="1B54CF61" w14:textId="77777777" w:rsidR="00711007" w:rsidRDefault="00711007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711007" w:rsidRPr="000E57E1" w14:paraId="1328F0DA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FA48CCA" w14:textId="77777777" w:rsidR="00711007" w:rsidRPr="000E57E1" w:rsidRDefault="00711007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06B9DEFA" w14:textId="77777777" w:rsidR="00711007" w:rsidRPr="00A31668" w:rsidRDefault="00711007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3ABDC23" w14:textId="77777777" w:rsidR="00711007" w:rsidRPr="000E57E1" w:rsidRDefault="00711007" w:rsidP="007E4FF0">
            <w:r w:rsidRPr="000E57E1">
              <w:t>Odniesienie do efektów kierunkowych</w:t>
            </w:r>
          </w:p>
        </w:tc>
      </w:tr>
      <w:tr w:rsidR="00711007" w:rsidRPr="000E57E1" w14:paraId="1F28E695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24AC8F46" w14:textId="77777777" w:rsidR="00711007" w:rsidRPr="000E57E1" w:rsidRDefault="00711007" w:rsidP="007E4FF0"/>
        </w:tc>
        <w:tc>
          <w:tcPr>
            <w:tcW w:w="2802" w:type="pct"/>
            <w:vAlign w:val="center"/>
          </w:tcPr>
          <w:p w14:paraId="0B012D20" w14:textId="77777777" w:rsidR="00711007" w:rsidRPr="00A31668" w:rsidRDefault="00711007" w:rsidP="007E4FF0"/>
        </w:tc>
        <w:tc>
          <w:tcPr>
            <w:tcW w:w="1178" w:type="pct"/>
            <w:vAlign w:val="center"/>
          </w:tcPr>
          <w:p w14:paraId="472CDD0C" w14:textId="77777777" w:rsidR="00711007" w:rsidRPr="000E57E1" w:rsidRDefault="00711007" w:rsidP="00A01AF7">
            <w:pPr>
              <w:jc w:val="center"/>
            </w:pPr>
            <w:r>
              <w:rPr>
                <w:noProof/>
              </w:rPr>
              <w:t>K1_U02</w:t>
            </w:r>
          </w:p>
        </w:tc>
      </w:tr>
      <w:tr w:rsidR="00711007" w:rsidRPr="000E57E1" w14:paraId="243480B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F22B811" w14:textId="77777777" w:rsidR="00711007" w:rsidRPr="000E57E1" w:rsidRDefault="00711007" w:rsidP="007E4FF0"/>
        </w:tc>
        <w:tc>
          <w:tcPr>
            <w:tcW w:w="2802" w:type="pct"/>
            <w:vAlign w:val="center"/>
          </w:tcPr>
          <w:p w14:paraId="71FC717D" w14:textId="77777777" w:rsidR="00711007" w:rsidRDefault="00711007" w:rsidP="00B10B89">
            <w:pPr>
              <w:rPr>
                <w:noProof/>
              </w:rPr>
            </w:pPr>
            <w:r>
              <w:rPr>
                <w:noProof/>
              </w:rPr>
              <w:t>U02</w:t>
            </w:r>
          </w:p>
          <w:p w14:paraId="7C9AB86D" w14:textId="77777777" w:rsidR="00711007" w:rsidRPr="000E57E1" w:rsidRDefault="00711007" w:rsidP="007E4FF0">
            <w:r>
              <w:rPr>
                <w:noProof/>
              </w:rPr>
              <w:t>Posiada umiejętność formułowania komunikatów oraz przygotowania przekazów wizualnych z uwzględnieniem interaktywności oraz zastosowaniem odpowiednich technik informacyjno-komunikacyjnych.</w:t>
            </w:r>
          </w:p>
        </w:tc>
        <w:tc>
          <w:tcPr>
            <w:tcW w:w="1178" w:type="pct"/>
            <w:vAlign w:val="center"/>
          </w:tcPr>
          <w:p w14:paraId="56A21CB7" w14:textId="77777777" w:rsidR="00711007" w:rsidRPr="000E57E1" w:rsidRDefault="00711007" w:rsidP="00A01AF7">
            <w:pPr>
              <w:jc w:val="center"/>
            </w:pPr>
            <w:r>
              <w:rPr>
                <w:noProof/>
              </w:rPr>
              <w:t>K1_U02</w:t>
            </w:r>
          </w:p>
        </w:tc>
      </w:tr>
      <w:tr w:rsidR="00711007" w:rsidRPr="000E57E1" w14:paraId="384C30F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D3A6CA2" w14:textId="77777777" w:rsidR="00711007" w:rsidRPr="000E57E1" w:rsidRDefault="00711007" w:rsidP="007E4FF0"/>
        </w:tc>
        <w:tc>
          <w:tcPr>
            <w:tcW w:w="2802" w:type="pct"/>
            <w:vAlign w:val="center"/>
          </w:tcPr>
          <w:p w14:paraId="15664444" w14:textId="77777777" w:rsidR="00711007" w:rsidRDefault="00711007" w:rsidP="00B10B89">
            <w:pPr>
              <w:rPr>
                <w:noProof/>
              </w:rPr>
            </w:pPr>
            <w:r>
              <w:rPr>
                <w:noProof/>
              </w:rPr>
              <w:t>U05.</w:t>
            </w:r>
          </w:p>
          <w:p w14:paraId="0F55AE23" w14:textId="77777777" w:rsidR="00711007" w:rsidRPr="000E57E1" w:rsidRDefault="00711007" w:rsidP="007E4FF0">
            <w:r>
              <w:rPr>
                <w:noProof/>
              </w:rPr>
              <w:t>Potrafi planować, organizować i promować działalność informacyjną, kulturalną i wydawniczą.</w:t>
            </w:r>
          </w:p>
        </w:tc>
        <w:tc>
          <w:tcPr>
            <w:tcW w:w="1178" w:type="pct"/>
            <w:vAlign w:val="center"/>
          </w:tcPr>
          <w:p w14:paraId="6506287D" w14:textId="45C01E98" w:rsidR="00711007" w:rsidRPr="000E57E1" w:rsidRDefault="00711007" w:rsidP="00A01AF7">
            <w:pPr>
              <w:jc w:val="center"/>
            </w:pPr>
            <w:r>
              <w:rPr>
                <w:noProof/>
              </w:rPr>
              <w:t>K</w:t>
            </w:r>
            <w:r w:rsidR="00C12010">
              <w:rPr>
                <w:noProof/>
              </w:rPr>
              <w:t>1_</w:t>
            </w:r>
            <w:r>
              <w:rPr>
                <w:noProof/>
              </w:rPr>
              <w:t>U05</w:t>
            </w:r>
          </w:p>
        </w:tc>
      </w:tr>
    </w:tbl>
    <w:p w14:paraId="5DFEEFE8" w14:textId="77777777" w:rsidR="00711007" w:rsidRDefault="00711007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711007" w:rsidRPr="000E57E1" w14:paraId="63DCC5A6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8468D5F" w14:textId="77777777" w:rsidR="00711007" w:rsidRPr="000E57E1" w:rsidRDefault="00711007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5AA332D" w14:textId="77777777" w:rsidR="00711007" w:rsidRPr="000E57E1" w:rsidRDefault="00711007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4D7A31FE" w14:textId="77777777" w:rsidR="00711007" w:rsidRPr="000E57E1" w:rsidRDefault="00711007" w:rsidP="007E4FF0">
            <w:r w:rsidRPr="000E57E1">
              <w:t>Odniesienie do efektów kierunkowych</w:t>
            </w:r>
          </w:p>
        </w:tc>
      </w:tr>
      <w:tr w:rsidR="00711007" w:rsidRPr="000E57E1" w14:paraId="2535AE1C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27974C1F" w14:textId="77777777" w:rsidR="00711007" w:rsidRPr="000E57E1" w:rsidRDefault="00711007" w:rsidP="007E4FF0"/>
        </w:tc>
        <w:tc>
          <w:tcPr>
            <w:tcW w:w="2802" w:type="pct"/>
            <w:vAlign w:val="center"/>
          </w:tcPr>
          <w:p w14:paraId="724FFA6E" w14:textId="77777777" w:rsidR="00711007" w:rsidRPr="00914D57" w:rsidRDefault="00711007" w:rsidP="007E4FF0">
            <w:r>
              <w:rPr>
                <w:noProof/>
              </w:rPr>
              <w:t>Posiada i rozumie potrzebę organizowania i oceny oraz wykorzystania informacji do celów zawodowych.</w:t>
            </w:r>
          </w:p>
        </w:tc>
        <w:tc>
          <w:tcPr>
            <w:tcW w:w="1178" w:type="pct"/>
            <w:vAlign w:val="center"/>
          </w:tcPr>
          <w:p w14:paraId="01473E82" w14:textId="77777777" w:rsidR="00711007" w:rsidRPr="000E57E1" w:rsidRDefault="00711007" w:rsidP="00A01AF7">
            <w:pPr>
              <w:jc w:val="center"/>
            </w:pPr>
            <w:r>
              <w:rPr>
                <w:noProof/>
              </w:rPr>
              <w:t>K1_K01</w:t>
            </w:r>
          </w:p>
        </w:tc>
      </w:tr>
      <w:tr w:rsidR="00711007" w:rsidRPr="000E57E1" w14:paraId="454FB76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7653A72" w14:textId="77777777" w:rsidR="00711007" w:rsidRPr="000E57E1" w:rsidRDefault="00711007" w:rsidP="007E4FF0"/>
        </w:tc>
        <w:tc>
          <w:tcPr>
            <w:tcW w:w="2802" w:type="pct"/>
            <w:vAlign w:val="center"/>
          </w:tcPr>
          <w:p w14:paraId="217FF754" w14:textId="77777777" w:rsidR="00711007" w:rsidRPr="000E57E1" w:rsidRDefault="00711007" w:rsidP="007E4FF0">
            <w:r>
              <w:rPr>
                <w:noProof/>
              </w:rPr>
              <w:t>Potrafi adaptować się do nowych okoliczności oraz pracować w sposób innowacyjny i kreatywny.</w:t>
            </w:r>
          </w:p>
        </w:tc>
        <w:tc>
          <w:tcPr>
            <w:tcW w:w="1178" w:type="pct"/>
            <w:vAlign w:val="center"/>
          </w:tcPr>
          <w:p w14:paraId="45400D6C" w14:textId="77777777" w:rsidR="00711007" w:rsidRPr="000E57E1" w:rsidRDefault="00711007" w:rsidP="00A01AF7">
            <w:pPr>
              <w:jc w:val="center"/>
            </w:pPr>
            <w:r>
              <w:rPr>
                <w:noProof/>
              </w:rPr>
              <w:t>K1_K03</w:t>
            </w:r>
          </w:p>
        </w:tc>
      </w:tr>
      <w:tr w:rsidR="00711007" w:rsidRPr="000E57E1" w14:paraId="7285AB3A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E3B870B" w14:textId="77777777" w:rsidR="00711007" w:rsidRPr="000E57E1" w:rsidRDefault="00711007" w:rsidP="007E4FF0"/>
        </w:tc>
        <w:tc>
          <w:tcPr>
            <w:tcW w:w="2802" w:type="pct"/>
            <w:vAlign w:val="center"/>
          </w:tcPr>
          <w:p w14:paraId="6CB8734E" w14:textId="77777777" w:rsidR="00711007" w:rsidRPr="000E57E1" w:rsidRDefault="00711007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7B2C6E05" w14:textId="77777777" w:rsidR="00711007" w:rsidRPr="000E57E1" w:rsidRDefault="00711007" w:rsidP="00A01AF7">
            <w:pPr>
              <w:jc w:val="center"/>
            </w:pPr>
          </w:p>
        </w:tc>
      </w:tr>
    </w:tbl>
    <w:p w14:paraId="0D06C231" w14:textId="77777777" w:rsidR="00711007" w:rsidRDefault="00711007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711007" w:rsidRPr="00BE178A" w14:paraId="5E78DE42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54777D" w14:textId="77777777" w:rsidR="00711007" w:rsidRPr="00BE178A" w:rsidRDefault="00711007" w:rsidP="007E4FF0">
            <w:pPr>
              <w:pStyle w:val="Zawartotabeli"/>
            </w:pPr>
            <w:r w:rsidRPr="00BE178A">
              <w:t>Organizacja</w:t>
            </w:r>
          </w:p>
        </w:tc>
      </w:tr>
      <w:tr w:rsidR="00711007" w:rsidRPr="00BE178A" w14:paraId="5C3D64F3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5DF380BD" w14:textId="77777777" w:rsidR="00711007" w:rsidRPr="00BE178A" w:rsidRDefault="00711007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619EA8AD" w14:textId="77777777" w:rsidR="00711007" w:rsidRPr="00BE178A" w:rsidRDefault="00711007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1EB9E2C5" w14:textId="77777777" w:rsidR="00711007" w:rsidRPr="00BE178A" w:rsidRDefault="00711007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711007" w:rsidRPr="00BE178A" w14:paraId="684B4EAB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3A569FC2" w14:textId="77777777" w:rsidR="00711007" w:rsidRPr="00BE178A" w:rsidRDefault="00711007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283BBB61" w14:textId="77777777" w:rsidR="00711007" w:rsidRPr="00BE178A" w:rsidRDefault="00711007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905347" w14:textId="77777777" w:rsidR="00711007" w:rsidRPr="00BE178A" w:rsidRDefault="00711007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39D798DE" w14:textId="77777777" w:rsidR="00711007" w:rsidRPr="00BE178A" w:rsidRDefault="00711007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1F1060D4" w14:textId="77777777" w:rsidR="00711007" w:rsidRPr="00BE178A" w:rsidRDefault="00711007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525F793C" w14:textId="77777777" w:rsidR="00711007" w:rsidRPr="00BE178A" w:rsidRDefault="00711007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33BAD2EE" w14:textId="77777777" w:rsidR="00711007" w:rsidRPr="00BE178A" w:rsidRDefault="00711007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213AD007" w14:textId="77777777" w:rsidR="00711007" w:rsidRPr="00BE178A" w:rsidRDefault="00711007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711007" w:rsidRPr="00BE178A" w14:paraId="5DEFBE4D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2C15E3D1" w14:textId="77777777" w:rsidR="00711007" w:rsidRPr="00BE178A" w:rsidRDefault="00711007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5ED19FC4" w14:textId="77777777" w:rsidR="00711007" w:rsidRPr="00BE178A" w:rsidRDefault="00711007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EB100D" w14:textId="77777777" w:rsidR="00711007" w:rsidRPr="00BE178A" w:rsidRDefault="00711007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D38124" w14:textId="77777777" w:rsidR="00711007" w:rsidRPr="00BE178A" w:rsidRDefault="00711007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4B0E0151" w14:textId="77777777" w:rsidR="00711007" w:rsidRPr="00BE178A" w:rsidRDefault="00711007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vAlign w:val="center"/>
          </w:tcPr>
          <w:p w14:paraId="735565F3" w14:textId="77777777" w:rsidR="00711007" w:rsidRPr="00BE178A" w:rsidRDefault="00711007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2E352034" w14:textId="77777777" w:rsidR="00711007" w:rsidRPr="00BE178A" w:rsidRDefault="00711007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4721275C" w14:textId="77777777" w:rsidR="00711007" w:rsidRPr="00BE178A" w:rsidRDefault="00711007" w:rsidP="007E4FF0">
            <w:pPr>
              <w:pStyle w:val="Zawartotabeli"/>
              <w:jc w:val="center"/>
            </w:pPr>
          </w:p>
        </w:tc>
      </w:tr>
    </w:tbl>
    <w:p w14:paraId="51646D8F" w14:textId="77777777" w:rsidR="00711007" w:rsidRDefault="00711007" w:rsidP="007E4FF0">
      <w:pPr>
        <w:pStyle w:val="Nagwek2"/>
      </w:pPr>
      <w:r>
        <w:lastRenderedPageBreak/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11007" w14:paraId="5B44CC30" w14:textId="77777777" w:rsidTr="146BC516">
        <w:trPr>
          <w:trHeight w:val="1920"/>
        </w:trPr>
        <w:tc>
          <w:tcPr>
            <w:tcW w:w="5000" w:type="pct"/>
            <w:vAlign w:val="center"/>
          </w:tcPr>
          <w:p w14:paraId="14CBDBC5" w14:textId="77777777" w:rsidR="00711007" w:rsidRDefault="00711007" w:rsidP="00B10B89">
            <w:pPr>
              <w:rPr>
                <w:noProof/>
              </w:rPr>
            </w:pPr>
            <w:r>
              <w:rPr>
                <w:noProof/>
              </w:rPr>
              <w:t xml:space="preserve">Omówienie zagadnień z obszaru projektowania wizualnego i pracy z materiałem fotograficznym w formie wykładu </w:t>
            </w:r>
          </w:p>
          <w:p w14:paraId="6BBADFB8" w14:textId="7ECE9A74" w:rsidR="00711007" w:rsidRDefault="00711007" w:rsidP="00B10B89">
            <w:pPr>
              <w:rPr>
                <w:noProof/>
              </w:rPr>
            </w:pPr>
            <w:r w:rsidRPr="146BC516">
              <w:rPr>
                <w:noProof/>
              </w:rPr>
              <w:t xml:space="preserve">Nauka programu </w:t>
            </w:r>
            <w:r w:rsidR="6B6BBDD1" w:rsidRPr="146BC516">
              <w:rPr>
                <w:noProof/>
              </w:rPr>
              <w:t>Photoshop</w:t>
            </w:r>
          </w:p>
          <w:p w14:paraId="7B2576CC" w14:textId="46829E27" w:rsidR="00711007" w:rsidRDefault="00711007" w:rsidP="00B10B89">
            <w:pPr>
              <w:rPr>
                <w:noProof/>
              </w:rPr>
            </w:pPr>
            <w:r w:rsidRPr="146BC516">
              <w:rPr>
                <w:noProof/>
              </w:rPr>
              <w:t xml:space="preserve">Indywidualne bądź grupowe ćwiczenia wstępne realizowane w programie </w:t>
            </w:r>
            <w:r w:rsidR="21106B58" w:rsidRPr="146BC516">
              <w:rPr>
                <w:noProof/>
              </w:rPr>
              <w:t>Photoshop</w:t>
            </w:r>
          </w:p>
          <w:p w14:paraId="674B721C" w14:textId="77777777" w:rsidR="00711007" w:rsidRDefault="00711007" w:rsidP="00B10B89">
            <w:pPr>
              <w:rPr>
                <w:noProof/>
              </w:rPr>
            </w:pPr>
            <w:r>
              <w:rPr>
                <w:noProof/>
              </w:rPr>
              <w:t xml:space="preserve">Indywidualne, a następnie grupowe konsultacje projektów wstępnych </w:t>
            </w:r>
          </w:p>
          <w:p w14:paraId="54657BB4" w14:textId="77777777" w:rsidR="00711007" w:rsidRDefault="00711007" w:rsidP="00B10B89">
            <w:pPr>
              <w:rPr>
                <w:noProof/>
              </w:rPr>
            </w:pPr>
            <w:r>
              <w:rPr>
                <w:noProof/>
              </w:rPr>
              <w:t>Zrealizowanie końcowego projektu z zastosowaniem poznanych metod modyfikacji fotografii cyfrowej</w:t>
            </w:r>
          </w:p>
          <w:p w14:paraId="544798EF" w14:textId="77777777" w:rsidR="00711007" w:rsidRDefault="00711007" w:rsidP="00B10B89">
            <w:pPr>
              <w:rPr>
                <w:noProof/>
              </w:rPr>
            </w:pPr>
            <w:r>
              <w:rPr>
                <w:noProof/>
              </w:rPr>
              <w:t xml:space="preserve">Indywidualne konsultacje projektów zaawansowanych  </w:t>
            </w:r>
          </w:p>
          <w:p w14:paraId="59C2DBEB" w14:textId="77777777" w:rsidR="00711007" w:rsidRDefault="00711007" w:rsidP="00B10B89">
            <w:pPr>
              <w:rPr>
                <w:noProof/>
              </w:rPr>
            </w:pPr>
            <w:r>
              <w:rPr>
                <w:noProof/>
              </w:rPr>
              <w:t>Przegląd zrealizowanych projektów</w:t>
            </w:r>
          </w:p>
          <w:p w14:paraId="237BB112" w14:textId="77777777" w:rsidR="00711007" w:rsidRDefault="00711007" w:rsidP="007E4FF0">
            <w:r>
              <w:rPr>
                <w:noProof/>
              </w:rPr>
              <w:t>Analiza rezultatów realizacji podjętych zadań</w:t>
            </w:r>
          </w:p>
        </w:tc>
      </w:tr>
    </w:tbl>
    <w:p w14:paraId="795A46AB" w14:textId="77777777" w:rsidR="00711007" w:rsidRDefault="00711007" w:rsidP="007E4FF0">
      <w:pPr>
        <w:pStyle w:val="Nagwek2"/>
      </w:pPr>
      <w:r>
        <w:t>Formy sprawdzania efektów uczenia się</w:t>
      </w:r>
    </w:p>
    <w:tbl>
      <w:tblPr>
        <w:tblW w:w="4528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6838"/>
      </w:tblGrid>
      <w:tr w:rsidR="00711007" w:rsidRPr="000E57E1" w14:paraId="3D0E9CD1" w14:textId="77777777" w:rsidTr="00123A22">
        <w:trPr>
          <w:cantSplit/>
          <w:trHeight w:val="930"/>
        </w:trPr>
        <w:tc>
          <w:tcPr>
            <w:tcW w:w="1124" w:type="pct"/>
            <w:shd w:val="clear" w:color="auto" w:fill="DBE5F1"/>
            <w:vAlign w:val="center"/>
          </w:tcPr>
          <w:p w14:paraId="17560A48" w14:textId="77777777" w:rsidR="00711007" w:rsidRPr="000E57E1" w:rsidRDefault="00711007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876" w:type="pct"/>
            <w:shd w:val="clear" w:color="auto" w:fill="DBE5F1"/>
            <w:vAlign w:val="center"/>
          </w:tcPr>
          <w:p w14:paraId="5AD51EE2" w14:textId="77777777" w:rsidR="00711007" w:rsidRPr="000E57E1" w:rsidRDefault="00711007" w:rsidP="007E4FF0">
            <w:r>
              <w:t>Formy sprawdzania</w:t>
            </w:r>
          </w:p>
        </w:tc>
      </w:tr>
      <w:tr w:rsidR="00711007" w:rsidRPr="000E57E1" w14:paraId="3B04E66B" w14:textId="77777777" w:rsidTr="00123A22">
        <w:trPr>
          <w:cantSplit/>
          <w:trHeight w:val="399"/>
        </w:trPr>
        <w:tc>
          <w:tcPr>
            <w:tcW w:w="1124" w:type="pct"/>
            <w:shd w:val="clear" w:color="auto" w:fill="DBE5F1"/>
            <w:vAlign w:val="center"/>
          </w:tcPr>
          <w:p w14:paraId="74A2DA29" w14:textId="77777777" w:rsidR="00711007" w:rsidRPr="00914D57" w:rsidRDefault="00711007" w:rsidP="007E4FF0">
            <w:pPr>
              <w:jc w:val="center"/>
            </w:pPr>
            <w:r>
              <w:t>W01</w:t>
            </w:r>
          </w:p>
        </w:tc>
        <w:tc>
          <w:tcPr>
            <w:tcW w:w="3876" w:type="pct"/>
            <w:vAlign w:val="center"/>
          </w:tcPr>
          <w:p w14:paraId="269847BD" w14:textId="77777777" w:rsidR="00711007" w:rsidRPr="000E57E1" w:rsidRDefault="00711007" w:rsidP="007E4FF0"/>
        </w:tc>
      </w:tr>
      <w:tr w:rsidR="00711007" w:rsidRPr="000E57E1" w14:paraId="6D2AA2DE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460858A8" w14:textId="77777777" w:rsidR="00711007" w:rsidRPr="000E57E1" w:rsidRDefault="00711007" w:rsidP="007E4FF0">
            <w:pPr>
              <w:jc w:val="center"/>
            </w:pPr>
            <w:r>
              <w:t>W02</w:t>
            </w:r>
          </w:p>
        </w:tc>
        <w:tc>
          <w:tcPr>
            <w:tcW w:w="3876" w:type="pct"/>
            <w:vAlign w:val="center"/>
          </w:tcPr>
          <w:p w14:paraId="493E114D" w14:textId="77777777" w:rsidR="00711007" w:rsidRPr="000E57E1" w:rsidRDefault="00711007" w:rsidP="007E4FF0">
            <w:r>
              <w:rPr>
                <w:noProof/>
              </w:rPr>
              <w:t>Ćwiczenia w szkole, Praca laboratoryjna, Projekt indywidualny, Udział w dyskusji, Inne</w:t>
            </w:r>
          </w:p>
        </w:tc>
      </w:tr>
      <w:tr w:rsidR="00711007" w:rsidRPr="000E57E1" w14:paraId="6F6EF066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17B70E12" w14:textId="77777777" w:rsidR="00711007" w:rsidRPr="000E57E1" w:rsidRDefault="00711007" w:rsidP="007E4FF0">
            <w:pPr>
              <w:jc w:val="center"/>
            </w:pPr>
            <w:r>
              <w:t>W03</w:t>
            </w:r>
          </w:p>
        </w:tc>
        <w:tc>
          <w:tcPr>
            <w:tcW w:w="3876" w:type="pct"/>
            <w:vAlign w:val="center"/>
          </w:tcPr>
          <w:p w14:paraId="64A37FE9" w14:textId="77777777" w:rsidR="00711007" w:rsidRPr="000E57E1" w:rsidRDefault="00711007" w:rsidP="007E4FF0">
            <w:r>
              <w:rPr>
                <w:noProof/>
              </w:rPr>
              <w:t>Ćwiczenia w szkole, Praca laboratoryjna, Projekt indywidualny, Udział w dyskusji, Inne</w:t>
            </w:r>
          </w:p>
        </w:tc>
      </w:tr>
      <w:tr w:rsidR="00711007" w:rsidRPr="000E57E1" w14:paraId="4BE0C906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0E096255" w14:textId="77777777" w:rsidR="00711007" w:rsidRPr="000E57E1" w:rsidRDefault="00711007" w:rsidP="007E4FF0">
            <w:pPr>
              <w:jc w:val="center"/>
            </w:pPr>
            <w:r>
              <w:t>U01</w:t>
            </w:r>
          </w:p>
        </w:tc>
        <w:tc>
          <w:tcPr>
            <w:tcW w:w="3876" w:type="pct"/>
            <w:vAlign w:val="center"/>
          </w:tcPr>
          <w:p w14:paraId="190E124D" w14:textId="77777777" w:rsidR="00711007" w:rsidRPr="000E57E1" w:rsidRDefault="00711007" w:rsidP="007E4FF0">
            <w:r>
              <w:rPr>
                <w:noProof/>
              </w:rPr>
              <w:t>Ćwiczenia w szkole, Praca laboratoryjna, Projekt indywidualny, Udział w dyskusji</w:t>
            </w:r>
          </w:p>
        </w:tc>
      </w:tr>
      <w:tr w:rsidR="00711007" w:rsidRPr="000E57E1" w14:paraId="7A6E8D1A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098CB5BD" w14:textId="77777777" w:rsidR="00711007" w:rsidRPr="000E57E1" w:rsidRDefault="00711007" w:rsidP="007E4FF0">
            <w:pPr>
              <w:jc w:val="center"/>
            </w:pPr>
            <w:r>
              <w:t>U02</w:t>
            </w:r>
          </w:p>
        </w:tc>
        <w:tc>
          <w:tcPr>
            <w:tcW w:w="3876" w:type="pct"/>
            <w:vAlign w:val="center"/>
          </w:tcPr>
          <w:p w14:paraId="7624BCDE" w14:textId="77777777" w:rsidR="00711007" w:rsidRPr="000E57E1" w:rsidRDefault="00711007" w:rsidP="007E4FF0">
            <w:r>
              <w:rPr>
                <w:noProof/>
              </w:rPr>
              <w:t>Ćwiczenia w szkole, Praca laboratoryjna, Projekt indywidualny, Udział w dyskusji, Inne</w:t>
            </w:r>
          </w:p>
        </w:tc>
      </w:tr>
      <w:tr w:rsidR="00711007" w:rsidRPr="000E57E1" w14:paraId="008FFF8F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7E281368" w14:textId="77777777" w:rsidR="00711007" w:rsidRPr="000E57E1" w:rsidRDefault="00711007" w:rsidP="007E4FF0">
            <w:pPr>
              <w:jc w:val="center"/>
            </w:pPr>
            <w:r>
              <w:t>U03</w:t>
            </w:r>
          </w:p>
        </w:tc>
        <w:tc>
          <w:tcPr>
            <w:tcW w:w="3876" w:type="pct"/>
            <w:vAlign w:val="center"/>
          </w:tcPr>
          <w:p w14:paraId="627D6B73" w14:textId="77777777" w:rsidR="00711007" w:rsidRPr="000E57E1" w:rsidRDefault="00711007" w:rsidP="007E4FF0">
            <w:r>
              <w:rPr>
                <w:noProof/>
              </w:rPr>
              <w:t>Ćwiczenia w szkole, Praca laboratoryjna, Projekt indywidualny, Udział w dyskusji, Inne</w:t>
            </w:r>
          </w:p>
        </w:tc>
      </w:tr>
      <w:tr w:rsidR="00711007" w:rsidRPr="000E57E1" w14:paraId="37D83BCB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2F4BD031" w14:textId="77777777" w:rsidR="00711007" w:rsidRPr="000E57E1" w:rsidRDefault="00711007" w:rsidP="007E4FF0">
            <w:pPr>
              <w:jc w:val="center"/>
            </w:pPr>
            <w:r>
              <w:t>K01</w:t>
            </w:r>
          </w:p>
        </w:tc>
        <w:tc>
          <w:tcPr>
            <w:tcW w:w="3876" w:type="pct"/>
            <w:vAlign w:val="center"/>
          </w:tcPr>
          <w:p w14:paraId="0A7EA6F8" w14:textId="77777777" w:rsidR="00711007" w:rsidRPr="000E57E1" w:rsidRDefault="00711007" w:rsidP="007E4FF0">
            <w:r>
              <w:rPr>
                <w:noProof/>
              </w:rPr>
              <w:t>Ćwiczenia w szkole, Praca laboratoryjna, Projekt indywidualny, Udział w dyskusji</w:t>
            </w:r>
          </w:p>
        </w:tc>
      </w:tr>
      <w:tr w:rsidR="00711007" w:rsidRPr="000E57E1" w14:paraId="1AD16970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7D7AA5B5" w14:textId="77777777" w:rsidR="00711007" w:rsidRPr="000E57E1" w:rsidRDefault="00711007" w:rsidP="007E4FF0">
            <w:pPr>
              <w:jc w:val="center"/>
            </w:pPr>
            <w:r>
              <w:t>K02</w:t>
            </w:r>
          </w:p>
        </w:tc>
        <w:tc>
          <w:tcPr>
            <w:tcW w:w="3876" w:type="pct"/>
            <w:vAlign w:val="center"/>
          </w:tcPr>
          <w:p w14:paraId="653419DF" w14:textId="77777777" w:rsidR="00711007" w:rsidRPr="000E57E1" w:rsidRDefault="00711007" w:rsidP="007E4FF0">
            <w:r>
              <w:rPr>
                <w:noProof/>
              </w:rPr>
              <w:t>Ćwiczenia w szkole, Praca laboratoryjna, Projekt indywidualny, Udział w dyskusji, Inne</w:t>
            </w:r>
          </w:p>
        </w:tc>
      </w:tr>
      <w:tr w:rsidR="00711007" w:rsidRPr="000E57E1" w14:paraId="5F25771B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6EC6B6F7" w14:textId="77777777" w:rsidR="00711007" w:rsidRPr="000E57E1" w:rsidRDefault="00711007" w:rsidP="007E4FF0">
            <w:pPr>
              <w:jc w:val="center"/>
            </w:pPr>
            <w:r>
              <w:t>K03</w:t>
            </w:r>
          </w:p>
        </w:tc>
        <w:tc>
          <w:tcPr>
            <w:tcW w:w="3876" w:type="pct"/>
            <w:vAlign w:val="center"/>
          </w:tcPr>
          <w:p w14:paraId="5866144B" w14:textId="77777777" w:rsidR="00711007" w:rsidRPr="000E57E1" w:rsidRDefault="00711007" w:rsidP="007E4FF0"/>
        </w:tc>
      </w:tr>
    </w:tbl>
    <w:p w14:paraId="3B573C4C" w14:textId="77777777" w:rsidR="00711007" w:rsidRDefault="00711007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711007" w14:paraId="023429AB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CB10242" w14:textId="77777777" w:rsidR="00711007" w:rsidRDefault="00711007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4DB05EDD" w14:textId="77777777" w:rsidR="00711007" w:rsidRDefault="00711007" w:rsidP="007E4FF0">
            <w:r>
              <w:rPr>
                <w:noProof/>
              </w:rPr>
              <w:t>Zaliczenie</w:t>
            </w:r>
          </w:p>
        </w:tc>
      </w:tr>
    </w:tbl>
    <w:p w14:paraId="262F2F62" w14:textId="77777777" w:rsidR="00711007" w:rsidRPr="002B5DE1" w:rsidRDefault="00711007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711007" w14:paraId="2B55BDEA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B398729" w14:textId="77777777" w:rsidR="00711007" w:rsidRDefault="00711007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69032874" w14:textId="77777777" w:rsidR="00711007" w:rsidRDefault="00711007" w:rsidP="00B32661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obecność i aktywny udział w zajęciach </w:t>
            </w:r>
          </w:p>
          <w:p w14:paraId="3933CE05" w14:textId="77777777" w:rsidR="00711007" w:rsidRDefault="00711007" w:rsidP="00B32661">
            <w:pPr>
              <w:pStyle w:val="Zawartotabeli"/>
              <w:rPr>
                <w:noProof/>
              </w:rPr>
            </w:pPr>
            <w:r>
              <w:rPr>
                <w:noProof/>
              </w:rPr>
              <w:t>aktywna praca warsztatowa</w:t>
            </w:r>
          </w:p>
          <w:p w14:paraId="13737487" w14:textId="77777777" w:rsidR="00711007" w:rsidRDefault="00711007" w:rsidP="00B32661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realizacja przydzielanych ćwiczeń  </w:t>
            </w:r>
          </w:p>
          <w:p w14:paraId="4F4A294C" w14:textId="77777777" w:rsidR="00711007" w:rsidRDefault="00711007" w:rsidP="00B32661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praca z wykorzystaniem wydruków próbnych </w:t>
            </w:r>
          </w:p>
          <w:p w14:paraId="6B1F22AC" w14:textId="77777777" w:rsidR="00711007" w:rsidRDefault="00711007" w:rsidP="00B32661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dobra jakość estetyczna i funkcjonalna powstałych projektów </w:t>
            </w:r>
          </w:p>
          <w:p w14:paraId="24820710" w14:textId="77777777" w:rsidR="00711007" w:rsidRDefault="00711007" w:rsidP="007E4FF0">
            <w:pPr>
              <w:pStyle w:val="Zawartotabeli"/>
            </w:pPr>
            <w:r>
              <w:rPr>
                <w:noProof/>
              </w:rPr>
              <w:t>akceptacja skończonych projektów przez prowadzącą</w:t>
            </w:r>
          </w:p>
        </w:tc>
      </w:tr>
    </w:tbl>
    <w:p w14:paraId="13639054" w14:textId="77777777" w:rsidR="00711007" w:rsidRDefault="00711007" w:rsidP="007E4FF0"/>
    <w:p w14:paraId="6DA4A394" w14:textId="77777777" w:rsidR="00711007" w:rsidRDefault="00711007" w:rsidP="007E4FF0">
      <w:pPr>
        <w:pStyle w:val="Nagwek2"/>
      </w:pPr>
      <w:r>
        <w:lastRenderedPageBreak/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11007" w14:paraId="0D3A8743" w14:textId="77777777" w:rsidTr="2E4F943B">
        <w:trPr>
          <w:trHeight w:val="1136"/>
        </w:trPr>
        <w:tc>
          <w:tcPr>
            <w:tcW w:w="5000" w:type="pct"/>
            <w:vAlign w:val="center"/>
          </w:tcPr>
          <w:p w14:paraId="64944C9C" w14:textId="03886EE4" w:rsidR="00711007" w:rsidRPr="00A96FC4" w:rsidRDefault="00711007" w:rsidP="2E4F943B">
            <w:pPr>
              <w:rPr>
                <w:b/>
                <w:bCs/>
              </w:rPr>
            </w:pPr>
            <w:r w:rsidRPr="2E4F943B">
              <w:rPr>
                <w:b/>
                <w:bCs/>
              </w:rPr>
              <w:t>Wykład</w:t>
            </w:r>
          </w:p>
          <w:p w14:paraId="6F78ED75" w14:textId="32CDAD99" w:rsidR="00711007" w:rsidRPr="00A96FC4" w:rsidRDefault="5897AD58" w:rsidP="2E4F943B">
            <w:pPr>
              <w:rPr>
                <w:b/>
                <w:bCs/>
              </w:rPr>
            </w:pPr>
            <w:r w:rsidRPr="2E4F943B">
              <w:rPr>
                <w:b/>
                <w:bCs/>
              </w:rPr>
              <w:t>---</w:t>
            </w:r>
          </w:p>
        </w:tc>
      </w:tr>
    </w:tbl>
    <w:p w14:paraId="1963BC3B" w14:textId="77777777" w:rsidR="00711007" w:rsidRDefault="00711007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11007" w14:paraId="4795145C" w14:textId="77777777" w:rsidTr="2E4F943B">
        <w:trPr>
          <w:trHeight w:val="1136"/>
        </w:trPr>
        <w:tc>
          <w:tcPr>
            <w:tcW w:w="5000" w:type="pct"/>
            <w:vAlign w:val="center"/>
          </w:tcPr>
          <w:p w14:paraId="2238E154" w14:textId="77777777" w:rsidR="00711007" w:rsidRPr="00647453" w:rsidRDefault="00711007" w:rsidP="007E4FF0">
            <w:pPr>
              <w:rPr>
                <w:b/>
                <w:bCs/>
              </w:rPr>
            </w:pPr>
            <w:r w:rsidRPr="2E4F943B">
              <w:rPr>
                <w:b/>
                <w:bCs/>
              </w:rPr>
              <w:t>Ćwiczenia</w:t>
            </w:r>
          </w:p>
          <w:p w14:paraId="4B72A545" w14:textId="1D837DCD" w:rsidR="00711007" w:rsidRDefault="6A329D74" w:rsidP="00B10B89">
            <w:r w:rsidRPr="2E4F943B">
              <w:rPr>
                <w:noProof/>
              </w:rPr>
              <w:t xml:space="preserve">Wprowadzenie do rozumienia projektowania graficznego jako złożonego procesu tworzenia wizualnych reprezentacji rzeczywistości postrzeganej oraz wyobrażonej (1h) </w:t>
            </w:r>
          </w:p>
          <w:p w14:paraId="7B290856" w14:textId="5FE924AD" w:rsidR="00711007" w:rsidRDefault="00711007" w:rsidP="00B10B89">
            <w:pPr>
              <w:rPr>
                <w:noProof/>
              </w:rPr>
            </w:pPr>
            <w:r w:rsidRPr="2E4F943B">
              <w:rPr>
                <w:noProof/>
              </w:rPr>
              <w:t>Praca z maskami, kolorem, stylami i filtrami (</w:t>
            </w:r>
            <w:r w:rsidR="57D92AE3" w:rsidRPr="2E4F943B">
              <w:rPr>
                <w:noProof/>
              </w:rPr>
              <w:t>3</w:t>
            </w:r>
            <w:r w:rsidRPr="2E4F943B">
              <w:rPr>
                <w:noProof/>
              </w:rPr>
              <w:t xml:space="preserve"> h) </w:t>
            </w:r>
          </w:p>
          <w:p w14:paraId="7031CD9D" w14:textId="77777777" w:rsidR="00711007" w:rsidRDefault="00711007" w:rsidP="00B10B89">
            <w:pPr>
              <w:rPr>
                <w:noProof/>
              </w:rPr>
            </w:pPr>
            <w:r>
              <w:rPr>
                <w:noProof/>
              </w:rPr>
              <w:t xml:space="preserve">Kadrowanie, tworzenie kształtów, przekształcanie i deformowanie (3 h) </w:t>
            </w:r>
          </w:p>
          <w:p w14:paraId="41AA0256" w14:textId="77777777" w:rsidR="00711007" w:rsidRDefault="00711007" w:rsidP="00B10B89">
            <w:pPr>
              <w:rPr>
                <w:noProof/>
              </w:rPr>
            </w:pPr>
            <w:r>
              <w:rPr>
                <w:noProof/>
              </w:rPr>
              <w:t xml:space="preserve">Narzędzia korekty barwnej, poziomy i krzywe, klonowanie, łatka, pędzel historii – retusz podstawowy (2 h) </w:t>
            </w:r>
          </w:p>
          <w:p w14:paraId="32287249" w14:textId="77777777" w:rsidR="00711007" w:rsidRDefault="00711007" w:rsidP="00B10B89">
            <w:pPr>
              <w:rPr>
                <w:noProof/>
              </w:rPr>
            </w:pPr>
            <w:r>
              <w:rPr>
                <w:noProof/>
              </w:rPr>
              <w:t xml:space="preserve">Zaawansowane funkcje warstw, przenikanie, dopasowanie różnic światła, retusz skóry i włosów, wypaczanie marionetkowe, retusz zawaansowany (3 h) </w:t>
            </w:r>
          </w:p>
          <w:p w14:paraId="54B53A94" w14:textId="77777777" w:rsidR="00711007" w:rsidRPr="00A96FC4" w:rsidRDefault="00711007" w:rsidP="007E4FF0">
            <w:r>
              <w:rPr>
                <w:noProof/>
              </w:rPr>
              <w:t>Praca z warstwami generatywnymi i zastosowaniami sztucznej inteligencji (3 h)</w:t>
            </w:r>
          </w:p>
        </w:tc>
      </w:tr>
    </w:tbl>
    <w:p w14:paraId="3D3AEA09" w14:textId="77777777" w:rsidR="00711007" w:rsidRDefault="00711007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11007" w:rsidRPr="00C12010" w14:paraId="780AED91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1831223B" w14:textId="77777777" w:rsidR="00711007" w:rsidRPr="00E05C52" w:rsidRDefault="00711007" w:rsidP="00B10B89">
            <w:pPr>
              <w:rPr>
                <w:noProof/>
                <w:lang w:val="en-US"/>
              </w:rPr>
            </w:pPr>
            <w:r w:rsidRPr="00E05C52">
              <w:rPr>
                <w:noProof/>
                <w:lang w:val="en-US"/>
              </w:rPr>
              <w:t xml:space="preserve">Morris Johnson, Adobe Photoshop Elements 2021. User Guide, 2021 </w:t>
            </w:r>
          </w:p>
          <w:p w14:paraId="2FFAE56F" w14:textId="77777777" w:rsidR="00711007" w:rsidRPr="00E05C52" w:rsidRDefault="00711007" w:rsidP="00B10B89">
            <w:pPr>
              <w:rPr>
                <w:noProof/>
                <w:lang w:val="en-US"/>
              </w:rPr>
            </w:pPr>
            <w:r w:rsidRPr="00E05C52">
              <w:rPr>
                <w:noProof/>
                <w:lang w:val="en-US"/>
              </w:rPr>
              <w:t xml:space="preserve">Jeff Carlson, The Photographer's Guide to Luminar 4, 2020 </w:t>
            </w:r>
          </w:p>
          <w:p w14:paraId="4740AF69" w14:textId="77777777" w:rsidR="00711007" w:rsidRPr="00E05C52" w:rsidRDefault="00711007" w:rsidP="00B10B89">
            <w:pPr>
              <w:rPr>
                <w:noProof/>
                <w:lang w:val="en-US"/>
              </w:rPr>
            </w:pPr>
            <w:r w:rsidRPr="00E05C52">
              <w:rPr>
                <w:noProof/>
                <w:lang w:val="en-US"/>
              </w:rPr>
              <w:t xml:space="preserve">David Taylor, Digital Photography Complete Course, 2020 </w:t>
            </w:r>
          </w:p>
          <w:p w14:paraId="1796320D" w14:textId="77777777" w:rsidR="00711007" w:rsidRPr="00B32661" w:rsidRDefault="00711007" w:rsidP="007E4FF0">
            <w:pPr>
              <w:rPr>
                <w:lang w:val="en-US"/>
              </w:rPr>
            </w:pPr>
            <w:r w:rsidRPr="00E05C52">
              <w:rPr>
                <w:noProof/>
                <w:lang w:val="en-US"/>
              </w:rPr>
              <w:t>David Molnar, Learning to See, 2022</w:t>
            </w:r>
          </w:p>
        </w:tc>
      </w:tr>
    </w:tbl>
    <w:p w14:paraId="5648D381" w14:textId="77777777" w:rsidR="00711007" w:rsidRDefault="00711007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11007" w:rsidRPr="00C12010" w14:paraId="0191B884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42E6D135" w14:textId="77777777" w:rsidR="00711007" w:rsidRPr="00E05C52" w:rsidRDefault="00711007" w:rsidP="00B10B89">
            <w:pPr>
              <w:rPr>
                <w:noProof/>
                <w:lang w:val="en-US"/>
              </w:rPr>
            </w:pPr>
            <w:r w:rsidRPr="00E05C52">
              <w:rPr>
                <w:noProof/>
                <w:lang w:val="en-US"/>
              </w:rPr>
              <w:t xml:space="preserve">Steven Heller and Gail Anderson, The graphic design idea book. Inspiration from 50 masters, 2016 </w:t>
            </w:r>
          </w:p>
          <w:p w14:paraId="2BF4B3D3" w14:textId="77777777" w:rsidR="00711007" w:rsidRPr="00E05C52" w:rsidRDefault="00711007" w:rsidP="00B10B89">
            <w:pPr>
              <w:rPr>
                <w:noProof/>
                <w:lang w:val="en-US"/>
              </w:rPr>
            </w:pPr>
            <w:r w:rsidRPr="00E05C52">
              <w:rPr>
                <w:noProof/>
                <w:lang w:val="en-US"/>
              </w:rPr>
              <w:t xml:space="preserve">Ellen Lupton, Jennifer Cole Philips, Graphic Design. The New Basics, 2015 </w:t>
            </w:r>
          </w:p>
          <w:p w14:paraId="65A369C3" w14:textId="77777777" w:rsidR="00711007" w:rsidRPr="00E05C52" w:rsidRDefault="00711007" w:rsidP="00B10B89">
            <w:pPr>
              <w:rPr>
                <w:noProof/>
                <w:lang w:val="en-US"/>
              </w:rPr>
            </w:pPr>
            <w:r w:rsidRPr="00E05C52">
              <w:rPr>
                <w:noProof/>
                <w:lang w:val="en-US"/>
              </w:rPr>
              <w:t xml:space="preserve">Aarish Sherin, Introduction to Graphic Desing. A Guide to Thinking, Process and Style, 2018 </w:t>
            </w:r>
          </w:p>
          <w:p w14:paraId="491D3BF3" w14:textId="77777777" w:rsidR="00711007" w:rsidRPr="00B32661" w:rsidRDefault="00711007" w:rsidP="007E4FF0">
            <w:pPr>
              <w:rPr>
                <w:lang w:val="en-US"/>
              </w:rPr>
            </w:pPr>
            <w:r w:rsidRPr="00E05C52">
              <w:rPr>
                <w:noProof/>
                <w:lang w:val="en-US"/>
              </w:rPr>
              <w:t>Robert Klanten, Regular Graphic Design Today, 2009</w:t>
            </w:r>
          </w:p>
        </w:tc>
      </w:tr>
    </w:tbl>
    <w:p w14:paraId="4E604E42" w14:textId="77777777" w:rsidR="00711007" w:rsidRDefault="00711007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711007" w:rsidRPr="00BE178A" w14:paraId="7204EA4F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FA71D8E" w14:textId="77777777" w:rsidR="00711007" w:rsidRPr="00BE178A" w:rsidRDefault="00711007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2925C540" w14:textId="77777777" w:rsidR="00711007" w:rsidRPr="00BE178A" w:rsidRDefault="0071100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290CFAF9" w14:textId="77777777" w:rsidR="00711007" w:rsidRPr="00BE178A" w:rsidRDefault="00711007" w:rsidP="007E4FF0">
            <w:pPr>
              <w:jc w:val="center"/>
              <w:rPr>
                <w:rFonts w:eastAsia="Calibri"/>
                <w:lang w:eastAsia="en-US"/>
              </w:rPr>
            </w:pPr>
            <w:r w:rsidRPr="00E05C52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711007" w:rsidRPr="00BE178A" w14:paraId="2D2BC7F8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419DE052" w14:textId="77777777" w:rsidR="00711007" w:rsidRPr="00BE178A" w:rsidRDefault="0071100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0B37AEF" w14:textId="77777777" w:rsidR="00711007" w:rsidRPr="00BE178A" w:rsidRDefault="0071100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60801829" w14:textId="77777777" w:rsidR="00711007" w:rsidRPr="00BE178A" w:rsidRDefault="00711007" w:rsidP="007E4FF0">
            <w:pPr>
              <w:jc w:val="center"/>
              <w:rPr>
                <w:rFonts w:eastAsia="Calibri"/>
                <w:lang w:eastAsia="en-US"/>
              </w:rPr>
            </w:pPr>
            <w:r w:rsidRPr="00E05C52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711007" w:rsidRPr="00BE178A" w14:paraId="618BA10D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3A33E3A" w14:textId="77777777" w:rsidR="00711007" w:rsidRPr="00BE178A" w:rsidRDefault="0071100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2896F556" w14:textId="77777777" w:rsidR="00711007" w:rsidRPr="00BE178A" w:rsidRDefault="0071100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24EBBE9" w14:textId="77777777" w:rsidR="00711007" w:rsidRPr="00BE178A" w:rsidRDefault="00711007" w:rsidP="007E4FF0">
            <w:pPr>
              <w:jc w:val="center"/>
              <w:rPr>
                <w:rFonts w:eastAsia="Calibri"/>
                <w:lang w:eastAsia="en-US"/>
              </w:rPr>
            </w:pPr>
            <w:r w:rsidRPr="00E05C52">
              <w:rPr>
                <w:rFonts w:eastAsia="Calibri"/>
                <w:noProof/>
                <w:lang w:eastAsia="en-US"/>
              </w:rPr>
              <w:t>4</w:t>
            </w:r>
          </w:p>
        </w:tc>
      </w:tr>
      <w:tr w:rsidR="00711007" w:rsidRPr="00BE178A" w14:paraId="6789C64F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44AE4D88" w14:textId="77777777" w:rsidR="00711007" w:rsidRPr="00BE178A" w:rsidRDefault="00711007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6DE14421" w14:textId="77777777" w:rsidR="00711007" w:rsidRPr="00BE178A" w:rsidRDefault="0071100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75FF8B23" w14:textId="77777777" w:rsidR="00711007" w:rsidRPr="00BE178A" w:rsidRDefault="00711007" w:rsidP="007E4FF0">
            <w:pPr>
              <w:jc w:val="center"/>
              <w:rPr>
                <w:rFonts w:eastAsia="Calibri"/>
                <w:lang w:eastAsia="en-US"/>
              </w:rPr>
            </w:pPr>
            <w:r w:rsidRPr="00E05C52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711007" w:rsidRPr="00BE178A" w14:paraId="37BC7216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2B89A3A3" w14:textId="77777777" w:rsidR="00711007" w:rsidRPr="00BE178A" w:rsidRDefault="0071100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A575D02" w14:textId="77777777" w:rsidR="00711007" w:rsidRPr="00BE178A" w:rsidRDefault="00711007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649809CA" w14:textId="77777777" w:rsidR="00711007" w:rsidRPr="00BE178A" w:rsidRDefault="00711007" w:rsidP="007E4FF0">
            <w:pPr>
              <w:jc w:val="center"/>
              <w:rPr>
                <w:rFonts w:eastAsia="Calibri"/>
                <w:lang w:eastAsia="en-US"/>
              </w:rPr>
            </w:pPr>
            <w:r w:rsidRPr="00E05C52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711007" w:rsidRPr="00BE178A" w14:paraId="3350B380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53717874" w14:textId="77777777" w:rsidR="00711007" w:rsidRPr="00BE178A" w:rsidRDefault="0071100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326D867" w14:textId="77777777" w:rsidR="00711007" w:rsidRPr="00BE178A" w:rsidRDefault="00711007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4448AE3A" w14:textId="77777777" w:rsidR="00711007" w:rsidRPr="00BE178A" w:rsidRDefault="00711007" w:rsidP="007E4FF0">
            <w:pPr>
              <w:jc w:val="center"/>
              <w:rPr>
                <w:rFonts w:eastAsia="Calibri"/>
                <w:lang w:eastAsia="en-US"/>
              </w:rPr>
            </w:pPr>
            <w:r w:rsidRPr="00E05C52">
              <w:rPr>
                <w:rFonts w:eastAsia="Calibri"/>
                <w:noProof/>
                <w:lang w:eastAsia="en-US"/>
              </w:rPr>
              <w:t>3</w:t>
            </w:r>
          </w:p>
        </w:tc>
      </w:tr>
      <w:tr w:rsidR="00711007" w:rsidRPr="00BE178A" w14:paraId="4A08F4DF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A02F377" w14:textId="77777777" w:rsidR="00711007" w:rsidRPr="00BE178A" w:rsidRDefault="0071100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1E42FE64" w14:textId="77777777" w:rsidR="00711007" w:rsidRPr="00BE178A" w:rsidRDefault="00711007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B25F3DC" w14:textId="77777777" w:rsidR="00711007" w:rsidRPr="00BE178A" w:rsidRDefault="00711007" w:rsidP="007E4FF0">
            <w:pPr>
              <w:jc w:val="center"/>
              <w:rPr>
                <w:rFonts w:eastAsia="Calibri"/>
                <w:lang w:eastAsia="en-US"/>
              </w:rPr>
            </w:pPr>
            <w:r w:rsidRPr="00E05C52">
              <w:rPr>
                <w:rFonts w:eastAsia="Calibri"/>
                <w:noProof/>
                <w:lang w:eastAsia="en-US"/>
              </w:rPr>
              <w:t>6</w:t>
            </w:r>
          </w:p>
        </w:tc>
      </w:tr>
      <w:tr w:rsidR="00711007" w:rsidRPr="00BE178A" w14:paraId="44A1FE49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4A6E075" w14:textId="77777777" w:rsidR="00711007" w:rsidRPr="00BE178A" w:rsidRDefault="0071100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0FDD35B" w14:textId="77777777" w:rsidR="00711007" w:rsidRPr="00BE178A" w:rsidRDefault="00711007" w:rsidP="007E4FF0">
            <w:pPr>
              <w:jc w:val="center"/>
              <w:rPr>
                <w:rFonts w:eastAsia="Calibri"/>
                <w:lang w:eastAsia="en-US"/>
              </w:rPr>
            </w:pPr>
            <w:r w:rsidRPr="00E05C52">
              <w:rPr>
                <w:rFonts w:eastAsia="Calibri"/>
                <w:noProof/>
                <w:lang w:eastAsia="en-US"/>
              </w:rPr>
              <w:t>28</w:t>
            </w:r>
          </w:p>
        </w:tc>
      </w:tr>
      <w:tr w:rsidR="00711007" w:rsidRPr="00BE178A" w14:paraId="4050594E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5A50127" w14:textId="77777777" w:rsidR="00711007" w:rsidRPr="00BE178A" w:rsidRDefault="00711007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629E558" w14:textId="77777777" w:rsidR="00711007" w:rsidRPr="00BE178A" w:rsidRDefault="00711007" w:rsidP="007E4FF0">
            <w:pPr>
              <w:jc w:val="center"/>
              <w:rPr>
                <w:rFonts w:eastAsia="Calibri"/>
                <w:lang w:eastAsia="en-US"/>
              </w:rPr>
            </w:pPr>
            <w:r w:rsidRPr="00E05C52"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14:paraId="657ED462" w14:textId="77777777" w:rsidR="00711007" w:rsidRDefault="00711007" w:rsidP="007E4FF0">
      <w:pPr>
        <w:pStyle w:val="Tekstdymka1"/>
        <w:rPr>
          <w:rFonts w:ascii="Aptos" w:hAnsi="Aptos"/>
        </w:rPr>
        <w:sectPr w:rsidR="00711007" w:rsidSect="00711007">
          <w:headerReference w:type="default" r:id="rId11"/>
          <w:footerReference w:type="default" r:id="rId12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4DA6A5A4" w14:textId="77777777" w:rsidR="00711007" w:rsidRPr="007E4FF0" w:rsidRDefault="00711007" w:rsidP="007E4FF0">
      <w:pPr>
        <w:pStyle w:val="Tekstdymka1"/>
        <w:rPr>
          <w:rFonts w:ascii="Aptos" w:hAnsi="Aptos"/>
        </w:rPr>
      </w:pPr>
    </w:p>
    <w:sectPr w:rsidR="00711007" w:rsidRPr="007E4FF0" w:rsidSect="00711007">
      <w:headerReference w:type="default" r:id="rId13"/>
      <w:footerReference w:type="default" r:id="rId14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2F2D7" w14:textId="77777777" w:rsidR="00F97ADF" w:rsidRDefault="00F97ADF" w:rsidP="007E4FF0">
      <w:r>
        <w:separator/>
      </w:r>
    </w:p>
  </w:endnote>
  <w:endnote w:type="continuationSeparator" w:id="0">
    <w:p w14:paraId="03BE085B" w14:textId="77777777" w:rsidR="00F97ADF" w:rsidRDefault="00F97ADF" w:rsidP="007E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40904" w14:textId="77777777" w:rsidR="00711007" w:rsidRDefault="00711007" w:rsidP="00123A22">
    <w:pPr>
      <w:tabs>
        <w:tab w:val="right" w:pos="9751"/>
      </w:tabs>
    </w:pPr>
    <w:r>
      <w:t xml:space="preserve">Karta dla kursu </w:t>
    </w:r>
    <w:r>
      <w:rPr>
        <w:noProof/>
      </w:rPr>
      <w:t>Fotoedycja 1</w:t>
    </w:r>
    <w:r>
      <w:tab/>
      <w:t xml:space="preserve">str. </w:t>
    </w: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038" w14:textId="77777777" w:rsidR="00303F50" w:rsidRDefault="00234885" w:rsidP="00123A22">
    <w:pPr>
      <w:tabs>
        <w:tab w:val="right" w:pos="9751"/>
      </w:tabs>
    </w:pPr>
    <w:r>
      <w:t xml:space="preserve">Karta dla kursu </w:t>
    </w:r>
    <w:r w:rsidR="00B32661">
      <w:rPr>
        <w:noProof/>
      </w:rPr>
      <w:t>Fotoedycja 1</w:t>
    </w:r>
    <w:r w:rsidR="00123A22">
      <w:tab/>
    </w:r>
    <w:r>
      <w:t xml:space="preserve">str. </w:t>
    </w:r>
    <w:r w:rsidR="00363433" w:rsidRPr="00363433">
      <w:fldChar w:fldCharType="begin"/>
    </w:r>
    <w:r w:rsidR="00363433" w:rsidRPr="00363433">
      <w:instrText>PAGE   \* MERGEFORMAT</w:instrText>
    </w:r>
    <w:r w:rsidR="00363433" w:rsidRPr="00363433">
      <w:fldChar w:fldCharType="separate"/>
    </w:r>
    <w:r w:rsidR="00363433" w:rsidRPr="00363433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D1CA3" w14:textId="77777777" w:rsidR="00F97ADF" w:rsidRDefault="00F97ADF" w:rsidP="007E4FF0">
      <w:r>
        <w:separator/>
      </w:r>
    </w:p>
  </w:footnote>
  <w:footnote w:type="continuationSeparator" w:id="0">
    <w:p w14:paraId="6714FE51" w14:textId="77777777" w:rsidR="00F97ADF" w:rsidRDefault="00F97ADF" w:rsidP="007E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A8AA" w14:textId="77777777" w:rsidR="00711007" w:rsidRPr="006B529F" w:rsidRDefault="00711007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78F92472" w14:textId="77777777" w:rsidR="00711007" w:rsidRDefault="00711007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2023/2024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32931" w14:textId="77777777" w:rsidR="00606DE1" w:rsidRPr="006B529F" w:rsidRDefault="00606DE1" w:rsidP="00123A22">
    <w:pPr>
      <w:jc w:val="center"/>
    </w:pPr>
    <w:r w:rsidRPr="006B529F">
      <w:t xml:space="preserve">Kierunek: </w:t>
    </w:r>
    <w:r w:rsidR="00B32661">
      <w:rPr>
        <w:noProof/>
      </w:rPr>
      <w:t>Zarządzanie informacją i publikowanie cyfrowe</w:t>
    </w:r>
  </w:p>
  <w:p w14:paraId="6C6001BC" w14:textId="77777777" w:rsidR="00606DE1" w:rsidRDefault="00606DE1" w:rsidP="00123A22">
    <w:pPr>
      <w:jc w:val="center"/>
    </w:pPr>
    <w:r w:rsidRPr="006B529F">
      <w:t xml:space="preserve">Studia </w:t>
    </w:r>
    <w:r w:rsidR="00B32661">
      <w:rPr>
        <w:noProof/>
      </w:rPr>
      <w:t>stacjonarne</w:t>
    </w:r>
    <w:r w:rsidR="001C3176">
      <w:t xml:space="preserve"> </w:t>
    </w:r>
    <w:r w:rsidR="00B32661">
      <w:rPr>
        <w:noProof/>
      </w:rPr>
      <w:t>I stopnia</w:t>
    </w:r>
    <w:r w:rsidRPr="006B529F">
      <w:t>,</w:t>
    </w:r>
    <w:r w:rsidR="00F47A88">
      <w:t xml:space="preserve"> </w:t>
    </w:r>
    <w:r w:rsidR="00B32661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B32661">
      <w:rPr>
        <w:noProof/>
      </w:rPr>
      <w:t>zimowy</w:t>
    </w:r>
    <w:r w:rsidRPr="006B529F">
      <w:t xml:space="preserve"> (kurs</w:t>
    </w:r>
    <w:r w:rsidR="001C3176">
      <w:t xml:space="preserve"> </w:t>
    </w:r>
    <w:r w:rsidR="00B32661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B32661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54763"/>
    <w:rsid w:val="00066429"/>
    <w:rsid w:val="000858C0"/>
    <w:rsid w:val="00090B68"/>
    <w:rsid w:val="0009244A"/>
    <w:rsid w:val="000B780A"/>
    <w:rsid w:val="000C764E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75DAB"/>
    <w:rsid w:val="001A402E"/>
    <w:rsid w:val="001C3176"/>
    <w:rsid w:val="001C500B"/>
    <w:rsid w:val="001D30C5"/>
    <w:rsid w:val="002100EE"/>
    <w:rsid w:val="00215395"/>
    <w:rsid w:val="002157B5"/>
    <w:rsid w:val="00234885"/>
    <w:rsid w:val="00240C16"/>
    <w:rsid w:val="0025362C"/>
    <w:rsid w:val="00257A2E"/>
    <w:rsid w:val="0029172F"/>
    <w:rsid w:val="002B5DE1"/>
    <w:rsid w:val="002C10B5"/>
    <w:rsid w:val="002E2E90"/>
    <w:rsid w:val="00303F50"/>
    <w:rsid w:val="00312436"/>
    <w:rsid w:val="00321D89"/>
    <w:rsid w:val="00324110"/>
    <w:rsid w:val="00346340"/>
    <w:rsid w:val="00347FBB"/>
    <w:rsid w:val="003516F9"/>
    <w:rsid w:val="00357B4E"/>
    <w:rsid w:val="003609C9"/>
    <w:rsid w:val="00363433"/>
    <w:rsid w:val="003666B7"/>
    <w:rsid w:val="00392113"/>
    <w:rsid w:val="003B76BE"/>
    <w:rsid w:val="00406DEF"/>
    <w:rsid w:val="004306B5"/>
    <w:rsid w:val="00433F73"/>
    <w:rsid w:val="00434CDD"/>
    <w:rsid w:val="0044050E"/>
    <w:rsid w:val="00481D3E"/>
    <w:rsid w:val="004B4A72"/>
    <w:rsid w:val="004E0F9F"/>
    <w:rsid w:val="00504A28"/>
    <w:rsid w:val="00513D88"/>
    <w:rsid w:val="005168F4"/>
    <w:rsid w:val="0052208C"/>
    <w:rsid w:val="00533C41"/>
    <w:rsid w:val="005479B4"/>
    <w:rsid w:val="00561208"/>
    <w:rsid w:val="00563E06"/>
    <w:rsid w:val="00566634"/>
    <w:rsid w:val="00591FFE"/>
    <w:rsid w:val="005A5744"/>
    <w:rsid w:val="005B4B94"/>
    <w:rsid w:val="005D7BBC"/>
    <w:rsid w:val="005F1F0F"/>
    <w:rsid w:val="00606DE1"/>
    <w:rsid w:val="006246A8"/>
    <w:rsid w:val="006278CF"/>
    <w:rsid w:val="0063262A"/>
    <w:rsid w:val="00647453"/>
    <w:rsid w:val="0065209A"/>
    <w:rsid w:val="0069367E"/>
    <w:rsid w:val="00697C8E"/>
    <w:rsid w:val="006A0B5B"/>
    <w:rsid w:val="006B529F"/>
    <w:rsid w:val="006C1B91"/>
    <w:rsid w:val="006E7775"/>
    <w:rsid w:val="00700CD5"/>
    <w:rsid w:val="00711007"/>
    <w:rsid w:val="00713A0D"/>
    <w:rsid w:val="00716872"/>
    <w:rsid w:val="007246D2"/>
    <w:rsid w:val="00754786"/>
    <w:rsid w:val="00767E44"/>
    <w:rsid w:val="00776FAE"/>
    <w:rsid w:val="007854C7"/>
    <w:rsid w:val="007B594A"/>
    <w:rsid w:val="007B723C"/>
    <w:rsid w:val="007E4FF0"/>
    <w:rsid w:val="007E633A"/>
    <w:rsid w:val="008173AA"/>
    <w:rsid w:val="00827D3B"/>
    <w:rsid w:val="008405CC"/>
    <w:rsid w:val="0084472F"/>
    <w:rsid w:val="00847145"/>
    <w:rsid w:val="00857A81"/>
    <w:rsid w:val="00863CE6"/>
    <w:rsid w:val="00876EC5"/>
    <w:rsid w:val="008848B4"/>
    <w:rsid w:val="00895043"/>
    <w:rsid w:val="008A1BA5"/>
    <w:rsid w:val="008B703C"/>
    <w:rsid w:val="008E4F24"/>
    <w:rsid w:val="008F2D45"/>
    <w:rsid w:val="009026FF"/>
    <w:rsid w:val="009133D9"/>
    <w:rsid w:val="00914D57"/>
    <w:rsid w:val="009158C7"/>
    <w:rsid w:val="0091639B"/>
    <w:rsid w:val="009222EA"/>
    <w:rsid w:val="00942B14"/>
    <w:rsid w:val="00950315"/>
    <w:rsid w:val="009646BD"/>
    <w:rsid w:val="0097179C"/>
    <w:rsid w:val="009921E1"/>
    <w:rsid w:val="009973EE"/>
    <w:rsid w:val="009B4FBA"/>
    <w:rsid w:val="009C3549"/>
    <w:rsid w:val="009D660E"/>
    <w:rsid w:val="00A0084C"/>
    <w:rsid w:val="00A01AF7"/>
    <w:rsid w:val="00A31668"/>
    <w:rsid w:val="00A35A93"/>
    <w:rsid w:val="00A57638"/>
    <w:rsid w:val="00A660DD"/>
    <w:rsid w:val="00A74B42"/>
    <w:rsid w:val="00A801A6"/>
    <w:rsid w:val="00A8544F"/>
    <w:rsid w:val="00A96FC4"/>
    <w:rsid w:val="00AD12DF"/>
    <w:rsid w:val="00AE1D7B"/>
    <w:rsid w:val="00AF2BB6"/>
    <w:rsid w:val="00B32661"/>
    <w:rsid w:val="00B45D72"/>
    <w:rsid w:val="00B56EF9"/>
    <w:rsid w:val="00B72CFD"/>
    <w:rsid w:val="00B7396C"/>
    <w:rsid w:val="00B777A8"/>
    <w:rsid w:val="00B97312"/>
    <w:rsid w:val="00BA2F36"/>
    <w:rsid w:val="00BF2481"/>
    <w:rsid w:val="00C101CB"/>
    <w:rsid w:val="00C12010"/>
    <w:rsid w:val="00C31CE9"/>
    <w:rsid w:val="00C36CEA"/>
    <w:rsid w:val="00C406F2"/>
    <w:rsid w:val="00C5316D"/>
    <w:rsid w:val="00C7153D"/>
    <w:rsid w:val="00CA4B03"/>
    <w:rsid w:val="00CD06B6"/>
    <w:rsid w:val="00CD0BE3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4291C"/>
    <w:rsid w:val="00E9049C"/>
    <w:rsid w:val="00EB6689"/>
    <w:rsid w:val="00ED4122"/>
    <w:rsid w:val="00EF328D"/>
    <w:rsid w:val="00F24D29"/>
    <w:rsid w:val="00F4095F"/>
    <w:rsid w:val="00F42489"/>
    <w:rsid w:val="00F47A88"/>
    <w:rsid w:val="00F57314"/>
    <w:rsid w:val="00F61EB8"/>
    <w:rsid w:val="00F80960"/>
    <w:rsid w:val="00F86453"/>
    <w:rsid w:val="00F86D72"/>
    <w:rsid w:val="00F900E6"/>
    <w:rsid w:val="00F97ADF"/>
    <w:rsid w:val="00FA698A"/>
    <w:rsid w:val="00FC3171"/>
    <w:rsid w:val="00FC3717"/>
    <w:rsid w:val="00FE79A6"/>
    <w:rsid w:val="139AA87E"/>
    <w:rsid w:val="146BC516"/>
    <w:rsid w:val="21106B58"/>
    <w:rsid w:val="2E4F943B"/>
    <w:rsid w:val="411F77D5"/>
    <w:rsid w:val="57D92AE3"/>
    <w:rsid w:val="5897AD58"/>
    <w:rsid w:val="6A329D74"/>
    <w:rsid w:val="6B6BB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D1EA8A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dr\OneDrive\Dokumenty\Niestandardowe%20szablony%20pakietu%20Office\karta_kursu_szablon_202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9EB3817A206C48AC45EF8511C734A6" ma:contentTypeVersion="3" ma:contentTypeDescription="Utwórz nowy dokument." ma:contentTypeScope="" ma:versionID="3def7b657831d9315ba7fa251236d3d3">
  <xsd:schema xmlns:xsd="http://www.w3.org/2001/XMLSchema" xmlns:xs="http://www.w3.org/2001/XMLSchema" xmlns:p="http://schemas.microsoft.com/office/2006/metadata/properties" xmlns:ns2="82bdfaa7-119e-4feb-8cfc-f4b5ab62268d" targetNamespace="http://schemas.microsoft.com/office/2006/metadata/properties" ma:root="true" ma:fieldsID="99b21deb721f1b829738f591bfab46b8" ns2:_="">
    <xsd:import namespace="82bdfaa7-119e-4feb-8cfc-f4b5ab622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dfaa7-119e-4feb-8cfc-f4b5ab622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46F870-54D1-436C-BFE5-9CA16FE82F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7E4F00-035D-450A-B9F6-B9D593EA17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3A3CCF-DBDE-46D1-A40F-F73F96A52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dfaa7-119e-4feb-8cfc-f4b5ab622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karta_kursu_szablon_2022.dotx</Template>
  <TotalTime>2</TotalTime>
  <Pages>4</Pages>
  <Words>894</Words>
  <Characters>5365</Characters>
  <Application>Microsoft Office Word</Application>
  <DocSecurity>0</DocSecurity>
  <Lines>44</Lines>
  <Paragraphs>12</Paragraphs>
  <ScaleCrop>false</ScaleCrop>
  <Company>Akademia Pedagogiczna</Company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KIERUNEK_Nazwa-kursu_I_rok_(N)ST_2-sem_2020_2021</dc:title>
  <dc:subject/>
  <dc:creator>Piotr Andrusiewicz</dc:creator>
  <cp:keywords>szablon;karta kursu</cp:keywords>
  <cp:lastModifiedBy>Piotr Andrusiewicz</cp:lastModifiedBy>
  <cp:revision>4</cp:revision>
  <cp:lastPrinted>2020-09-24T15:16:00Z</cp:lastPrinted>
  <dcterms:created xsi:type="dcterms:W3CDTF">2023-10-01T06:58:00Z</dcterms:created>
  <dcterms:modified xsi:type="dcterms:W3CDTF">2023-12-09T07:58:00Z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0x0101004A9EB3817A206C48AC45EF8511C734A6</vt:lpwstr>
  </property>
</Properties>
</file>