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6F06" w14:textId="77777777" w:rsidR="0055157B" w:rsidRDefault="0055157B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63C1E8E" w14:textId="77777777" w:rsidR="0055157B" w:rsidRDefault="0055157B" w:rsidP="007E4FF0">
      <w:pPr>
        <w:pStyle w:val="Nagwek1"/>
      </w:pPr>
      <w:r>
        <w:t>KARTA KURSU</w:t>
      </w:r>
    </w:p>
    <w:p w14:paraId="2B6D2493" w14:textId="77777777" w:rsidR="0055157B" w:rsidRDefault="0055157B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5157B" w14:paraId="1AE8679C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520DFF7" w14:textId="77777777" w:rsidR="0055157B" w:rsidRDefault="0055157B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93CC1ED" w14:textId="77777777" w:rsidR="0055157B" w:rsidRDefault="0055157B" w:rsidP="007E4FF0">
            <w:pPr>
              <w:pStyle w:val="Zawartotabeli"/>
            </w:pPr>
            <w:r>
              <w:rPr>
                <w:noProof/>
              </w:rPr>
              <w:t>Organizacja informacji</w:t>
            </w:r>
          </w:p>
        </w:tc>
      </w:tr>
      <w:tr w:rsidR="0055157B" w:rsidRPr="00552027" w14:paraId="3DAA4DF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0DB7C39" w14:textId="77777777" w:rsidR="0055157B" w:rsidRDefault="0055157B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F398B85" w14:textId="77777777" w:rsidR="0055157B" w:rsidRPr="00A0084C" w:rsidRDefault="0055157B" w:rsidP="007E4FF0">
            <w:pPr>
              <w:pStyle w:val="Zawartotabeli"/>
              <w:rPr>
                <w:lang w:val="en-US"/>
              </w:rPr>
            </w:pPr>
            <w:r w:rsidRPr="005733D9">
              <w:rPr>
                <w:noProof/>
                <w:lang w:val="en-US"/>
              </w:rPr>
              <w:t>Organization of information</w:t>
            </w:r>
          </w:p>
        </w:tc>
      </w:tr>
    </w:tbl>
    <w:p w14:paraId="497E2F6F" w14:textId="77777777" w:rsidR="0055157B" w:rsidRPr="00A0084C" w:rsidRDefault="0055157B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5157B" w14:paraId="41CAFD8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8EE9756" w14:textId="77777777" w:rsidR="0055157B" w:rsidRDefault="0055157B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43061D5" w14:textId="77777777" w:rsidR="0055157B" w:rsidRDefault="0055157B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F260CF0" w14:textId="77777777" w:rsidR="0055157B" w:rsidRDefault="0055157B" w:rsidP="007E4FF0">
            <w:pPr>
              <w:pStyle w:val="Zawartotabeli"/>
            </w:pPr>
            <w:r>
              <w:t>Zespół dydaktyczny</w:t>
            </w:r>
          </w:p>
        </w:tc>
      </w:tr>
      <w:tr w:rsidR="0055157B" w14:paraId="664413AE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36CC936" w14:textId="77777777" w:rsidR="0055157B" w:rsidRDefault="0055157B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F6FD3B1" w14:textId="77777777" w:rsidR="0055157B" w:rsidRDefault="0055157B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018F42F" w14:textId="77777777" w:rsidR="0055157B" w:rsidRDefault="0055157B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prof. UKEN Michał Rogoż </w:t>
            </w:r>
          </w:p>
          <w:p w14:paraId="785C8277" w14:textId="77777777" w:rsidR="0055157B" w:rsidRDefault="0055157B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100615CE" w14:textId="77777777" w:rsidR="0055157B" w:rsidRDefault="0055157B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547F3C01" w14:textId="77777777" w:rsidR="0055157B" w:rsidRDefault="0055157B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302DC6BC" w14:textId="77777777" w:rsidR="0055157B" w:rsidRDefault="0055157B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672DE200" w14:textId="77777777" w:rsidR="0055157B" w:rsidRDefault="0055157B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55157B" w14:paraId="044F6E2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CB3F9D0" w14:textId="77777777" w:rsidR="0055157B" w:rsidRDefault="0055157B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F838736" w14:textId="77777777" w:rsidR="0055157B" w:rsidRDefault="0055157B" w:rsidP="007E4FF0">
            <w:pPr>
              <w:pStyle w:val="Zawartotabeli"/>
            </w:pPr>
            <w:r>
              <w:rPr>
                <w:noProof/>
              </w:rP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3E71CF9" w14:textId="77777777" w:rsidR="0055157B" w:rsidRDefault="0055157B" w:rsidP="007E4FF0">
            <w:pPr>
              <w:pStyle w:val="Zawartotabeli"/>
            </w:pPr>
          </w:p>
        </w:tc>
      </w:tr>
    </w:tbl>
    <w:p w14:paraId="76408A3A" w14:textId="77777777" w:rsidR="0055157B" w:rsidRPr="002157B5" w:rsidRDefault="0055157B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5157B" w:rsidRPr="00BA2F36" w14:paraId="1EDB5575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503D3A6" w14:textId="77777777" w:rsidR="0055157B" w:rsidRPr="00BA2F36" w:rsidRDefault="0055157B" w:rsidP="007E4FF0">
            <w:r>
              <w:rPr>
                <w:noProof/>
              </w:rPr>
              <w:t>Nabycie praktycznej umiejętności organizacji (porządkowania) danych i zbiorów dokumentów oraz zapewnienie użytkownikom dostępu do informacji przy zastosowaniu adekwatnych metod. Porównanie efektywności zastosowanych metod organizacji i zarządzania informacjami.</w:t>
            </w:r>
          </w:p>
        </w:tc>
      </w:tr>
    </w:tbl>
    <w:p w14:paraId="5F6A2E49" w14:textId="77777777" w:rsidR="0055157B" w:rsidRDefault="0055157B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5157B" w14:paraId="3AA1435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77E9CFC" w14:textId="77777777" w:rsidR="0055157B" w:rsidRDefault="0055157B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F5929B2" w14:textId="77777777" w:rsidR="0055157B" w:rsidRDefault="0055157B" w:rsidP="007E4FF0">
            <w:r>
              <w:rPr>
                <w:noProof/>
              </w:rPr>
              <w:t>Podstawowa wiedza z zakresu nauki o informacji, źródeł informacji, wyszukiwania oraz języków informacyjno-wyszukiwawczych</w:t>
            </w:r>
          </w:p>
        </w:tc>
      </w:tr>
      <w:tr w:rsidR="0055157B" w14:paraId="56DC307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7A14ADA" w14:textId="77777777" w:rsidR="0055157B" w:rsidRDefault="0055157B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1C17CC3" w14:textId="77777777" w:rsidR="0055157B" w:rsidRDefault="0055157B" w:rsidP="007E4FF0">
            <w:r>
              <w:rPr>
                <w:noProof/>
              </w:rPr>
              <w:t>Umiejętność analitycznego i syntetycznego myślenia oraz porządkowania zbiorów dokumentów.</w:t>
            </w:r>
          </w:p>
        </w:tc>
      </w:tr>
      <w:tr w:rsidR="0055157B" w14:paraId="7F82050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83B0C3B" w14:textId="77777777" w:rsidR="0055157B" w:rsidRDefault="0055157B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C512193" w14:textId="77777777" w:rsidR="0055157B" w:rsidRDefault="0055157B" w:rsidP="007E4FF0">
            <w:r>
              <w:rPr>
                <w:noProof/>
              </w:rPr>
              <w:t>Architektura informacji. I rok, semestr I.</w:t>
            </w:r>
          </w:p>
        </w:tc>
      </w:tr>
    </w:tbl>
    <w:p w14:paraId="3A08BF48" w14:textId="77777777" w:rsidR="0055157B" w:rsidRDefault="0055157B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5157B" w:rsidRPr="000E57E1" w14:paraId="1CC8C59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C9EF4DC" w14:textId="77777777" w:rsidR="0055157B" w:rsidRPr="000E57E1" w:rsidRDefault="0055157B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924959A" w14:textId="77777777" w:rsidR="0055157B" w:rsidRPr="000E57E1" w:rsidRDefault="0055157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B8C348D" w14:textId="77777777" w:rsidR="0055157B" w:rsidRPr="000E57E1" w:rsidRDefault="0055157B" w:rsidP="007E4FF0">
            <w:r w:rsidRPr="000E57E1">
              <w:t>Odniesienie do efektów kierunkowych</w:t>
            </w:r>
          </w:p>
        </w:tc>
      </w:tr>
      <w:tr w:rsidR="0055157B" w:rsidRPr="000E57E1" w14:paraId="0E73D14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D50E674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03A5DD9D" w14:textId="77777777" w:rsidR="0055157B" w:rsidRPr="00914D57" w:rsidRDefault="0055157B" w:rsidP="007E4FF0">
            <w:r>
              <w:rPr>
                <w:noProof/>
              </w:rPr>
              <w:t>W01. Ma uporządkowaną wiedzę z zakresu architektury informacji i jej relacji z organizacją informacji i zarządzaniem wiedzą. Orientuje się w zakresie aktualnych trendów związanych z porządkowaniem i projektowaniem przestrzeni informacyjnych.</w:t>
            </w:r>
          </w:p>
        </w:tc>
        <w:tc>
          <w:tcPr>
            <w:tcW w:w="1178" w:type="pct"/>
            <w:vAlign w:val="center"/>
          </w:tcPr>
          <w:p w14:paraId="0D3391FA" w14:textId="77777777" w:rsidR="0055157B" w:rsidRPr="000E57E1" w:rsidRDefault="0055157B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55157B" w:rsidRPr="000E57E1" w14:paraId="25C35A3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C315AA1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5C6E9C4B" w14:textId="77777777" w:rsidR="0055157B" w:rsidRPr="000E57E1" w:rsidRDefault="0055157B" w:rsidP="007E4FF0">
            <w:r>
              <w:rPr>
                <w:noProof/>
              </w:rPr>
              <w:t>W02. Ma szczegółową wiedzę z zakresu metod organizowania obiektów informacji oraz technik tworzenia użytecznych oraz wyszukiwalnych komunikatów. W szczególności posiada wiedzę z indeksowania współrzędnego, słów kluczowych oraz kategoryzacji i klasyfikacji</w:t>
            </w:r>
          </w:p>
        </w:tc>
        <w:tc>
          <w:tcPr>
            <w:tcW w:w="1178" w:type="pct"/>
            <w:vAlign w:val="center"/>
          </w:tcPr>
          <w:p w14:paraId="1A6EBFDE" w14:textId="77777777" w:rsidR="0055157B" w:rsidRPr="000E57E1" w:rsidRDefault="0055157B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55157B" w:rsidRPr="000E57E1" w14:paraId="32F17B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2692DD9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2810C250" w14:textId="77777777" w:rsidR="0055157B" w:rsidRPr="000E57E1" w:rsidRDefault="0055157B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5FB40CB" w14:textId="77777777" w:rsidR="0055157B" w:rsidRPr="000E57E1" w:rsidRDefault="0055157B" w:rsidP="00A01AF7">
            <w:pPr>
              <w:jc w:val="center"/>
            </w:pPr>
          </w:p>
        </w:tc>
      </w:tr>
    </w:tbl>
    <w:p w14:paraId="7517AEC0" w14:textId="77777777" w:rsidR="0055157B" w:rsidRDefault="0055157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5157B" w:rsidRPr="000E57E1" w14:paraId="3EF5A77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897EC85" w14:textId="77777777" w:rsidR="0055157B" w:rsidRPr="000E57E1" w:rsidRDefault="0055157B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7596C07" w14:textId="77777777" w:rsidR="0055157B" w:rsidRPr="00A31668" w:rsidRDefault="0055157B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C922DD8" w14:textId="77777777" w:rsidR="0055157B" w:rsidRPr="000E57E1" w:rsidRDefault="0055157B" w:rsidP="007E4FF0">
            <w:r w:rsidRPr="000E57E1">
              <w:t>Odniesienie do efektów kierunkowych</w:t>
            </w:r>
          </w:p>
        </w:tc>
      </w:tr>
      <w:tr w:rsidR="0055157B" w:rsidRPr="000E57E1" w14:paraId="3AF1CE5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1272F2A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07494669" w14:textId="77777777" w:rsidR="0055157B" w:rsidRPr="00A31668" w:rsidRDefault="0055157B" w:rsidP="007E4FF0">
            <w:r>
              <w:rPr>
                <w:noProof/>
              </w:rPr>
              <w:t>U01. Potrafi porządkować obiekty informacyjne wykorzystując różne metody, techniki i strategie. Potrafi organizować informację w projektowaniu przestrzeni informacyjnej w wybranym serwisie internetowym.</w:t>
            </w:r>
          </w:p>
        </w:tc>
        <w:tc>
          <w:tcPr>
            <w:tcW w:w="1178" w:type="pct"/>
            <w:vAlign w:val="center"/>
          </w:tcPr>
          <w:p w14:paraId="211EF034" w14:textId="77777777" w:rsidR="0055157B" w:rsidRPr="000E57E1" w:rsidRDefault="0055157B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55157B" w:rsidRPr="000E57E1" w14:paraId="55D2B60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9868699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68E679FD" w14:textId="77777777" w:rsidR="0055157B" w:rsidRPr="000E57E1" w:rsidRDefault="0055157B" w:rsidP="007E4FF0">
            <w:r>
              <w:rPr>
                <w:noProof/>
              </w:rPr>
              <w:t>U02. Potrafi przeprowadzić badania użytkowników w oparciu o technikę sortowania kart i na tej podstawie zaprojektować przestrzeń informacyjną w serwisie internetowym.</w:t>
            </w:r>
          </w:p>
        </w:tc>
        <w:tc>
          <w:tcPr>
            <w:tcW w:w="1178" w:type="pct"/>
            <w:vAlign w:val="center"/>
          </w:tcPr>
          <w:p w14:paraId="6CE2DA04" w14:textId="77777777" w:rsidR="0055157B" w:rsidRPr="000E57E1" w:rsidRDefault="0055157B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55157B" w:rsidRPr="000E57E1" w14:paraId="1562A99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9D033B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1591B11F" w14:textId="77777777" w:rsidR="0055157B" w:rsidRPr="000E57E1" w:rsidRDefault="0055157B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1144BF11" w14:textId="77777777" w:rsidR="0055157B" w:rsidRPr="000E57E1" w:rsidRDefault="0055157B" w:rsidP="00A01AF7">
            <w:pPr>
              <w:jc w:val="center"/>
            </w:pPr>
          </w:p>
        </w:tc>
      </w:tr>
    </w:tbl>
    <w:p w14:paraId="05120651" w14:textId="77777777" w:rsidR="0055157B" w:rsidRDefault="0055157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5157B" w:rsidRPr="000E57E1" w14:paraId="5AC77BE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F8904D4" w14:textId="77777777" w:rsidR="0055157B" w:rsidRPr="000E57E1" w:rsidRDefault="0055157B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68B03B8" w14:textId="77777777" w:rsidR="0055157B" w:rsidRPr="000E57E1" w:rsidRDefault="0055157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E1A875A" w14:textId="77777777" w:rsidR="0055157B" w:rsidRPr="000E57E1" w:rsidRDefault="0055157B" w:rsidP="007E4FF0">
            <w:r w:rsidRPr="000E57E1">
              <w:t>Odniesienie do efektów kierunkowych</w:t>
            </w:r>
          </w:p>
        </w:tc>
      </w:tr>
      <w:tr w:rsidR="0055157B" w:rsidRPr="000E57E1" w14:paraId="636D80A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1E968FF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626DBFD3" w14:textId="77777777" w:rsidR="0055157B" w:rsidRPr="00914D57" w:rsidRDefault="0055157B" w:rsidP="007E4FF0">
            <w:r>
              <w:rPr>
                <w:noProof/>
              </w:rPr>
              <w:t>K01. Jest zdolny do efektywnego wykorzystywania wyobraźni, intuicji, zdolności twórczego i samodzielnego myślenia w kontekście organizacji informacji i dążenia do celów zawodowych.</w:t>
            </w:r>
          </w:p>
        </w:tc>
        <w:tc>
          <w:tcPr>
            <w:tcW w:w="1178" w:type="pct"/>
            <w:vAlign w:val="center"/>
          </w:tcPr>
          <w:p w14:paraId="2764DC8B" w14:textId="77777777" w:rsidR="0055157B" w:rsidRPr="000E57E1" w:rsidRDefault="0055157B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55157B" w:rsidRPr="000E57E1" w14:paraId="0A2D191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AECB345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65A657E6" w14:textId="77777777" w:rsidR="0055157B" w:rsidRPr="000E57E1" w:rsidRDefault="0055157B" w:rsidP="007E4FF0">
            <w:r>
              <w:rPr>
                <w:noProof/>
              </w:rPr>
              <w:t>K02. Wykazuje otwartość wobec nowoczesnych technologii w organizowaniu oraz upowszechnianiu informacji i wiedzy.</w:t>
            </w:r>
          </w:p>
        </w:tc>
        <w:tc>
          <w:tcPr>
            <w:tcW w:w="1178" w:type="pct"/>
            <w:vAlign w:val="center"/>
          </w:tcPr>
          <w:p w14:paraId="3986F9E2" w14:textId="77777777" w:rsidR="0055157B" w:rsidRPr="000E57E1" w:rsidRDefault="0055157B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55157B" w:rsidRPr="000E57E1" w14:paraId="6E6C05A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F282D7E" w14:textId="77777777" w:rsidR="0055157B" w:rsidRPr="000E57E1" w:rsidRDefault="0055157B" w:rsidP="007E4FF0"/>
        </w:tc>
        <w:tc>
          <w:tcPr>
            <w:tcW w:w="2802" w:type="pct"/>
            <w:vAlign w:val="center"/>
          </w:tcPr>
          <w:p w14:paraId="43662612" w14:textId="77777777" w:rsidR="0055157B" w:rsidRPr="000E57E1" w:rsidRDefault="0055157B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40CF5E93" w14:textId="77777777" w:rsidR="0055157B" w:rsidRPr="000E57E1" w:rsidRDefault="0055157B" w:rsidP="00A01AF7">
            <w:pPr>
              <w:jc w:val="center"/>
            </w:pPr>
          </w:p>
        </w:tc>
      </w:tr>
    </w:tbl>
    <w:p w14:paraId="412249E9" w14:textId="77777777" w:rsidR="0055157B" w:rsidRDefault="0055157B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5157B" w:rsidRPr="00BE178A" w14:paraId="7ECC1B6C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A52EC" w14:textId="77777777" w:rsidR="0055157B" w:rsidRPr="00BE178A" w:rsidRDefault="0055157B" w:rsidP="007E4FF0">
            <w:pPr>
              <w:pStyle w:val="Zawartotabeli"/>
            </w:pPr>
            <w:r w:rsidRPr="00BE178A">
              <w:t>Organizacja</w:t>
            </w:r>
          </w:p>
        </w:tc>
      </w:tr>
      <w:tr w:rsidR="0055157B" w:rsidRPr="00BE178A" w14:paraId="5A6F44C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744E974" w14:textId="77777777" w:rsidR="0055157B" w:rsidRPr="00BE178A" w:rsidRDefault="0055157B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9BD04A6" w14:textId="77777777" w:rsidR="0055157B" w:rsidRPr="00BE178A" w:rsidRDefault="0055157B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368115F" w14:textId="77777777" w:rsidR="0055157B" w:rsidRPr="00BE178A" w:rsidRDefault="0055157B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5157B" w:rsidRPr="00BE178A" w14:paraId="7AB9C3A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9AE42E8" w14:textId="77777777" w:rsidR="0055157B" w:rsidRPr="00BE178A" w:rsidRDefault="0055157B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D49BC76" w14:textId="77777777" w:rsidR="0055157B" w:rsidRPr="00BE178A" w:rsidRDefault="0055157B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FD037" w14:textId="77777777" w:rsidR="0055157B" w:rsidRPr="00BE178A" w:rsidRDefault="0055157B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F737D30" w14:textId="77777777" w:rsidR="0055157B" w:rsidRPr="00BE178A" w:rsidRDefault="0055157B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C965E8C" w14:textId="77777777" w:rsidR="0055157B" w:rsidRPr="00BE178A" w:rsidRDefault="0055157B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FB60A6F" w14:textId="77777777" w:rsidR="0055157B" w:rsidRPr="00BE178A" w:rsidRDefault="0055157B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5BB1B8A" w14:textId="77777777" w:rsidR="0055157B" w:rsidRPr="00BE178A" w:rsidRDefault="0055157B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61C6775" w14:textId="77777777" w:rsidR="0055157B" w:rsidRPr="00BE178A" w:rsidRDefault="0055157B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5157B" w:rsidRPr="00BE178A" w14:paraId="12D97C51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394AB53" w14:textId="77777777" w:rsidR="0055157B" w:rsidRPr="00BE178A" w:rsidRDefault="0055157B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97D6326" w14:textId="77777777" w:rsidR="0055157B" w:rsidRPr="00BE178A" w:rsidRDefault="0055157B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17409" w14:textId="77777777" w:rsidR="0055157B" w:rsidRPr="00BE178A" w:rsidRDefault="0055157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D3ED5" w14:textId="0E48FC16" w:rsidR="0055157B" w:rsidRPr="00BE178A" w:rsidRDefault="00440F7A" w:rsidP="007E4FF0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14:paraId="5FC048BE" w14:textId="77777777" w:rsidR="0055157B" w:rsidRPr="00BE178A" w:rsidRDefault="0055157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6EB39948" w14:textId="77777777" w:rsidR="0055157B" w:rsidRPr="00BE178A" w:rsidRDefault="0055157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7B0C4D73" w14:textId="77777777" w:rsidR="0055157B" w:rsidRPr="00BE178A" w:rsidRDefault="0055157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7" w:type="pct"/>
            <w:vAlign w:val="center"/>
          </w:tcPr>
          <w:p w14:paraId="22041D01" w14:textId="77777777" w:rsidR="0055157B" w:rsidRPr="00BE178A" w:rsidRDefault="0055157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</w:tr>
    </w:tbl>
    <w:p w14:paraId="3C82F7CF" w14:textId="77777777" w:rsidR="0055157B" w:rsidRDefault="0055157B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5157B" w14:paraId="62253650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7698583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 xml:space="preserve">Zajęcia prowadzone są w formie wykładów z treściami teoretycznymi oraz konwersatorium z aktywnym uczestnictwem słuchaczy, pracą indywidualną i grupową. </w:t>
            </w:r>
          </w:p>
          <w:p w14:paraId="7633A6BD" w14:textId="77777777" w:rsidR="0055157B" w:rsidRDefault="0055157B" w:rsidP="0010391C">
            <w:pPr>
              <w:rPr>
                <w:noProof/>
              </w:rPr>
            </w:pPr>
          </w:p>
          <w:p w14:paraId="36908AAF" w14:textId="77777777" w:rsidR="0055157B" w:rsidRDefault="0055157B" w:rsidP="007E4FF0">
            <w:r>
              <w:rPr>
                <w:noProof/>
              </w:rPr>
              <w:t>Praca indywidualna polega na samodzielnym wykonaniu zadania informacyjnego wynikającego z tematu ćwiczeń częściowo pod kierunkiem prowadzącego ćwiczenia, następnie indywidualnie w domu. Praca grupowa polega na równoległym sporządzaniu przez zespoły opisu organizacji informacji we wskazanych typach serwisów informacyjnych i zapewnienie „wyszukiwalności” informacji czyli dostępu do informacji.</w:t>
            </w:r>
          </w:p>
        </w:tc>
      </w:tr>
    </w:tbl>
    <w:p w14:paraId="48A173A1" w14:textId="77777777" w:rsidR="0055157B" w:rsidRDefault="0055157B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5157B" w:rsidRPr="000E57E1" w14:paraId="5AFCA8AA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4DDB5C9" w14:textId="77777777" w:rsidR="0055157B" w:rsidRPr="000E57E1" w:rsidRDefault="0055157B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893D91A" w14:textId="77777777" w:rsidR="0055157B" w:rsidRPr="000E57E1" w:rsidRDefault="0055157B" w:rsidP="007E4FF0">
            <w:r>
              <w:t>Formy sprawdzania</w:t>
            </w:r>
          </w:p>
        </w:tc>
      </w:tr>
      <w:tr w:rsidR="0055157B" w:rsidRPr="000E57E1" w14:paraId="047BCA1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29DF6317" w14:textId="77777777" w:rsidR="0055157B" w:rsidRPr="00914D57" w:rsidRDefault="0055157B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79E94151" w14:textId="77777777" w:rsidR="0055157B" w:rsidRPr="000E57E1" w:rsidRDefault="0055157B" w:rsidP="007E4FF0">
            <w:r>
              <w:rPr>
                <w:noProof/>
              </w:rPr>
              <w:t>Projekt indywidualny, Projekt grupowy, Udział w dyskusji, Egzamin pisemny</w:t>
            </w:r>
          </w:p>
        </w:tc>
      </w:tr>
      <w:tr w:rsidR="0055157B" w:rsidRPr="000E57E1" w14:paraId="799EAA2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C03E1F1" w14:textId="77777777" w:rsidR="0055157B" w:rsidRPr="000E57E1" w:rsidRDefault="0055157B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BFFA660" w14:textId="77777777" w:rsidR="0055157B" w:rsidRPr="000E57E1" w:rsidRDefault="0055157B" w:rsidP="007E4FF0">
            <w:r>
              <w:rPr>
                <w:noProof/>
              </w:rPr>
              <w:t>Projekt indywidualny, Projekt grupowy, Udział w dyskusji, Egzamin pisemny</w:t>
            </w:r>
          </w:p>
        </w:tc>
      </w:tr>
      <w:tr w:rsidR="0055157B" w:rsidRPr="000E57E1" w14:paraId="64B33E1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6F3A9D6" w14:textId="77777777" w:rsidR="0055157B" w:rsidRPr="000E57E1" w:rsidRDefault="0055157B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CC74BC9" w14:textId="77777777" w:rsidR="0055157B" w:rsidRPr="000E57E1" w:rsidRDefault="0055157B" w:rsidP="007E4FF0"/>
        </w:tc>
      </w:tr>
      <w:tr w:rsidR="0055157B" w:rsidRPr="000E57E1" w14:paraId="3D6333B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B6159DC" w14:textId="77777777" w:rsidR="0055157B" w:rsidRPr="000E57E1" w:rsidRDefault="0055157B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0C12988" w14:textId="77777777" w:rsidR="0055157B" w:rsidRPr="000E57E1" w:rsidRDefault="0055157B" w:rsidP="007E4FF0">
            <w:r>
              <w:rPr>
                <w:noProof/>
              </w:rPr>
              <w:t>Praca laboratoryjna, Projekt indywidualny, Projekt grupowy, Udział w dyskusji, Egzamin pisemny</w:t>
            </w:r>
          </w:p>
        </w:tc>
      </w:tr>
      <w:tr w:rsidR="0055157B" w:rsidRPr="000E57E1" w14:paraId="4A02F37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1C44103" w14:textId="77777777" w:rsidR="0055157B" w:rsidRPr="000E57E1" w:rsidRDefault="0055157B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00FECCC9" w14:textId="77777777" w:rsidR="0055157B" w:rsidRPr="000E57E1" w:rsidRDefault="0055157B" w:rsidP="007E4FF0">
            <w:r>
              <w:rPr>
                <w:noProof/>
              </w:rPr>
              <w:t>Praca laboratoryjna, Projekt indywidualny, Projekt grupowy, Egzamin pisemny</w:t>
            </w:r>
          </w:p>
        </w:tc>
      </w:tr>
      <w:tr w:rsidR="0055157B" w:rsidRPr="000E57E1" w14:paraId="74A095A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E420746" w14:textId="77777777" w:rsidR="0055157B" w:rsidRPr="000E57E1" w:rsidRDefault="0055157B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61DE9D5" w14:textId="77777777" w:rsidR="0055157B" w:rsidRPr="000E57E1" w:rsidRDefault="0055157B" w:rsidP="007E4FF0">
            <w:r>
              <w:rPr>
                <w:noProof/>
              </w:rPr>
              <w:t>Zajęcia terenowe</w:t>
            </w:r>
          </w:p>
        </w:tc>
      </w:tr>
      <w:tr w:rsidR="0055157B" w:rsidRPr="000E57E1" w14:paraId="03A20E1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F9AED15" w14:textId="77777777" w:rsidR="0055157B" w:rsidRPr="000E57E1" w:rsidRDefault="0055157B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5861360" w14:textId="77777777" w:rsidR="0055157B" w:rsidRPr="000E57E1" w:rsidRDefault="0055157B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55157B" w:rsidRPr="000E57E1" w14:paraId="5EED5B9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023A86" w14:textId="77777777" w:rsidR="0055157B" w:rsidRPr="000E57E1" w:rsidRDefault="0055157B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F8C2828" w14:textId="77777777" w:rsidR="0055157B" w:rsidRPr="000E57E1" w:rsidRDefault="0055157B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55157B" w:rsidRPr="000E57E1" w14:paraId="3353487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DEF676" w14:textId="77777777" w:rsidR="0055157B" w:rsidRPr="000E57E1" w:rsidRDefault="0055157B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EA1E176" w14:textId="77777777" w:rsidR="0055157B" w:rsidRPr="000E57E1" w:rsidRDefault="0055157B" w:rsidP="007E4FF0"/>
        </w:tc>
      </w:tr>
    </w:tbl>
    <w:p w14:paraId="1D105DA5" w14:textId="77777777" w:rsidR="0055157B" w:rsidRDefault="0055157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5157B" w14:paraId="06BB2B2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7E536F2" w14:textId="77777777" w:rsidR="0055157B" w:rsidRDefault="0055157B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F7997A3" w14:textId="77777777" w:rsidR="0055157B" w:rsidRDefault="0055157B" w:rsidP="007E4FF0">
            <w:r>
              <w:rPr>
                <w:noProof/>
              </w:rPr>
              <w:t>Egzamin</w:t>
            </w:r>
          </w:p>
        </w:tc>
      </w:tr>
    </w:tbl>
    <w:p w14:paraId="5572151C" w14:textId="77777777" w:rsidR="0055157B" w:rsidRPr="002B5DE1" w:rsidRDefault="0055157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5157B" w14:paraId="1B435C8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4A0ACA4" w14:textId="77777777" w:rsidR="0055157B" w:rsidRDefault="0055157B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30BBE68" w14:textId="77777777" w:rsidR="0055157B" w:rsidRDefault="0055157B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Podstawą zaliczenia jest egzamin oraz obecność i aktywność na zajęciach, w tym prawidłowe wykonanie pisemnych prac grupowych i indywidualnych polegających na indeksowaniu, tematowaniu, kategoryzowaniu, uogólnianiu, klasyfikowaniu, hierarchizowaniu zbiorów dokumentów i informacji w dokumentach.</w:t>
            </w:r>
          </w:p>
          <w:p w14:paraId="249489C7" w14:textId="77777777" w:rsidR="0055157B" w:rsidRDefault="0055157B" w:rsidP="000D5A4C">
            <w:pPr>
              <w:pStyle w:val="Zawartotabeli"/>
              <w:rPr>
                <w:noProof/>
              </w:rPr>
            </w:pPr>
          </w:p>
          <w:p w14:paraId="717663A4" w14:textId="77777777" w:rsidR="0055157B" w:rsidRDefault="0055157B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Na egzamin składa się: </w:t>
            </w:r>
          </w:p>
          <w:p w14:paraId="65D98E4D" w14:textId="77777777" w:rsidR="0055157B" w:rsidRDefault="0055157B" w:rsidP="000D5A4C">
            <w:pPr>
              <w:pStyle w:val="Zawartotabeli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Test pisemny ze znajomości podstawowych pojęć i terminów.</w:t>
            </w:r>
          </w:p>
          <w:p w14:paraId="66350666" w14:textId="77777777" w:rsidR="0055157B" w:rsidRDefault="0055157B" w:rsidP="007E4FF0">
            <w:pPr>
              <w:pStyle w:val="Zawartotabeli"/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Poprawne wykonanie prac indywidualnych i grupowych (średnia z ocen, uwzględnienie aktywności oraz terminowości wykonywania zadań).</w:t>
            </w:r>
          </w:p>
        </w:tc>
      </w:tr>
    </w:tbl>
    <w:p w14:paraId="0240BED2" w14:textId="77777777" w:rsidR="0055157B" w:rsidRDefault="0055157B" w:rsidP="007E4FF0"/>
    <w:p w14:paraId="08E53EBB" w14:textId="77777777" w:rsidR="0055157B" w:rsidRDefault="0055157B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5157B" w14:paraId="0670D89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DA44781" w14:textId="77777777" w:rsidR="0055157B" w:rsidRPr="00647453" w:rsidRDefault="0055157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257F9D9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1. Metawiedza, metainformacja, metadane – dlaczego organizacja informacji jest ważna? (2h)</w:t>
            </w:r>
          </w:p>
          <w:p w14:paraId="0418A3CC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2. Psychologia w organizowaniu informacji (2h)</w:t>
            </w:r>
          </w:p>
          <w:p w14:paraId="16A16324" w14:textId="3E3FAFF4" w:rsidR="002B0331" w:rsidRDefault="002B0331" w:rsidP="0010391C">
            <w:pPr>
              <w:rPr>
                <w:noProof/>
              </w:rPr>
            </w:pPr>
            <w:r>
              <w:rPr>
                <w:noProof/>
              </w:rPr>
              <w:t>3. Organizcja wiedzy i informacji (2h)</w:t>
            </w:r>
          </w:p>
          <w:p w14:paraId="405071CC" w14:textId="1CAE6B83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3. Systemy organizacji</w:t>
            </w:r>
            <w:r w:rsidR="002B0331">
              <w:rPr>
                <w:noProof/>
              </w:rPr>
              <w:t xml:space="preserve"> </w:t>
            </w:r>
            <w:r>
              <w:rPr>
                <w:noProof/>
              </w:rPr>
              <w:t xml:space="preserve">w </w:t>
            </w:r>
            <w:r w:rsidR="002B0331">
              <w:rPr>
                <w:noProof/>
              </w:rPr>
              <w:t>środowisku</w:t>
            </w:r>
            <w:r>
              <w:rPr>
                <w:noProof/>
              </w:rPr>
              <w:t xml:space="preserve"> www (2h)</w:t>
            </w:r>
          </w:p>
          <w:p w14:paraId="1EC1A8AE" w14:textId="77777777" w:rsidR="0055157B" w:rsidRPr="00A96FC4" w:rsidRDefault="0055157B" w:rsidP="007E4FF0">
            <w:r>
              <w:rPr>
                <w:noProof/>
              </w:rPr>
              <w:t>5. Etykietowanie i UX writing (2h)</w:t>
            </w:r>
          </w:p>
        </w:tc>
      </w:tr>
    </w:tbl>
    <w:p w14:paraId="3231768A" w14:textId="77777777" w:rsidR="0055157B" w:rsidRDefault="0055157B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5157B" w:rsidRPr="00850032" w14:paraId="2B5DB19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E9D5EA1" w14:textId="77777777" w:rsidR="0055157B" w:rsidRPr="00647453" w:rsidRDefault="0055157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66441FCD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1. Zasady porządkowania zbiorów w życiu codziennym, serwis informacyjny jako galeria handlowa i inne metafory (2h)</w:t>
            </w:r>
          </w:p>
          <w:p w14:paraId="5E84E917" w14:textId="28F78EFC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 xml:space="preserve">2. Systemy organizacji </w:t>
            </w:r>
            <w:r w:rsidR="002B0331">
              <w:rPr>
                <w:noProof/>
              </w:rPr>
              <w:t xml:space="preserve">i struktury organizacyjne </w:t>
            </w:r>
            <w:r>
              <w:rPr>
                <w:noProof/>
              </w:rPr>
              <w:t>w serwisach www (2h)</w:t>
            </w:r>
          </w:p>
          <w:p w14:paraId="2BEF0D98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3. Klasyfikowanie i kategoryzacja zbiorów (1h)</w:t>
            </w:r>
          </w:p>
          <w:p w14:paraId="0CE94BD3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5. Rola badań w organizowaniu informacji - sortowanie kart (3h)</w:t>
            </w:r>
          </w:p>
          <w:p w14:paraId="6D0E9BB1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6. Opracowanie systemu organizacji informacji dla konkretnego serwisu www (2h)</w:t>
            </w:r>
          </w:p>
          <w:p w14:paraId="6477BE6C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7. Słowa kluczowe i indeksowanie (2h)</w:t>
            </w:r>
          </w:p>
          <w:p w14:paraId="60D12F71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8. Relacje semantyczne - ustalenie relacji hierarchicznych i kojarzeniowych (2h)</w:t>
            </w:r>
          </w:p>
          <w:p w14:paraId="5415E5B4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9. Słowniki kontrolowane – pierścienie synonimów, kartoteki, taksonomie (2h)</w:t>
            </w:r>
          </w:p>
          <w:p w14:paraId="671A1A8E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10. Tezaurus – budowa, cechy, zastosowanie, opracowanie tezaurusa z wybranego zakresu tematycznego (2h)</w:t>
            </w:r>
          </w:p>
          <w:p w14:paraId="6F79B690" w14:textId="77777777" w:rsidR="0055157B" w:rsidRPr="00850032" w:rsidRDefault="0055157B" w:rsidP="007E4FF0">
            <w:r>
              <w:rPr>
                <w:noProof/>
              </w:rPr>
              <w:t>11. Opracowanie systemu organizacji informacji dla wylosowanego tematu. Omówienie pracy studentów (2h)</w:t>
            </w:r>
          </w:p>
        </w:tc>
      </w:tr>
    </w:tbl>
    <w:p w14:paraId="4473C540" w14:textId="77777777" w:rsidR="0055157B" w:rsidRDefault="0055157B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5157B" w:rsidRPr="00BE58CF" w14:paraId="19A6871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86313B3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Babik W. (2010), Słowa kluczowe. Kraków. </w:t>
            </w:r>
          </w:p>
          <w:p w14:paraId="7BF77FA2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Malak P. (2012), Indeksowanie treści. Porównanie skuteczności metod tradycyjnych i automatycznych. Warszawa. </w:t>
            </w:r>
          </w:p>
          <w:p w14:paraId="60E8603D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Nahotko M. (2004), Metadane. Sposób na uporządkowanie Internetu. Kraków. </w:t>
            </w:r>
          </w:p>
          <w:p w14:paraId="4DC0DDB3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Nahotko M. (2006), Opis dokumentów elektronicznych. Teoretyczny model i możliwości jego aplikacji. Kraków.</w:t>
            </w:r>
          </w:p>
          <w:p w14:paraId="7B05F830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Rosenfeld L. Morville P. Jorge A. (2017), Architektura informacji w serwisach internetowych i nie tylko. Wyd. 4. Gliwice.</w:t>
            </w:r>
          </w:p>
          <w:p w14:paraId="2F0F3350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Sosińska-Kalata B. (1999), Modele organizacji wiedzy w systemach wyszukiwania informacji o dokumentach. Warszawa.</w:t>
            </w:r>
          </w:p>
          <w:p w14:paraId="753050DC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Sosińska-Kalata B. (2002), Klasyfikacja. Struktury organizacji wiedzy, piśmiennictwa i zasobów informacyjnych. Warszawa. </w:t>
            </w:r>
          </w:p>
          <w:p w14:paraId="599B0F17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Sosińska-Kalata B., Roszkowski M. (2016), Organizacja informacji i wiedzy W: Nauka o informacji, red. W. Babik. Warszawa: SBP. S. 305-358.</w:t>
            </w:r>
          </w:p>
          <w:p w14:paraId="2C9ED945" w14:textId="77777777" w:rsidR="0055157B" w:rsidRDefault="0055157B" w:rsidP="0010391C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 xml:space="preserve">Sosińska-Kalata, B. (2012), Systemy organizacji wiedzy w środowisku sieciowym, [online] http://bbc.uw.edu.pl/Content/20/12.pdf  </w:t>
            </w:r>
          </w:p>
          <w:p w14:paraId="650205D4" w14:textId="77777777" w:rsidR="0055157B" w:rsidRPr="00BC5BE8" w:rsidRDefault="0055157B" w:rsidP="007E4FF0">
            <w:r>
              <w:rPr>
                <w:noProof/>
              </w:rPr>
              <w:t>10.</w:t>
            </w:r>
            <w:r>
              <w:rPr>
                <w:noProof/>
              </w:rPr>
              <w:tab/>
              <w:t>Woźniak Jadwiga (2000), Kategoryzacja. Studium z teorii języków informacyjno-wyszukiwawczych. Warszawa.</w:t>
            </w:r>
          </w:p>
        </w:tc>
      </w:tr>
    </w:tbl>
    <w:p w14:paraId="24990E24" w14:textId="77777777" w:rsidR="0055157B" w:rsidRDefault="0055157B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5157B" w:rsidRPr="00BE58CF" w14:paraId="51BAA1B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EC048EE" w14:textId="77777777" w:rsidR="0055157B" w:rsidRPr="00975F80" w:rsidRDefault="0055157B" w:rsidP="007E4FF0">
            <w:r w:rsidRPr="005733D9">
              <w:rPr>
                <w:noProof/>
                <w:lang w:val="en-US"/>
              </w:rPr>
              <w:t>-</w:t>
            </w:r>
          </w:p>
        </w:tc>
      </w:tr>
    </w:tbl>
    <w:p w14:paraId="7FDB89E0" w14:textId="77777777" w:rsidR="0055157B" w:rsidRDefault="0055157B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5157B" w:rsidRPr="00BE178A" w14:paraId="66B92A7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4455BC0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3DD9484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6975589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5157B" w:rsidRPr="00BE178A" w14:paraId="72918F3D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89F95FC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D49D490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46C875C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5157B" w:rsidRPr="00BE178A" w14:paraId="40243DA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531078D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4FB97BE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2F946F6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5157B" w:rsidRPr="00BE178A" w14:paraId="32C1444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95D49C4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AE3BCD9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DD07FBD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5157B" w:rsidRPr="00BE178A" w14:paraId="24E484D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B648692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A8B6CC7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1D8CAAF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5157B" w:rsidRPr="00BE178A" w14:paraId="550F6E7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DC95A9C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A61472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E6B4A54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5157B" w:rsidRPr="00BE178A" w14:paraId="7274A35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C0D2E3C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0B38253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19B6B6A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5157B" w:rsidRPr="00BE178A" w14:paraId="1FA205C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FAC0950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5EE3CE0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130</w:t>
            </w:r>
          </w:p>
        </w:tc>
      </w:tr>
      <w:tr w:rsidR="0055157B" w:rsidRPr="00BE178A" w14:paraId="451181D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5C3E002" w14:textId="77777777" w:rsidR="0055157B" w:rsidRPr="00BE178A" w:rsidRDefault="0055157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6758238" w14:textId="77777777" w:rsidR="0055157B" w:rsidRPr="00BE178A" w:rsidRDefault="0055157B" w:rsidP="007E4FF0">
            <w:pPr>
              <w:jc w:val="center"/>
              <w:rPr>
                <w:rFonts w:eastAsia="Calibri"/>
                <w:lang w:eastAsia="en-US"/>
              </w:rPr>
            </w:pPr>
            <w:r w:rsidRPr="005733D9">
              <w:rPr>
                <w:rFonts w:eastAsia="Calibri"/>
                <w:noProof/>
                <w:lang w:eastAsia="en-US"/>
              </w:rPr>
              <w:t>5</w:t>
            </w:r>
          </w:p>
        </w:tc>
      </w:tr>
    </w:tbl>
    <w:p w14:paraId="4BAF4410" w14:textId="77777777" w:rsidR="0055157B" w:rsidRDefault="0055157B" w:rsidP="007E4FF0">
      <w:pPr>
        <w:pStyle w:val="Tekstdymka1"/>
        <w:rPr>
          <w:rFonts w:ascii="Aptos" w:hAnsi="Aptos"/>
        </w:rPr>
        <w:sectPr w:rsidR="0055157B" w:rsidSect="006E3F3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DD2F8AD" w14:textId="77777777" w:rsidR="0055157B" w:rsidRPr="007E4FF0" w:rsidRDefault="0055157B" w:rsidP="007E4FF0">
      <w:pPr>
        <w:pStyle w:val="Tekstdymka1"/>
        <w:rPr>
          <w:rFonts w:ascii="Aptos" w:hAnsi="Aptos"/>
        </w:rPr>
      </w:pPr>
    </w:p>
    <w:sectPr w:rsidR="0055157B" w:rsidRPr="007E4FF0" w:rsidSect="006E3F3E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A6B1" w14:textId="77777777" w:rsidR="00002D9B" w:rsidRDefault="00002D9B" w:rsidP="007E4FF0">
      <w:r>
        <w:separator/>
      </w:r>
    </w:p>
  </w:endnote>
  <w:endnote w:type="continuationSeparator" w:id="0">
    <w:p w14:paraId="684467A2" w14:textId="77777777" w:rsidR="00002D9B" w:rsidRDefault="00002D9B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840B" w14:textId="77777777" w:rsidR="0055157B" w:rsidRDefault="0055157B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Organizacja informacji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43B1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0D5A4C" w:rsidRPr="000D5A4C">
      <w:rPr>
        <w:noProof/>
      </w:rPr>
      <w:t>Organizacja informacji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4477" w14:textId="77777777" w:rsidR="00002D9B" w:rsidRDefault="00002D9B" w:rsidP="007E4FF0">
      <w:r>
        <w:separator/>
      </w:r>
    </w:p>
  </w:footnote>
  <w:footnote w:type="continuationSeparator" w:id="0">
    <w:p w14:paraId="342C1DEE" w14:textId="77777777" w:rsidR="00002D9B" w:rsidRDefault="00002D9B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0AD2" w14:textId="77777777" w:rsidR="0055157B" w:rsidRPr="006B529F" w:rsidRDefault="0055157B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09F0E79E" w14:textId="77777777" w:rsidR="0055157B" w:rsidRDefault="0055157B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25C3" w14:textId="77777777" w:rsidR="00606DE1" w:rsidRPr="006B529F" w:rsidRDefault="00606DE1" w:rsidP="00123A22">
    <w:pPr>
      <w:jc w:val="center"/>
    </w:pPr>
    <w:r w:rsidRPr="006B529F">
      <w:t xml:space="preserve">Kierunek: </w:t>
    </w:r>
    <w:r w:rsidR="000D5A4C">
      <w:rPr>
        <w:noProof/>
      </w:rPr>
      <w:t>Architektura informacji</w:t>
    </w:r>
  </w:p>
  <w:p w14:paraId="75FB61F5" w14:textId="77777777" w:rsidR="00606DE1" w:rsidRDefault="00606DE1" w:rsidP="00123A22">
    <w:pPr>
      <w:jc w:val="center"/>
    </w:pPr>
    <w:r w:rsidRPr="006B529F">
      <w:t xml:space="preserve">Studia </w:t>
    </w:r>
    <w:r w:rsidR="000D5A4C">
      <w:rPr>
        <w:noProof/>
      </w:rPr>
      <w:t>stacjonarne</w:t>
    </w:r>
    <w:r w:rsidR="001C3176">
      <w:t xml:space="preserve"> </w:t>
    </w:r>
    <w:r w:rsidR="000D5A4C">
      <w:rPr>
        <w:noProof/>
      </w:rPr>
      <w:t>I stopnia</w:t>
    </w:r>
    <w:r w:rsidRPr="006B529F">
      <w:t>,</w:t>
    </w:r>
    <w:r w:rsidR="00F47A88">
      <w:t xml:space="preserve"> </w:t>
    </w:r>
    <w:r w:rsidR="000D5A4C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0D5A4C">
      <w:rPr>
        <w:noProof/>
      </w:rPr>
      <w:t>zimowy</w:t>
    </w:r>
    <w:r w:rsidRPr="006B529F">
      <w:t xml:space="preserve"> (kurs</w:t>
    </w:r>
    <w:r w:rsidR="001C3176">
      <w:t xml:space="preserve"> </w:t>
    </w:r>
    <w:r w:rsidR="000D5A4C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0D5A4C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2D9B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22158"/>
    <w:rsid w:val="00234885"/>
    <w:rsid w:val="00240C16"/>
    <w:rsid w:val="0025362C"/>
    <w:rsid w:val="00253B78"/>
    <w:rsid w:val="00257A2E"/>
    <w:rsid w:val="0029172F"/>
    <w:rsid w:val="002B0331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F69A3"/>
    <w:rsid w:val="00406DEF"/>
    <w:rsid w:val="00417CCE"/>
    <w:rsid w:val="004306B5"/>
    <w:rsid w:val="00433F73"/>
    <w:rsid w:val="00434CDD"/>
    <w:rsid w:val="0044050E"/>
    <w:rsid w:val="00440F7A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157B"/>
    <w:rsid w:val="00552027"/>
    <w:rsid w:val="00561208"/>
    <w:rsid w:val="00563E06"/>
    <w:rsid w:val="00566634"/>
    <w:rsid w:val="005914B6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3F3E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06AC"/>
    <w:rsid w:val="00A8544F"/>
    <w:rsid w:val="00A923B7"/>
    <w:rsid w:val="00A96FC4"/>
    <w:rsid w:val="00AD12DF"/>
    <w:rsid w:val="00AE1D7B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95284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384001B3B24DA2980C8F378D01CC" ma:contentTypeVersion="4" ma:contentTypeDescription="Create a new document." ma:contentTypeScope="" ma:versionID="87b29037493506f8cf42ab6db7b05e9c">
  <xsd:schema xmlns:xsd="http://www.w3.org/2001/XMLSchema" xmlns:xs="http://www.w3.org/2001/XMLSchema" xmlns:p="http://schemas.microsoft.com/office/2006/metadata/properties" xmlns:ns2="54734af3-4dc0-4038-a24d-ee100756434e" targetNamespace="http://schemas.microsoft.com/office/2006/metadata/properties" ma:root="true" ma:fieldsID="96e52fc77e91e7aec5c5b7a48a907b7f" ns2:_="">
    <xsd:import namespace="54734af3-4dc0-4038-a24d-ee100756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4af3-4dc0-4038-a24d-ee1007564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70DF3-6E8B-467F-998A-C3FBA7D1C948}"/>
</file>

<file path=customXml/itemProps3.xml><?xml version="1.0" encoding="utf-8"?>
<ds:datastoreItem xmlns:ds="http://schemas.openxmlformats.org/officeDocument/2006/customXml" ds:itemID="{CBA33DDF-FF68-4084-9E24-35021038F296}"/>
</file>

<file path=customXml/itemProps4.xml><?xml version="1.0" encoding="utf-8"?>
<ds:datastoreItem xmlns:ds="http://schemas.openxmlformats.org/officeDocument/2006/customXml" ds:itemID="{463F96C7-0523-4B31-B1A0-BDF02BA5B3A5}"/>
</file>

<file path=docProps/app.xml><?xml version="1.0" encoding="utf-8"?>
<Properties xmlns="http://schemas.openxmlformats.org/officeDocument/2006/extended-properties" xmlns:vt="http://schemas.openxmlformats.org/officeDocument/2006/docPropsVTypes">
  <Template>C:\Users\pandr\OneDrive\Dokumenty\Niestandardowe szablony pakietu Office\karta_kursu_szablon_2022.dotx</Template>
  <TotalTime>2</TotalTime>
  <Pages>5</Pages>
  <Words>926</Words>
  <Characters>6246</Characters>
  <Application>Microsoft Office Word</Application>
  <DocSecurity>0</DocSecurity>
  <Lines>94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Microsoft Office User</cp:lastModifiedBy>
  <cp:revision>4</cp:revision>
  <cp:lastPrinted>2020-09-24T15:16:00Z</cp:lastPrinted>
  <dcterms:created xsi:type="dcterms:W3CDTF">2024-02-10T19:03:00Z</dcterms:created>
  <dcterms:modified xsi:type="dcterms:W3CDTF">2024-02-11T18:11:00Z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0x0101001FDD384001B3B24DA2980C8F378D01CC</vt:lpwstr>
  </property>
</Properties>
</file>