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4260"/>
        <w:gridCol w:w="3749"/>
        <w:gridCol w:w="1096"/>
        <w:gridCol w:w="817"/>
        <w:gridCol w:w="957"/>
        <w:gridCol w:w="3897"/>
      </w:tblGrid>
      <w:tr w:rsidR="00152787" w:rsidRPr="005A6C0B" w14:paraId="114D2E08" w14:textId="77777777" w:rsidTr="00152787">
        <w:trPr>
          <w:trHeight w:val="567"/>
        </w:trPr>
        <w:tc>
          <w:tcPr>
            <w:tcW w:w="391" w:type="pct"/>
            <w:shd w:val="clear" w:color="auto" w:fill="C00000"/>
            <w:noWrap/>
            <w:vAlign w:val="center"/>
            <w:hideMark/>
          </w:tcPr>
          <w:p w14:paraId="74AC3D12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godz.</w:t>
            </w:r>
          </w:p>
        </w:tc>
        <w:tc>
          <w:tcPr>
            <w:tcW w:w="1321" w:type="pct"/>
            <w:shd w:val="clear" w:color="auto" w:fill="C00000"/>
            <w:noWrap/>
            <w:vAlign w:val="center"/>
            <w:hideMark/>
          </w:tcPr>
          <w:p w14:paraId="0EAFCD49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prowadzący</w:t>
            </w:r>
          </w:p>
        </w:tc>
        <w:tc>
          <w:tcPr>
            <w:tcW w:w="1164" w:type="pct"/>
            <w:shd w:val="clear" w:color="auto" w:fill="C00000"/>
            <w:noWrap/>
            <w:vAlign w:val="center"/>
            <w:hideMark/>
          </w:tcPr>
          <w:p w14:paraId="0963210C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348" w:type="pct"/>
            <w:shd w:val="clear" w:color="auto" w:fill="C00000"/>
            <w:noWrap/>
            <w:vAlign w:val="center"/>
            <w:hideMark/>
          </w:tcPr>
          <w:p w14:paraId="3AF76D5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w./ćw.</w:t>
            </w:r>
          </w:p>
        </w:tc>
        <w:tc>
          <w:tcPr>
            <w:tcW w:w="262" w:type="pct"/>
            <w:shd w:val="clear" w:color="auto" w:fill="C00000"/>
            <w:noWrap/>
            <w:vAlign w:val="center"/>
            <w:hideMark/>
          </w:tcPr>
          <w:p w14:paraId="4129EA2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</w:tc>
        <w:tc>
          <w:tcPr>
            <w:tcW w:w="305" w:type="pct"/>
            <w:shd w:val="clear" w:color="auto" w:fill="C00000"/>
            <w:noWrap/>
            <w:vAlign w:val="center"/>
            <w:hideMark/>
          </w:tcPr>
          <w:p w14:paraId="0009EF8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209" w:type="pct"/>
            <w:shd w:val="clear" w:color="auto" w:fill="C00000"/>
            <w:noWrap/>
            <w:vAlign w:val="center"/>
            <w:hideMark/>
          </w:tcPr>
          <w:p w14:paraId="183701CF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152787" w:rsidRPr="001C3E02" w14:paraId="62DE999A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8EBA32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PONIEDZIAŁEK</w:t>
            </w:r>
          </w:p>
        </w:tc>
      </w:tr>
      <w:tr w:rsidR="00152787" w:rsidRPr="001C3E02" w14:paraId="6D1FF2C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0B78470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8:30 - 10:00</w:t>
            </w:r>
          </w:p>
        </w:tc>
        <w:tc>
          <w:tcPr>
            <w:tcW w:w="1321" w:type="pct"/>
            <w:noWrap/>
            <w:vAlign w:val="center"/>
            <w:hideMark/>
          </w:tcPr>
          <w:p w14:paraId="6B6067D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6C7CBB4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0829B61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433A55D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2FFCAEC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0BCA5B5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[NA POCZĄTKU 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7 + 1h -&gt; (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18.11, 25.11, 09.12, 16.12,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23.12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14.01, 21.01)</w:t>
            </w:r>
          </w:p>
        </w:tc>
      </w:tr>
      <w:tr w:rsidR="00152787" w:rsidRPr="001C3E02" w14:paraId="17994B8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7DB176A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321" w:type="pct"/>
            <w:noWrap/>
            <w:vAlign w:val="center"/>
            <w:hideMark/>
          </w:tcPr>
          <w:p w14:paraId="1C221E6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63F5AD6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630B6ED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48A8F1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14484D5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209" w:type="pct"/>
            <w:vAlign w:val="center"/>
            <w:hideMark/>
          </w:tcPr>
          <w:p w14:paraId="34CC2AF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(07.10, 21.10, 04.11, 18.11, 02.12, 16.12,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30.12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14.01, 21.01)</w:t>
            </w:r>
          </w:p>
        </w:tc>
      </w:tr>
      <w:tr w:rsidR="00152787" w:rsidRPr="001C3E02" w14:paraId="7CBFBA91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EF449C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2CBFEE5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5A26D07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1E18A87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k.</w:t>
            </w:r>
          </w:p>
        </w:tc>
        <w:tc>
          <w:tcPr>
            <w:tcW w:w="262" w:type="pct"/>
            <w:noWrap/>
            <w:vAlign w:val="center"/>
            <w:hideMark/>
          </w:tcPr>
          <w:p w14:paraId="3304D14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ADC582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522F543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09.12)</w:t>
            </w:r>
          </w:p>
        </w:tc>
      </w:tr>
      <w:tr w:rsidR="00152787" w:rsidRPr="001C3E02" w14:paraId="7F39FFF0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2654A0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62D5EA6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438E2E8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409D062E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6302F19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02FA463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5665174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5 -&gt;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18.11)</w:t>
            </w:r>
          </w:p>
        </w:tc>
      </w:tr>
      <w:tr w:rsidR="00152787" w:rsidRPr="001C3E02" w14:paraId="37D47AA5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F1C9D8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WTOREK</w:t>
            </w:r>
          </w:p>
        </w:tc>
      </w:tr>
      <w:tr w:rsidR="00152787" w:rsidRPr="001C3E02" w14:paraId="4FCFA015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D71D8B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321" w:type="pct"/>
            <w:noWrap/>
            <w:vAlign w:val="center"/>
            <w:hideMark/>
          </w:tcPr>
          <w:p w14:paraId="4394D1D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1164" w:type="pct"/>
            <w:noWrap/>
            <w:vAlign w:val="center"/>
            <w:hideMark/>
          </w:tcPr>
          <w:p w14:paraId="3F42A5E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7AE4753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2971FCC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14FB158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209" w:type="pct"/>
            <w:vAlign w:val="center"/>
            <w:hideMark/>
          </w:tcPr>
          <w:p w14:paraId="7F753DC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(08.10, 22.10, 05.11, 19.11, 03.12,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21.01)</w:t>
            </w:r>
          </w:p>
        </w:tc>
      </w:tr>
      <w:tr w:rsidR="00152787" w:rsidRPr="001C3E02" w14:paraId="1B9D9293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B3D26A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15:30 - 17:45</w:t>
            </w:r>
          </w:p>
        </w:tc>
        <w:tc>
          <w:tcPr>
            <w:tcW w:w="1321" w:type="pct"/>
            <w:noWrap/>
            <w:vAlign w:val="center"/>
            <w:hideMark/>
          </w:tcPr>
          <w:p w14:paraId="240103D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55FD8FB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348" w:type="pct"/>
            <w:noWrap/>
            <w:vAlign w:val="center"/>
            <w:hideMark/>
          </w:tcPr>
          <w:p w14:paraId="7B806C2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8C1DEE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08FEE9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7CC1386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(08.10, 15.10, 22.10, 29.10, 05.11)</w:t>
            </w:r>
          </w:p>
        </w:tc>
      </w:tr>
      <w:tr w:rsidR="00152787" w:rsidRPr="001C3E02" w14:paraId="7FD7D7AA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70CCC1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15:30 - 17:45</w:t>
            </w:r>
          </w:p>
        </w:tc>
        <w:tc>
          <w:tcPr>
            <w:tcW w:w="1321" w:type="pct"/>
            <w:noWrap/>
            <w:vAlign w:val="center"/>
            <w:hideMark/>
          </w:tcPr>
          <w:p w14:paraId="10FDB0F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6F7BF40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348" w:type="pct"/>
            <w:noWrap/>
            <w:vAlign w:val="center"/>
            <w:hideMark/>
          </w:tcPr>
          <w:p w14:paraId="014DEF7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25E854D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5D0A8C5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78B62C8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(12.11, 19.11, 26.11, 03.12, 10.12)</w:t>
            </w:r>
          </w:p>
        </w:tc>
      </w:tr>
      <w:tr w:rsidR="00152787" w:rsidRPr="001C3E02" w14:paraId="7CEB4859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67988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15:45 - 1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</w:p>
        </w:tc>
        <w:tc>
          <w:tcPr>
            <w:tcW w:w="1321" w:type="pct"/>
            <w:noWrap/>
            <w:vAlign w:val="center"/>
            <w:hideMark/>
          </w:tcPr>
          <w:p w14:paraId="4F7D08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0AB529D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Wizualizacja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63125D0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52883D38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4FA17F7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1A39DD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(12.11, 19.11, 26.11, 03.12, 10.12)</w:t>
            </w:r>
          </w:p>
        </w:tc>
      </w:tr>
      <w:tr w:rsidR="00152787" w:rsidRPr="001C3E02" w14:paraId="3F2877E4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943793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15:45 - 1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</w:p>
        </w:tc>
        <w:tc>
          <w:tcPr>
            <w:tcW w:w="1321" w:type="pct"/>
            <w:noWrap/>
            <w:vAlign w:val="center"/>
            <w:hideMark/>
          </w:tcPr>
          <w:p w14:paraId="5C8E142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51A8594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Wizualizacja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4276310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4B443F9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447B64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E29A84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(08.10, 15.10, 22.10, 29.10, 05.11)</w:t>
            </w:r>
          </w:p>
        </w:tc>
      </w:tr>
      <w:tr w:rsidR="00152787" w:rsidRPr="001C3E02" w14:paraId="28DAF720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E8C3B1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18:15 - 19:45</w:t>
            </w:r>
          </w:p>
        </w:tc>
        <w:tc>
          <w:tcPr>
            <w:tcW w:w="1321" w:type="pct"/>
            <w:noWrap/>
            <w:vAlign w:val="center"/>
            <w:hideMark/>
          </w:tcPr>
          <w:p w14:paraId="34C3FCA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Stanisław SKÓRKA</w:t>
            </w:r>
          </w:p>
        </w:tc>
        <w:tc>
          <w:tcPr>
            <w:tcW w:w="1164" w:type="pct"/>
            <w:noWrap/>
            <w:vAlign w:val="center"/>
            <w:hideMark/>
          </w:tcPr>
          <w:p w14:paraId="5DC18DC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6569F5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2CFEC4C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44D0890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0F25668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(08.10, 22.10, 05.11, 19.11, 03.12,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21.01)</w:t>
            </w:r>
          </w:p>
        </w:tc>
      </w:tr>
      <w:tr w:rsidR="00152787" w:rsidRPr="001C3E02" w14:paraId="12A03A2D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347554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ŚRODA</w:t>
            </w:r>
          </w:p>
        </w:tc>
      </w:tr>
      <w:tr w:rsidR="00152787" w:rsidRPr="001C3E02" w14:paraId="4956614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27E483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321" w:type="pct"/>
            <w:noWrap/>
            <w:vAlign w:val="center"/>
            <w:hideMark/>
          </w:tcPr>
          <w:p w14:paraId="049C479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Aleksandra Szmak</w:t>
            </w:r>
          </w:p>
        </w:tc>
        <w:tc>
          <w:tcPr>
            <w:tcW w:w="1164" w:type="pct"/>
            <w:noWrap/>
            <w:vAlign w:val="center"/>
            <w:hideMark/>
          </w:tcPr>
          <w:p w14:paraId="7A7300C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28F1065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418C245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85C2D4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4341AB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(02.10, 09.10, 16.10, 23.10, 30.10, 06.11, 13.11, 20.11)</w:t>
            </w:r>
          </w:p>
        </w:tc>
      </w:tr>
      <w:tr w:rsidR="00152787" w:rsidRPr="001C3E02" w14:paraId="6AEC66C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1DE974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15:00 - 16:30</w:t>
            </w:r>
          </w:p>
        </w:tc>
        <w:tc>
          <w:tcPr>
            <w:tcW w:w="1321" w:type="pct"/>
            <w:noWrap/>
            <w:vAlign w:val="center"/>
            <w:hideMark/>
          </w:tcPr>
          <w:p w14:paraId="235DE79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Aleksandra Szmak</w:t>
            </w:r>
          </w:p>
        </w:tc>
        <w:tc>
          <w:tcPr>
            <w:tcW w:w="1164" w:type="pct"/>
            <w:noWrap/>
            <w:vAlign w:val="center"/>
            <w:hideMark/>
          </w:tcPr>
          <w:p w14:paraId="648973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0827911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70F4C4C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792E592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21E995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15.01, 22.01)</w:t>
            </w:r>
          </w:p>
        </w:tc>
      </w:tr>
      <w:tr w:rsidR="00152787" w:rsidRPr="001C3E02" w14:paraId="405EAE0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A30D76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16:45 - 19:00</w:t>
            </w:r>
          </w:p>
        </w:tc>
        <w:tc>
          <w:tcPr>
            <w:tcW w:w="1321" w:type="pct"/>
            <w:noWrap/>
            <w:vAlign w:val="center"/>
            <w:hideMark/>
          </w:tcPr>
          <w:p w14:paraId="0EC3C6C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hab. Władysław Marek Kolasa, prof. UKEN</w:t>
            </w:r>
          </w:p>
        </w:tc>
        <w:tc>
          <w:tcPr>
            <w:tcW w:w="1164" w:type="pct"/>
            <w:noWrap/>
            <w:vAlign w:val="center"/>
            <w:hideMark/>
          </w:tcPr>
          <w:p w14:paraId="07ACD97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348" w:type="pct"/>
            <w:noWrap/>
            <w:vAlign w:val="center"/>
            <w:hideMark/>
          </w:tcPr>
          <w:p w14:paraId="0D20888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342236A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F9854F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31FFE0C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6 + 2h -&gt; (02.10, 09.10, 16.10, 23.10, 30.10, 06.11, 13.11)</w:t>
            </w:r>
          </w:p>
        </w:tc>
      </w:tr>
      <w:tr w:rsidR="00152787" w:rsidRPr="001C3E02" w14:paraId="6A1B839A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B46E87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16:45 - 19:00</w:t>
            </w:r>
          </w:p>
        </w:tc>
        <w:tc>
          <w:tcPr>
            <w:tcW w:w="1321" w:type="pct"/>
            <w:noWrap/>
            <w:vAlign w:val="center"/>
            <w:hideMark/>
          </w:tcPr>
          <w:p w14:paraId="3A50A6E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hab. Władysław Marek Kolasa, prof. UKEN</w:t>
            </w:r>
          </w:p>
        </w:tc>
        <w:tc>
          <w:tcPr>
            <w:tcW w:w="1164" w:type="pct"/>
            <w:noWrap/>
            <w:vAlign w:val="center"/>
            <w:hideMark/>
          </w:tcPr>
          <w:p w14:paraId="431F899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348" w:type="pct"/>
            <w:noWrap/>
            <w:vAlign w:val="center"/>
            <w:hideMark/>
          </w:tcPr>
          <w:p w14:paraId="2BEE3D0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DA6E5F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36D215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349242D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6 + 2h -&gt; (20.11, 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15.01)</w:t>
            </w:r>
          </w:p>
        </w:tc>
      </w:tr>
      <w:tr w:rsidR="00152787" w:rsidRPr="001C3E02" w14:paraId="2DB32B46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C94A60E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CZWARTEK</w:t>
            </w:r>
          </w:p>
        </w:tc>
      </w:tr>
      <w:tr w:rsidR="00152787" w:rsidRPr="001C3E02" w14:paraId="2F1425FB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D8FDB2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10:00 - 12:15</w:t>
            </w:r>
          </w:p>
        </w:tc>
        <w:tc>
          <w:tcPr>
            <w:tcW w:w="1321" w:type="pct"/>
            <w:noWrap/>
            <w:vAlign w:val="center"/>
            <w:hideMark/>
          </w:tcPr>
          <w:p w14:paraId="22D6F58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2B971DA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5F58898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2A1947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6BC902C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97B6D1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[KONTYNUACJA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6 -&gt; (28.11,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10.01)</w:t>
            </w:r>
          </w:p>
        </w:tc>
      </w:tr>
      <w:tr w:rsidR="00152787" w:rsidRPr="001C3E02" w14:paraId="0D2C9D04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301CAE0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12:30 - 14:45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66D0D22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741B401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547794D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A95E32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33375FD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6E63FEA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[KONTYNUACJA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6 -&gt; (28.11,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10.01)</w:t>
            </w:r>
          </w:p>
        </w:tc>
      </w:tr>
      <w:tr w:rsidR="00152787" w:rsidRPr="001C3E02" w14:paraId="4F423CE9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390683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321" w:type="pct"/>
            <w:noWrap/>
            <w:vAlign w:val="center"/>
            <w:hideMark/>
          </w:tcPr>
          <w:p w14:paraId="55FABD9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0F47A81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Wideoedycja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4B074AB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71CA7E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00520F8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6729F2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152787" w:rsidRPr="001C3E02" w14:paraId="1D6B21B7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B2787F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7697057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1AB962B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Wideoedycja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550C36F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50A61FB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01C665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2C8FA2F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152787" w:rsidRPr="001C3E02" w14:paraId="7EFD2B87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1F9305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3FC1332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164" w:type="pct"/>
            <w:noWrap/>
            <w:vAlign w:val="center"/>
            <w:hideMark/>
          </w:tcPr>
          <w:p w14:paraId="71D54BE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348" w:type="pct"/>
            <w:noWrap/>
            <w:vAlign w:val="center"/>
            <w:hideMark/>
          </w:tcPr>
          <w:p w14:paraId="1ECE58E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D356A5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53E407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303BBE3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0DE2BAA8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517BDB4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1798B2D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581115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2279839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2AB8EC8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355C56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5C824D7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1DA6459C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E1F6C2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268461E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3FAC463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4F0F66E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1CEB9678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4F8385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119509D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21FC0425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EC92B5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569189B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164" w:type="pct"/>
            <w:noWrap/>
            <w:vAlign w:val="center"/>
            <w:hideMark/>
          </w:tcPr>
          <w:p w14:paraId="285E1AA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348" w:type="pct"/>
            <w:noWrap/>
            <w:vAlign w:val="center"/>
            <w:hideMark/>
          </w:tcPr>
          <w:p w14:paraId="3D30A62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E63C05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23D6F26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81ED5C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5FC953B0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C37B28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PIĄTEK</w:t>
            </w:r>
          </w:p>
        </w:tc>
      </w:tr>
      <w:tr w:rsidR="00152787" w:rsidRPr="001C3E02" w14:paraId="49520742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99C74E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- 10:15</w:t>
            </w:r>
          </w:p>
        </w:tc>
        <w:tc>
          <w:tcPr>
            <w:tcW w:w="1321" w:type="pct"/>
            <w:noWrap/>
            <w:vAlign w:val="center"/>
            <w:hideMark/>
          </w:tcPr>
          <w:p w14:paraId="123EC12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0C85B8B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010BDE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3F51B06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BE9FF1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AEB20B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[POCZĄTEK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4 -&gt; (11.10, 18.10, 25.10,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08.11)</w:t>
            </w:r>
          </w:p>
        </w:tc>
      </w:tr>
      <w:tr w:rsidR="00152787" w:rsidRPr="001C3E02" w14:paraId="2DB881DC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AED4A7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10:30 - 12:45</w:t>
            </w:r>
          </w:p>
        </w:tc>
        <w:tc>
          <w:tcPr>
            <w:tcW w:w="1321" w:type="pct"/>
            <w:noWrap/>
            <w:vAlign w:val="center"/>
            <w:hideMark/>
          </w:tcPr>
          <w:p w14:paraId="2C4E88C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5BE11F9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6684D42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10CB5A7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64599A6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5C86780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[POCZĄTEK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4 -&gt; (11.10, 18.10, 25.10,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08.11)</w:t>
            </w:r>
          </w:p>
        </w:tc>
      </w:tr>
      <w:tr w:rsidR="00152787" w:rsidRPr="001C3E02" w14:paraId="66671E6B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A5AA76C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22D58D30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1164" w:type="pct"/>
            <w:noWrap/>
            <w:vAlign w:val="center"/>
            <w:hideMark/>
          </w:tcPr>
          <w:p w14:paraId="759631B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symbolu i koloru</w:t>
            </w:r>
          </w:p>
        </w:tc>
        <w:tc>
          <w:tcPr>
            <w:tcW w:w="348" w:type="pct"/>
            <w:noWrap/>
            <w:vAlign w:val="center"/>
            <w:hideMark/>
          </w:tcPr>
          <w:p w14:paraId="1DFD498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18FAFEE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7011167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5A96CDE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(11.10, 25.10, 08.11, 22.11, 06.12, 20.12, 10.01, 24.01)</w:t>
            </w:r>
          </w:p>
        </w:tc>
      </w:tr>
      <w:tr w:rsidR="00152787" w:rsidRPr="001C3E02" w14:paraId="2DB2CC7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D06CB7C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28B91B0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604DCFB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Projektowanie grafiki dla Internetu </w:t>
            </w:r>
          </w:p>
        </w:tc>
        <w:tc>
          <w:tcPr>
            <w:tcW w:w="348" w:type="pct"/>
            <w:noWrap/>
            <w:vAlign w:val="center"/>
            <w:hideMark/>
          </w:tcPr>
          <w:p w14:paraId="2426EEA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049E85F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08519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1D1E47B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18.10,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15.11, 29.11, 13.12,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17.01, 24.01)</w:t>
            </w:r>
          </w:p>
        </w:tc>
      </w:tr>
    </w:tbl>
    <w:p w14:paraId="299A2E19" w14:textId="77777777" w:rsidR="00D40F41" w:rsidRDefault="00D40F41"/>
    <w:sectPr w:rsidR="00D40F41" w:rsidSect="00545D8E">
      <w:headerReference w:type="default" r:id="rId6"/>
      <w:pgSz w:w="16838" w:h="11906" w:orient="landscape" w:code="9"/>
      <w:pgMar w:top="170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BEAE" w14:textId="77777777" w:rsidR="001D276D" w:rsidRDefault="001D276D" w:rsidP="00545D8E">
      <w:pPr>
        <w:spacing w:after="0" w:line="240" w:lineRule="auto"/>
      </w:pPr>
      <w:r>
        <w:separator/>
      </w:r>
    </w:p>
  </w:endnote>
  <w:endnote w:type="continuationSeparator" w:id="0">
    <w:p w14:paraId="2864F15D" w14:textId="77777777" w:rsidR="001D276D" w:rsidRDefault="001D276D" w:rsidP="005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88B97" w14:textId="77777777" w:rsidR="001D276D" w:rsidRDefault="001D276D" w:rsidP="00545D8E">
      <w:pPr>
        <w:spacing w:after="0" w:line="240" w:lineRule="auto"/>
      </w:pPr>
      <w:r>
        <w:separator/>
      </w:r>
    </w:p>
  </w:footnote>
  <w:footnote w:type="continuationSeparator" w:id="0">
    <w:p w14:paraId="3F1A2617" w14:textId="77777777" w:rsidR="001D276D" w:rsidRDefault="001D276D" w:rsidP="005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D8D2" w14:textId="77777777" w:rsidR="00545D8E" w:rsidRPr="00545D8E" w:rsidRDefault="00545D8E" w:rsidP="00545D8E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3BF72D9" wp14:editId="52A5BE8E">
              <wp:simplePos x="0" y="0"/>
              <wp:positionH relativeFrom="margin">
                <wp:posOffset>2540</wp:posOffset>
              </wp:positionH>
              <wp:positionV relativeFrom="paragraph">
                <wp:posOffset>2540</wp:posOffset>
              </wp:positionV>
              <wp:extent cx="10284460" cy="784800"/>
              <wp:effectExtent l="0" t="0" r="2540" b="0"/>
              <wp:wrapNone/>
              <wp:docPr id="39784060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4460" cy="78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B63B96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Harmonogram zajęć</w:t>
                          </w:r>
                        </w:p>
                        <w:p w14:paraId="5A18C44E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Architektura informacji</w:t>
                          </w:r>
                        </w:p>
                        <w:p w14:paraId="032FC3E0" w14:textId="00D7C67C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="00902BCE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="004C5477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 xml:space="preserve"> rok, studia stacjonarne</w:t>
                          </w:r>
                        </w:p>
                        <w:p w14:paraId="5A7A0C30" w14:textId="77777777" w:rsidR="00545D8E" w:rsidRPr="00C94615" w:rsidRDefault="00545D8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F72D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.2pt;width:809.8pt;height:61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" fillcolor="white [3201]" stroked="f" strokeweight=".5pt">
              <v:textbox>
                <w:txbxContent>
                  <w:p w14:paraId="30B63B96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Harmonogram zajęć</w:t>
                    </w:r>
                  </w:p>
                  <w:p w14:paraId="5A18C44E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Architektura informacji</w:t>
                    </w:r>
                  </w:p>
                  <w:p w14:paraId="032FC3E0" w14:textId="00D7C67C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="00902BCE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="004C5477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 xml:space="preserve"> rok, studia stacjonarne</w:t>
                    </w:r>
                  </w:p>
                  <w:p w14:paraId="5A7A0C30" w14:textId="77777777" w:rsidR="00545D8E" w:rsidRPr="00C94615" w:rsidRDefault="00545D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B8C319E" wp14:editId="0C5840AF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28000" cy="828000"/>
          <wp:effectExtent l="0" t="0" r="0" b="0"/>
          <wp:wrapSquare wrapText="bothSides"/>
          <wp:docPr id="18110911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91185" name="Grafika 18110911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C5"/>
    <w:rsid w:val="000B24E7"/>
    <w:rsid w:val="000E10F1"/>
    <w:rsid w:val="00117DCF"/>
    <w:rsid w:val="00150BFD"/>
    <w:rsid w:val="00152787"/>
    <w:rsid w:val="001670FA"/>
    <w:rsid w:val="001D276D"/>
    <w:rsid w:val="00281E66"/>
    <w:rsid w:val="00396EDE"/>
    <w:rsid w:val="003E6518"/>
    <w:rsid w:val="004411F8"/>
    <w:rsid w:val="00476731"/>
    <w:rsid w:val="00480318"/>
    <w:rsid w:val="004C5477"/>
    <w:rsid w:val="004C6698"/>
    <w:rsid w:val="00515EEE"/>
    <w:rsid w:val="00545D8E"/>
    <w:rsid w:val="00557E6E"/>
    <w:rsid w:val="00572C93"/>
    <w:rsid w:val="005A6BC5"/>
    <w:rsid w:val="00672FD9"/>
    <w:rsid w:val="006D647B"/>
    <w:rsid w:val="00726730"/>
    <w:rsid w:val="008772D6"/>
    <w:rsid w:val="008A1549"/>
    <w:rsid w:val="00902BCE"/>
    <w:rsid w:val="00914773"/>
    <w:rsid w:val="00A36F2B"/>
    <w:rsid w:val="00B4059A"/>
    <w:rsid w:val="00B77BDA"/>
    <w:rsid w:val="00C75D7E"/>
    <w:rsid w:val="00C94615"/>
    <w:rsid w:val="00D40F41"/>
    <w:rsid w:val="00D73D9E"/>
    <w:rsid w:val="00D751B7"/>
    <w:rsid w:val="00E2448B"/>
    <w:rsid w:val="00E93675"/>
    <w:rsid w:val="00EC5532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E9FD"/>
  <w15:chartTrackingRefBased/>
  <w15:docId w15:val="{6D30D534-5AE1-453A-B073-79CA4DA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87"/>
  </w:style>
  <w:style w:type="paragraph" w:styleId="Nagwek1">
    <w:name w:val="heading 1"/>
    <w:basedOn w:val="Normalny"/>
    <w:next w:val="Normalny"/>
    <w:link w:val="Nagwek1Znak"/>
    <w:uiPriority w:val="9"/>
    <w:qFormat/>
    <w:rsid w:val="00117DC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8E"/>
  </w:style>
  <w:style w:type="paragraph" w:styleId="Stopka">
    <w:name w:val="footer"/>
    <w:basedOn w:val="Normalny"/>
    <w:link w:val="Stopka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8E"/>
  </w:style>
  <w:style w:type="table" w:styleId="Tabela-Siatka">
    <w:name w:val="Table Grid"/>
    <w:basedOn w:val="Standardowy"/>
    <w:uiPriority w:val="39"/>
    <w:rsid w:val="009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02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%20stacjonarnych-2024-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stacjonarnych-2024-25.dotx</Template>
  <TotalTime>4</TotalTime>
  <Pages>3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6</cp:revision>
  <dcterms:created xsi:type="dcterms:W3CDTF">2024-10-01T15:37:00Z</dcterms:created>
  <dcterms:modified xsi:type="dcterms:W3CDTF">2024-10-11T09:32:00Z</dcterms:modified>
</cp:coreProperties>
</file>