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450A1" w14:textId="77777777" w:rsidR="00D47F84" w:rsidRDefault="00D47F84" w:rsidP="00123A22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14:paraId="65E6024F" w14:textId="77777777" w:rsidR="00D47F84" w:rsidRDefault="00D47F84" w:rsidP="007E4FF0">
      <w:pPr>
        <w:pStyle w:val="Nagwek1"/>
      </w:pPr>
      <w:r>
        <w:t>KARTA KURSU</w:t>
      </w:r>
    </w:p>
    <w:p w14:paraId="43F37807" w14:textId="77777777" w:rsidR="00D47F84" w:rsidRDefault="00D47F84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D47F84" w14:paraId="6E9084DE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6E506A86" w14:textId="77777777" w:rsidR="00D47F84" w:rsidRDefault="00D47F84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1E13898C" w14:textId="77777777" w:rsidR="00D47F84" w:rsidRDefault="00D47F84" w:rsidP="007E4FF0">
            <w:pPr>
              <w:pStyle w:val="Zawartotabeli"/>
            </w:pPr>
            <w:r>
              <w:rPr>
                <w:noProof/>
              </w:rPr>
              <w:t>Systemy wyszukiwania informacji</w:t>
            </w:r>
          </w:p>
        </w:tc>
      </w:tr>
      <w:tr w:rsidR="00D47F84" w:rsidRPr="00552027" w14:paraId="74BDFBB9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39461DA7" w14:textId="77777777" w:rsidR="00D47F84" w:rsidRDefault="00D47F84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51EC63D0" w14:textId="77777777" w:rsidR="00D47F84" w:rsidRPr="00A0084C" w:rsidRDefault="00D47F84" w:rsidP="007E4FF0">
            <w:pPr>
              <w:pStyle w:val="Zawartotabeli"/>
              <w:rPr>
                <w:lang w:val="en-US"/>
              </w:rPr>
            </w:pPr>
            <w:r w:rsidRPr="00F70E54">
              <w:rPr>
                <w:noProof/>
                <w:lang w:val="en-US"/>
              </w:rPr>
              <w:t>Information retrieval system</w:t>
            </w:r>
          </w:p>
        </w:tc>
      </w:tr>
    </w:tbl>
    <w:p w14:paraId="376EEE41" w14:textId="77777777" w:rsidR="00D47F84" w:rsidRPr="00A0084C" w:rsidRDefault="00D47F84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D47F84" w14:paraId="23503A68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35B70BCE" w14:textId="77777777" w:rsidR="00D47F84" w:rsidRDefault="00D47F84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4A4CAFA8" w14:textId="77777777" w:rsidR="00D47F84" w:rsidRDefault="00D47F84" w:rsidP="007E4FF0">
            <w:pPr>
              <w:pStyle w:val="Zawartotabeli"/>
            </w:pPr>
            <w:r>
              <w:rPr>
                <w:noProof/>
              </w:rPr>
              <w:t>dr Maciej Saskowski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7AFBA75B" w14:textId="77777777" w:rsidR="00D47F84" w:rsidRDefault="00D47F84" w:rsidP="007E4FF0">
            <w:pPr>
              <w:pStyle w:val="Zawartotabeli"/>
            </w:pPr>
            <w:r>
              <w:t>Zespół dydaktyczny</w:t>
            </w:r>
          </w:p>
        </w:tc>
      </w:tr>
      <w:tr w:rsidR="00D47F84" w14:paraId="205AD805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57DD746F" w14:textId="77777777" w:rsidR="00D47F84" w:rsidRDefault="00D47F84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65C89931" w14:textId="77777777" w:rsidR="00D47F84" w:rsidRDefault="00D47F84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5BA9E8F5" w14:textId="77777777" w:rsidR="00D47F84" w:rsidRDefault="00D47F84" w:rsidP="007E4FF0">
            <w:pPr>
              <w:pStyle w:val="Zawartotabeli"/>
            </w:pPr>
            <w:r>
              <w:rPr>
                <w:noProof/>
              </w:rPr>
              <w:t>dr Maciej Saskowski</w:t>
            </w:r>
          </w:p>
        </w:tc>
      </w:tr>
      <w:tr w:rsidR="00D47F84" w14:paraId="15D4FDFC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581E0990" w14:textId="77777777" w:rsidR="00D47F84" w:rsidRDefault="00D47F84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1361B9AC" w14:textId="77777777" w:rsidR="00D47F84" w:rsidRDefault="00D47F84" w:rsidP="007E4FF0">
            <w:pPr>
              <w:pStyle w:val="Zawartotabeli"/>
            </w:pPr>
            <w:r>
              <w:rPr>
                <w:noProof/>
              </w:rPr>
              <w:t>2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271CC597" w14:textId="77777777" w:rsidR="00D47F84" w:rsidRDefault="00D47F84" w:rsidP="007E4FF0">
            <w:pPr>
              <w:pStyle w:val="Zawartotabeli"/>
            </w:pPr>
          </w:p>
        </w:tc>
      </w:tr>
    </w:tbl>
    <w:p w14:paraId="27207501" w14:textId="77777777" w:rsidR="00D47F84" w:rsidRPr="002157B5" w:rsidRDefault="00D47F84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D47F84" w:rsidRPr="00BA2F36" w14:paraId="54A230F8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233573A4" w14:textId="77777777" w:rsidR="00D47F84" w:rsidRPr="00BA2F36" w:rsidRDefault="00D47F84" w:rsidP="007E4FF0">
            <w:r>
              <w:rPr>
                <w:noProof/>
              </w:rPr>
              <w:t>Celem kursu jest zapoznanie z systemami wyszukiwania informacji w Internecie, poznanie podstawowych pojęć z zakresu systemów informacyjno-wyszukiwawczych oraz funkcji i znaczenia systemów w procesie gromadzenia i opracowania informacji, ze szczególnym uwzględnieniem skuteczności jej pozyskiwania w sieci.</w:t>
            </w:r>
          </w:p>
        </w:tc>
      </w:tr>
    </w:tbl>
    <w:p w14:paraId="6D3D847D" w14:textId="77777777" w:rsidR="00D47F84" w:rsidRDefault="00D47F84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D47F84" w14:paraId="15D45407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C10ACEA" w14:textId="77777777" w:rsidR="00D47F84" w:rsidRDefault="00D47F84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56C67070" w14:textId="77777777" w:rsidR="00D47F84" w:rsidRDefault="00D47F84" w:rsidP="007E4FF0">
            <w:r>
              <w:rPr>
                <w:noProof/>
              </w:rPr>
              <w:t>Podstawowa wiedza z zakresu teorii architektury informacji, wyszukiwania i opracowania informacji.</w:t>
            </w:r>
          </w:p>
        </w:tc>
      </w:tr>
      <w:tr w:rsidR="00D47F84" w14:paraId="3F07944B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DA85422" w14:textId="77777777" w:rsidR="00D47F84" w:rsidRDefault="00D47F84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0DB049B0" w14:textId="77777777" w:rsidR="00D47F84" w:rsidRDefault="00D47F84" w:rsidP="007E4FF0">
            <w:r>
              <w:rPr>
                <w:noProof/>
              </w:rPr>
              <w:t>Umiejętności wyszukiwania informacji w Internecie</w:t>
            </w:r>
          </w:p>
        </w:tc>
      </w:tr>
      <w:tr w:rsidR="00D47F84" w14:paraId="625ECA84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0D0D34B" w14:textId="77777777" w:rsidR="00D47F84" w:rsidRDefault="00D47F84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0646BA1E" w14:textId="77777777" w:rsidR="00D47F84" w:rsidRDefault="00D47F84" w:rsidP="007E4FF0">
            <w:r>
              <w:rPr>
                <w:noProof/>
              </w:rPr>
              <w:t>Teoria architektury informacji, Badanie użytkowników informacji</w:t>
            </w:r>
          </w:p>
        </w:tc>
      </w:tr>
    </w:tbl>
    <w:p w14:paraId="698C1DF1" w14:textId="77777777" w:rsidR="00D47F84" w:rsidRDefault="00D47F84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D47F84" w:rsidRPr="000E57E1" w14:paraId="114FB036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3F658749" w14:textId="77777777" w:rsidR="00D47F84" w:rsidRPr="000E57E1" w:rsidRDefault="00D47F84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503C21A" w14:textId="77777777" w:rsidR="00D47F84" w:rsidRPr="000E57E1" w:rsidRDefault="00D47F84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6C3A3D54" w14:textId="77777777" w:rsidR="00D47F84" w:rsidRPr="000E57E1" w:rsidRDefault="00D47F84" w:rsidP="007E4FF0">
            <w:r w:rsidRPr="000E57E1">
              <w:t>Odniesienie do efektów kierunkowych</w:t>
            </w:r>
          </w:p>
        </w:tc>
      </w:tr>
      <w:tr w:rsidR="00D47F84" w:rsidRPr="000E57E1" w14:paraId="0F84B68A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3927C249" w14:textId="77777777" w:rsidR="00D47F84" w:rsidRPr="000E57E1" w:rsidRDefault="00D47F84" w:rsidP="007E4FF0"/>
        </w:tc>
        <w:tc>
          <w:tcPr>
            <w:tcW w:w="2802" w:type="pct"/>
            <w:vAlign w:val="center"/>
          </w:tcPr>
          <w:p w14:paraId="45554CFA" w14:textId="77777777" w:rsidR="00D47F84" w:rsidRPr="00914D57" w:rsidRDefault="00D47F84" w:rsidP="007E4FF0">
            <w:r>
              <w:rPr>
                <w:noProof/>
              </w:rPr>
              <w:t>W01. Student ma podstawową i uporządkowaną wiedzę o systemach informacyjno-wyszukiwawczych, ich znaczeniu i wykorzystaniu.</w:t>
            </w:r>
          </w:p>
        </w:tc>
        <w:tc>
          <w:tcPr>
            <w:tcW w:w="1178" w:type="pct"/>
            <w:vAlign w:val="center"/>
          </w:tcPr>
          <w:p w14:paraId="7476E038" w14:textId="77777777" w:rsidR="00D47F84" w:rsidRPr="000E57E1" w:rsidRDefault="00D47F84" w:rsidP="00A01AF7">
            <w:pPr>
              <w:jc w:val="center"/>
            </w:pPr>
            <w:r>
              <w:rPr>
                <w:noProof/>
              </w:rPr>
              <w:t>K_W01, K_W07</w:t>
            </w:r>
          </w:p>
        </w:tc>
      </w:tr>
      <w:tr w:rsidR="00D47F84" w:rsidRPr="000E57E1" w14:paraId="56D586BC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15B78B6" w14:textId="77777777" w:rsidR="00D47F84" w:rsidRPr="000E57E1" w:rsidRDefault="00D47F84" w:rsidP="007E4FF0"/>
        </w:tc>
        <w:tc>
          <w:tcPr>
            <w:tcW w:w="2802" w:type="pct"/>
            <w:vAlign w:val="center"/>
          </w:tcPr>
          <w:p w14:paraId="5D32E13E" w14:textId="77777777" w:rsidR="00D47F84" w:rsidRPr="000E57E1" w:rsidRDefault="00D47F84" w:rsidP="007E4FF0">
            <w:r>
              <w:rPr>
                <w:noProof/>
              </w:rPr>
              <w:t>W02. Zna budowę, rodzaje i zasadę działania wyszukiwarek internetowych</w:t>
            </w:r>
          </w:p>
        </w:tc>
        <w:tc>
          <w:tcPr>
            <w:tcW w:w="1178" w:type="pct"/>
            <w:vAlign w:val="center"/>
          </w:tcPr>
          <w:p w14:paraId="03F7DC92" w14:textId="77777777" w:rsidR="00D47F84" w:rsidRPr="000E57E1" w:rsidRDefault="00D47F84" w:rsidP="00A01AF7">
            <w:pPr>
              <w:jc w:val="center"/>
            </w:pPr>
            <w:r>
              <w:rPr>
                <w:noProof/>
              </w:rPr>
              <w:t>K_W02, K_W05</w:t>
            </w:r>
          </w:p>
        </w:tc>
      </w:tr>
      <w:tr w:rsidR="00D47F84" w:rsidRPr="000E57E1" w14:paraId="43FD2A17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89EAEE4" w14:textId="77777777" w:rsidR="00D47F84" w:rsidRPr="000E57E1" w:rsidRDefault="00D47F84" w:rsidP="007E4FF0"/>
        </w:tc>
        <w:tc>
          <w:tcPr>
            <w:tcW w:w="2802" w:type="pct"/>
            <w:vAlign w:val="center"/>
          </w:tcPr>
          <w:p w14:paraId="5AA83D70" w14:textId="77777777" w:rsidR="00D47F84" w:rsidRPr="000E57E1" w:rsidRDefault="00D47F84" w:rsidP="007E4FF0">
            <w:r>
              <w:rPr>
                <w:noProof/>
              </w:rPr>
              <w:t>W03. Uczestnik kursu posiada wiedzę na temat zachowań użytkowników systemów wyszukiwania informacji.</w:t>
            </w:r>
          </w:p>
        </w:tc>
        <w:tc>
          <w:tcPr>
            <w:tcW w:w="1178" w:type="pct"/>
            <w:vAlign w:val="center"/>
          </w:tcPr>
          <w:p w14:paraId="0349DF03" w14:textId="77777777" w:rsidR="00D47F84" w:rsidRPr="000E57E1" w:rsidRDefault="00D47F84" w:rsidP="00A01AF7">
            <w:pPr>
              <w:jc w:val="center"/>
            </w:pPr>
            <w:r>
              <w:rPr>
                <w:noProof/>
              </w:rPr>
              <w:t>K_W05</w:t>
            </w:r>
          </w:p>
        </w:tc>
      </w:tr>
    </w:tbl>
    <w:p w14:paraId="62449071" w14:textId="77777777" w:rsidR="00D47F84" w:rsidRDefault="00D47F84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D47F84" w:rsidRPr="000E57E1" w14:paraId="3A25AE94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B6638F5" w14:textId="77777777" w:rsidR="00D47F84" w:rsidRPr="000E57E1" w:rsidRDefault="00D47F84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BA3FD27" w14:textId="77777777" w:rsidR="00D47F84" w:rsidRPr="00A31668" w:rsidRDefault="00D47F84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7D33753D" w14:textId="77777777" w:rsidR="00D47F84" w:rsidRPr="000E57E1" w:rsidRDefault="00D47F84" w:rsidP="007E4FF0">
            <w:r w:rsidRPr="000E57E1">
              <w:t>Odniesienie do efektów kierunkowych</w:t>
            </w:r>
          </w:p>
        </w:tc>
      </w:tr>
      <w:tr w:rsidR="00D47F84" w:rsidRPr="000E57E1" w14:paraId="0698D57F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2A742B3" w14:textId="77777777" w:rsidR="00D47F84" w:rsidRPr="000E57E1" w:rsidRDefault="00D47F84" w:rsidP="007E4FF0"/>
        </w:tc>
        <w:tc>
          <w:tcPr>
            <w:tcW w:w="2802" w:type="pct"/>
            <w:vAlign w:val="center"/>
          </w:tcPr>
          <w:p w14:paraId="75B6AC2F" w14:textId="77777777" w:rsidR="00D47F84" w:rsidRPr="00A31668" w:rsidRDefault="00D47F84" w:rsidP="007E4FF0">
            <w:r>
              <w:rPr>
                <w:noProof/>
              </w:rPr>
              <w:t>U01. Student jako użytkownik systemów informacyjno-wyszukiwawczych potrafi sprawnie i skutecznie wyszukać informacji na określony temat.</w:t>
            </w:r>
          </w:p>
        </w:tc>
        <w:tc>
          <w:tcPr>
            <w:tcW w:w="1178" w:type="pct"/>
            <w:vAlign w:val="center"/>
          </w:tcPr>
          <w:p w14:paraId="7BF87B23" w14:textId="77777777" w:rsidR="00D47F84" w:rsidRPr="000E57E1" w:rsidRDefault="00D47F84" w:rsidP="00A01AF7">
            <w:pPr>
              <w:jc w:val="center"/>
            </w:pPr>
            <w:r>
              <w:rPr>
                <w:noProof/>
              </w:rPr>
              <w:t>K_U01, K_U02</w:t>
            </w:r>
          </w:p>
        </w:tc>
      </w:tr>
      <w:tr w:rsidR="00D47F84" w:rsidRPr="000E57E1" w14:paraId="5842267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0430C48" w14:textId="77777777" w:rsidR="00D47F84" w:rsidRPr="000E57E1" w:rsidRDefault="00D47F84" w:rsidP="007E4FF0"/>
        </w:tc>
        <w:tc>
          <w:tcPr>
            <w:tcW w:w="2802" w:type="pct"/>
            <w:vAlign w:val="center"/>
          </w:tcPr>
          <w:p w14:paraId="173AE0E7" w14:textId="77777777" w:rsidR="00D47F84" w:rsidRPr="000E57E1" w:rsidRDefault="00D47F84" w:rsidP="007E4FF0">
            <w:r>
              <w:rPr>
                <w:noProof/>
              </w:rPr>
              <w:t>U02. Uczestnik kursu umie dokonać właściwej analizy rezultatów wyszukiwania i wybrać odpowiedni model ich prezentacji.</w:t>
            </w:r>
          </w:p>
        </w:tc>
        <w:tc>
          <w:tcPr>
            <w:tcW w:w="1178" w:type="pct"/>
            <w:vAlign w:val="center"/>
          </w:tcPr>
          <w:p w14:paraId="48D2C0FB" w14:textId="77777777" w:rsidR="00D47F84" w:rsidRPr="000E57E1" w:rsidRDefault="00D47F84" w:rsidP="00A01AF7">
            <w:pPr>
              <w:jc w:val="center"/>
            </w:pPr>
            <w:r>
              <w:rPr>
                <w:noProof/>
              </w:rPr>
              <w:t>K_U04, K_U05</w:t>
            </w:r>
          </w:p>
        </w:tc>
      </w:tr>
      <w:tr w:rsidR="00D47F84" w:rsidRPr="000E57E1" w14:paraId="0D6CB820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CCA6F6E" w14:textId="77777777" w:rsidR="00D47F84" w:rsidRPr="000E57E1" w:rsidRDefault="00D47F84" w:rsidP="007E4FF0"/>
        </w:tc>
        <w:tc>
          <w:tcPr>
            <w:tcW w:w="2802" w:type="pct"/>
            <w:vAlign w:val="center"/>
          </w:tcPr>
          <w:p w14:paraId="7D21C4BF" w14:textId="77777777" w:rsidR="00D47F84" w:rsidRPr="000E57E1" w:rsidRDefault="00D47F84" w:rsidP="007E4FF0">
            <w:r>
              <w:rPr>
                <w:noProof/>
              </w:rPr>
              <w:t>U03. Jako przyszły architekt informacji potrafi w swojej pracy uwzględnić wzorce zachowań użytkowników systemów informacyjno-wyszukiwawczych.</w:t>
            </w:r>
          </w:p>
        </w:tc>
        <w:tc>
          <w:tcPr>
            <w:tcW w:w="1178" w:type="pct"/>
            <w:vAlign w:val="center"/>
          </w:tcPr>
          <w:p w14:paraId="1385C1E9" w14:textId="77777777" w:rsidR="00D47F84" w:rsidRPr="000E57E1" w:rsidRDefault="00D47F84" w:rsidP="00A01AF7">
            <w:pPr>
              <w:jc w:val="center"/>
            </w:pPr>
            <w:r>
              <w:rPr>
                <w:noProof/>
              </w:rPr>
              <w:t>K_U02</w:t>
            </w:r>
          </w:p>
        </w:tc>
      </w:tr>
    </w:tbl>
    <w:p w14:paraId="1EE06B1C" w14:textId="77777777" w:rsidR="00D47F84" w:rsidRDefault="00D47F84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D47F84" w:rsidRPr="000E57E1" w14:paraId="62878072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279CF97" w14:textId="77777777" w:rsidR="00D47F84" w:rsidRPr="000E57E1" w:rsidRDefault="00D47F84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61D9319" w14:textId="77777777" w:rsidR="00D47F84" w:rsidRPr="000E57E1" w:rsidRDefault="00D47F84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7A0E540" w14:textId="77777777" w:rsidR="00D47F84" w:rsidRPr="000E57E1" w:rsidRDefault="00D47F84" w:rsidP="007E4FF0">
            <w:r w:rsidRPr="000E57E1">
              <w:t>Odniesienie do efektów kierunkowych</w:t>
            </w:r>
          </w:p>
        </w:tc>
      </w:tr>
      <w:tr w:rsidR="00D47F84" w:rsidRPr="000E57E1" w14:paraId="798D27CB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03577819" w14:textId="77777777" w:rsidR="00D47F84" w:rsidRPr="000E57E1" w:rsidRDefault="00D47F84" w:rsidP="007E4FF0"/>
        </w:tc>
        <w:tc>
          <w:tcPr>
            <w:tcW w:w="2802" w:type="pct"/>
            <w:vAlign w:val="center"/>
          </w:tcPr>
          <w:p w14:paraId="4DA71306" w14:textId="77777777" w:rsidR="00D47F84" w:rsidRPr="00914D57" w:rsidRDefault="00D47F84" w:rsidP="007E4FF0">
            <w:r>
              <w:rPr>
                <w:noProof/>
              </w:rPr>
              <w:t>K01. Student ma świadomość informacyjnej roli systemów wyszukiwawczych, ich interdyscyplinarnego, znaczenia i zastosowania zarówno w pracy zawodowej oraz w życiu społecznym</w:t>
            </w:r>
          </w:p>
        </w:tc>
        <w:tc>
          <w:tcPr>
            <w:tcW w:w="1178" w:type="pct"/>
            <w:vAlign w:val="center"/>
          </w:tcPr>
          <w:p w14:paraId="1D91B302" w14:textId="77777777" w:rsidR="00D47F84" w:rsidRPr="000E57E1" w:rsidRDefault="00D47F84" w:rsidP="00A01AF7">
            <w:pPr>
              <w:jc w:val="center"/>
            </w:pPr>
            <w:r>
              <w:rPr>
                <w:noProof/>
              </w:rPr>
              <w:t>K_K01</w:t>
            </w:r>
          </w:p>
        </w:tc>
      </w:tr>
      <w:tr w:rsidR="00D47F84" w:rsidRPr="000E57E1" w14:paraId="2C717B8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73C8F4E" w14:textId="77777777" w:rsidR="00D47F84" w:rsidRPr="000E57E1" w:rsidRDefault="00D47F84" w:rsidP="007E4FF0"/>
        </w:tc>
        <w:tc>
          <w:tcPr>
            <w:tcW w:w="2802" w:type="pct"/>
            <w:vAlign w:val="center"/>
          </w:tcPr>
          <w:p w14:paraId="29528738" w14:textId="77777777" w:rsidR="00D47F84" w:rsidRPr="000E57E1" w:rsidRDefault="00D47F84" w:rsidP="007E4FF0">
            <w:r>
              <w:rPr>
                <w:noProof/>
              </w:rPr>
              <w:t>K02. Ma świadomość znaczenia skutecznego zdobywania (wyszukiwania) i opracowania informacji we współczesnym społeczeństwie informacyjnym.</w:t>
            </w:r>
          </w:p>
        </w:tc>
        <w:tc>
          <w:tcPr>
            <w:tcW w:w="1178" w:type="pct"/>
            <w:vAlign w:val="center"/>
          </w:tcPr>
          <w:p w14:paraId="5E1A27B0" w14:textId="77777777" w:rsidR="00D47F84" w:rsidRPr="000E57E1" w:rsidRDefault="00D47F84" w:rsidP="00A01AF7">
            <w:pPr>
              <w:jc w:val="center"/>
            </w:pPr>
            <w:r>
              <w:rPr>
                <w:noProof/>
              </w:rPr>
              <w:t>K_K02</w:t>
            </w:r>
          </w:p>
        </w:tc>
      </w:tr>
      <w:tr w:rsidR="00D47F84" w:rsidRPr="000E57E1" w14:paraId="0BD36657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89DD0A7" w14:textId="77777777" w:rsidR="00D47F84" w:rsidRPr="000E57E1" w:rsidRDefault="00D47F84" w:rsidP="007E4FF0"/>
        </w:tc>
        <w:tc>
          <w:tcPr>
            <w:tcW w:w="2802" w:type="pct"/>
            <w:vAlign w:val="center"/>
          </w:tcPr>
          <w:p w14:paraId="795A56E1" w14:textId="77777777" w:rsidR="00D47F84" w:rsidRPr="000E57E1" w:rsidRDefault="00D47F84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19C3E921" w14:textId="77777777" w:rsidR="00D47F84" w:rsidRPr="000E57E1" w:rsidRDefault="00D47F84" w:rsidP="00A01AF7">
            <w:pPr>
              <w:jc w:val="center"/>
            </w:pPr>
          </w:p>
        </w:tc>
      </w:tr>
    </w:tbl>
    <w:p w14:paraId="4809D8CB" w14:textId="77777777" w:rsidR="00D47F84" w:rsidRDefault="00D47F84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D47F84" w:rsidRPr="00BE178A" w14:paraId="6274335A" w14:textId="77777777" w:rsidTr="6C6F8BF1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CEBEA2" w14:textId="77777777" w:rsidR="00D47F84" w:rsidRPr="00BE178A" w:rsidRDefault="00D47F84" w:rsidP="007E4FF0">
            <w:pPr>
              <w:pStyle w:val="Zawartotabeli"/>
            </w:pPr>
            <w:r w:rsidRPr="00BE178A">
              <w:t>Organizacja</w:t>
            </w:r>
          </w:p>
        </w:tc>
      </w:tr>
      <w:tr w:rsidR="00D47F84" w:rsidRPr="00BE178A" w14:paraId="63874990" w14:textId="77777777" w:rsidTr="6C6F8BF1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1EE2F01E" w14:textId="77777777" w:rsidR="00D47F84" w:rsidRPr="00BE178A" w:rsidRDefault="00D47F84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0322825F" w14:textId="77777777" w:rsidR="00D47F84" w:rsidRPr="00BE178A" w:rsidRDefault="00D47F84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5DF03753" w14:textId="77777777" w:rsidR="00D47F84" w:rsidRPr="00BE178A" w:rsidRDefault="00D47F84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D47F84" w:rsidRPr="00BE178A" w14:paraId="0C998B87" w14:textId="77777777" w:rsidTr="6C6F8BF1">
        <w:trPr>
          <w:cantSplit/>
          <w:trHeight w:val="397"/>
        </w:trPr>
        <w:tc>
          <w:tcPr>
            <w:tcW w:w="1017" w:type="pct"/>
            <w:vMerge/>
            <w:vAlign w:val="center"/>
          </w:tcPr>
          <w:p w14:paraId="581E050F" w14:textId="77777777" w:rsidR="00D47F84" w:rsidRPr="00BE178A" w:rsidRDefault="00D47F84" w:rsidP="007E4FF0">
            <w:pPr>
              <w:pStyle w:val="Zawartotabeli"/>
            </w:pPr>
          </w:p>
        </w:tc>
        <w:tc>
          <w:tcPr>
            <w:tcW w:w="493" w:type="pct"/>
            <w:vMerge/>
            <w:vAlign w:val="center"/>
          </w:tcPr>
          <w:p w14:paraId="12B4F1EF" w14:textId="77777777" w:rsidR="00D47F84" w:rsidRPr="00BE178A" w:rsidRDefault="00D47F84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21D5D" w14:textId="77777777" w:rsidR="00D47F84" w:rsidRPr="00BE178A" w:rsidRDefault="00D47F84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461D53D3" w14:textId="77777777" w:rsidR="00D47F84" w:rsidRPr="00BE178A" w:rsidRDefault="00D47F84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6E2593BA" w14:textId="77777777" w:rsidR="00D47F84" w:rsidRPr="00BE178A" w:rsidRDefault="00D47F84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32A12AC0" w14:textId="77777777" w:rsidR="00D47F84" w:rsidRPr="00BE178A" w:rsidRDefault="00D47F84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6BF1DC0B" w14:textId="77777777" w:rsidR="00D47F84" w:rsidRPr="00BE178A" w:rsidRDefault="00D47F84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38937919" w14:textId="77777777" w:rsidR="00D47F84" w:rsidRPr="00BE178A" w:rsidRDefault="00D47F84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D47F84" w:rsidRPr="00BE178A" w14:paraId="171BF1DB" w14:textId="77777777" w:rsidTr="6C6F8BF1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798A6C8B" w14:textId="77777777" w:rsidR="00D47F84" w:rsidRPr="00BE178A" w:rsidRDefault="00D47F84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4E72FAAB" w14:textId="77777777" w:rsidR="00D47F84" w:rsidRPr="00BE178A" w:rsidRDefault="00D47F84" w:rsidP="007E4FF0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075ACC" w14:textId="77777777" w:rsidR="00D47F84" w:rsidRPr="00BE178A" w:rsidRDefault="00D47F84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33146F" w14:textId="5FF96101" w:rsidR="00D47F84" w:rsidRPr="00BE178A" w:rsidRDefault="6C6F8BF1" w:rsidP="007E4FF0">
            <w:pPr>
              <w:pStyle w:val="Zawartotabeli"/>
              <w:jc w:val="center"/>
            </w:pPr>
            <w:r>
              <w:t>15</w:t>
            </w:r>
          </w:p>
        </w:tc>
        <w:tc>
          <w:tcPr>
            <w:tcW w:w="581" w:type="pct"/>
            <w:vAlign w:val="center"/>
          </w:tcPr>
          <w:p w14:paraId="0FA3B560" w14:textId="77777777" w:rsidR="00D47F84" w:rsidRPr="00BE178A" w:rsidRDefault="00D47F84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1671EF8E" w14:textId="77777777" w:rsidR="00D47F84" w:rsidRPr="00BE178A" w:rsidRDefault="00D47F84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2BFFDF99" w14:textId="77777777" w:rsidR="00D47F84" w:rsidRPr="00BE178A" w:rsidRDefault="00D47F84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1231AF3A" w14:textId="77777777" w:rsidR="00D47F84" w:rsidRPr="00BE178A" w:rsidRDefault="00D47F84" w:rsidP="007E4FF0">
            <w:pPr>
              <w:pStyle w:val="Zawartotabeli"/>
              <w:jc w:val="center"/>
            </w:pPr>
          </w:p>
        </w:tc>
      </w:tr>
    </w:tbl>
    <w:p w14:paraId="261A115D" w14:textId="77777777" w:rsidR="00D47F84" w:rsidRDefault="00D47F84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D47F84" w14:paraId="40DAA1ED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5118D61B" w14:textId="77777777" w:rsidR="00D47F84" w:rsidRDefault="00D47F84" w:rsidP="007E4FF0">
            <w:r>
              <w:rPr>
                <w:noProof/>
              </w:rPr>
              <w:t>Wykład z prezentacją treści, praktyczne ćwiczenia w celu poznania i analizy mechanizmów wyszukiwania w różnych systemach, praca grupowa - analiza systemu wyszukiwawczego wraz z jego prezentacją.</w:t>
            </w:r>
          </w:p>
        </w:tc>
      </w:tr>
    </w:tbl>
    <w:p w14:paraId="1E82CBF4" w14:textId="77777777" w:rsidR="00D47F84" w:rsidRDefault="00D47F84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D47F84" w:rsidRPr="000E57E1" w14:paraId="49F859BC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1AD714BA" w14:textId="77777777" w:rsidR="00D47F84" w:rsidRPr="000E57E1" w:rsidRDefault="00D47F84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4842E92E" w14:textId="77777777" w:rsidR="00D47F84" w:rsidRPr="000E57E1" w:rsidRDefault="00D47F84" w:rsidP="007E4FF0">
            <w:r>
              <w:t>Formy sprawdzania</w:t>
            </w:r>
          </w:p>
        </w:tc>
      </w:tr>
      <w:tr w:rsidR="00D47F84" w:rsidRPr="000E57E1" w14:paraId="4EF74ACB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57975AD6" w14:textId="77777777" w:rsidR="00D47F84" w:rsidRPr="00914D57" w:rsidRDefault="00D47F84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64849FE7" w14:textId="77777777" w:rsidR="00D47F84" w:rsidRPr="000E57E1" w:rsidRDefault="00D47F84" w:rsidP="007E4FF0">
            <w:r>
              <w:rPr>
                <w:noProof/>
              </w:rPr>
              <w:t>Ćwiczenia w szkole, Udział w dyskusji</w:t>
            </w:r>
          </w:p>
        </w:tc>
      </w:tr>
      <w:tr w:rsidR="00D47F84" w:rsidRPr="000E57E1" w14:paraId="4E99FCDB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FFD1A78" w14:textId="77777777" w:rsidR="00D47F84" w:rsidRPr="000E57E1" w:rsidRDefault="00D47F84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2BED6DCC" w14:textId="77777777" w:rsidR="00D47F84" w:rsidRPr="000E57E1" w:rsidRDefault="00D47F84" w:rsidP="007E4FF0">
            <w:r>
              <w:rPr>
                <w:noProof/>
              </w:rPr>
              <w:t>Ćwiczenia w szkole, Projekt indywidualny, Udział w dyskusji</w:t>
            </w:r>
          </w:p>
        </w:tc>
      </w:tr>
      <w:tr w:rsidR="00D47F84" w:rsidRPr="000E57E1" w14:paraId="4724567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4863DEC" w14:textId="77777777" w:rsidR="00D47F84" w:rsidRPr="000E57E1" w:rsidRDefault="00D47F84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2D022A7A" w14:textId="77777777" w:rsidR="00D47F84" w:rsidRPr="000E57E1" w:rsidRDefault="00D47F84" w:rsidP="007E4FF0">
            <w:r>
              <w:rPr>
                <w:noProof/>
              </w:rPr>
              <w:t>Udział w dyskusji</w:t>
            </w:r>
          </w:p>
        </w:tc>
      </w:tr>
      <w:tr w:rsidR="00D47F84" w:rsidRPr="000E57E1" w14:paraId="4660E34B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815423B" w14:textId="77777777" w:rsidR="00D47F84" w:rsidRPr="000E57E1" w:rsidRDefault="00D47F84" w:rsidP="007E4FF0">
            <w:pPr>
              <w:jc w:val="center"/>
            </w:pPr>
            <w:r>
              <w:lastRenderedPageBreak/>
              <w:t>U01</w:t>
            </w:r>
          </w:p>
        </w:tc>
        <w:tc>
          <w:tcPr>
            <w:tcW w:w="3986" w:type="pct"/>
            <w:vAlign w:val="center"/>
          </w:tcPr>
          <w:p w14:paraId="429AC413" w14:textId="77777777" w:rsidR="00D47F84" w:rsidRPr="000E57E1" w:rsidRDefault="00D47F84" w:rsidP="007E4FF0">
            <w:r>
              <w:rPr>
                <w:noProof/>
              </w:rPr>
              <w:t>Ćwiczenia w szkole</w:t>
            </w:r>
          </w:p>
        </w:tc>
      </w:tr>
      <w:tr w:rsidR="00D47F84" w:rsidRPr="000E57E1" w14:paraId="6939C3FB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DFC9EA6" w14:textId="77777777" w:rsidR="00D47F84" w:rsidRPr="000E57E1" w:rsidRDefault="00D47F84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2F5EF716" w14:textId="77777777" w:rsidR="00D47F84" w:rsidRPr="000E57E1" w:rsidRDefault="00D47F84" w:rsidP="007E4FF0">
            <w:r>
              <w:rPr>
                <w:noProof/>
              </w:rPr>
              <w:t>Ćwiczenia w szkole</w:t>
            </w:r>
          </w:p>
        </w:tc>
      </w:tr>
      <w:tr w:rsidR="00D47F84" w:rsidRPr="000E57E1" w14:paraId="71BF69B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8206ED7" w14:textId="77777777" w:rsidR="00D47F84" w:rsidRPr="000E57E1" w:rsidRDefault="00D47F84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3F491535" w14:textId="77777777" w:rsidR="00D47F84" w:rsidRPr="000E57E1" w:rsidRDefault="00D47F84" w:rsidP="007E4FF0">
            <w:r>
              <w:rPr>
                <w:noProof/>
              </w:rPr>
              <w:t>Ćwiczenia w szkole</w:t>
            </w:r>
          </w:p>
        </w:tc>
      </w:tr>
      <w:tr w:rsidR="00D47F84" w:rsidRPr="000E57E1" w14:paraId="69A0D15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746AA87" w14:textId="77777777" w:rsidR="00D47F84" w:rsidRPr="000E57E1" w:rsidRDefault="00D47F84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4D08E75E" w14:textId="77777777" w:rsidR="00D47F84" w:rsidRPr="000E57E1" w:rsidRDefault="00D47F84" w:rsidP="007E4FF0">
            <w:r>
              <w:rPr>
                <w:noProof/>
              </w:rPr>
              <w:t>Ćwiczenia w szkole</w:t>
            </w:r>
          </w:p>
        </w:tc>
      </w:tr>
      <w:tr w:rsidR="00D47F84" w:rsidRPr="000E57E1" w14:paraId="4279C06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98B1E44" w14:textId="77777777" w:rsidR="00D47F84" w:rsidRPr="000E57E1" w:rsidRDefault="00D47F84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4914EA9F" w14:textId="77777777" w:rsidR="00D47F84" w:rsidRPr="000E57E1" w:rsidRDefault="00D47F84" w:rsidP="007E4FF0">
            <w:r>
              <w:rPr>
                <w:noProof/>
              </w:rPr>
              <w:t>Ćwiczenia w szkole</w:t>
            </w:r>
          </w:p>
        </w:tc>
      </w:tr>
      <w:tr w:rsidR="00D47F84" w:rsidRPr="000E57E1" w14:paraId="0A722708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3D65BA6" w14:textId="77777777" w:rsidR="00D47F84" w:rsidRPr="000E57E1" w:rsidRDefault="00D47F84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6186C64B" w14:textId="77777777" w:rsidR="00D47F84" w:rsidRPr="000E57E1" w:rsidRDefault="00D47F84" w:rsidP="007E4FF0"/>
        </w:tc>
      </w:tr>
    </w:tbl>
    <w:p w14:paraId="58501414" w14:textId="77777777" w:rsidR="00D47F84" w:rsidRDefault="00D47F84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D47F84" w14:paraId="7FD369CF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31F299F" w14:textId="77777777" w:rsidR="00D47F84" w:rsidRDefault="00D47F84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2D8C70E2" w14:textId="4BCD3824" w:rsidR="00D47F84" w:rsidRDefault="00D47F84" w:rsidP="007E4FF0">
            <w:r>
              <w:rPr>
                <w:noProof/>
              </w:rPr>
              <w:t>Zaliczenie</w:t>
            </w:r>
          </w:p>
        </w:tc>
      </w:tr>
    </w:tbl>
    <w:p w14:paraId="6C8F36FD" w14:textId="77777777" w:rsidR="00D47F84" w:rsidRPr="002B5DE1" w:rsidRDefault="00D47F84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D47F84" w14:paraId="0714EA38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D3D6D70" w14:textId="77777777" w:rsidR="00D47F84" w:rsidRDefault="00D47F84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489C4052" w14:textId="77777777" w:rsidR="00D47F84" w:rsidRDefault="00D47F84" w:rsidP="004E7EDB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Ubecność na zajęciach (75%) </w:t>
            </w:r>
          </w:p>
          <w:p w14:paraId="2D5C7370" w14:textId="77777777" w:rsidR="00D47F84" w:rsidRDefault="00D47F84" w:rsidP="004E7EDB">
            <w:pPr>
              <w:pStyle w:val="Zawartotabeli"/>
              <w:rPr>
                <w:noProof/>
              </w:rPr>
            </w:pPr>
            <w:r>
              <w:rPr>
                <w:noProof/>
              </w:rPr>
              <w:t>Projekt indywidualny</w:t>
            </w:r>
          </w:p>
          <w:p w14:paraId="4EC56DDF" w14:textId="144CB05C" w:rsidR="004774F8" w:rsidRDefault="00D47F84" w:rsidP="007E4FF0">
            <w:pPr>
              <w:pStyle w:val="Zawartotabeli"/>
              <w:rPr>
                <w:noProof/>
              </w:rPr>
            </w:pPr>
            <w:r>
              <w:rPr>
                <w:noProof/>
              </w:rPr>
              <w:t>Udział w dyskusji</w:t>
            </w:r>
          </w:p>
        </w:tc>
      </w:tr>
    </w:tbl>
    <w:p w14:paraId="486A1087" w14:textId="77777777" w:rsidR="00D47F84" w:rsidRDefault="00D47F84" w:rsidP="007E4FF0"/>
    <w:p w14:paraId="2808EF00" w14:textId="77777777" w:rsidR="00D47F84" w:rsidRDefault="00D47F84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D47F84" w14:paraId="1990E291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79C59250" w14:textId="77777777" w:rsidR="00D47F84" w:rsidRPr="00647453" w:rsidRDefault="00D47F84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2B8AF38F" w14:textId="77777777" w:rsidR="00D47F84" w:rsidRDefault="00D47F84" w:rsidP="006908C4">
            <w:pPr>
              <w:rPr>
                <w:noProof/>
              </w:rPr>
            </w:pPr>
            <w:r>
              <w:rPr>
                <w:noProof/>
              </w:rPr>
              <w:t>1. Systemy wyszukiwawcze - istotność problematyki, historia, podstawowe pojęcia, budowa i funkcje (3h)</w:t>
            </w:r>
          </w:p>
          <w:p w14:paraId="0CAE8F64" w14:textId="77777777" w:rsidR="00D47F84" w:rsidRDefault="00D47F84" w:rsidP="006908C4">
            <w:pPr>
              <w:rPr>
                <w:noProof/>
              </w:rPr>
            </w:pPr>
            <w:r>
              <w:rPr>
                <w:noProof/>
              </w:rPr>
              <w:t>2. Pozycja Google w branży wyszukiwania informacji. Ekshibicjonizm informacji w przestrzeni informacji (3h)</w:t>
            </w:r>
          </w:p>
          <w:p w14:paraId="1FBFAC06" w14:textId="77777777" w:rsidR="00D47F84" w:rsidRDefault="00D47F84" w:rsidP="006908C4">
            <w:pPr>
              <w:rPr>
                <w:noProof/>
              </w:rPr>
            </w:pPr>
            <w:r>
              <w:rPr>
                <w:noProof/>
              </w:rPr>
              <w:t>3. Zjawisko dezinformacji w świecie nowych mediów (3h)</w:t>
            </w:r>
          </w:p>
          <w:p w14:paraId="17371A9A" w14:textId="77777777" w:rsidR="00D47F84" w:rsidRDefault="00D47F84" w:rsidP="006908C4">
            <w:pPr>
              <w:rPr>
                <w:noProof/>
              </w:rPr>
            </w:pPr>
            <w:r>
              <w:rPr>
                <w:noProof/>
              </w:rPr>
              <w:t>4. Współczesne źródła informacji (3h)</w:t>
            </w:r>
          </w:p>
          <w:p w14:paraId="3804572B" w14:textId="77777777" w:rsidR="00D47F84" w:rsidRPr="00A96FC4" w:rsidRDefault="00D47F84" w:rsidP="007E4FF0">
            <w:r>
              <w:rPr>
                <w:noProof/>
              </w:rPr>
              <w:t>5. Zasoby i wyszukiwanie informacji naukowej (3h)</w:t>
            </w:r>
          </w:p>
        </w:tc>
      </w:tr>
    </w:tbl>
    <w:p w14:paraId="66509543" w14:textId="77777777" w:rsidR="00D47F84" w:rsidRDefault="00D47F84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D47F84" w:rsidRPr="00B11E05" w14:paraId="3AC69726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3C7B1B35" w14:textId="77777777" w:rsidR="00D47F84" w:rsidRPr="00647453" w:rsidRDefault="00D47F84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Ćwiczenia</w:t>
            </w:r>
          </w:p>
          <w:p w14:paraId="59CFA15C" w14:textId="77777777" w:rsidR="00D47F84" w:rsidRDefault="00D47F84" w:rsidP="006908C4">
            <w:pPr>
              <w:rPr>
                <w:noProof/>
              </w:rPr>
            </w:pPr>
            <w:r>
              <w:rPr>
                <w:noProof/>
              </w:rPr>
              <w:t>1. Wyszukiwanie informacji w środowisku internetowym (3h)</w:t>
            </w:r>
          </w:p>
          <w:p w14:paraId="0D6E2FD9" w14:textId="77777777" w:rsidR="00D47F84" w:rsidRDefault="00D47F84" w:rsidP="006908C4">
            <w:pPr>
              <w:rPr>
                <w:noProof/>
              </w:rPr>
            </w:pPr>
            <w:r>
              <w:rPr>
                <w:noProof/>
              </w:rPr>
              <w:t>2. Modele zachowań wyszukiwawczych użytkowników (3h)</w:t>
            </w:r>
          </w:p>
          <w:p w14:paraId="572E611C" w14:textId="77777777" w:rsidR="00D47F84" w:rsidRDefault="00D47F84" w:rsidP="006908C4">
            <w:pPr>
              <w:rPr>
                <w:noProof/>
              </w:rPr>
            </w:pPr>
            <w:r>
              <w:rPr>
                <w:noProof/>
              </w:rPr>
              <w:t>3. Tradycyjne i współczesne systemy wyszukiwawcze z przykładami (3h)</w:t>
            </w:r>
          </w:p>
          <w:p w14:paraId="295061BD" w14:textId="77777777" w:rsidR="00D47F84" w:rsidRDefault="00D47F84" w:rsidP="006908C4">
            <w:pPr>
              <w:rPr>
                <w:noProof/>
              </w:rPr>
            </w:pPr>
            <w:r>
              <w:rPr>
                <w:noProof/>
              </w:rPr>
              <w:t>4. Strategie wyszukiwawcze w kontekście wyszukiwania informacji (3h)</w:t>
            </w:r>
          </w:p>
          <w:p w14:paraId="0BC25F16" w14:textId="77777777" w:rsidR="00D47F84" w:rsidRPr="00B11E05" w:rsidRDefault="00D47F84" w:rsidP="007E4FF0">
            <w:r>
              <w:rPr>
                <w:noProof/>
              </w:rPr>
              <w:t>5. Wybór i omówienie prezentacji wybranego systemu wyszukiwawczego (3h)</w:t>
            </w:r>
          </w:p>
        </w:tc>
      </w:tr>
    </w:tbl>
    <w:p w14:paraId="6FA16392" w14:textId="77777777" w:rsidR="00D47F84" w:rsidRDefault="00D47F84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D47F84" w:rsidRPr="004E7EDB" w14:paraId="513AC0DF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1D75BEEB" w14:textId="77777777" w:rsidR="00D47F84" w:rsidRDefault="00D47F84" w:rsidP="006908C4">
            <w:pPr>
              <w:rPr>
                <w:noProof/>
              </w:rPr>
            </w:pPr>
            <w:r>
              <w:rPr>
                <w:noProof/>
              </w:rPr>
              <w:t>Halavais A., Wyszukiwarki internetowe a społeczeństwo, Warszawa 2012.</w:t>
            </w:r>
          </w:p>
          <w:p w14:paraId="4929FFFB" w14:textId="77777777" w:rsidR="00D47F84" w:rsidRDefault="00D47F84" w:rsidP="006908C4">
            <w:pPr>
              <w:rPr>
                <w:noProof/>
              </w:rPr>
            </w:pPr>
            <w:r w:rsidRPr="00D47F84">
              <w:rPr>
                <w:noProof/>
                <w:lang w:val="en-US"/>
              </w:rPr>
              <w:t xml:space="preserve">Morville P., Callender J.: Wzorce wyszukiwania. </w:t>
            </w:r>
            <w:r>
              <w:rPr>
                <w:noProof/>
              </w:rPr>
              <w:t>Projektowanie nowoczesnych wyszukiwarek, Gliwice 2011.</w:t>
            </w:r>
          </w:p>
          <w:p w14:paraId="6B4E2C61" w14:textId="77777777" w:rsidR="00D47F84" w:rsidRDefault="00D47F84" w:rsidP="006908C4">
            <w:pPr>
              <w:rPr>
                <w:noProof/>
              </w:rPr>
            </w:pPr>
            <w:r>
              <w:rPr>
                <w:noProof/>
              </w:rPr>
              <w:t>Rosenfeld L., Morville P., Arango J., Architektura informacji w serwisach internetowych i nie tylko, wyd. 4, Gliwice 2017.</w:t>
            </w:r>
          </w:p>
          <w:p w14:paraId="31096A2B" w14:textId="77777777" w:rsidR="00D47F84" w:rsidRPr="004E7EDB" w:rsidRDefault="00D47F84" w:rsidP="007E4FF0">
            <w:pPr>
              <w:rPr>
                <w:lang w:val="en-US"/>
              </w:rPr>
            </w:pPr>
            <w:r>
              <w:rPr>
                <w:noProof/>
              </w:rPr>
              <w:t xml:space="preserve">Skórka S.: Fasety na nowo odkryte. Integrowanie systemów nawigacji i organizowania informacji. </w:t>
            </w:r>
            <w:r w:rsidRPr="00D47F84">
              <w:rPr>
                <w:noProof/>
                <w:lang w:val="en-US"/>
              </w:rPr>
              <w:t>[online] https://www.researchgate.net/profile/Stanislaw-Skorka/publication/340953117_Fasety_na_nowo_odkryte_Integrowanie_systemow_nawigacji_i_organizowania_informacji/links/5ea73cbba6fdccd79459d10d/Fasety-na-nowo-odkryte-Integrowanie-systemow-nawigacji-i-organizowania-informacji.pdf?origin=publication_detail</w:t>
            </w:r>
          </w:p>
        </w:tc>
      </w:tr>
    </w:tbl>
    <w:p w14:paraId="56060F44" w14:textId="77777777" w:rsidR="00D47F84" w:rsidRDefault="00D47F84" w:rsidP="007E4FF0">
      <w:pPr>
        <w:pStyle w:val="Nagwek2"/>
      </w:pPr>
      <w:r>
        <w:lastRenderedPageBreak/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D47F84" w:rsidRPr="00662520" w14:paraId="3A33300B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41847EE4" w14:textId="77777777" w:rsidR="00D47F84" w:rsidRDefault="00D47F84" w:rsidP="006908C4">
            <w:pPr>
              <w:rPr>
                <w:noProof/>
              </w:rPr>
            </w:pPr>
            <w:r>
              <w:rPr>
                <w:noProof/>
              </w:rPr>
              <w:t>Indyka-Piasecka A.: Model użytkownika w internetowych systemach wyszukiwania informacji. Wrocław, 2006 [online] https://www.dbc.wroc.pl/dlibra/publication/1274/edition/1514/content?&amp;meta-lang=pl.</w:t>
            </w:r>
          </w:p>
          <w:p w14:paraId="1304CCD8" w14:textId="77777777" w:rsidR="00D47F84" w:rsidRPr="00E4525E" w:rsidRDefault="00D47F84" w:rsidP="007E4FF0">
            <w:r>
              <w:rPr>
                <w:noProof/>
              </w:rPr>
              <w:t>Kalbach J.: Projektowanie nawigacji stron WWW, Gliwice 2008.</w:t>
            </w:r>
          </w:p>
        </w:tc>
      </w:tr>
    </w:tbl>
    <w:p w14:paraId="58C6EAF7" w14:textId="77777777" w:rsidR="00D47F84" w:rsidRDefault="00D47F84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D47F84" w:rsidRPr="00BE178A" w14:paraId="6C26876C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6230DED2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07E0F702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5C70BD99" w14:textId="77777777" w:rsidR="00D47F84" w:rsidRPr="00BE178A" w:rsidRDefault="00D47F84" w:rsidP="007E4FF0">
            <w:pPr>
              <w:jc w:val="center"/>
              <w:rPr>
                <w:rFonts w:eastAsia="Calibri"/>
                <w:lang w:eastAsia="en-US"/>
              </w:rPr>
            </w:pPr>
            <w:r w:rsidRPr="00F70E54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D47F84" w:rsidRPr="00BE178A" w14:paraId="279A3B0B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1D262935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C078A2E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284CDBD5" w14:textId="77777777" w:rsidR="00D47F84" w:rsidRPr="00BE178A" w:rsidRDefault="00D47F84" w:rsidP="007E4FF0">
            <w:pPr>
              <w:jc w:val="center"/>
              <w:rPr>
                <w:rFonts w:eastAsia="Calibri"/>
                <w:lang w:eastAsia="en-US"/>
              </w:rPr>
            </w:pPr>
            <w:r w:rsidRPr="00F70E54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D47F84" w:rsidRPr="00BE178A" w14:paraId="3D1AEC6F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2D7E578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0F8B0995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3FB5C90" w14:textId="77777777" w:rsidR="00D47F84" w:rsidRPr="00BE178A" w:rsidRDefault="00D47F84" w:rsidP="007E4FF0">
            <w:pPr>
              <w:jc w:val="center"/>
              <w:rPr>
                <w:rFonts w:eastAsia="Calibri"/>
                <w:lang w:eastAsia="en-US"/>
              </w:rPr>
            </w:pPr>
            <w:r w:rsidRPr="00F70E54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D47F84" w:rsidRPr="00BE178A" w14:paraId="22B35F93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4CED3C49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442E8DD1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490367D6" w14:textId="77777777" w:rsidR="00D47F84" w:rsidRPr="00BE178A" w:rsidRDefault="00D47F84" w:rsidP="007E4FF0">
            <w:pPr>
              <w:jc w:val="center"/>
              <w:rPr>
                <w:rFonts w:eastAsia="Calibri"/>
                <w:lang w:eastAsia="en-US"/>
              </w:rPr>
            </w:pPr>
            <w:r w:rsidRPr="00F70E54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D47F84" w:rsidRPr="00BE178A" w14:paraId="4D18E59F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56665448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EBC2BBE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03E6ECD9" w14:textId="77777777" w:rsidR="00D47F84" w:rsidRPr="00BE178A" w:rsidRDefault="00D47F84" w:rsidP="007E4FF0">
            <w:pPr>
              <w:jc w:val="center"/>
              <w:rPr>
                <w:rFonts w:eastAsia="Calibri"/>
                <w:lang w:eastAsia="en-US"/>
              </w:rPr>
            </w:pPr>
            <w:r w:rsidRPr="00F70E54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D47F84" w:rsidRPr="00BE178A" w14:paraId="223AA7DF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4F2DE5B8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ED29F55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61375166" w14:textId="77777777" w:rsidR="00D47F84" w:rsidRPr="00BE178A" w:rsidRDefault="00D47F84" w:rsidP="007E4FF0">
            <w:pPr>
              <w:jc w:val="center"/>
              <w:rPr>
                <w:rFonts w:eastAsia="Calibri"/>
                <w:lang w:eastAsia="en-US"/>
              </w:rPr>
            </w:pPr>
            <w:r w:rsidRPr="00F70E54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D47F84" w:rsidRPr="00BE178A" w14:paraId="523621BC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F46EC7B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1EEAF5B0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6E033F5" w14:textId="77777777" w:rsidR="00D47F84" w:rsidRPr="00BE178A" w:rsidRDefault="00D47F84" w:rsidP="007E4FF0">
            <w:pPr>
              <w:jc w:val="center"/>
              <w:rPr>
                <w:rFonts w:eastAsia="Calibri"/>
                <w:lang w:eastAsia="en-US"/>
              </w:rPr>
            </w:pPr>
            <w:r w:rsidRPr="00F70E54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D47F84" w:rsidRPr="00BE178A" w14:paraId="2E3DCD96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1B8FA13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05E5709" w14:textId="77777777" w:rsidR="00D47F84" w:rsidRPr="00BE178A" w:rsidRDefault="00D47F84" w:rsidP="007E4FF0">
            <w:pPr>
              <w:jc w:val="center"/>
              <w:rPr>
                <w:rFonts w:eastAsia="Calibri"/>
                <w:lang w:eastAsia="en-US"/>
              </w:rPr>
            </w:pPr>
            <w:r w:rsidRPr="00F70E54">
              <w:rPr>
                <w:rFonts w:eastAsia="Calibri"/>
                <w:noProof/>
                <w:lang w:eastAsia="en-US"/>
              </w:rPr>
              <w:t>55</w:t>
            </w:r>
          </w:p>
        </w:tc>
      </w:tr>
      <w:tr w:rsidR="00D47F84" w:rsidRPr="00BE178A" w14:paraId="5ED6ED29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404D1C1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7EF9FEC" w14:textId="77777777" w:rsidR="00D47F84" w:rsidRPr="00BE178A" w:rsidRDefault="00D47F84" w:rsidP="007E4FF0">
            <w:pPr>
              <w:jc w:val="center"/>
              <w:rPr>
                <w:rFonts w:eastAsia="Calibri"/>
                <w:lang w:eastAsia="en-US"/>
              </w:rPr>
            </w:pPr>
            <w:r w:rsidRPr="00F70E54">
              <w:rPr>
                <w:rFonts w:eastAsia="Calibri"/>
                <w:noProof/>
                <w:lang w:eastAsia="en-US"/>
              </w:rPr>
              <w:t>2</w:t>
            </w:r>
          </w:p>
        </w:tc>
      </w:tr>
    </w:tbl>
    <w:p w14:paraId="76552238" w14:textId="77777777" w:rsidR="00D47F84" w:rsidRDefault="00D47F84" w:rsidP="007E4FF0">
      <w:pPr>
        <w:pStyle w:val="Tekstdymka1"/>
        <w:rPr>
          <w:rFonts w:ascii="Aptos" w:hAnsi="Aptos"/>
        </w:rPr>
        <w:sectPr w:rsidR="00D47F84" w:rsidSect="00D47F84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3B0EC6DD" w14:textId="77777777" w:rsidR="00D47F84" w:rsidRPr="007E4FF0" w:rsidRDefault="00D47F84" w:rsidP="007E4FF0">
      <w:pPr>
        <w:pStyle w:val="Tekstdymka1"/>
        <w:rPr>
          <w:rFonts w:ascii="Aptos" w:hAnsi="Aptos"/>
        </w:rPr>
      </w:pPr>
    </w:p>
    <w:sectPr w:rsidR="00D47F84" w:rsidRPr="007E4FF0" w:rsidSect="00D47F84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FC75D" w14:textId="77777777" w:rsidR="00187F70" w:rsidRDefault="00187F70" w:rsidP="007E4FF0">
      <w:r>
        <w:separator/>
      </w:r>
    </w:p>
  </w:endnote>
  <w:endnote w:type="continuationSeparator" w:id="0">
    <w:p w14:paraId="7FAC28A0" w14:textId="77777777" w:rsidR="00187F70" w:rsidRDefault="00187F70" w:rsidP="007E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3D65D" w14:textId="77777777" w:rsidR="00D47F84" w:rsidRDefault="00D47F84" w:rsidP="00123A22">
    <w:pPr>
      <w:tabs>
        <w:tab w:val="right" w:pos="9751"/>
      </w:tabs>
    </w:pPr>
    <w:r>
      <w:t xml:space="preserve">Karta dla kursu </w:t>
    </w:r>
    <w:r>
      <w:rPr>
        <w:noProof/>
      </w:rPr>
      <w:t>Systemy wyszukiwania informacji</w:t>
    </w:r>
    <w:r>
      <w:tab/>
      <w:t xml:space="preserve">str. </w:t>
    </w: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5F16F" w14:textId="77777777" w:rsidR="00303F50" w:rsidRDefault="00234885" w:rsidP="00123A22">
    <w:pPr>
      <w:tabs>
        <w:tab w:val="right" w:pos="9751"/>
      </w:tabs>
    </w:pPr>
    <w:r>
      <w:t xml:space="preserve">Karta dla kursu </w:t>
    </w:r>
    <w:r w:rsidR="004E7EDB">
      <w:rPr>
        <w:noProof/>
      </w:rPr>
      <w:t>Systemy wyszukiwania informacji</w:t>
    </w:r>
    <w:r w:rsidR="00123A22">
      <w:tab/>
    </w:r>
    <w:r>
      <w:t xml:space="preserve">str. </w:t>
    </w:r>
    <w:r w:rsidR="00363433" w:rsidRPr="00363433">
      <w:fldChar w:fldCharType="begin"/>
    </w:r>
    <w:r w:rsidR="00363433" w:rsidRPr="00363433">
      <w:instrText>PAGE   \* MERGEFORMAT</w:instrText>
    </w:r>
    <w:r w:rsidR="00363433" w:rsidRPr="00363433">
      <w:fldChar w:fldCharType="separate"/>
    </w:r>
    <w:r w:rsidR="00363433" w:rsidRPr="00363433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A56EE" w14:textId="77777777" w:rsidR="00187F70" w:rsidRDefault="00187F70" w:rsidP="007E4FF0">
      <w:r>
        <w:separator/>
      </w:r>
    </w:p>
  </w:footnote>
  <w:footnote w:type="continuationSeparator" w:id="0">
    <w:p w14:paraId="05086EFF" w14:textId="77777777" w:rsidR="00187F70" w:rsidRDefault="00187F70" w:rsidP="007E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FF367" w14:textId="77777777" w:rsidR="00D47F84" w:rsidRPr="006B529F" w:rsidRDefault="00D47F84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12A986E5" w14:textId="2CFCE382" w:rsidR="00D47F84" w:rsidRDefault="00D47F84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</w:t>
    </w:r>
    <w:r w:rsidR="001D3C2B">
      <w:rPr>
        <w:noProof/>
      </w:rPr>
      <w:t>2</w:t>
    </w:r>
    <w:r>
      <w:rPr>
        <w:noProof/>
      </w:rPr>
      <w:t>/202</w:t>
    </w:r>
    <w:r w:rsidR="001D3C2B">
      <w:rPr>
        <w:noProof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47975" w14:textId="77777777" w:rsidR="00606DE1" w:rsidRPr="006B529F" w:rsidRDefault="00606DE1" w:rsidP="00123A22">
    <w:pPr>
      <w:jc w:val="center"/>
    </w:pPr>
    <w:r w:rsidRPr="006B529F">
      <w:t xml:space="preserve">Kierunek: </w:t>
    </w:r>
    <w:r w:rsidR="004E7EDB">
      <w:rPr>
        <w:noProof/>
      </w:rPr>
      <w:t>Architektura informacji</w:t>
    </w:r>
  </w:p>
  <w:p w14:paraId="1F344ECE" w14:textId="77777777" w:rsidR="00606DE1" w:rsidRDefault="00606DE1" w:rsidP="00123A22">
    <w:pPr>
      <w:jc w:val="center"/>
    </w:pPr>
    <w:r w:rsidRPr="006B529F">
      <w:t xml:space="preserve">Studia </w:t>
    </w:r>
    <w:r w:rsidR="004E7EDB">
      <w:rPr>
        <w:noProof/>
      </w:rPr>
      <w:t>stacjonarne</w:t>
    </w:r>
    <w:r w:rsidR="001C3176">
      <w:t xml:space="preserve"> </w:t>
    </w:r>
    <w:r w:rsidR="004E7EDB">
      <w:rPr>
        <w:noProof/>
      </w:rPr>
      <w:t>I stopnia</w:t>
    </w:r>
    <w:r w:rsidRPr="006B529F">
      <w:t>,</w:t>
    </w:r>
    <w:r w:rsidR="00F47A88">
      <w:t xml:space="preserve"> </w:t>
    </w:r>
    <w:r w:rsidR="004E7EDB">
      <w:rPr>
        <w:noProof/>
      </w:rPr>
      <w:t>III rok</w:t>
    </w:r>
    <w:r w:rsidR="00F47A88">
      <w:t xml:space="preserve">, </w:t>
    </w:r>
    <w:r w:rsidRPr="006B529F">
      <w:t>semestr</w:t>
    </w:r>
    <w:r w:rsidR="001C3176">
      <w:t xml:space="preserve"> </w:t>
    </w:r>
    <w:r w:rsidR="004E7EDB">
      <w:rPr>
        <w:noProof/>
      </w:rPr>
      <w:t>zimowy</w:t>
    </w:r>
    <w:r w:rsidRPr="006B529F">
      <w:t xml:space="preserve"> (kurs</w:t>
    </w:r>
    <w:r w:rsidR="001C3176">
      <w:t xml:space="preserve"> </w:t>
    </w:r>
    <w:r w:rsidR="004E7EDB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4E7EDB">
      <w:rPr>
        <w:noProof/>
      </w:rPr>
      <w:t>2021/2022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3A0A"/>
    <w:rsid w:val="00054763"/>
    <w:rsid w:val="00066429"/>
    <w:rsid w:val="000858C0"/>
    <w:rsid w:val="00090B68"/>
    <w:rsid w:val="0009244A"/>
    <w:rsid w:val="000B780A"/>
    <w:rsid w:val="000C5946"/>
    <w:rsid w:val="000C764E"/>
    <w:rsid w:val="000E57E1"/>
    <w:rsid w:val="00100620"/>
    <w:rsid w:val="0011581F"/>
    <w:rsid w:val="00121229"/>
    <w:rsid w:val="00123A22"/>
    <w:rsid w:val="001240DC"/>
    <w:rsid w:val="0012575A"/>
    <w:rsid w:val="001323EB"/>
    <w:rsid w:val="00132BF7"/>
    <w:rsid w:val="00134768"/>
    <w:rsid w:val="00175DAB"/>
    <w:rsid w:val="00177198"/>
    <w:rsid w:val="00187F70"/>
    <w:rsid w:val="00191A7F"/>
    <w:rsid w:val="001A402E"/>
    <w:rsid w:val="001C3176"/>
    <w:rsid w:val="001C500B"/>
    <w:rsid w:val="001D30C5"/>
    <w:rsid w:val="001D3C2B"/>
    <w:rsid w:val="002100EE"/>
    <w:rsid w:val="00215395"/>
    <w:rsid w:val="002157B5"/>
    <w:rsid w:val="00234885"/>
    <w:rsid w:val="00240C16"/>
    <w:rsid w:val="0025362C"/>
    <w:rsid w:val="00253B78"/>
    <w:rsid w:val="00257A2E"/>
    <w:rsid w:val="0029172F"/>
    <w:rsid w:val="002B5DE1"/>
    <w:rsid w:val="002C10B5"/>
    <w:rsid w:val="002E2E90"/>
    <w:rsid w:val="002E5D81"/>
    <w:rsid w:val="00303F50"/>
    <w:rsid w:val="00312436"/>
    <w:rsid w:val="00317A33"/>
    <w:rsid w:val="00321D89"/>
    <w:rsid w:val="00324110"/>
    <w:rsid w:val="003302D8"/>
    <w:rsid w:val="00346340"/>
    <w:rsid w:val="00347FBB"/>
    <w:rsid w:val="003516F9"/>
    <w:rsid w:val="00357B4E"/>
    <w:rsid w:val="003609C9"/>
    <w:rsid w:val="00363433"/>
    <w:rsid w:val="003666B7"/>
    <w:rsid w:val="00392113"/>
    <w:rsid w:val="00406DEF"/>
    <w:rsid w:val="00417CCE"/>
    <w:rsid w:val="004306B5"/>
    <w:rsid w:val="00433F73"/>
    <w:rsid w:val="00434CDD"/>
    <w:rsid w:val="0044050E"/>
    <w:rsid w:val="0046288D"/>
    <w:rsid w:val="004774F8"/>
    <w:rsid w:val="00481D3E"/>
    <w:rsid w:val="004B4A72"/>
    <w:rsid w:val="004E0F9F"/>
    <w:rsid w:val="004E7EDB"/>
    <w:rsid w:val="00504A28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91FFE"/>
    <w:rsid w:val="005A5744"/>
    <w:rsid w:val="005B4B94"/>
    <w:rsid w:val="005D7BBC"/>
    <w:rsid w:val="005F1F0F"/>
    <w:rsid w:val="00606DE1"/>
    <w:rsid w:val="006246A8"/>
    <w:rsid w:val="006278CF"/>
    <w:rsid w:val="0063262A"/>
    <w:rsid w:val="00647453"/>
    <w:rsid w:val="0065209A"/>
    <w:rsid w:val="00662520"/>
    <w:rsid w:val="0069367E"/>
    <w:rsid w:val="00697C8E"/>
    <w:rsid w:val="006A0B5B"/>
    <w:rsid w:val="006B529F"/>
    <w:rsid w:val="006C1B91"/>
    <w:rsid w:val="006E230B"/>
    <w:rsid w:val="006E7775"/>
    <w:rsid w:val="00700CD5"/>
    <w:rsid w:val="00713A0D"/>
    <w:rsid w:val="00716872"/>
    <w:rsid w:val="007246D2"/>
    <w:rsid w:val="00754786"/>
    <w:rsid w:val="00767E44"/>
    <w:rsid w:val="00776FAE"/>
    <w:rsid w:val="00783493"/>
    <w:rsid w:val="007854C7"/>
    <w:rsid w:val="007B594A"/>
    <w:rsid w:val="007B723C"/>
    <w:rsid w:val="007E4FF0"/>
    <w:rsid w:val="007E633A"/>
    <w:rsid w:val="008173AA"/>
    <w:rsid w:val="00827D3B"/>
    <w:rsid w:val="008405CC"/>
    <w:rsid w:val="0084472F"/>
    <w:rsid w:val="00847145"/>
    <w:rsid w:val="00857A81"/>
    <w:rsid w:val="00863CE6"/>
    <w:rsid w:val="00876EC5"/>
    <w:rsid w:val="008848B4"/>
    <w:rsid w:val="00895043"/>
    <w:rsid w:val="008A1BA5"/>
    <w:rsid w:val="008B703C"/>
    <w:rsid w:val="008C1877"/>
    <w:rsid w:val="008E4F24"/>
    <w:rsid w:val="008F2D45"/>
    <w:rsid w:val="009026FF"/>
    <w:rsid w:val="009133D9"/>
    <w:rsid w:val="00914D57"/>
    <w:rsid w:val="009158C7"/>
    <w:rsid w:val="0091639B"/>
    <w:rsid w:val="009222EA"/>
    <w:rsid w:val="00942B14"/>
    <w:rsid w:val="00950315"/>
    <w:rsid w:val="009646BD"/>
    <w:rsid w:val="0097179C"/>
    <w:rsid w:val="00977FFB"/>
    <w:rsid w:val="009921E1"/>
    <w:rsid w:val="009973EE"/>
    <w:rsid w:val="009B4FBA"/>
    <w:rsid w:val="009C3549"/>
    <w:rsid w:val="009D660E"/>
    <w:rsid w:val="00A0084C"/>
    <w:rsid w:val="00A01AF7"/>
    <w:rsid w:val="00A31668"/>
    <w:rsid w:val="00A35A93"/>
    <w:rsid w:val="00A57638"/>
    <w:rsid w:val="00A660DD"/>
    <w:rsid w:val="00A74A25"/>
    <w:rsid w:val="00A74B42"/>
    <w:rsid w:val="00A801A6"/>
    <w:rsid w:val="00A8544F"/>
    <w:rsid w:val="00A923B7"/>
    <w:rsid w:val="00A96FC4"/>
    <w:rsid w:val="00AD12DF"/>
    <w:rsid w:val="00AE1D7B"/>
    <w:rsid w:val="00AF2BB6"/>
    <w:rsid w:val="00B11E05"/>
    <w:rsid w:val="00B32661"/>
    <w:rsid w:val="00B45D72"/>
    <w:rsid w:val="00B47FB5"/>
    <w:rsid w:val="00B56EF9"/>
    <w:rsid w:val="00B72CFD"/>
    <w:rsid w:val="00B7396C"/>
    <w:rsid w:val="00B7436C"/>
    <w:rsid w:val="00B777A8"/>
    <w:rsid w:val="00B97312"/>
    <w:rsid w:val="00BA2F36"/>
    <w:rsid w:val="00BC6FA9"/>
    <w:rsid w:val="00BD1B61"/>
    <w:rsid w:val="00BF2481"/>
    <w:rsid w:val="00C101CB"/>
    <w:rsid w:val="00C31CE9"/>
    <w:rsid w:val="00C36CEA"/>
    <w:rsid w:val="00C406F2"/>
    <w:rsid w:val="00C51BD6"/>
    <w:rsid w:val="00C5316D"/>
    <w:rsid w:val="00C60BD2"/>
    <w:rsid w:val="00C7153D"/>
    <w:rsid w:val="00C93385"/>
    <w:rsid w:val="00CA4B03"/>
    <w:rsid w:val="00CC3AE1"/>
    <w:rsid w:val="00CD06B6"/>
    <w:rsid w:val="00CD0BE3"/>
    <w:rsid w:val="00D0031F"/>
    <w:rsid w:val="00D040D4"/>
    <w:rsid w:val="00D05BC8"/>
    <w:rsid w:val="00D149CC"/>
    <w:rsid w:val="00D20532"/>
    <w:rsid w:val="00D23F37"/>
    <w:rsid w:val="00D32FBE"/>
    <w:rsid w:val="00D40F53"/>
    <w:rsid w:val="00D47F84"/>
    <w:rsid w:val="00D50C76"/>
    <w:rsid w:val="00D57BD2"/>
    <w:rsid w:val="00DB3679"/>
    <w:rsid w:val="00DB685C"/>
    <w:rsid w:val="00DC618E"/>
    <w:rsid w:val="00DE2A4C"/>
    <w:rsid w:val="00DE72E8"/>
    <w:rsid w:val="00E1778B"/>
    <w:rsid w:val="00E22724"/>
    <w:rsid w:val="00E4291C"/>
    <w:rsid w:val="00E4525E"/>
    <w:rsid w:val="00E9049C"/>
    <w:rsid w:val="00EB6689"/>
    <w:rsid w:val="00ED4122"/>
    <w:rsid w:val="00EF328D"/>
    <w:rsid w:val="00F24D29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698A"/>
    <w:rsid w:val="00FC3171"/>
    <w:rsid w:val="00FC3717"/>
    <w:rsid w:val="00FE79A6"/>
    <w:rsid w:val="6C6F8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645E19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dr\OneDrive\Dokumenty\Niestandardowe%20szablony%20pakietu%20Office\karta_kursu_szablon_202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B89D7B-C96C-429E-B086-18C2BDCE5676}"/>
</file>

<file path=customXml/itemProps3.xml><?xml version="1.0" encoding="utf-8"?>
<ds:datastoreItem xmlns:ds="http://schemas.openxmlformats.org/officeDocument/2006/customXml" ds:itemID="{9C4B3BD0-82E0-416A-A844-590A9F4D818A}"/>
</file>

<file path=customXml/itemProps4.xml><?xml version="1.0" encoding="utf-8"?>
<ds:datastoreItem xmlns:ds="http://schemas.openxmlformats.org/officeDocument/2006/customXml" ds:itemID="{D0398720-1A37-4B11-B374-5A4318B20B5A}"/>
</file>

<file path=docProps/app.xml><?xml version="1.0" encoding="utf-8"?>
<Properties xmlns="http://schemas.openxmlformats.org/officeDocument/2006/extended-properties" xmlns:vt="http://schemas.openxmlformats.org/officeDocument/2006/docPropsVTypes">
  <Template>karta_kursu_szablon_2022</Template>
  <TotalTime>3</TotalTime>
  <Pages>4</Pages>
  <Words>767</Words>
  <Characters>4605</Characters>
  <Application>Microsoft Office Word</Application>
  <DocSecurity>0</DocSecurity>
  <Lines>38</Lines>
  <Paragraphs>10</Paragraphs>
  <ScaleCrop>false</ScaleCrop>
  <Company>Akademia Pedagogiczna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Maciek Saskowski</cp:lastModifiedBy>
  <cp:revision>6</cp:revision>
  <cp:lastPrinted>2020-09-24T15:16:00Z</cp:lastPrinted>
  <dcterms:created xsi:type="dcterms:W3CDTF">2023-11-15T11:08:00Z</dcterms:created>
  <dcterms:modified xsi:type="dcterms:W3CDTF">2024-10-01T09:54:00Z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