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4FF02" w14:textId="77777777" w:rsidR="004176FD" w:rsidRDefault="004176FD" w:rsidP="00123A22">
      <w:pPr>
        <w:jc w:val="right"/>
      </w:pPr>
      <w:r>
        <w:t xml:space="preserve">Załącznik nr 4 do Zarządzenia Nr </w:t>
      </w:r>
      <w:r w:rsidRPr="00DC618E">
        <w:t>RD/Z.0201-</w:t>
      </w:r>
      <w:r>
        <w:t>……..…………..</w:t>
      </w:r>
    </w:p>
    <w:p w14:paraId="7197D5C7" w14:textId="77777777" w:rsidR="004176FD" w:rsidRDefault="004176FD" w:rsidP="007E4FF0">
      <w:pPr>
        <w:pStyle w:val="Nagwek1"/>
      </w:pPr>
      <w:r>
        <w:t>KARTA KURSU</w:t>
      </w:r>
    </w:p>
    <w:p w14:paraId="68F11C44" w14:textId="77777777" w:rsidR="004176FD" w:rsidRDefault="004176FD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4176FD" w14:paraId="28A8C01E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04D648FA" w14:textId="77777777" w:rsidR="004176FD" w:rsidRDefault="004176FD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2BBA645B" w14:textId="77777777" w:rsidR="004176FD" w:rsidRDefault="004176FD" w:rsidP="007E4FF0">
            <w:pPr>
              <w:pStyle w:val="Zawartotabeli"/>
            </w:pPr>
            <w:r>
              <w:rPr>
                <w:noProof/>
              </w:rPr>
              <w:t>Zintegrowane systemy informacyjne</w:t>
            </w:r>
          </w:p>
        </w:tc>
      </w:tr>
      <w:tr w:rsidR="004176FD" w:rsidRPr="00552027" w14:paraId="1778D2C0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6CDEF631" w14:textId="77777777" w:rsidR="004176FD" w:rsidRDefault="004176FD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4097B7F4" w14:textId="77777777" w:rsidR="004176FD" w:rsidRPr="00A0084C" w:rsidRDefault="004176FD" w:rsidP="007E4FF0">
            <w:pPr>
              <w:pStyle w:val="Zawartotabeli"/>
              <w:rPr>
                <w:lang w:val="en-US"/>
              </w:rPr>
            </w:pPr>
            <w:r w:rsidRPr="00A31740">
              <w:rPr>
                <w:noProof/>
                <w:lang w:val="en-US"/>
              </w:rPr>
              <w:t>Integrated Information Systems</w:t>
            </w:r>
          </w:p>
        </w:tc>
      </w:tr>
    </w:tbl>
    <w:p w14:paraId="1139D1B1" w14:textId="77777777" w:rsidR="004176FD" w:rsidRPr="00A0084C" w:rsidRDefault="004176FD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4176FD" w14:paraId="61912515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722E20C8" w14:textId="77777777" w:rsidR="004176FD" w:rsidRDefault="004176FD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6EAC7C4F" w14:textId="77777777" w:rsidR="004176FD" w:rsidRDefault="004176FD" w:rsidP="007E4FF0">
            <w:pPr>
              <w:pStyle w:val="Zawartotabeli"/>
            </w:pPr>
            <w:r>
              <w:rPr>
                <w:noProof/>
              </w:rPr>
              <w:t>dr Piotr Andrusiewicz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6A29D304" w14:textId="77777777" w:rsidR="004176FD" w:rsidRDefault="004176FD" w:rsidP="007E4FF0">
            <w:pPr>
              <w:pStyle w:val="Zawartotabeli"/>
            </w:pPr>
            <w:r>
              <w:t>Zespół dydaktyczny</w:t>
            </w:r>
          </w:p>
        </w:tc>
      </w:tr>
      <w:tr w:rsidR="004176FD" w14:paraId="40FE9FD0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18486E4C" w14:textId="77777777" w:rsidR="004176FD" w:rsidRDefault="004176FD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2DBC2104" w14:textId="77777777" w:rsidR="004176FD" w:rsidRDefault="004176FD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254B7444" w14:textId="77777777" w:rsidR="004176FD" w:rsidRDefault="004176FD" w:rsidP="00177198">
            <w:pPr>
              <w:pStyle w:val="Zawartotabeli"/>
              <w:rPr>
                <w:noProof/>
              </w:rPr>
            </w:pPr>
            <w:r>
              <w:rPr>
                <w:noProof/>
              </w:rPr>
              <w:t>dr hab. prof. UKEN Władysław Marek Kolasa</w:t>
            </w:r>
          </w:p>
          <w:p w14:paraId="5AB81810" w14:textId="77777777" w:rsidR="004176FD" w:rsidRDefault="004176FD" w:rsidP="00177198">
            <w:pPr>
              <w:pStyle w:val="Zawartotabeli"/>
              <w:rPr>
                <w:noProof/>
              </w:rPr>
            </w:pPr>
            <w:r>
              <w:rPr>
                <w:noProof/>
              </w:rPr>
              <w:t>dr Piotr Andrusiewicz</w:t>
            </w:r>
          </w:p>
          <w:p w14:paraId="638002F7" w14:textId="77777777" w:rsidR="004176FD" w:rsidRDefault="004176FD" w:rsidP="007E4FF0">
            <w:pPr>
              <w:pStyle w:val="Zawartotabeli"/>
            </w:pPr>
            <w:r>
              <w:rPr>
                <w:noProof/>
              </w:rPr>
              <w:t>mgr inż. Emanuel Studnicki</w:t>
            </w:r>
          </w:p>
        </w:tc>
      </w:tr>
      <w:tr w:rsidR="004176FD" w14:paraId="63866C7C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0345BF7D" w14:textId="77777777" w:rsidR="004176FD" w:rsidRDefault="004176FD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25CFD87B" w14:textId="77777777" w:rsidR="004176FD" w:rsidRDefault="004176FD" w:rsidP="007E4FF0">
            <w:pPr>
              <w:pStyle w:val="Zawartotabeli"/>
            </w:pPr>
            <w:r>
              <w:rPr>
                <w:noProof/>
              </w:rPr>
              <w:t>3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31B0B7C2" w14:textId="77777777" w:rsidR="004176FD" w:rsidRDefault="004176FD" w:rsidP="007E4FF0">
            <w:pPr>
              <w:pStyle w:val="Zawartotabeli"/>
            </w:pPr>
          </w:p>
        </w:tc>
      </w:tr>
    </w:tbl>
    <w:p w14:paraId="36FCB72D" w14:textId="77777777" w:rsidR="004176FD" w:rsidRPr="002157B5" w:rsidRDefault="004176FD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4176FD" w:rsidRPr="00BA2F36" w14:paraId="1FD9262D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180C02EE" w14:textId="77777777" w:rsidR="004176FD" w:rsidRPr="00BA2F36" w:rsidRDefault="004176FD" w:rsidP="007E4FF0">
            <w:r>
              <w:rPr>
                <w:noProof/>
              </w:rPr>
              <w:t>Celem kursu jest zapoznanie studenta z systemami informatycznymi stosowanymi do zarządzania procesami informacyjnymi w małych przedsiębiorstwach i organizacjach. W toku wykładów zostaną omówione zagadnienia teoretyczne i typologia; w ramach ćwiczeń laboratoryjnych głównym obszarem pracy są wybrane grupy programów oraz standardy zapisu danych.</w:t>
            </w:r>
          </w:p>
        </w:tc>
      </w:tr>
    </w:tbl>
    <w:p w14:paraId="689A4B49" w14:textId="77777777" w:rsidR="004176FD" w:rsidRDefault="004176FD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4176FD" w14:paraId="5A9241BF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02471F8B" w14:textId="77777777" w:rsidR="004176FD" w:rsidRDefault="004176FD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7D91B9CF" w14:textId="77777777" w:rsidR="004176FD" w:rsidRDefault="004176FD" w:rsidP="007E4FF0">
            <w:r>
              <w:rPr>
                <w:noProof/>
              </w:rPr>
              <w:t>Wiedza ogólna nabyta w trakcie studiów na I i II roku</w:t>
            </w:r>
          </w:p>
        </w:tc>
      </w:tr>
      <w:tr w:rsidR="004176FD" w14:paraId="513587EA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37F11D6B" w14:textId="77777777" w:rsidR="004176FD" w:rsidRDefault="004176FD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38027454" w14:textId="77777777" w:rsidR="004176FD" w:rsidRDefault="004176FD" w:rsidP="007E4FF0">
            <w:r>
              <w:rPr>
                <w:noProof/>
              </w:rPr>
              <w:t>Znajomość metadanych i metodyki indeksowania w zakresie wyznaczonym programem studiów</w:t>
            </w:r>
          </w:p>
        </w:tc>
      </w:tr>
      <w:tr w:rsidR="004176FD" w14:paraId="2FA537B8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0DAC0E34" w14:textId="77777777" w:rsidR="004176FD" w:rsidRDefault="004176FD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1CA98D7A" w14:textId="77777777" w:rsidR="004176FD" w:rsidRDefault="004176FD" w:rsidP="007E4FF0">
            <w:r>
              <w:rPr>
                <w:noProof/>
              </w:rPr>
              <w:t>Zaliczony II rok studiów lub wpis warunkowy na rok III</w:t>
            </w:r>
          </w:p>
        </w:tc>
      </w:tr>
    </w:tbl>
    <w:p w14:paraId="705762BC" w14:textId="77777777" w:rsidR="004176FD" w:rsidRDefault="004176FD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4176FD" w:rsidRPr="000E57E1" w14:paraId="024FD738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6373BEC8" w14:textId="77777777" w:rsidR="004176FD" w:rsidRPr="000E57E1" w:rsidRDefault="004176FD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6A6ADB7D" w14:textId="77777777" w:rsidR="004176FD" w:rsidRPr="000E57E1" w:rsidRDefault="004176FD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20734CA3" w14:textId="77777777" w:rsidR="004176FD" w:rsidRPr="000E57E1" w:rsidRDefault="004176FD" w:rsidP="007E4FF0">
            <w:r w:rsidRPr="000E57E1">
              <w:t>Odniesienie do efektów kierunkowych</w:t>
            </w:r>
          </w:p>
        </w:tc>
      </w:tr>
      <w:tr w:rsidR="004176FD" w:rsidRPr="000E57E1" w14:paraId="4CD4DB1F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4C003631" w14:textId="77777777" w:rsidR="004176FD" w:rsidRPr="000E57E1" w:rsidRDefault="004176FD" w:rsidP="007E4FF0"/>
        </w:tc>
        <w:tc>
          <w:tcPr>
            <w:tcW w:w="2802" w:type="pct"/>
            <w:vAlign w:val="center"/>
          </w:tcPr>
          <w:p w14:paraId="3F2BCE25" w14:textId="77777777" w:rsidR="004176FD" w:rsidRPr="00914D57" w:rsidRDefault="004176FD" w:rsidP="007E4FF0">
            <w:r>
              <w:rPr>
                <w:noProof/>
              </w:rPr>
              <w:t>W01. Student zna terminologię z zakresu systemów informacyjnych. Zna procesy zachodzące w małej firmie / bibliotece / projekcie.</w:t>
            </w:r>
          </w:p>
        </w:tc>
        <w:tc>
          <w:tcPr>
            <w:tcW w:w="1178" w:type="pct"/>
            <w:vAlign w:val="center"/>
          </w:tcPr>
          <w:p w14:paraId="0E9031D8" w14:textId="77777777" w:rsidR="004176FD" w:rsidRPr="000E57E1" w:rsidRDefault="004176FD" w:rsidP="00A01AF7">
            <w:pPr>
              <w:jc w:val="center"/>
            </w:pPr>
            <w:r>
              <w:rPr>
                <w:noProof/>
              </w:rPr>
              <w:t>K1_W01</w:t>
            </w:r>
          </w:p>
        </w:tc>
      </w:tr>
      <w:tr w:rsidR="004176FD" w:rsidRPr="000E57E1" w14:paraId="3506C873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1CE7222F" w14:textId="77777777" w:rsidR="004176FD" w:rsidRPr="000E57E1" w:rsidRDefault="004176FD" w:rsidP="007E4FF0"/>
        </w:tc>
        <w:tc>
          <w:tcPr>
            <w:tcW w:w="2802" w:type="pct"/>
            <w:vAlign w:val="center"/>
          </w:tcPr>
          <w:p w14:paraId="6A172A75" w14:textId="77777777" w:rsidR="004176FD" w:rsidRPr="000E57E1" w:rsidRDefault="004176FD" w:rsidP="007E4FF0">
            <w:r>
              <w:rPr>
                <w:noProof/>
              </w:rPr>
              <w:t>W02. Student posiada wiedzę na temat rynku systemów zintegrowanych (stosowanych w małych firmach, bibliotekach, instytucjach kultury oraz do obsługi projektów). Zna budowę i funkcjonalność wybranych systemów (funkcje, moduły).</w:t>
            </w:r>
          </w:p>
        </w:tc>
        <w:tc>
          <w:tcPr>
            <w:tcW w:w="1178" w:type="pct"/>
            <w:vAlign w:val="center"/>
          </w:tcPr>
          <w:p w14:paraId="15C4ABFD" w14:textId="77777777" w:rsidR="004176FD" w:rsidRPr="000E57E1" w:rsidRDefault="004176FD" w:rsidP="00A01AF7">
            <w:pPr>
              <w:jc w:val="center"/>
            </w:pPr>
            <w:r>
              <w:rPr>
                <w:noProof/>
              </w:rPr>
              <w:t>K1_W02, K1_W03</w:t>
            </w:r>
          </w:p>
        </w:tc>
      </w:tr>
      <w:tr w:rsidR="004176FD" w:rsidRPr="000E57E1" w14:paraId="51A762EE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6044BED0" w14:textId="77777777" w:rsidR="004176FD" w:rsidRPr="000E57E1" w:rsidRDefault="004176FD" w:rsidP="007E4FF0"/>
        </w:tc>
        <w:tc>
          <w:tcPr>
            <w:tcW w:w="2802" w:type="pct"/>
            <w:vAlign w:val="center"/>
          </w:tcPr>
          <w:p w14:paraId="48592600" w14:textId="77777777" w:rsidR="004176FD" w:rsidRPr="000E57E1" w:rsidRDefault="004176FD" w:rsidP="007E4FF0">
            <w:r>
              <w:rPr>
                <w:noProof/>
              </w:rPr>
              <w:t>W03. Student zna standardy opracowania danych oraz standardy komunikacyjne stosowane w systemach zautomatyzowanych.</w:t>
            </w:r>
          </w:p>
        </w:tc>
        <w:tc>
          <w:tcPr>
            <w:tcW w:w="1178" w:type="pct"/>
            <w:vAlign w:val="center"/>
          </w:tcPr>
          <w:p w14:paraId="1F13B22E" w14:textId="77777777" w:rsidR="004176FD" w:rsidRPr="000E57E1" w:rsidRDefault="004176FD" w:rsidP="00A01AF7">
            <w:pPr>
              <w:jc w:val="center"/>
            </w:pPr>
            <w:r>
              <w:rPr>
                <w:noProof/>
              </w:rPr>
              <w:t>K1_W03</w:t>
            </w:r>
          </w:p>
        </w:tc>
      </w:tr>
    </w:tbl>
    <w:p w14:paraId="1D8B2499" w14:textId="77777777" w:rsidR="004176FD" w:rsidRDefault="004176FD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4176FD" w:rsidRPr="000E57E1" w14:paraId="0D02916E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7E07B6C7" w14:textId="77777777" w:rsidR="004176FD" w:rsidRPr="000E57E1" w:rsidRDefault="004176FD" w:rsidP="007E4FF0">
            <w:r>
              <w:lastRenderedPageBreak/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08FBEF26" w14:textId="77777777" w:rsidR="004176FD" w:rsidRPr="00A31668" w:rsidRDefault="004176FD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44124C36" w14:textId="77777777" w:rsidR="004176FD" w:rsidRPr="000E57E1" w:rsidRDefault="004176FD" w:rsidP="007E4FF0">
            <w:r w:rsidRPr="000E57E1">
              <w:t>Odniesienie do efektów kierunkowych</w:t>
            </w:r>
          </w:p>
        </w:tc>
      </w:tr>
      <w:tr w:rsidR="004176FD" w:rsidRPr="000E57E1" w14:paraId="06C074C7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3691EC53" w14:textId="77777777" w:rsidR="004176FD" w:rsidRPr="000E57E1" w:rsidRDefault="004176FD" w:rsidP="007E4FF0"/>
        </w:tc>
        <w:tc>
          <w:tcPr>
            <w:tcW w:w="2802" w:type="pct"/>
            <w:vAlign w:val="center"/>
          </w:tcPr>
          <w:p w14:paraId="1723EAF2" w14:textId="77777777" w:rsidR="004176FD" w:rsidRPr="00A31668" w:rsidRDefault="004176FD" w:rsidP="007E4FF0">
            <w:r>
              <w:rPr>
                <w:noProof/>
              </w:rPr>
              <w:t>U01. Potrafi nazwać i zoperacjonalizować procesy zachodzące w firmie/bibliotece/projekcie. Student potrafi wybrać i wykorzystać odpowiedni dla konkretnego typu firmy (instytucji) program do automatyzacji zachodzących w niej procesów.</w:t>
            </w:r>
          </w:p>
        </w:tc>
        <w:tc>
          <w:tcPr>
            <w:tcW w:w="1178" w:type="pct"/>
            <w:vAlign w:val="center"/>
          </w:tcPr>
          <w:p w14:paraId="57F901A1" w14:textId="77777777" w:rsidR="004176FD" w:rsidRPr="000E57E1" w:rsidRDefault="004176FD" w:rsidP="00A01AF7">
            <w:pPr>
              <w:jc w:val="center"/>
            </w:pPr>
            <w:r>
              <w:rPr>
                <w:noProof/>
              </w:rPr>
              <w:t>K1_U02, K1_U03</w:t>
            </w:r>
          </w:p>
        </w:tc>
      </w:tr>
      <w:tr w:rsidR="004176FD" w:rsidRPr="000E57E1" w14:paraId="27E9064B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04CB05D" w14:textId="77777777" w:rsidR="004176FD" w:rsidRPr="000E57E1" w:rsidRDefault="004176FD" w:rsidP="007E4FF0"/>
        </w:tc>
        <w:tc>
          <w:tcPr>
            <w:tcW w:w="2802" w:type="pct"/>
            <w:vAlign w:val="center"/>
          </w:tcPr>
          <w:p w14:paraId="3916B0DC" w14:textId="77777777" w:rsidR="004176FD" w:rsidRPr="000E57E1" w:rsidRDefault="004176FD" w:rsidP="007E4FF0">
            <w:r>
              <w:rPr>
                <w:noProof/>
              </w:rPr>
              <w:t>U02. Student potrafi obsługiwać jednomodułowe programy stosowane do obsługi małej firmy, projektowe oraz biblioteczne. Potrafi obsługiwać wybrane moduły bibliotecznych programów zintegrowanych (Sowa).</w:t>
            </w:r>
          </w:p>
        </w:tc>
        <w:tc>
          <w:tcPr>
            <w:tcW w:w="1178" w:type="pct"/>
            <w:vAlign w:val="center"/>
          </w:tcPr>
          <w:p w14:paraId="368BAFEE" w14:textId="77777777" w:rsidR="004176FD" w:rsidRPr="000E57E1" w:rsidRDefault="004176FD" w:rsidP="00A01AF7">
            <w:pPr>
              <w:jc w:val="center"/>
            </w:pPr>
            <w:r>
              <w:rPr>
                <w:noProof/>
              </w:rPr>
              <w:t>K1_U03, K1_U04</w:t>
            </w:r>
          </w:p>
        </w:tc>
      </w:tr>
      <w:tr w:rsidR="004176FD" w:rsidRPr="000E57E1" w14:paraId="658156CC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31A33401" w14:textId="77777777" w:rsidR="004176FD" w:rsidRPr="000E57E1" w:rsidRDefault="004176FD" w:rsidP="007E4FF0"/>
        </w:tc>
        <w:tc>
          <w:tcPr>
            <w:tcW w:w="2802" w:type="pct"/>
            <w:vAlign w:val="center"/>
          </w:tcPr>
          <w:p w14:paraId="5D0ECC26" w14:textId="77777777" w:rsidR="004176FD" w:rsidRPr="000E57E1" w:rsidRDefault="004176FD" w:rsidP="007E4FF0">
            <w:r>
              <w:rPr>
                <w:noProof/>
              </w:rPr>
              <w:t>U03. Student potrafi stosować wybrane standardy opracowania danych w systemach zautomatyzowanych.</w:t>
            </w:r>
          </w:p>
        </w:tc>
        <w:tc>
          <w:tcPr>
            <w:tcW w:w="1178" w:type="pct"/>
            <w:vAlign w:val="center"/>
          </w:tcPr>
          <w:p w14:paraId="1BBABA14" w14:textId="77777777" w:rsidR="004176FD" w:rsidRPr="000E57E1" w:rsidRDefault="004176FD" w:rsidP="00A01AF7">
            <w:pPr>
              <w:jc w:val="center"/>
            </w:pPr>
            <w:r>
              <w:rPr>
                <w:noProof/>
              </w:rPr>
              <w:t>K1_U04</w:t>
            </w:r>
          </w:p>
        </w:tc>
      </w:tr>
    </w:tbl>
    <w:p w14:paraId="2DEBBF87" w14:textId="77777777" w:rsidR="004176FD" w:rsidRDefault="004176FD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4176FD" w:rsidRPr="000E57E1" w14:paraId="63ED1D5A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481F7BB4" w14:textId="77777777" w:rsidR="004176FD" w:rsidRPr="000E57E1" w:rsidRDefault="004176FD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7AD9842D" w14:textId="77777777" w:rsidR="004176FD" w:rsidRPr="000E57E1" w:rsidRDefault="004176FD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05B09FBF" w14:textId="77777777" w:rsidR="004176FD" w:rsidRPr="000E57E1" w:rsidRDefault="004176FD" w:rsidP="007E4FF0">
            <w:r w:rsidRPr="000E57E1">
              <w:t>Odniesienie do efektów kierunkowych</w:t>
            </w:r>
          </w:p>
        </w:tc>
      </w:tr>
      <w:tr w:rsidR="004176FD" w:rsidRPr="000E57E1" w14:paraId="11A33407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1A8C0407" w14:textId="77777777" w:rsidR="004176FD" w:rsidRPr="000E57E1" w:rsidRDefault="004176FD" w:rsidP="007E4FF0"/>
        </w:tc>
        <w:tc>
          <w:tcPr>
            <w:tcW w:w="2802" w:type="pct"/>
            <w:vAlign w:val="center"/>
          </w:tcPr>
          <w:p w14:paraId="08833D77" w14:textId="77777777" w:rsidR="004176FD" w:rsidRPr="00914D57" w:rsidRDefault="004176FD" w:rsidP="007E4FF0">
            <w:r>
              <w:rPr>
                <w:noProof/>
              </w:rPr>
              <w:t>K01. Student docenia rolę specjalistycznych systemów i sieci profesjonalnych, rolę standardów w tym zakresie i potrzebę ich systematycznego poznawania. Realizując zadania ma na uwadze aspekt korzyści podczas pracy w zawodzie.</w:t>
            </w:r>
          </w:p>
        </w:tc>
        <w:tc>
          <w:tcPr>
            <w:tcW w:w="1178" w:type="pct"/>
            <w:vAlign w:val="center"/>
          </w:tcPr>
          <w:p w14:paraId="2DD9A532" w14:textId="77777777" w:rsidR="004176FD" w:rsidRPr="000E57E1" w:rsidRDefault="004176FD" w:rsidP="00A01AF7">
            <w:pPr>
              <w:jc w:val="center"/>
            </w:pPr>
            <w:r>
              <w:rPr>
                <w:noProof/>
              </w:rPr>
              <w:t>K1_K01</w:t>
            </w:r>
          </w:p>
        </w:tc>
      </w:tr>
      <w:tr w:rsidR="004176FD" w:rsidRPr="000E57E1" w14:paraId="31B6C032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3D0FA13F" w14:textId="77777777" w:rsidR="004176FD" w:rsidRPr="000E57E1" w:rsidRDefault="004176FD" w:rsidP="007E4FF0"/>
        </w:tc>
        <w:tc>
          <w:tcPr>
            <w:tcW w:w="2802" w:type="pct"/>
            <w:vAlign w:val="center"/>
          </w:tcPr>
          <w:p w14:paraId="1BA9CA47" w14:textId="77777777" w:rsidR="004176FD" w:rsidRPr="000E57E1" w:rsidRDefault="004176FD" w:rsidP="007E4FF0">
            <w:r>
              <w:rPr>
                <w:noProof/>
              </w:rPr>
              <w:t>K02. Student docenia rolę pracy zespołowej oraz korzyści i odpowiedzialność na tworzone i upowszechniane informacje.</w:t>
            </w:r>
          </w:p>
        </w:tc>
        <w:tc>
          <w:tcPr>
            <w:tcW w:w="1178" w:type="pct"/>
            <w:vAlign w:val="center"/>
          </w:tcPr>
          <w:p w14:paraId="5BC1B7D8" w14:textId="77777777" w:rsidR="004176FD" w:rsidRPr="000E57E1" w:rsidRDefault="004176FD" w:rsidP="00A01AF7">
            <w:pPr>
              <w:jc w:val="center"/>
            </w:pPr>
            <w:r>
              <w:rPr>
                <w:noProof/>
              </w:rPr>
              <w:t>K1_K02</w:t>
            </w:r>
          </w:p>
        </w:tc>
      </w:tr>
      <w:tr w:rsidR="004176FD" w:rsidRPr="000E57E1" w14:paraId="26122EAA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4AF81920" w14:textId="77777777" w:rsidR="004176FD" w:rsidRPr="000E57E1" w:rsidRDefault="004176FD" w:rsidP="007E4FF0"/>
        </w:tc>
        <w:tc>
          <w:tcPr>
            <w:tcW w:w="2802" w:type="pct"/>
            <w:vAlign w:val="center"/>
          </w:tcPr>
          <w:p w14:paraId="2AE8CE19" w14:textId="77777777" w:rsidR="004176FD" w:rsidRPr="000E57E1" w:rsidRDefault="004176FD" w:rsidP="007E4FF0">
            <w:r>
              <w:rPr>
                <w:noProof/>
              </w:rPr>
              <w:t>K03.</w:t>
            </w:r>
          </w:p>
        </w:tc>
        <w:tc>
          <w:tcPr>
            <w:tcW w:w="1178" w:type="pct"/>
            <w:vAlign w:val="center"/>
          </w:tcPr>
          <w:p w14:paraId="40375705" w14:textId="77777777" w:rsidR="004176FD" w:rsidRPr="000E57E1" w:rsidRDefault="004176FD" w:rsidP="00A01AF7">
            <w:pPr>
              <w:jc w:val="center"/>
            </w:pPr>
          </w:p>
        </w:tc>
      </w:tr>
    </w:tbl>
    <w:p w14:paraId="2294ED0D" w14:textId="77777777" w:rsidR="004176FD" w:rsidRDefault="004176FD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4176FD" w:rsidRPr="00BE178A" w14:paraId="0C4A72AA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56D587" w14:textId="77777777" w:rsidR="004176FD" w:rsidRPr="00BE178A" w:rsidRDefault="004176FD" w:rsidP="007E4FF0">
            <w:pPr>
              <w:pStyle w:val="Zawartotabeli"/>
            </w:pPr>
            <w:r w:rsidRPr="00BE178A">
              <w:t>Organizacja</w:t>
            </w:r>
          </w:p>
        </w:tc>
      </w:tr>
      <w:tr w:rsidR="004176FD" w:rsidRPr="00BE178A" w14:paraId="5EC84D56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1F1D9656" w14:textId="77777777" w:rsidR="004176FD" w:rsidRPr="00BE178A" w:rsidRDefault="004176FD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4D1D2C05" w14:textId="77777777" w:rsidR="004176FD" w:rsidRPr="00BE178A" w:rsidRDefault="004176FD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732EA04B" w14:textId="77777777" w:rsidR="004176FD" w:rsidRPr="00BE178A" w:rsidRDefault="004176FD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4176FD" w:rsidRPr="00BE178A" w14:paraId="0508839E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454BD241" w14:textId="77777777" w:rsidR="004176FD" w:rsidRPr="00BE178A" w:rsidRDefault="004176FD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08CDE4AE" w14:textId="77777777" w:rsidR="004176FD" w:rsidRPr="00BE178A" w:rsidRDefault="004176FD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CA8B40" w14:textId="77777777" w:rsidR="004176FD" w:rsidRPr="00BE178A" w:rsidRDefault="004176FD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3E4CFE40" w14:textId="77777777" w:rsidR="004176FD" w:rsidRPr="00BE178A" w:rsidRDefault="004176FD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2AC2BB96" w14:textId="77777777" w:rsidR="004176FD" w:rsidRPr="00BE178A" w:rsidRDefault="004176FD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0BA33745" w14:textId="77777777" w:rsidR="004176FD" w:rsidRPr="00BE178A" w:rsidRDefault="004176FD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0F8C1A60" w14:textId="77777777" w:rsidR="004176FD" w:rsidRPr="00BE178A" w:rsidRDefault="004176FD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0CDC9338" w14:textId="77777777" w:rsidR="004176FD" w:rsidRPr="00BE178A" w:rsidRDefault="004176FD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4176FD" w:rsidRPr="00BE178A" w14:paraId="780A0FA3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32AE07AF" w14:textId="77777777" w:rsidR="004176FD" w:rsidRPr="00BE178A" w:rsidRDefault="004176FD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5969A2C2" w14:textId="77777777" w:rsidR="004176FD" w:rsidRPr="00BE178A" w:rsidRDefault="004176FD" w:rsidP="007E4FF0">
            <w:pPr>
              <w:pStyle w:val="Zawartotabeli"/>
              <w:jc w:val="center"/>
            </w:pPr>
            <w:r>
              <w:rPr>
                <w:noProof/>
              </w:rPr>
              <w:t>15</w:t>
            </w: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95D2AE" w14:textId="77777777" w:rsidR="004176FD" w:rsidRPr="00BE178A" w:rsidRDefault="004176FD" w:rsidP="007E4FF0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C02DC2" w14:textId="77777777" w:rsidR="004176FD" w:rsidRPr="00BE178A" w:rsidRDefault="004176FD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61A84F6E" w14:textId="77777777" w:rsidR="004176FD" w:rsidRPr="00BE178A" w:rsidRDefault="004176FD" w:rsidP="007E4FF0">
            <w:pPr>
              <w:pStyle w:val="Zawartotabeli"/>
              <w:jc w:val="center"/>
            </w:pPr>
            <w:r>
              <w:rPr>
                <w:noProof/>
              </w:rPr>
              <w:t>30</w:t>
            </w:r>
          </w:p>
        </w:tc>
        <w:tc>
          <w:tcPr>
            <w:tcW w:w="581" w:type="pct"/>
            <w:vAlign w:val="center"/>
          </w:tcPr>
          <w:p w14:paraId="10FC14A4" w14:textId="77777777" w:rsidR="004176FD" w:rsidRPr="00BE178A" w:rsidRDefault="004176FD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31B09DB6" w14:textId="77777777" w:rsidR="004176FD" w:rsidRPr="00BE178A" w:rsidRDefault="004176FD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5F9F298E" w14:textId="77777777" w:rsidR="004176FD" w:rsidRPr="00BE178A" w:rsidRDefault="004176FD" w:rsidP="007E4FF0">
            <w:pPr>
              <w:pStyle w:val="Zawartotabeli"/>
              <w:jc w:val="center"/>
            </w:pPr>
          </w:p>
        </w:tc>
      </w:tr>
    </w:tbl>
    <w:p w14:paraId="3506E55D" w14:textId="77777777" w:rsidR="004176FD" w:rsidRDefault="004176FD" w:rsidP="007E4FF0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4176FD" w14:paraId="50E5D4F1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6499F215" w14:textId="77777777" w:rsidR="004176FD" w:rsidRDefault="004176FD" w:rsidP="003451F9">
            <w:pPr>
              <w:rPr>
                <w:noProof/>
              </w:rPr>
            </w:pPr>
            <w:r>
              <w:rPr>
                <w:noProof/>
              </w:rPr>
              <w:t xml:space="preserve">Do realizacji kursu zostaną wykorzystane następujące metody dydaktyczne: </w:t>
            </w:r>
          </w:p>
          <w:p w14:paraId="00E8EC8B" w14:textId="77777777" w:rsidR="004176FD" w:rsidRDefault="004176FD" w:rsidP="003451F9">
            <w:pPr>
              <w:rPr>
                <w:noProof/>
              </w:rPr>
            </w:pPr>
            <w:r>
              <w:rPr>
                <w:noProof/>
              </w:rPr>
              <w:t>1.</w:t>
            </w:r>
            <w:r>
              <w:rPr>
                <w:noProof/>
              </w:rPr>
              <w:tab/>
              <w:t xml:space="preserve">wykład problemowy, </w:t>
            </w:r>
          </w:p>
          <w:p w14:paraId="02C74CF8" w14:textId="77777777" w:rsidR="004176FD" w:rsidRDefault="004176FD" w:rsidP="003451F9">
            <w:pPr>
              <w:rPr>
                <w:noProof/>
              </w:rPr>
            </w:pPr>
            <w:r>
              <w:rPr>
                <w:noProof/>
              </w:rPr>
              <w:t>2.</w:t>
            </w:r>
            <w:r>
              <w:rPr>
                <w:noProof/>
              </w:rPr>
              <w:tab/>
              <w:t xml:space="preserve">wykład konwersatoryjny, </w:t>
            </w:r>
          </w:p>
          <w:p w14:paraId="32E0699D" w14:textId="77777777" w:rsidR="004176FD" w:rsidRDefault="004176FD" w:rsidP="003451F9">
            <w:pPr>
              <w:rPr>
                <w:noProof/>
              </w:rPr>
            </w:pPr>
            <w:r>
              <w:rPr>
                <w:noProof/>
              </w:rPr>
              <w:t>3.</w:t>
            </w:r>
            <w:r>
              <w:rPr>
                <w:noProof/>
              </w:rPr>
              <w:tab/>
              <w:t xml:space="preserve">metody aktywizujące, w tym dyskusja dydaktyczna (związana z wykładem) oraz </w:t>
            </w:r>
          </w:p>
          <w:p w14:paraId="66406EC1" w14:textId="77777777" w:rsidR="004176FD" w:rsidRDefault="004176FD" w:rsidP="007E4FF0">
            <w:r>
              <w:rPr>
                <w:noProof/>
              </w:rPr>
              <w:t>4.</w:t>
            </w:r>
            <w:r>
              <w:rPr>
                <w:noProof/>
              </w:rPr>
              <w:tab/>
              <w:t>metody praktyczne, w szczególności praca laboratoryjna.</w:t>
            </w:r>
          </w:p>
        </w:tc>
      </w:tr>
    </w:tbl>
    <w:p w14:paraId="1C26F639" w14:textId="77777777" w:rsidR="004176FD" w:rsidRDefault="004176FD" w:rsidP="007E4FF0">
      <w:pPr>
        <w:pStyle w:val="Nagwek2"/>
      </w:pPr>
      <w:r>
        <w:lastRenderedPageBreak/>
        <w:t>Formy sprawdzania efektów uczenia się</w:t>
      </w:r>
    </w:p>
    <w:tbl>
      <w:tblPr>
        <w:tblW w:w="4528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6838"/>
      </w:tblGrid>
      <w:tr w:rsidR="004176FD" w:rsidRPr="000E57E1" w14:paraId="5730A690" w14:textId="77777777" w:rsidTr="00123A22">
        <w:trPr>
          <w:cantSplit/>
          <w:trHeight w:val="930"/>
        </w:trPr>
        <w:tc>
          <w:tcPr>
            <w:tcW w:w="1124" w:type="pct"/>
            <w:shd w:val="clear" w:color="auto" w:fill="DBE5F1"/>
            <w:vAlign w:val="center"/>
          </w:tcPr>
          <w:p w14:paraId="1DC0A5ED" w14:textId="77777777" w:rsidR="004176FD" w:rsidRPr="000E57E1" w:rsidRDefault="004176FD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876" w:type="pct"/>
            <w:shd w:val="clear" w:color="auto" w:fill="DBE5F1"/>
            <w:vAlign w:val="center"/>
          </w:tcPr>
          <w:p w14:paraId="02AA37F0" w14:textId="77777777" w:rsidR="004176FD" w:rsidRPr="000E57E1" w:rsidRDefault="004176FD" w:rsidP="007E4FF0">
            <w:r>
              <w:t>Formy sprawdzania</w:t>
            </w:r>
          </w:p>
        </w:tc>
      </w:tr>
      <w:tr w:rsidR="004176FD" w:rsidRPr="000E57E1" w14:paraId="39B182A7" w14:textId="77777777" w:rsidTr="00123A22">
        <w:trPr>
          <w:cantSplit/>
          <w:trHeight w:val="399"/>
        </w:trPr>
        <w:tc>
          <w:tcPr>
            <w:tcW w:w="1124" w:type="pct"/>
            <w:shd w:val="clear" w:color="auto" w:fill="DBE5F1"/>
            <w:vAlign w:val="center"/>
          </w:tcPr>
          <w:p w14:paraId="0072BAE2" w14:textId="77777777" w:rsidR="004176FD" w:rsidRPr="00914D57" w:rsidRDefault="004176FD" w:rsidP="007E4FF0">
            <w:pPr>
              <w:jc w:val="center"/>
            </w:pPr>
            <w:r>
              <w:t>W01</w:t>
            </w:r>
          </w:p>
        </w:tc>
        <w:tc>
          <w:tcPr>
            <w:tcW w:w="3876" w:type="pct"/>
            <w:vAlign w:val="center"/>
          </w:tcPr>
          <w:p w14:paraId="4C782F0A" w14:textId="77777777" w:rsidR="004176FD" w:rsidRPr="000E57E1" w:rsidRDefault="004176FD" w:rsidP="007E4FF0">
            <w:r>
              <w:rPr>
                <w:noProof/>
              </w:rPr>
              <w:t>Udział w dyskusji, Egzamin pisemny</w:t>
            </w:r>
          </w:p>
        </w:tc>
      </w:tr>
      <w:tr w:rsidR="004176FD" w:rsidRPr="000E57E1" w14:paraId="5F6FE741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69EE14CF" w14:textId="77777777" w:rsidR="004176FD" w:rsidRPr="000E57E1" w:rsidRDefault="004176FD" w:rsidP="007E4FF0">
            <w:pPr>
              <w:jc w:val="center"/>
            </w:pPr>
            <w:r>
              <w:t>W02</w:t>
            </w:r>
          </w:p>
        </w:tc>
        <w:tc>
          <w:tcPr>
            <w:tcW w:w="3876" w:type="pct"/>
            <w:vAlign w:val="center"/>
          </w:tcPr>
          <w:p w14:paraId="6DA148BA" w14:textId="77777777" w:rsidR="004176FD" w:rsidRPr="000E57E1" w:rsidRDefault="004176FD" w:rsidP="007E4FF0">
            <w:r>
              <w:rPr>
                <w:noProof/>
              </w:rPr>
              <w:t>Udział w dyskusji, Egzamin pisemny</w:t>
            </w:r>
          </w:p>
        </w:tc>
      </w:tr>
      <w:tr w:rsidR="004176FD" w:rsidRPr="000E57E1" w14:paraId="4088845C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630780CD" w14:textId="77777777" w:rsidR="004176FD" w:rsidRPr="000E57E1" w:rsidRDefault="004176FD" w:rsidP="007E4FF0">
            <w:pPr>
              <w:jc w:val="center"/>
            </w:pPr>
            <w:r>
              <w:t>W03</w:t>
            </w:r>
          </w:p>
        </w:tc>
        <w:tc>
          <w:tcPr>
            <w:tcW w:w="3876" w:type="pct"/>
            <w:vAlign w:val="center"/>
          </w:tcPr>
          <w:p w14:paraId="31E530A9" w14:textId="77777777" w:rsidR="004176FD" w:rsidRPr="000E57E1" w:rsidRDefault="004176FD" w:rsidP="007E4FF0">
            <w:r>
              <w:rPr>
                <w:noProof/>
              </w:rPr>
              <w:t>Praca laboratoryjna, Egzamin pisemny</w:t>
            </w:r>
          </w:p>
        </w:tc>
      </w:tr>
      <w:tr w:rsidR="004176FD" w:rsidRPr="000E57E1" w14:paraId="752B2A73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504A8367" w14:textId="77777777" w:rsidR="004176FD" w:rsidRPr="000E57E1" w:rsidRDefault="004176FD" w:rsidP="007E4FF0">
            <w:pPr>
              <w:jc w:val="center"/>
            </w:pPr>
            <w:r>
              <w:t>U01</w:t>
            </w:r>
          </w:p>
        </w:tc>
        <w:tc>
          <w:tcPr>
            <w:tcW w:w="3876" w:type="pct"/>
            <w:vAlign w:val="center"/>
          </w:tcPr>
          <w:p w14:paraId="559FF948" w14:textId="77777777" w:rsidR="004176FD" w:rsidRPr="000E57E1" w:rsidRDefault="004176FD" w:rsidP="007E4FF0">
            <w:r>
              <w:rPr>
                <w:noProof/>
              </w:rPr>
              <w:t>Praca laboratoryjna, Egzamin pisemny</w:t>
            </w:r>
          </w:p>
        </w:tc>
      </w:tr>
      <w:tr w:rsidR="004176FD" w:rsidRPr="000E57E1" w14:paraId="5A30CFB2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1408822E" w14:textId="77777777" w:rsidR="004176FD" w:rsidRPr="000E57E1" w:rsidRDefault="004176FD" w:rsidP="007E4FF0">
            <w:pPr>
              <w:jc w:val="center"/>
            </w:pPr>
            <w:r>
              <w:t>U02</w:t>
            </w:r>
          </w:p>
        </w:tc>
        <w:tc>
          <w:tcPr>
            <w:tcW w:w="3876" w:type="pct"/>
            <w:vAlign w:val="center"/>
          </w:tcPr>
          <w:p w14:paraId="2576D0B1" w14:textId="77777777" w:rsidR="004176FD" w:rsidRPr="000E57E1" w:rsidRDefault="004176FD" w:rsidP="007E4FF0">
            <w:r>
              <w:rPr>
                <w:noProof/>
              </w:rPr>
              <w:t>Praca laboratoryjna, Egzamin pisemny</w:t>
            </w:r>
          </w:p>
        </w:tc>
      </w:tr>
      <w:tr w:rsidR="004176FD" w:rsidRPr="000E57E1" w14:paraId="5E566481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1D9CBEC0" w14:textId="77777777" w:rsidR="004176FD" w:rsidRPr="000E57E1" w:rsidRDefault="004176FD" w:rsidP="007E4FF0">
            <w:pPr>
              <w:jc w:val="center"/>
            </w:pPr>
            <w:r>
              <w:t>U03</w:t>
            </w:r>
          </w:p>
        </w:tc>
        <w:tc>
          <w:tcPr>
            <w:tcW w:w="3876" w:type="pct"/>
            <w:vAlign w:val="center"/>
          </w:tcPr>
          <w:p w14:paraId="214E927C" w14:textId="77777777" w:rsidR="004176FD" w:rsidRPr="000E57E1" w:rsidRDefault="004176FD" w:rsidP="007E4FF0">
            <w:r>
              <w:rPr>
                <w:noProof/>
              </w:rPr>
              <w:t>Praca laboratoryjna, Egzamin pisemny</w:t>
            </w:r>
          </w:p>
        </w:tc>
      </w:tr>
      <w:tr w:rsidR="004176FD" w:rsidRPr="000E57E1" w14:paraId="0252B8E3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335A9150" w14:textId="77777777" w:rsidR="004176FD" w:rsidRPr="000E57E1" w:rsidRDefault="004176FD" w:rsidP="007E4FF0">
            <w:pPr>
              <w:jc w:val="center"/>
            </w:pPr>
            <w:r>
              <w:t>K01</w:t>
            </w:r>
          </w:p>
        </w:tc>
        <w:tc>
          <w:tcPr>
            <w:tcW w:w="3876" w:type="pct"/>
            <w:vAlign w:val="center"/>
          </w:tcPr>
          <w:p w14:paraId="34858BD8" w14:textId="77777777" w:rsidR="004176FD" w:rsidRPr="000E57E1" w:rsidRDefault="004176FD" w:rsidP="007E4FF0">
            <w:r>
              <w:rPr>
                <w:noProof/>
              </w:rPr>
              <w:t>Egzamin pisemny</w:t>
            </w:r>
          </w:p>
        </w:tc>
      </w:tr>
      <w:tr w:rsidR="004176FD" w:rsidRPr="000E57E1" w14:paraId="10603368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3A8B80A8" w14:textId="77777777" w:rsidR="004176FD" w:rsidRPr="000E57E1" w:rsidRDefault="004176FD" w:rsidP="007E4FF0">
            <w:pPr>
              <w:jc w:val="center"/>
            </w:pPr>
            <w:r>
              <w:t>K02</w:t>
            </w:r>
          </w:p>
        </w:tc>
        <w:tc>
          <w:tcPr>
            <w:tcW w:w="3876" w:type="pct"/>
            <w:vAlign w:val="center"/>
          </w:tcPr>
          <w:p w14:paraId="14D37C9C" w14:textId="77777777" w:rsidR="004176FD" w:rsidRPr="000E57E1" w:rsidRDefault="004176FD" w:rsidP="007E4FF0">
            <w:r>
              <w:rPr>
                <w:noProof/>
              </w:rPr>
              <w:t>Egzamin pisemny</w:t>
            </w:r>
          </w:p>
        </w:tc>
      </w:tr>
      <w:tr w:rsidR="004176FD" w:rsidRPr="000E57E1" w14:paraId="581A1074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55A0E23D" w14:textId="77777777" w:rsidR="004176FD" w:rsidRPr="000E57E1" w:rsidRDefault="004176FD" w:rsidP="007E4FF0">
            <w:pPr>
              <w:jc w:val="center"/>
            </w:pPr>
            <w:r>
              <w:t>K03</w:t>
            </w:r>
          </w:p>
        </w:tc>
        <w:tc>
          <w:tcPr>
            <w:tcW w:w="3876" w:type="pct"/>
            <w:vAlign w:val="center"/>
          </w:tcPr>
          <w:p w14:paraId="1814269D" w14:textId="77777777" w:rsidR="004176FD" w:rsidRPr="000E57E1" w:rsidRDefault="004176FD" w:rsidP="007E4FF0"/>
        </w:tc>
      </w:tr>
    </w:tbl>
    <w:p w14:paraId="7AF60D8D" w14:textId="77777777" w:rsidR="004176FD" w:rsidRDefault="004176FD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4176FD" w14:paraId="5F7E03A1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4C72CB24" w14:textId="77777777" w:rsidR="004176FD" w:rsidRDefault="004176FD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6AE7F3B9" w14:textId="77777777" w:rsidR="004176FD" w:rsidRDefault="004176FD" w:rsidP="007E4FF0">
            <w:r>
              <w:rPr>
                <w:noProof/>
              </w:rPr>
              <w:t>Egzamin</w:t>
            </w:r>
          </w:p>
        </w:tc>
      </w:tr>
    </w:tbl>
    <w:p w14:paraId="005E2869" w14:textId="77777777" w:rsidR="004176FD" w:rsidRPr="002B5DE1" w:rsidRDefault="004176FD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4176FD" w14:paraId="330A05CD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3740ED5B" w14:textId="77777777" w:rsidR="004176FD" w:rsidRDefault="004176FD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50DE9227" w14:textId="77777777" w:rsidR="004176FD" w:rsidRDefault="004176FD" w:rsidP="00177198">
            <w:pPr>
              <w:pStyle w:val="Zawartotabeli"/>
              <w:rPr>
                <w:noProof/>
              </w:rPr>
            </w:pPr>
            <w:r>
              <w:rPr>
                <w:noProof/>
              </w:rPr>
              <w:t>Egzamin końcowy w formie testu.</w:t>
            </w:r>
          </w:p>
          <w:p w14:paraId="0599BF15" w14:textId="77777777" w:rsidR="004176FD" w:rsidRDefault="004176FD" w:rsidP="00177198">
            <w:pPr>
              <w:pStyle w:val="Zawartotabeli"/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50-60 pkt. – ocena dst</w:t>
            </w:r>
          </w:p>
          <w:p w14:paraId="76444518" w14:textId="77777777" w:rsidR="004176FD" w:rsidRDefault="004176FD" w:rsidP="00177198">
            <w:pPr>
              <w:pStyle w:val="Zawartotabeli"/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61-70 pkt. – ocena plus dst</w:t>
            </w:r>
          </w:p>
          <w:p w14:paraId="341B99F6" w14:textId="77777777" w:rsidR="004176FD" w:rsidRDefault="004176FD" w:rsidP="00177198">
            <w:pPr>
              <w:pStyle w:val="Zawartotabeli"/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71-80 pkt. – ocena db</w:t>
            </w:r>
          </w:p>
          <w:p w14:paraId="21EE501B" w14:textId="77777777" w:rsidR="004176FD" w:rsidRDefault="004176FD" w:rsidP="00177198">
            <w:pPr>
              <w:pStyle w:val="Zawartotabeli"/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81-90 pkt. – ocena plus+ db</w:t>
            </w:r>
          </w:p>
          <w:p w14:paraId="4E83D833" w14:textId="77777777" w:rsidR="004176FD" w:rsidRDefault="004176FD" w:rsidP="007E4FF0">
            <w:pPr>
              <w:pStyle w:val="Zawartotabeli"/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91-100 pkt. – ocena bdb</w:t>
            </w:r>
          </w:p>
        </w:tc>
      </w:tr>
    </w:tbl>
    <w:p w14:paraId="228D6B2E" w14:textId="77777777" w:rsidR="004176FD" w:rsidRDefault="004176FD" w:rsidP="007E4FF0"/>
    <w:p w14:paraId="26559828" w14:textId="77777777" w:rsidR="004176FD" w:rsidRDefault="004176FD" w:rsidP="007E4FF0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4176FD" w14:paraId="40B0293A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3CBB0535" w14:textId="77777777" w:rsidR="004176FD" w:rsidRPr="00647453" w:rsidRDefault="004176FD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14:paraId="6DC39173" w14:textId="77777777" w:rsidR="004176FD" w:rsidRDefault="004176FD" w:rsidP="003451F9">
            <w:pPr>
              <w:rPr>
                <w:noProof/>
              </w:rPr>
            </w:pPr>
            <w:r>
              <w:rPr>
                <w:noProof/>
              </w:rPr>
              <w:t>1. Gospodarka oparta na wiedzy (2h)</w:t>
            </w:r>
          </w:p>
          <w:p w14:paraId="02AFE8C2" w14:textId="77777777" w:rsidR="004176FD" w:rsidRDefault="004176FD" w:rsidP="003451F9">
            <w:pPr>
              <w:rPr>
                <w:noProof/>
              </w:rPr>
            </w:pPr>
            <w:r>
              <w:rPr>
                <w:noProof/>
              </w:rPr>
              <w:t>2. Informacja i wiedza jako czynnik rozwoju (2h)</w:t>
            </w:r>
          </w:p>
          <w:p w14:paraId="3181173F" w14:textId="77777777" w:rsidR="004176FD" w:rsidRDefault="004176FD" w:rsidP="003451F9">
            <w:pPr>
              <w:rPr>
                <w:noProof/>
              </w:rPr>
            </w:pPr>
            <w:r>
              <w:rPr>
                <w:noProof/>
              </w:rPr>
              <w:t>3. Proces generowania wiedzy i zarządzanie wiedzą w przedsiębiorstwie (2h)</w:t>
            </w:r>
          </w:p>
          <w:p w14:paraId="40658B47" w14:textId="77777777" w:rsidR="004176FD" w:rsidRDefault="004176FD" w:rsidP="003451F9">
            <w:pPr>
              <w:rPr>
                <w:noProof/>
              </w:rPr>
            </w:pPr>
            <w:r>
              <w:rPr>
                <w:noProof/>
              </w:rPr>
              <w:t>4. System informacyjny a system informatyczny w przedsiębiorstwie (2h)</w:t>
            </w:r>
          </w:p>
          <w:p w14:paraId="129D06E6" w14:textId="77777777" w:rsidR="004176FD" w:rsidRDefault="004176FD" w:rsidP="003451F9">
            <w:pPr>
              <w:rPr>
                <w:noProof/>
              </w:rPr>
            </w:pPr>
            <w:r>
              <w:rPr>
                <w:noProof/>
              </w:rPr>
              <w:t>5. Systemy zarządzania treścią (2h)</w:t>
            </w:r>
          </w:p>
          <w:p w14:paraId="2D1E72CF" w14:textId="77777777" w:rsidR="004176FD" w:rsidRDefault="004176FD" w:rsidP="003451F9">
            <w:pPr>
              <w:rPr>
                <w:noProof/>
              </w:rPr>
            </w:pPr>
            <w:r>
              <w:rPr>
                <w:noProof/>
              </w:rPr>
              <w:t xml:space="preserve">6. Typologie systemów informatycznych (5h) </w:t>
            </w:r>
          </w:p>
          <w:p w14:paraId="04272D18" w14:textId="77777777" w:rsidR="004176FD" w:rsidRPr="004176FD" w:rsidRDefault="004176FD" w:rsidP="003451F9">
            <w:pPr>
              <w:rPr>
                <w:noProof/>
                <w:lang w:val="en-US"/>
              </w:rPr>
            </w:pPr>
            <w:r>
              <w:rPr>
                <w:noProof/>
              </w:rPr>
              <w:tab/>
            </w:r>
            <w:r w:rsidRPr="004176FD">
              <w:rPr>
                <w:noProof/>
                <w:lang w:val="en-US"/>
              </w:rPr>
              <w:t>a. systemy ewidencyjno-sprawozdawcze (Enterprise Resource Planning)</w:t>
            </w:r>
          </w:p>
          <w:p w14:paraId="6DF9A68A" w14:textId="77777777" w:rsidR="004176FD" w:rsidRDefault="004176FD" w:rsidP="003451F9">
            <w:pPr>
              <w:rPr>
                <w:noProof/>
              </w:rPr>
            </w:pPr>
            <w:r w:rsidRPr="004176FD">
              <w:rPr>
                <w:noProof/>
                <w:lang w:val="en-US"/>
              </w:rPr>
              <w:tab/>
            </w:r>
            <w:r>
              <w:rPr>
                <w:noProof/>
              </w:rPr>
              <w:t>b.  systemy informowania kierownictwa / systemy wspomagania decyzji / systemy eksperckie</w:t>
            </w:r>
          </w:p>
          <w:p w14:paraId="1D76FE83" w14:textId="77777777" w:rsidR="004176FD" w:rsidRDefault="004176FD" w:rsidP="003451F9">
            <w:pPr>
              <w:rPr>
                <w:noProof/>
              </w:rPr>
            </w:pPr>
            <w:r>
              <w:rPr>
                <w:noProof/>
              </w:rPr>
              <w:tab/>
              <w:t>b. systemy zarządzanie relacjami z klientami (CRM, Customer Relationship Management);</w:t>
            </w:r>
          </w:p>
          <w:p w14:paraId="790E9D29" w14:textId="77777777" w:rsidR="004176FD" w:rsidRPr="00A96FC4" w:rsidRDefault="004176FD" w:rsidP="007E4FF0">
            <w:r>
              <w:rPr>
                <w:noProof/>
              </w:rPr>
              <w:tab/>
              <w:t>c. systemy zasobami ludzkimi (HRM, Human Resource Management)</w:t>
            </w:r>
          </w:p>
        </w:tc>
      </w:tr>
    </w:tbl>
    <w:p w14:paraId="412A6F4F" w14:textId="77777777" w:rsidR="004176FD" w:rsidRDefault="004176FD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4176FD" w14:paraId="37FC9AE0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13FD105B" w14:textId="77777777" w:rsidR="004176FD" w:rsidRPr="00647453" w:rsidRDefault="004176FD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Ćwiczenia</w:t>
            </w:r>
          </w:p>
          <w:p w14:paraId="6E6920B0" w14:textId="77777777" w:rsidR="004176FD" w:rsidRDefault="004176FD" w:rsidP="003451F9">
            <w:pPr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Wybrane systemy zarządzanie relacjami z klientami (CRM) 10h</w:t>
            </w:r>
          </w:p>
          <w:p w14:paraId="5217F187" w14:textId="77777777" w:rsidR="004176FD" w:rsidRDefault="004176FD" w:rsidP="003451F9">
            <w:pPr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System do zarządzania obiegiem dokumentów 6h</w:t>
            </w:r>
          </w:p>
          <w:p w14:paraId="7B99AFF7" w14:textId="77777777" w:rsidR="004176FD" w:rsidRDefault="004176FD" w:rsidP="003451F9">
            <w:pPr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System do zarządzania zasobami ludzkimi (HRM) 4h</w:t>
            </w:r>
          </w:p>
          <w:p w14:paraId="52009476" w14:textId="77777777" w:rsidR="004176FD" w:rsidRDefault="004176FD" w:rsidP="003451F9">
            <w:pPr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Wybrane systemy biblioteczne 6h</w:t>
            </w:r>
          </w:p>
          <w:p w14:paraId="7B4C44E9" w14:textId="77777777" w:rsidR="004176FD" w:rsidRPr="00A96FC4" w:rsidRDefault="004176FD" w:rsidP="007E4FF0">
            <w:r>
              <w:rPr>
                <w:noProof/>
              </w:rPr>
              <w:t>•</w:t>
            </w:r>
            <w:r>
              <w:rPr>
                <w:noProof/>
              </w:rPr>
              <w:tab/>
              <w:t>Systemy do zarządzania projektami 4h</w:t>
            </w:r>
          </w:p>
        </w:tc>
      </w:tr>
    </w:tbl>
    <w:p w14:paraId="70CE6381" w14:textId="77777777" w:rsidR="004176FD" w:rsidRDefault="004176FD" w:rsidP="007E4FF0">
      <w:pPr>
        <w:pStyle w:val="Nagwek2"/>
      </w:pPr>
      <w:r>
        <w:lastRenderedPageBreak/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4176FD" w:rsidRPr="005251CA" w14:paraId="326D0806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38CC4DCA" w14:textId="29AF33C7" w:rsidR="004176FD" w:rsidRDefault="004176FD" w:rsidP="003451F9">
            <w:pPr>
              <w:rPr>
                <w:noProof/>
              </w:rPr>
            </w:pPr>
            <w:r>
              <w:rPr>
                <w:noProof/>
              </w:rPr>
              <w:t>Adamczewski P.: Zintegrowane systemy informatyczne w praktyce. Wyd. 4. Warszawa 2004</w:t>
            </w:r>
          </w:p>
          <w:p w14:paraId="10D11707" w14:textId="77777777" w:rsidR="004176FD" w:rsidRDefault="004176FD" w:rsidP="003451F9">
            <w:pPr>
              <w:rPr>
                <w:noProof/>
              </w:rPr>
            </w:pPr>
            <w:r>
              <w:rPr>
                <w:noProof/>
              </w:rPr>
              <w:t xml:space="preserve">Bartuś T.: Systemy zarządzania relacjami z klientami, [w:] Strategie i modele gospodarki elektronicznej. Warszawa 2007, s. 316-347 </w:t>
            </w:r>
          </w:p>
          <w:p w14:paraId="406D1673" w14:textId="77777777" w:rsidR="004176FD" w:rsidRDefault="004176FD" w:rsidP="003451F9">
            <w:pPr>
              <w:rPr>
                <w:noProof/>
              </w:rPr>
            </w:pPr>
            <w:r>
              <w:rPr>
                <w:noProof/>
              </w:rPr>
              <w:t>Flakiewicz W.: Systemy informacyjne w zarządzaniu (uwarunkowania, technologie, rodzaje). Warszawa 2002, s. 176-203</w:t>
            </w:r>
          </w:p>
          <w:p w14:paraId="34030861" w14:textId="77777777" w:rsidR="004176FD" w:rsidRDefault="004176FD" w:rsidP="003451F9">
            <w:pPr>
              <w:rPr>
                <w:noProof/>
              </w:rPr>
            </w:pPr>
            <w:r>
              <w:rPr>
                <w:noProof/>
              </w:rPr>
              <w:t>Informatyka dla biznesu. Red. C.M. Olszak. Katowice 2014</w:t>
            </w:r>
          </w:p>
          <w:p w14:paraId="73653977" w14:textId="77777777" w:rsidR="004176FD" w:rsidRDefault="004176FD" w:rsidP="003451F9">
            <w:pPr>
              <w:rPr>
                <w:noProof/>
              </w:rPr>
            </w:pPr>
            <w:r>
              <w:rPr>
                <w:noProof/>
              </w:rPr>
              <w:t xml:space="preserve">Jarocki M.: Zarządzanie informacją w systemach zarządzania treścią, w: Zarządzanie informacją, pod red. Wiesława Babika. Warszawa 2019. </w:t>
            </w:r>
          </w:p>
          <w:p w14:paraId="0D5A8E55" w14:textId="77777777" w:rsidR="004176FD" w:rsidRDefault="004176FD" w:rsidP="003451F9">
            <w:pPr>
              <w:rPr>
                <w:noProof/>
              </w:rPr>
            </w:pPr>
            <w:r>
              <w:rPr>
                <w:noProof/>
              </w:rPr>
              <w:t>Kisielnicki J, Sroka H.: Systemy informacyjne biznesu. Wyd. 3. Warszawa 2005</w:t>
            </w:r>
          </w:p>
          <w:p w14:paraId="66130F58" w14:textId="77777777" w:rsidR="004176FD" w:rsidRDefault="004176FD" w:rsidP="003451F9">
            <w:pPr>
              <w:rPr>
                <w:noProof/>
              </w:rPr>
            </w:pPr>
            <w:r>
              <w:rPr>
                <w:noProof/>
              </w:rPr>
              <w:t>Kisielnicki: MIS: systemy informatyczne zarządzania. Warszawa 2008, s. 37-88, 273-322</w:t>
            </w:r>
          </w:p>
          <w:p w14:paraId="04409337" w14:textId="77777777" w:rsidR="004176FD" w:rsidRDefault="004176FD" w:rsidP="003451F9">
            <w:pPr>
              <w:rPr>
                <w:noProof/>
              </w:rPr>
            </w:pPr>
            <w:r>
              <w:rPr>
                <w:noProof/>
              </w:rPr>
              <w:t xml:space="preserve">Materska K.: Zarządzanie informacją i wiedzą, w: Nauka o informacji, pod red. Wiesława Babika. Warszawa 2016. </w:t>
            </w:r>
          </w:p>
          <w:p w14:paraId="3C5C5C34" w14:textId="77777777" w:rsidR="004176FD" w:rsidRDefault="004176FD" w:rsidP="003451F9">
            <w:pPr>
              <w:rPr>
                <w:noProof/>
              </w:rPr>
            </w:pPr>
            <w:r>
              <w:rPr>
                <w:noProof/>
              </w:rPr>
              <w:t>Radliński Ł.: Systemy informatyczne w e-gospodarce. [w:] Inżynieria systemów informatycznych w e-gospodarce. Warszawa 2005, s. 46-81</w:t>
            </w:r>
          </w:p>
          <w:p w14:paraId="3E4A0BB6" w14:textId="77777777" w:rsidR="004176FD" w:rsidRDefault="004176FD" w:rsidP="003451F9">
            <w:pPr>
              <w:rPr>
                <w:noProof/>
              </w:rPr>
            </w:pPr>
            <w:r>
              <w:rPr>
                <w:noProof/>
              </w:rPr>
              <w:t xml:space="preserve">Strategie i modele gospodarki elektronicznej, Olszak, Celina M. i Ziemba, Ewa (red.), PWN 2007. </w:t>
            </w:r>
          </w:p>
          <w:p w14:paraId="5E00CB64" w14:textId="7AB2D103" w:rsidR="004176FD" w:rsidRDefault="004176FD" w:rsidP="007E4FF0">
            <w:pPr>
              <w:rPr>
                <w:noProof/>
              </w:rPr>
            </w:pPr>
            <w:r>
              <w:rPr>
                <w:noProof/>
              </w:rPr>
              <w:t>Ziemba E. Projektowanie portali korporacyjnych, Katowice 2009</w:t>
            </w:r>
          </w:p>
          <w:p w14:paraId="39B01045" w14:textId="7F16EB56" w:rsidR="00DD0D7E" w:rsidRPr="002E5D81" w:rsidRDefault="00DD0D7E" w:rsidP="007E4FF0">
            <w:pPr>
              <w:rPr>
                <w:noProof/>
              </w:rPr>
            </w:pPr>
            <w:r w:rsidRPr="006844A1">
              <w:rPr>
                <w:noProof/>
              </w:rPr>
              <w:t>Dyche</w:t>
            </w:r>
            <w:r>
              <w:rPr>
                <w:noProof/>
              </w:rPr>
              <w:t xml:space="preserve"> J.: </w:t>
            </w:r>
            <w:r w:rsidRPr="008E7DE6">
              <w:rPr>
                <w:noProof/>
              </w:rPr>
              <w:t>CRM. Relacje z klientami</w:t>
            </w:r>
            <w:r>
              <w:rPr>
                <w:noProof/>
              </w:rPr>
              <w:t>. Helion 2002</w:t>
            </w:r>
          </w:p>
        </w:tc>
      </w:tr>
    </w:tbl>
    <w:p w14:paraId="1BD9A9AB" w14:textId="77777777" w:rsidR="004176FD" w:rsidRDefault="004176FD" w:rsidP="007E4FF0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4176FD" w:rsidRPr="00662520" w14:paraId="685A3E36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084ED6A6" w14:textId="77777777" w:rsidR="004176FD" w:rsidRDefault="004176FD" w:rsidP="003451F9">
            <w:pPr>
              <w:rPr>
                <w:noProof/>
              </w:rPr>
            </w:pPr>
            <w:r>
              <w:rPr>
                <w:noProof/>
              </w:rPr>
              <w:t>Cichoń M. [i in.]: Biblia e-biznesu. Gliwice 2013</w:t>
            </w:r>
          </w:p>
          <w:p w14:paraId="538D4365" w14:textId="77777777" w:rsidR="004176FD" w:rsidRDefault="004176FD" w:rsidP="003451F9">
            <w:pPr>
              <w:rPr>
                <w:noProof/>
              </w:rPr>
            </w:pPr>
            <w:r>
              <w:rPr>
                <w:noProof/>
              </w:rPr>
              <w:t>Format MARC 21 rekordu bibliograficznego dla książki. - Wyd. 3. zm. i popr. - Warszawa: Wydawnictwo Stowarzyszenia Bibliotekarzy Polskich, 2012</w:t>
            </w:r>
          </w:p>
          <w:p w14:paraId="6D5F5028" w14:textId="77777777" w:rsidR="004176FD" w:rsidRDefault="004176FD" w:rsidP="003451F9">
            <w:pPr>
              <w:rPr>
                <w:noProof/>
              </w:rPr>
            </w:pPr>
            <w:r>
              <w:rPr>
                <w:noProof/>
              </w:rPr>
              <w:t xml:space="preserve">Jacquesson A.: Automatyzacja bibliotek. Warszawa 1999 </w:t>
            </w:r>
          </w:p>
          <w:p w14:paraId="7C92FFE5" w14:textId="77777777" w:rsidR="004176FD" w:rsidRDefault="004176FD" w:rsidP="003451F9">
            <w:pPr>
              <w:rPr>
                <w:noProof/>
              </w:rPr>
            </w:pPr>
            <w:r>
              <w:rPr>
                <w:noProof/>
              </w:rPr>
              <w:t>Klonowski Z.: Systemy informatyczne zarządzania przedsiębiorstwem: modele rozwoju i właściwości funkcjonalne. Wrocław 2004</w:t>
            </w:r>
          </w:p>
          <w:p w14:paraId="2E6FEDA7" w14:textId="77777777" w:rsidR="004176FD" w:rsidRDefault="004176FD" w:rsidP="003451F9">
            <w:pPr>
              <w:rPr>
                <w:noProof/>
              </w:rPr>
            </w:pPr>
            <w:r>
              <w:rPr>
                <w:noProof/>
              </w:rPr>
              <w:t>Kolasa W.M., Król M.: Systemy dla bibliotek publicznych i kryteria ich ewaluacji: raport 2006/2007, [w:] Praktyczne aspekty automatyzacji bibliotek publicznych. Warszawa 2007, s. 93-115</w:t>
            </w:r>
          </w:p>
          <w:p w14:paraId="16FCE415" w14:textId="77777777" w:rsidR="004176FD" w:rsidRDefault="004176FD" w:rsidP="003451F9">
            <w:pPr>
              <w:rPr>
                <w:noProof/>
              </w:rPr>
            </w:pPr>
            <w:r>
              <w:rPr>
                <w:noProof/>
              </w:rPr>
              <w:t>Kolasa W.M.: Systemy dla bibliotek szkolnych i kryteria ich oceny, [w:] Bogacz M.: Vademecum skomputeryzowanego nauczyciela bibliotekarza. Warszawa 2005, s. 129-144</w:t>
            </w:r>
          </w:p>
          <w:p w14:paraId="7EC6A6E2" w14:textId="77777777" w:rsidR="004176FD" w:rsidRDefault="004176FD" w:rsidP="003451F9">
            <w:pPr>
              <w:rPr>
                <w:noProof/>
              </w:rPr>
            </w:pPr>
            <w:r>
              <w:rPr>
                <w:noProof/>
              </w:rPr>
              <w:t>Materiały z portalu Decyzje-IT.pl - http://decyzje-it.pl/</w:t>
            </w:r>
          </w:p>
          <w:p w14:paraId="25FD2137" w14:textId="77777777" w:rsidR="004176FD" w:rsidRPr="004176FD" w:rsidRDefault="004176FD" w:rsidP="003451F9">
            <w:pPr>
              <w:rPr>
                <w:noProof/>
                <w:lang w:val="en-US"/>
              </w:rPr>
            </w:pPr>
            <w:r w:rsidRPr="004176FD">
              <w:rPr>
                <w:noProof/>
                <w:lang w:val="en-US"/>
              </w:rPr>
              <w:t xml:space="preserve">Network Development and MARC Standards Office, Library of Congress http://www.loc.gov/marc    </w:t>
            </w:r>
          </w:p>
          <w:p w14:paraId="7AF01138" w14:textId="77777777" w:rsidR="004176FD" w:rsidRDefault="004176FD" w:rsidP="003451F9">
            <w:pPr>
              <w:rPr>
                <w:noProof/>
              </w:rPr>
            </w:pPr>
            <w:r>
              <w:rPr>
                <w:noProof/>
              </w:rPr>
              <w:t xml:space="preserve">Padziński A.: Stosowanie Polskich Norm w zautomatyzowanych katalogach bibliotecznych. - Warszawa, 2000. S. 32-100 </w:t>
            </w:r>
          </w:p>
          <w:p w14:paraId="66D1942B" w14:textId="77777777" w:rsidR="004176FD" w:rsidRDefault="004176FD" w:rsidP="003451F9">
            <w:pPr>
              <w:rPr>
                <w:noProof/>
              </w:rPr>
            </w:pPr>
            <w:r>
              <w:rPr>
                <w:noProof/>
              </w:rPr>
              <w:t>Systemy informatyczne a rozwój społeczeństwa informacyjnego, Bytniewski A.(red.), Wrocław 2013</w:t>
            </w:r>
          </w:p>
          <w:p w14:paraId="112E1528" w14:textId="77777777" w:rsidR="004176FD" w:rsidRDefault="004176FD" w:rsidP="003451F9">
            <w:pPr>
              <w:rPr>
                <w:noProof/>
              </w:rPr>
            </w:pPr>
            <w:r>
              <w:rPr>
                <w:noProof/>
              </w:rPr>
              <w:t>Unold J. Zarządzanie informacją w cyberprzestrzeni. Warszawa 2015</w:t>
            </w:r>
          </w:p>
          <w:p w14:paraId="2FEE69B6" w14:textId="77777777" w:rsidR="004176FD" w:rsidRPr="00E4525E" w:rsidRDefault="004176FD" w:rsidP="007E4FF0">
            <w:r>
              <w:rPr>
                <w:noProof/>
              </w:rPr>
              <w:t>Zarządzanie projektami. Red. M. Łyszczak. Wrocław 2009</w:t>
            </w:r>
          </w:p>
        </w:tc>
      </w:tr>
    </w:tbl>
    <w:p w14:paraId="69118850" w14:textId="77777777" w:rsidR="004176FD" w:rsidRDefault="004176FD" w:rsidP="007E4FF0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4176FD" w:rsidRPr="00BE178A" w14:paraId="6324323D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60A75813" w14:textId="77777777" w:rsidR="004176FD" w:rsidRPr="00BE178A" w:rsidRDefault="004176FD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0EEACA24" w14:textId="77777777" w:rsidR="004176FD" w:rsidRPr="00BE178A" w:rsidRDefault="004176FD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60597682" w14:textId="77777777" w:rsidR="004176FD" w:rsidRPr="00BE178A" w:rsidRDefault="004176FD" w:rsidP="007E4FF0">
            <w:pPr>
              <w:jc w:val="center"/>
              <w:rPr>
                <w:rFonts w:eastAsia="Calibri"/>
                <w:lang w:eastAsia="en-US"/>
              </w:rPr>
            </w:pPr>
            <w:r w:rsidRPr="00A31740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="004176FD" w:rsidRPr="00BE178A" w14:paraId="5B2A5542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7EA84644" w14:textId="77777777" w:rsidR="004176FD" w:rsidRPr="00BE178A" w:rsidRDefault="004176FD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189CA56D" w14:textId="77777777" w:rsidR="004176FD" w:rsidRPr="00BE178A" w:rsidRDefault="004176FD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4C8310DA" w14:textId="77777777" w:rsidR="004176FD" w:rsidRPr="00BE178A" w:rsidRDefault="004176FD" w:rsidP="007E4FF0">
            <w:pPr>
              <w:jc w:val="center"/>
              <w:rPr>
                <w:rFonts w:eastAsia="Calibri"/>
                <w:lang w:eastAsia="en-US"/>
              </w:rPr>
            </w:pPr>
            <w:r w:rsidRPr="00A31740">
              <w:rPr>
                <w:rFonts w:eastAsia="Calibri"/>
                <w:noProof/>
                <w:lang w:eastAsia="en-US"/>
              </w:rPr>
              <w:t>30</w:t>
            </w:r>
          </w:p>
        </w:tc>
      </w:tr>
      <w:tr w:rsidR="004176FD" w:rsidRPr="00BE178A" w14:paraId="279CF728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215AB8F" w14:textId="77777777" w:rsidR="004176FD" w:rsidRPr="00BE178A" w:rsidRDefault="004176FD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1463339D" w14:textId="77777777" w:rsidR="004176FD" w:rsidRPr="00BE178A" w:rsidRDefault="004176FD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3CBFDD63" w14:textId="77777777" w:rsidR="004176FD" w:rsidRPr="00BE178A" w:rsidRDefault="004176FD" w:rsidP="007E4FF0">
            <w:pPr>
              <w:jc w:val="center"/>
              <w:rPr>
                <w:rFonts w:eastAsia="Calibri"/>
                <w:lang w:eastAsia="en-US"/>
              </w:rPr>
            </w:pPr>
            <w:r w:rsidRPr="00A31740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4176FD" w:rsidRPr="00BE178A" w14:paraId="5E83CEC2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4BC28B5A" w14:textId="77777777" w:rsidR="004176FD" w:rsidRPr="00BE178A" w:rsidRDefault="004176FD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0168E307" w14:textId="77777777" w:rsidR="004176FD" w:rsidRPr="00BE178A" w:rsidRDefault="004176FD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2FDA232A" w14:textId="77777777" w:rsidR="004176FD" w:rsidRPr="00BE178A" w:rsidRDefault="004176FD" w:rsidP="007E4FF0">
            <w:pPr>
              <w:jc w:val="center"/>
              <w:rPr>
                <w:rFonts w:eastAsia="Calibri"/>
                <w:lang w:eastAsia="en-US"/>
              </w:rPr>
            </w:pPr>
            <w:r w:rsidRPr="00A31740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4176FD" w:rsidRPr="00BE178A" w14:paraId="26723C39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019FDF48" w14:textId="77777777" w:rsidR="004176FD" w:rsidRPr="00BE178A" w:rsidRDefault="004176FD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6D456D13" w14:textId="77777777" w:rsidR="004176FD" w:rsidRPr="00BE178A" w:rsidRDefault="004176FD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1B765A48" w14:textId="77777777" w:rsidR="004176FD" w:rsidRPr="00BE178A" w:rsidRDefault="004176FD" w:rsidP="007E4FF0">
            <w:pPr>
              <w:jc w:val="center"/>
              <w:rPr>
                <w:rFonts w:eastAsia="Calibri"/>
                <w:lang w:eastAsia="en-US"/>
              </w:rPr>
            </w:pPr>
            <w:r w:rsidRPr="00A31740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="004176FD" w:rsidRPr="00BE178A" w14:paraId="4384B5F2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077D15CD" w14:textId="77777777" w:rsidR="004176FD" w:rsidRPr="00BE178A" w:rsidRDefault="004176FD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64BA0AB3" w14:textId="77777777" w:rsidR="004176FD" w:rsidRPr="00BE178A" w:rsidRDefault="004176FD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50395BD4" w14:textId="77777777" w:rsidR="004176FD" w:rsidRPr="00BE178A" w:rsidRDefault="004176FD" w:rsidP="007E4FF0">
            <w:pPr>
              <w:jc w:val="center"/>
              <w:rPr>
                <w:rFonts w:eastAsia="Calibri"/>
                <w:lang w:eastAsia="en-US"/>
              </w:rPr>
            </w:pPr>
            <w:r w:rsidRPr="00A31740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4176FD" w:rsidRPr="00BE178A" w14:paraId="1E543758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5544EE43" w14:textId="77777777" w:rsidR="004176FD" w:rsidRPr="00BE178A" w:rsidRDefault="004176FD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50756904" w14:textId="77777777" w:rsidR="004176FD" w:rsidRPr="00BE178A" w:rsidRDefault="004176FD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434A8EC7" w14:textId="77777777" w:rsidR="004176FD" w:rsidRPr="00BE178A" w:rsidRDefault="004176FD" w:rsidP="007E4FF0">
            <w:pPr>
              <w:jc w:val="center"/>
              <w:rPr>
                <w:rFonts w:eastAsia="Calibri"/>
                <w:lang w:eastAsia="en-US"/>
              </w:rPr>
            </w:pPr>
            <w:r w:rsidRPr="00A31740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4176FD" w:rsidRPr="00BE178A" w14:paraId="0095F912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1FDBF6A6" w14:textId="77777777" w:rsidR="004176FD" w:rsidRPr="00BE178A" w:rsidRDefault="004176FD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54920350" w14:textId="77777777" w:rsidR="004176FD" w:rsidRPr="00BE178A" w:rsidRDefault="004176FD" w:rsidP="007E4FF0">
            <w:pPr>
              <w:jc w:val="center"/>
              <w:rPr>
                <w:rFonts w:eastAsia="Calibri"/>
                <w:lang w:eastAsia="en-US"/>
              </w:rPr>
            </w:pPr>
            <w:r w:rsidRPr="00A31740">
              <w:rPr>
                <w:rFonts w:eastAsia="Calibri"/>
                <w:noProof/>
                <w:lang w:eastAsia="en-US"/>
              </w:rPr>
              <w:t>90</w:t>
            </w:r>
          </w:p>
        </w:tc>
      </w:tr>
      <w:tr w:rsidR="004176FD" w:rsidRPr="00BE178A" w14:paraId="4FC712D3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1480D553" w14:textId="77777777" w:rsidR="004176FD" w:rsidRPr="00BE178A" w:rsidRDefault="004176FD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2D8483F5" w14:textId="77777777" w:rsidR="004176FD" w:rsidRPr="00BE178A" w:rsidRDefault="004176FD" w:rsidP="007E4FF0">
            <w:pPr>
              <w:jc w:val="center"/>
              <w:rPr>
                <w:rFonts w:eastAsia="Calibri"/>
                <w:lang w:eastAsia="en-US"/>
              </w:rPr>
            </w:pPr>
            <w:r w:rsidRPr="00A31740">
              <w:rPr>
                <w:rFonts w:eastAsia="Calibri"/>
                <w:noProof/>
                <w:lang w:eastAsia="en-US"/>
              </w:rPr>
              <w:t>3</w:t>
            </w:r>
          </w:p>
        </w:tc>
      </w:tr>
    </w:tbl>
    <w:p w14:paraId="232A0F6B" w14:textId="77777777" w:rsidR="004176FD" w:rsidRDefault="004176FD" w:rsidP="007E4FF0">
      <w:pPr>
        <w:pStyle w:val="Tekstdymka1"/>
        <w:rPr>
          <w:rFonts w:ascii="Aptos" w:hAnsi="Aptos"/>
        </w:rPr>
        <w:sectPr w:rsidR="004176FD" w:rsidSect="004176FD">
          <w:headerReference w:type="default" r:id="rId11"/>
          <w:footerReference w:type="default" r:id="rId12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1F9E471A" w14:textId="77777777" w:rsidR="004176FD" w:rsidRPr="007E4FF0" w:rsidRDefault="004176FD" w:rsidP="007E4FF0">
      <w:pPr>
        <w:pStyle w:val="Tekstdymka1"/>
        <w:rPr>
          <w:rFonts w:ascii="Aptos" w:hAnsi="Aptos"/>
        </w:rPr>
      </w:pPr>
    </w:p>
    <w:sectPr w:rsidR="004176FD" w:rsidRPr="007E4FF0" w:rsidSect="004176FD">
      <w:headerReference w:type="default" r:id="rId13"/>
      <w:footerReference w:type="default" r:id="rId14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8D955" w14:textId="77777777" w:rsidR="00B428BA" w:rsidRDefault="00B428BA" w:rsidP="007E4FF0">
      <w:r>
        <w:separator/>
      </w:r>
    </w:p>
  </w:endnote>
  <w:endnote w:type="continuationSeparator" w:id="0">
    <w:p w14:paraId="0B5E5FA4" w14:textId="77777777" w:rsidR="00B428BA" w:rsidRDefault="00B428BA" w:rsidP="007E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5C01C" w14:textId="77777777" w:rsidR="004176FD" w:rsidRDefault="004176FD" w:rsidP="00123A22">
    <w:pPr>
      <w:tabs>
        <w:tab w:val="right" w:pos="9751"/>
      </w:tabs>
    </w:pPr>
    <w:r>
      <w:t xml:space="preserve">Karta dla kursu </w:t>
    </w:r>
    <w:r>
      <w:rPr>
        <w:noProof/>
      </w:rPr>
      <w:t>Zintegrowane systemy informacyjne</w:t>
    </w:r>
    <w:r>
      <w:tab/>
      <w:t xml:space="preserve">str. </w:t>
    </w:r>
    <w:r w:rsidRPr="00363433">
      <w:fldChar w:fldCharType="begin"/>
    </w:r>
    <w:r w:rsidRPr="00363433">
      <w:instrText>PAGE   \* MERGEFORMAT</w:instrText>
    </w:r>
    <w:r w:rsidRPr="00363433">
      <w:fldChar w:fldCharType="separate"/>
    </w:r>
    <w:r w:rsidRPr="00363433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ABF69" w14:textId="77777777" w:rsidR="00303F50" w:rsidRDefault="00234885" w:rsidP="00123A22">
    <w:pPr>
      <w:tabs>
        <w:tab w:val="right" w:pos="9751"/>
      </w:tabs>
    </w:pPr>
    <w:r>
      <w:t xml:space="preserve">Karta dla kursu </w:t>
    </w:r>
    <w:r w:rsidR="006E230B">
      <w:rPr>
        <w:noProof/>
      </w:rPr>
      <w:t>Zintegrowane systemy informacyjne</w:t>
    </w:r>
    <w:r w:rsidR="00123A22">
      <w:tab/>
    </w:r>
    <w:r>
      <w:t xml:space="preserve">str. </w:t>
    </w:r>
    <w:r w:rsidR="00363433" w:rsidRPr="00363433">
      <w:fldChar w:fldCharType="begin"/>
    </w:r>
    <w:r w:rsidR="00363433" w:rsidRPr="00363433">
      <w:instrText>PAGE   \* MERGEFORMAT</w:instrText>
    </w:r>
    <w:r w:rsidR="00363433" w:rsidRPr="00363433">
      <w:fldChar w:fldCharType="separate"/>
    </w:r>
    <w:r w:rsidR="00363433" w:rsidRPr="00363433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C4AEE" w14:textId="77777777" w:rsidR="00B428BA" w:rsidRDefault="00B428BA" w:rsidP="007E4FF0">
      <w:r>
        <w:separator/>
      </w:r>
    </w:p>
  </w:footnote>
  <w:footnote w:type="continuationSeparator" w:id="0">
    <w:p w14:paraId="44D84449" w14:textId="77777777" w:rsidR="00B428BA" w:rsidRDefault="00B428BA" w:rsidP="007E4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77DD6" w14:textId="77777777" w:rsidR="004176FD" w:rsidRPr="006B529F" w:rsidRDefault="004176FD" w:rsidP="00123A22">
    <w:pPr>
      <w:jc w:val="center"/>
    </w:pPr>
    <w:r w:rsidRPr="006B529F">
      <w:t xml:space="preserve">Kierunek: </w:t>
    </w:r>
    <w:r>
      <w:rPr>
        <w:noProof/>
      </w:rPr>
      <w:t>Zarządzanie informacją i publikowanie cyfrowe</w:t>
    </w:r>
  </w:p>
  <w:p w14:paraId="41E3684A" w14:textId="74487CEF" w:rsidR="004176FD" w:rsidRDefault="004176FD" w:rsidP="00123A22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III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zimowy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</w:t>
    </w:r>
    <w:r w:rsidR="0020170E">
      <w:rPr>
        <w:noProof/>
      </w:rPr>
      <w:t>2</w:t>
    </w:r>
    <w:r>
      <w:rPr>
        <w:noProof/>
      </w:rPr>
      <w:t>/202</w:t>
    </w:r>
    <w:r w:rsidR="0020170E">
      <w:rPr>
        <w:noProof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19164" w14:textId="77777777" w:rsidR="00606DE1" w:rsidRPr="006B529F" w:rsidRDefault="00606DE1" w:rsidP="00123A22">
    <w:pPr>
      <w:jc w:val="center"/>
    </w:pPr>
    <w:r w:rsidRPr="006B529F">
      <w:t xml:space="preserve">Kierunek: </w:t>
    </w:r>
    <w:r w:rsidR="006E230B">
      <w:rPr>
        <w:noProof/>
      </w:rPr>
      <w:t>Zarządzanie informacją i publikowanie cyfrowe</w:t>
    </w:r>
  </w:p>
  <w:p w14:paraId="02436B58" w14:textId="77777777" w:rsidR="00606DE1" w:rsidRDefault="00606DE1" w:rsidP="00123A22">
    <w:pPr>
      <w:jc w:val="center"/>
    </w:pPr>
    <w:r w:rsidRPr="006B529F">
      <w:t xml:space="preserve">Studia </w:t>
    </w:r>
    <w:r w:rsidR="006E230B">
      <w:rPr>
        <w:noProof/>
      </w:rPr>
      <w:t>stacjonarne</w:t>
    </w:r>
    <w:r w:rsidR="001C3176">
      <w:t xml:space="preserve"> </w:t>
    </w:r>
    <w:r w:rsidR="006E230B">
      <w:rPr>
        <w:noProof/>
      </w:rPr>
      <w:t>I stopnia</w:t>
    </w:r>
    <w:r w:rsidRPr="006B529F">
      <w:t>,</w:t>
    </w:r>
    <w:r w:rsidR="00F47A88">
      <w:t xml:space="preserve"> </w:t>
    </w:r>
    <w:r w:rsidR="006E230B">
      <w:rPr>
        <w:noProof/>
      </w:rPr>
      <w:t>III rok</w:t>
    </w:r>
    <w:r w:rsidR="00F47A88">
      <w:t xml:space="preserve">, </w:t>
    </w:r>
    <w:r w:rsidRPr="006B529F">
      <w:t>semestr</w:t>
    </w:r>
    <w:r w:rsidR="001C3176">
      <w:t xml:space="preserve"> </w:t>
    </w:r>
    <w:r w:rsidR="006E230B">
      <w:rPr>
        <w:noProof/>
      </w:rPr>
      <w:t>zimowy</w:t>
    </w:r>
    <w:r w:rsidRPr="006B529F">
      <w:t xml:space="preserve"> (kurs</w:t>
    </w:r>
    <w:r w:rsidR="001C3176">
      <w:t xml:space="preserve"> </w:t>
    </w:r>
    <w:r w:rsidR="006E230B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6E230B">
      <w:rPr>
        <w:noProof/>
      </w:rPr>
      <w:t>2021/2022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attachedTemplate r:id="rId1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5F74"/>
    <w:rsid w:val="00027707"/>
    <w:rsid w:val="00054763"/>
    <w:rsid w:val="00066429"/>
    <w:rsid w:val="000858C0"/>
    <w:rsid w:val="00090B68"/>
    <w:rsid w:val="0009244A"/>
    <w:rsid w:val="000B780A"/>
    <w:rsid w:val="000C5946"/>
    <w:rsid w:val="000C764E"/>
    <w:rsid w:val="000E57E1"/>
    <w:rsid w:val="00100620"/>
    <w:rsid w:val="0011581F"/>
    <w:rsid w:val="00121229"/>
    <w:rsid w:val="00123A22"/>
    <w:rsid w:val="001240DC"/>
    <w:rsid w:val="0012575A"/>
    <w:rsid w:val="001323EB"/>
    <w:rsid w:val="00134768"/>
    <w:rsid w:val="00175DAB"/>
    <w:rsid w:val="00191A7F"/>
    <w:rsid w:val="001A402E"/>
    <w:rsid w:val="001C3176"/>
    <w:rsid w:val="001C500B"/>
    <w:rsid w:val="001D30C5"/>
    <w:rsid w:val="0020170E"/>
    <w:rsid w:val="002100EE"/>
    <w:rsid w:val="00215395"/>
    <w:rsid w:val="002157B5"/>
    <w:rsid w:val="00234885"/>
    <w:rsid w:val="00240C16"/>
    <w:rsid w:val="0025362C"/>
    <w:rsid w:val="00253B78"/>
    <w:rsid w:val="00257A2E"/>
    <w:rsid w:val="002819B9"/>
    <w:rsid w:val="0029172F"/>
    <w:rsid w:val="002B5DE1"/>
    <w:rsid w:val="002C10B5"/>
    <w:rsid w:val="002E2E90"/>
    <w:rsid w:val="002E5D81"/>
    <w:rsid w:val="00303F50"/>
    <w:rsid w:val="00312436"/>
    <w:rsid w:val="00317A33"/>
    <w:rsid w:val="00321D89"/>
    <w:rsid w:val="00324110"/>
    <w:rsid w:val="00346340"/>
    <w:rsid w:val="00347FBB"/>
    <w:rsid w:val="003516F9"/>
    <w:rsid w:val="00357B4E"/>
    <w:rsid w:val="003609C9"/>
    <w:rsid w:val="00363433"/>
    <w:rsid w:val="003666B7"/>
    <w:rsid w:val="00392113"/>
    <w:rsid w:val="00395BD5"/>
    <w:rsid w:val="00406DEF"/>
    <w:rsid w:val="004176FD"/>
    <w:rsid w:val="004306B5"/>
    <w:rsid w:val="00433F73"/>
    <w:rsid w:val="00434CDD"/>
    <w:rsid w:val="0044050E"/>
    <w:rsid w:val="00481D3E"/>
    <w:rsid w:val="004B4A72"/>
    <w:rsid w:val="004E0F9F"/>
    <w:rsid w:val="00504A28"/>
    <w:rsid w:val="00513D88"/>
    <w:rsid w:val="005168F4"/>
    <w:rsid w:val="0052208C"/>
    <w:rsid w:val="005251CA"/>
    <w:rsid w:val="00533C41"/>
    <w:rsid w:val="005479B4"/>
    <w:rsid w:val="00552027"/>
    <w:rsid w:val="00561208"/>
    <w:rsid w:val="00563E06"/>
    <w:rsid w:val="00566634"/>
    <w:rsid w:val="00591FFE"/>
    <w:rsid w:val="005A5744"/>
    <w:rsid w:val="005B4B94"/>
    <w:rsid w:val="005D7BBC"/>
    <w:rsid w:val="005F1F0F"/>
    <w:rsid w:val="00606DE1"/>
    <w:rsid w:val="006246A8"/>
    <w:rsid w:val="006278CF"/>
    <w:rsid w:val="0063262A"/>
    <w:rsid w:val="00647453"/>
    <w:rsid w:val="0065209A"/>
    <w:rsid w:val="00662520"/>
    <w:rsid w:val="006844A1"/>
    <w:rsid w:val="0069367E"/>
    <w:rsid w:val="00697C8E"/>
    <w:rsid w:val="006A0B5B"/>
    <w:rsid w:val="006B529F"/>
    <w:rsid w:val="006C1B91"/>
    <w:rsid w:val="006E230B"/>
    <w:rsid w:val="006E7775"/>
    <w:rsid w:val="00700CD5"/>
    <w:rsid w:val="00713A0D"/>
    <w:rsid w:val="00716872"/>
    <w:rsid w:val="007246D2"/>
    <w:rsid w:val="00754786"/>
    <w:rsid w:val="00767E44"/>
    <w:rsid w:val="00776FAE"/>
    <w:rsid w:val="00783493"/>
    <w:rsid w:val="007854C7"/>
    <w:rsid w:val="007A3FCD"/>
    <w:rsid w:val="007B594A"/>
    <w:rsid w:val="007B723C"/>
    <w:rsid w:val="007E4FF0"/>
    <w:rsid w:val="007E633A"/>
    <w:rsid w:val="008173AA"/>
    <w:rsid w:val="00827D3B"/>
    <w:rsid w:val="008405CC"/>
    <w:rsid w:val="0084472F"/>
    <w:rsid w:val="00847145"/>
    <w:rsid w:val="00857A81"/>
    <w:rsid w:val="00863CE6"/>
    <w:rsid w:val="00876EC5"/>
    <w:rsid w:val="008848B4"/>
    <w:rsid w:val="00895043"/>
    <w:rsid w:val="008A1BA5"/>
    <w:rsid w:val="008B703C"/>
    <w:rsid w:val="008C1877"/>
    <w:rsid w:val="008E4F24"/>
    <w:rsid w:val="008E7DE6"/>
    <w:rsid w:val="008F2D45"/>
    <w:rsid w:val="009026FF"/>
    <w:rsid w:val="009133D9"/>
    <w:rsid w:val="00914D57"/>
    <w:rsid w:val="009158C7"/>
    <w:rsid w:val="0091639B"/>
    <w:rsid w:val="009222EA"/>
    <w:rsid w:val="00942B14"/>
    <w:rsid w:val="00950315"/>
    <w:rsid w:val="009646BD"/>
    <w:rsid w:val="0097179C"/>
    <w:rsid w:val="009921E1"/>
    <w:rsid w:val="009973EE"/>
    <w:rsid w:val="009B4FBA"/>
    <w:rsid w:val="009C3549"/>
    <w:rsid w:val="009D660E"/>
    <w:rsid w:val="00A0084C"/>
    <w:rsid w:val="00A01AF7"/>
    <w:rsid w:val="00A31668"/>
    <w:rsid w:val="00A35A93"/>
    <w:rsid w:val="00A57638"/>
    <w:rsid w:val="00A660DD"/>
    <w:rsid w:val="00A74A25"/>
    <w:rsid w:val="00A74B42"/>
    <w:rsid w:val="00A801A6"/>
    <w:rsid w:val="00A8544F"/>
    <w:rsid w:val="00A923B7"/>
    <w:rsid w:val="00A96FC4"/>
    <w:rsid w:val="00AD12DF"/>
    <w:rsid w:val="00AE1D7B"/>
    <w:rsid w:val="00AF2BB6"/>
    <w:rsid w:val="00B32661"/>
    <w:rsid w:val="00B428BA"/>
    <w:rsid w:val="00B45D72"/>
    <w:rsid w:val="00B56EF9"/>
    <w:rsid w:val="00B72CFD"/>
    <w:rsid w:val="00B7396C"/>
    <w:rsid w:val="00B777A8"/>
    <w:rsid w:val="00B97312"/>
    <w:rsid w:val="00BA2F36"/>
    <w:rsid w:val="00BC6FA9"/>
    <w:rsid w:val="00BF2481"/>
    <w:rsid w:val="00C101CB"/>
    <w:rsid w:val="00C31CE9"/>
    <w:rsid w:val="00C36CEA"/>
    <w:rsid w:val="00C406F2"/>
    <w:rsid w:val="00C51BD6"/>
    <w:rsid w:val="00C5316D"/>
    <w:rsid w:val="00C7153D"/>
    <w:rsid w:val="00C93385"/>
    <w:rsid w:val="00CA4B03"/>
    <w:rsid w:val="00CD06B6"/>
    <w:rsid w:val="00CD0BE3"/>
    <w:rsid w:val="00D0031F"/>
    <w:rsid w:val="00D040D4"/>
    <w:rsid w:val="00D05BC8"/>
    <w:rsid w:val="00D149CC"/>
    <w:rsid w:val="00D20532"/>
    <w:rsid w:val="00D23F37"/>
    <w:rsid w:val="00D32FBE"/>
    <w:rsid w:val="00D40F53"/>
    <w:rsid w:val="00D50C76"/>
    <w:rsid w:val="00D57BD2"/>
    <w:rsid w:val="00DB3679"/>
    <w:rsid w:val="00DB685C"/>
    <w:rsid w:val="00DC618E"/>
    <w:rsid w:val="00DD0D7E"/>
    <w:rsid w:val="00DE2A4C"/>
    <w:rsid w:val="00DE72E8"/>
    <w:rsid w:val="00E1778B"/>
    <w:rsid w:val="00E22724"/>
    <w:rsid w:val="00E4291C"/>
    <w:rsid w:val="00E4525E"/>
    <w:rsid w:val="00E9049C"/>
    <w:rsid w:val="00EB6689"/>
    <w:rsid w:val="00ED4122"/>
    <w:rsid w:val="00EF328D"/>
    <w:rsid w:val="00F24D29"/>
    <w:rsid w:val="00F4095F"/>
    <w:rsid w:val="00F42489"/>
    <w:rsid w:val="00F47A88"/>
    <w:rsid w:val="00F57314"/>
    <w:rsid w:val="00F61EB8"/>
    <w:rsid w:val="00F80960"/>
    <w:rsid w:val="00F86453"/>
    <w:rsid w:val="00F86D72"/>
    <w:rsid w:val="00F900E6"/>
    <w:rsid w:val="00FA698A"/>
    <w:rsid w:val="00FC3171"/>
    <w:rsid w:val="00FC3717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1244A7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ndr\OneDrive\Dokumenty\Niestandardowe%20szablony%20pakietu%20Office\karta_kursu_szablon_202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A46B634A593D44957F3F39AEDB9267" ma:contentTypeVersion="4" ma:contentTypeDescription="Utwórz nowy dokument." ma:contentTypeScope="" ma:versionID="89d2fafd771021e1c3a5f4750729c7e8">
  <xsd:schema xmlns:xsd="http://www.w3.org/2001/XMLSchema" xmlns:xs="http://www.w3.org/2001/XMLSchema" xmlns:p="http://schemas.microsoft.com/office/2006/metadata/properties" xmlns:ns2="1267080d-aec9-4c7e-b235-565c4c503dc4" targetNamespace="http://schemas.microsoft.com/office/2006/metadata/properties" ma:root="true" ma:fieldsID="a3bf319ff9f38370d4c7c124ff9fe728" ns2:_="">
    <xsd:import namespace="1267080d-aec9-4c7e-b235-565c4c503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7080d-aec9-4c7e-b235-565c4c503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EC6076-18B7-4378-88A2-AAD5985B27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6FF09E-AF03-4D46-BE56-048DDD4617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FD3D38-1292-4D73-A170-C1DC28D51944}"/>
</file>

<file path=docProps/app.xml><?xml version="1.0" encoding="utf-8"?>
<Properties xmlns="http://schemas.openxmlformats.org/officeDocument/2006/extended-properties" xmlns:vt="http://schemas.openxmlformats.org/officeDocument/2006/docPropsVTypes">
  <Template>karta_kursu_szablon_2022</Template>
  <TotalTime>4</TotalTime>
  <Pages>5</Pages>
  <Words>1084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KIERUNEK_Nazwa-kursu_I_rok_(N)ST_2-sem_2020_2021</vt:lpstr>
    </vt:vector>
  </TitlesOfParts>
  <Company>Akademia Pedagogiczna</Company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- Instytut Nauk o Informacji</dc:title>
  <dc:subject/>
  <dc:creator>Piotr Andrusiewicz</dc:creator>
  <cp:keywords>szablon;karta kursu</cp:keywords>
  <cp:lastModifiedBy>E S</cp:lastModifiedBy>
  <cp:revision>6</cp:revision>
  <cp:lastPrinted>2020-09-24T15:16:00Z</cp:lastPrinted>
  <dcterms:created xsi:type="dcterms:W3CDTF">2023-10-19T20:52:00Z</dcterms:created>
  <dcterms:modified xsi:type="dcterms:W3CDTF">2024-10-06T07:32:00Z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0x0101001EA46B634A593D44957F3F39AEDB9267</vt:lpwstr>
  </property>
</Properties>
</file>