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F26D" w14:textId="5368133A" w:rsidR="00001024" w:rsidRPr="00001024" w:rsidRDefault="00001024" w:rsidP="00001024">
      <w:pPr>
        <w:pStyle w:val="Tytu"/>
        <w:rPr>
          <w:b w:val="0"/>
          <w:bCs w:val="0"/>
          <w:spacing w:val="26"/>
        </w:rPr>
      </w:pPr>
      <w:r w:rsidRPr="00001024">
        <w:rPr>
          <w:b w:val="0"/>
          <w:bCs w:val="0"/>
          <w:spacing w:val="26"/>
        </w:rPr>
        <w:t xml:space="preserve">HARMONOGRAM ZAJĘĆ </w:t>
      </w:r>
      <w:r w:rsidRPr="00001024">
        <w:rPr>
          <w:b w:val="0"/>
          <w:bCs w:val="0"/>
          <w:spacing w:val="26"/>
        </w:rPr>
        <w:br/>
        <w:t xml:space="preserve">ARCHITEKTURA INFORMACJI </w:t>
      </w:r>
      <w:r w:rsidRPr="00001024">
        <w:rPr>
          <w:b w:val="0"/>
          <w:bCs w:val="0"/>
          <w:spacing w:val="26"/>
        </w:rPr>
        <w:br/>
        <w:t xml:space="preserve">studia I stopnia niestacjonarne, rok 3, </w:t>
      </w:r>
      <w:r w:rsidRPr="00001024">
        <w:rPr>
          <w:b w:val="0"/>
          <w:bCs w:val="0"/>
        </w:rPr>
        <w:t>semestr letni 2025 r.</w:t>
      </w:r>
    </w:p>
    <w:p w14:paraId="72DC226D" w14:textId="77777777" w:rsidR="00001024" w:rsidRPr="00001024" w:rsidRDefault="00001024" w:rsidP="00001024">
      <w:pPr>
        <w:pStyle w:val="Nagwek1"/>
      </w:pPr>
      <w:r w:rsidRPr="00001024">
        <w:rPr>
          <w:rFonts w:eastAsia="Calibri"/>
        </w:rPr>
        <w:t xml:space="preserve">Terminy zjazdów:  </w:t>
      </w:r>
    </w:p>
    <w:p w14:paraId="02219FEB" w14:textId="2325F5DD" w:rsidR="00001024" w:rsidRPr="00001024" w:rsidRDefault="00001024" w:rsidP="00001024">
      <w:r w:rsidRPr="00001024">
        <w:t>1-2 marca (stacjonarne/zdalne)</w:t>
      </w:r>
    </w:p>
    <w:p w14:paraId="5F00B8A3" w14:textId="33DC197C" w:rsidR="00001024" w:rsidRPr="00001024" w:rsidRDefault="00001024" w:rsidP="00001024">
      <w:r w:rsidRPr="00001024">
        <w:t>8-9 marca (stacjonarne/zdalne)</w:t>
      </w:r>
    </w:p>
    <w:p w14:paraId="39B81CE2" w14:textId="7A8942C9" w:rsidR="00001024" w:rsidRPr="00001024" w:rsidRDefault="00001024" w:rsidP="00001024">
      <w:r w:rsidRPr="00001024">
        <w:t>22-23 marca (stacjonarne/zdalne)</w:t>
      </w:r>
    </w:p>
    <w:p w14:paraId="6738E882" w14:textId="2B0EE37D" w:rsidR="00001024" w:rsidRPr="00001024" w:rsidRDefault="00001024" w:rsidP="00001024">
      <w:r w:rsidRPr="00001024">
        <w:t>12-13 kwietnia (stacjonarne/stacjonarne)</w:t>
      </w:r>
    </w:p>
    <w:p w14:paraId="0D3CBE56" w14:textId="4C7C6160" w:rsidR="00001024" w:rsidRPr="00001024" w:rsidRDefault="00001024" w:rsidP="00001024">
      <w:r w:rsidRPr="00001024">
        <w:t>7 czerwca (stacjonarne)</w:t>
      </w:r>
    </w:p>
    <w:p w14:paraId="6E5EAD6D" w14:textId="6D1EC741" w:rsidR="00001024" w:rsidRPr="00001024" w:rsidRDefault="00001024" w:rsidP="00001024">
      <w:r w:rsidRPr="00001024">
        <w:t>21 czerwca (stacjonarne)</w:t>
      </w:r>
    </w:p>
    <w:p w14:paraId="413013AD" w14:textId="1AF63E84" w:rsidR="00001024" w:rsidRPr="00001024" w:rsidRDefault="00001024" w:rsidP="00001024">
      <w:r w:rsidRPr="00001024">
        <w:t>28-29 czerwca (zjazd rezerwowy)</w:t>
      </w:r>
    </w:p>
    <w:p w14:paraId="6C6FAF08" w14:textId="77777777" w:rsidR="00001024" w:rsidRPr="00001024" w:rsidRDefault="00001024" w:rsidP="00001024">
      <w:pPr>
        <w:pStyle w:val="Nagwek1"/>
      </w:pPr>
      <w:r w:rsidRPr="00001024">
        <w:t xml:space="preserve">1.03 (sobota) zajęcia stacjonarne (9h) </w:t>
      </w:r>
    </w:p>
    <w:p w14:paraId="139AC849" w14:textId="77777777" w:rsidR="00001024" w:rsidRPr="00001024" w:rsidRDefault="00001024" w:rsidP="00001024">
      <w:r w:rsidRPr="00001024">
        <w:t>08.00-10.15</w:t>
      </w:r>
      <w:r w:rsidRPr="00001024">
        <w:tab/>
        <w:t>Seminarium dyplomowe 3, dr Stanisław Skórka, sala 346, 3h</w:t>
      </w:r>
    </w:p>
    <w:p w14:paraId="34024E18" w14:textId="77777777" w:rsidR="00001024" w:rsidRPr="00001024" w:rsidRDefault="00001024" w:rsidP="00001024">
      <w:r w:rsidRPr="00001024">
        <w:t>08.00-10.15</w:t>
      </w:r>
      <w:r w:rsidRPr="00001024">
        <w:tab/>
        <w:t>Seminarium dyplomowe 3, dr Tomasz Sadowski, sala 347, 3h</w:t>
      </w:r>
    </w:p>
    <w:p w14:paraId="577AC3B0" w14:textId="77777777" w:rsidR="00001024" w:rsidRPr="00001024" w:rsidRDefault="00001024" w:rsidP="00001024">
      <w:r w:rsidRPr="00001024">
        <w:t>10.30-12.45</w:t>
      </w:r>
      <w:r w:rsidRPr="00001024">
        <w:tab/>
        <w:t>Architektura przestrzeni informacyjnych, dr Stanisław Skórka, sala 346, 3h</w:t>
      </w:r>
    </w:p>
    <w:p w14:paraId="1BB21008" w14:textId="77777777" w:rsidR="00001024" w:rsidRPr="00001024" w:rsidRDefault="00001024" w:rsidP="00001024">
      <w:r w:rsidRPr="00001024">
        <w:t>12.45-13.30</w:t>
      </w:r>
      <w:r w:rsidRPr="00001024">
        <w:tab/>
        <w:t>Przerwa obiadowa</w:t>
      </w:r>
    </w:p>
    <w:p w14:paraId="191DB543" w14:textId="77777777" w:rsidR="00001024" w:rsidRPr="00001024" w:rsidRDefault="00001024" w:rsidP="00001024">
      <w:r w:rsidRPr="00001024">
        <w:t>13.30-15.45</w:t>
      </w:r>
      <w:r w:rsidRPr="00001024">
        <w:tab/>
        <w:t>Ocena użyteczności systemów informacji, dr Sabina Kwiecień, sala 353, 3h</w:t>
      </w:r>
    </w:p>
    <w:p w14:paraId="23BF8137" w14:textId="77777777" w:rsidR="00001024" w:rsidRPr="00001024" w:rsidRDefault="00001024" w:rsidP="00001024">
      <w:pPr>
        <w:pStyle w:val="Nagwek1"/>
      </w:pPr>
      <w:r w:rsidRPr="00001024">
        <w:t xml:space="preserve">2.03 (niedziela) zajęcia zdalne (9h) </w:t>
      </w:r>
    </w:p>
    <w:p w14:paraId="04CCE577" w14:textId="77777777" w:rsidR="00001024" w:rsidRPr="00001024" w:rsidRDefault="00001024" w:rsidP="00001024">
      <w:r w:rsidRPr="00001024">
        <w:t>8.00-10.15</w:t>
      </w:r>
      <w:r w:rsidRPr="00001024">
        <w:tab/>
        <w:t>Ocena użyteczności systemów informacji, dr Sabina Kwiecień, 3h</w:t>
      </w:r>
    </w:p>
    <w:p w14:paraId="438BA879" w14:textId="77777777" w:rsidR="00001024" w:rsidRPr="00001024" w:rsidRDefault="00001024" w:rsidP="00001024">
      <w:r w:rsidRPr="00001024">
        <w:t>10.30-12.45</w:t>
      </w:r>
      <w:r w:rsidRPr="00001024">
        <w:tab/>
        <w:t>Public relations, mgr Natalia Stręk</w:t>
      </w:r>
    </w:p>
    <w:p w14:paraId="5FCB042B" w14:textId="77777777" w:rsidR="00001024" w:rsidRPr="00001024" w:rsidRDefault="00001024" w:rsidP="00001024">
      <w:r w:rsidRPr="00001024">
        <w:t>12.45-13.30</w:t>
      </w:r>
      <w:r w:rsidRPr="00001024">
        <w:tab/>
        <w:t>Przerwa obiadowa</w:t>
      </w:r>
    </w:p>
    <w:p w14:paraId="1C4B44C1" w14:textId="15A80123" w:rsidR="00001024" w:rsidRPr="00CE5EF5" w:rsidRDefault="00001024" w:rsidP="00001024">
      <w:pPr>
        <w:rPr>
          <w:lang w:val="en-US"/>
        </w:rPr>
      </w:pPr>
      <w:r w:rsidRPr="00CE5EF5">
        <w:rPr>
          <w:lang w:val="en-US"/>
        </w:rPr>
        <w:t>13.30-15.45</w:t>
      </w:r>
      <w:r w:rsidRPr="00CE5EF5">
        <w:rPr>
          <w:lang w:val="en-US"/>
        </w:rPr>
        <w:tab/>
        <w:t>Eyetracking, dr hab. Roman Rosiek, prof. UP, 3h</w:t>
      </w:r>
    </w:p>
    <w:p w14:paraId="243DB117" w14:textId="0F070B5A" w:rsidR="00001024" w:rsidRPr="00001024" w:rsidRDefault="00001024" w:rsidP="00001024">
      <w:pPr>
        <w:pStyle w:val="Nagwek1"/>
      </w:pPr>
      <w:r w:rsidRPr="00001024">
        <w:t xml:space="preserve">8.03 (sobota) zajęcia stacjonarne (9h) </w:t>
      </w:r>
    </w:p>
    <w:p w14:paraId="6DBF9765" w14:textId="77777777" w:rsidR="00001024" w:rsidRPr="00001024" w:rsidRDefault="00001024" w:rsidP="00001024">
      <w:r w:rsidRPr="00001024">
        <w:t>08.00-10.15</w:t>
      </w:r>
      <w:r w:rsidRPr="00001024">
        <w:tab/>
        <w:t>Seminarium dyplomowe 3, dr Stanisław Skórka, sala 346, 3h</w:t>
      </w:r>
    </w:p>
    <w:p w14:paraId="6A1FE7F0" w14:textId="77777777" w:rsidR="00001024" w:rsidRPr="00001024" w:rsidRDefault="00001024" w:rsidP="00001024">
      <w:r w:rsidRPr="00001024">
        <w:lastRenderedPageBreak/>
        <w:t>08.00-10.15</w:t>
      </w:r>
      <w:r w:rsidRPr="00001024">
        <w:tab/>
        <w:t>Seminarium dyplomowe 3, dr Tomasz Sadowski, sala 347, 3h</w:t>
      </w:r>
    </w:p>
    <w:p w14:paraId="6511D1E7" w14:textId="77777777" w:rsidR="00001024" w:rsidRPr="00001024" w:rsidRDefault="00001024" w:rsidP="00001024">
      <w:r w:rsidRPr="00001024">
        <w:t>10.30-12.45</w:t>
      </w:r>
      <w:r w:rsidRPr="00001024">
        <w:tab/>
        <w:t>Architektura przestrzeni informacyjnych, dr Stanisław Skórka, sala 353, 3h</w:t>
      </w:r>
    </w:p>
    <w:p w14:paraId="77AE8473" w14:textId="77777777" w:rsidR="00001024" w:rsidRPr="00001024" w:rsidRDefault="00001024" w:rsidP="00001024">
      <w:r w:rsidRPr="00001024">
        <w:t>12.45-13.30</w:t>
      </w:r>
      <w:r w:rsidRPr="00001024">
        <w:tab/>
        <w:t>Przerwa obiadowa</w:t>
      </w:r>
    </w:p>
    <w:p w14:paraId="7D1C2171" w14:textId="77777777" w:rsidR="00001024" w:rsidRPr="00001024" w:rsidRDefault="00001024" w:rsidP="00001024">
      <w:r w:rsidRPr="00001024">
        <w:t>13.30-15.45</w:t>
      </w:r>
      <w:r w:rsidRPr="00001024">
        <w:tab/>
        <w:t>Ocena użyteczności systemów informacji, dr Sabina Kwiecień, sala 353, 3h</w:t>
      </w:r>
    </w:p>
    <w:p w14:paraId="3B3BDB05" w14:textId="77777777" w:rsidR="00001024" w:rsidRPr="00001024" w:rsidRDefault="00001024" w:rsidP="00001024">
      <w:pPr>
        <w:pStyle w:val="Nagwek1"/>
      </w:pPr>
      <w:r w:rsidRPr="00001024">
        <w:t xml:space="preserve">9.03 (niedziela) zajęcia zdalne (9h) </w:t>
      </w:r>
    </w:p>
    <w:p w14:paraId="024E291C" w14:textId="77777777" w:rsidR="00001024" w:rsidRPr="00001024" w:rsidRDefault="00001024" w:rsidP="00001024">
      <w:r w:rsidRPr="00001024">
        <w:t>8.00-10.15</w:t>
      </w:r>
      <w:r w:rsidRPr="00001024">
        <w:tab/>
        <w:t>Ocena użyteczności systemów informacji, dr Sabina Kwiecień, 3h</w:t>
      </w:r>
    </w:p>
    <w:p w14:paraId="0B8BC5EE" w14:textId="77777777" w:rsidR="00001024" w:rsidRPr="00001024" w:rsidRDefault="00001024" w:rsidP="00001024">
      <w:r w:rsidRPr="00001024">
        <w:t>10.30-12.45</w:t>
      </w:r>
      <w:r w:rsidRPr="00001024">
        <w:tab/>
        <w:t>Public relations, mgr Natalia Stręk</w:t>
      </w:r>
    </w:p>
    <w:p w14:paraId="0C34FC21" w14:textId="77777777" w:rsidR="00001024" w:rsidRPr="00001024" w:rsidRDefault="00001024" w:rsidP="00001024">
      <w:r w:rsidRPr="00001024">
        <w:t>12.45-13.30</w:t>
      </w:r>
      <w:r w:rsidRPr="00001024">
        <w:tab/>
        <w:t>Przerwa obiadowa</w:t>
      </w:r>
    </w:p>
    <w:p w14:paraId="7DCDBFC6" w14:textId="1D5E2C08" w:rsidR="00001024" w:rsidRPr="00CE5EF5" w:rsidRDefault="00001024" w:rsidP="00001024">
      <w:pPr>
        <w:rPr>
          <w:lang w:val="en-US"/>
        </w:rPr>
      </w:pPr>
      <w:r w:rsidRPr="00CE5EF5">
        <w:rPr>
          <w:lang w:val="en-US"/>
        </w:rPr>
        <w:t>13.30-15.45</w:t>
      </w:r>
      <w:r w:rsidRPr="00CE5EF5">
        <w:rPr>
          <w:lang w:val="en-US"/>
        </w:rPr>
        <w:tab/>
        <w:t xml:space="preserve">Eyetracking, </w:t>
      </w:r>
      <w:bookmarkStart w:id="0" w:name="_Hlk189472199"/>
      <w:r w:rsidRPr="00CE5EF5">
        <w:rPr>
          <w:lang w:val="en-US"/>
        </w:rPr>
        <w:t>dr hab. Roman Rosiek, prof. UP, 3h</w:t>
      </w:r>
      <w:bookmarkEnd w:id="0"/>
    </w:p>
    <w:p w14:paraId="12D0B92F" w14:textId="7C12F1A8" w:rsidR="00001024" w:rsidRPr="00001024" w:rsidRDefault="00001024" w:rsidP="00001024">
      <w:pPr>
        <w:pStyle w:val="Nagwek1"/>
      </w:pPr>
      <w:r w:rsidRPr="00001024">
        <w:t xml:space="preserve">22.03 (sobota) zajęcia stacjonarne (9h) </w:t>
      </w:r>
    </w:p>
    <w:p w14:paraId="6C5D01C9" w14:textId="01CFC48F" w:rsidR="00001024" w:rsidRPr="00001024" w:rsidRDefault="00001024" w:rsidP="00001024">
      <w:r w:rsidRPr="00001024">
        <w:t>08.00-09.30</w:t>
      </w:r>
      <w:r w:rsidRPr="00001024">
        <w:tab/>
        <w:t>Wizualizacja informacji 1, mgr Lidia Krawczyk, sala 263, 2h</w:t>
      </w:r>
    </w:p>
    <w:p w14:paraId="471A6153" w14:textId="12E7CC28" w:rsidR="00001024" w:rsidRPr="00001024" w:rsidRDefault="00001024" w:rsidP="00001024">
      <w:r w:rsidRPr="00001024">
        <w:t>09.45-12.00</w:t>
      </w:r>
      <w:r w:rsidRPr="00001024">
        <w:tab/>
        <w:t>Wizualizacja informacji 1, mgr Lidia Krawczyk, sala 263, 3h</w:t>
      </w:r>
    </w:p>
    <w:p w14:paraId="5A1476CE" w14:textId="77777777" w:rsidR="00001024" w:rsidRPr="00001024" w:rsidRDefault="00001024" w:rsidP="00001024">
      <w:r w:rsidRPr="00001024">
        <w:t>12.00-12.45</w:t>
      </w:r>
      <w:r w:rsidRPr="00001024">
        <w:tab/>
        <w:t>Przerwa obiadowa</w:t>
      </w:r>
    </w:p>
    <w:p w14:paraId="5E1EABE1" w14:textId="77777777" w:rsidR="00001024" w:rsidRPr="00001024" w:rsidRDefault="00001024" w:rsidP="00001024">
      <w:r w:rsidRPr="00001024">
        <w:t>12.45-14.15</w:t>
      </w:r>
      <w:r w:rsidRPr="00001024">
        <w:tab/>
        <w:t>Public relations, mgr Natalia Stręk, sala 263, 2h</w:t>
      </w:r>
    </w:p>
    <w:p w14:paraId="59B4B7EB" w14:textId="77777777" w:rsidR="00001024" w:rsidRPr="00CE5EF5" w:rsidRDefault="00001024" w:rsidP="00001024">
      <w:pPr>
        <w:rPr>
          <w:lang w:val="en-US"/>
        </w:rPr>
      </w:pPr>
      <w:r w:rsidRPr="00CE5EF5">
        <w:rPr>
          <w:lang w:val="en-US"/>
        </w:rPr>
        <w:t>14.30-16.00</w:t>
      </w:r>
      <w:r w:rsidRPr="00CE5EF5">
        <w:rPr>
          <w:lang w:val="en-US"/>
        </w:rPr>
        <w:tab/>
        <w:t>Public relations, mgr Natalia Stręk, sala 263, 2h</w:t>
      </w:r>
    </w:p>
    <w:p w14:paraId="0500A2C4" w14:textId="77777777" w:rsidR="00001024" w:rsidRPr="00001024" w:rsidRDefault="00001024" w:rsidP="00001024">
      <w:pPr>
        <w:pStyle w:val="Nagwek1"/>
      </w:pPr>
      <w:r w:rsidRPr="00001024">
        <w:t xml:space="preserve">23.03 (niedziela) zajęcia zdalne (6h) </w:t>
      </w:r>
    </w:p>
    <w:p w14:paraId="0470FE5E" w14:textId="77777777" w:rsidR="00001024" w:rsidRPr="00001024" w:rsidRDefault="00001024" w:rsidP="00001024">
      <w:r w:rsidRPr="00001024">
        <w:t>8.00-10.15</w:t>
      </w:r>
      <w:r w:rsidRPr="00001024">
        <w:tab/>
        <w:t>Ocena użyteczności systemów informacji, dr Sabina Kwiecień, 3h</w:t>
      </w:r>
    </w:p>
    <w:p w14:paraId="4BF1F4BE" w14:textId="77777777" w:rsidR="00001024" w:rsidRPr="00CE5EF5" w:rsidRDefault="00001024" w:rsidP="00001024">
      <w:pPr>
        <w:rPr>
          <w:lang w:val="en-US"/>
        </w:rPr>
      </w:pPr>
      <w:r w:rsidRPr="00CE5EF5">
        <w:rPr>
          <w:lang w:val="en-US"/>
        </w:rPr>
        <w:t>10.30-12.45</w:t>
      </w:r>
      <w:r w:rsidRPr="00CE5EF5">
        <w:rPr>
          <w:lang w:val="en-US"/>
        </w:rPr>
        <w:tab/>
        <w:t>Public relations, mgr Natalia Stręk, 3h</w:t>
      </w:r>
    </w:p>
    <w:p w14:paraId="73FAF9E4" w14:textId="734C29F1" w:rsidR="00001024" w:rsidRPr="00001024" w:rsidRDefault="00001024" w:rsidP="00001024">
      <w:pPr>
        <w:pStyle w:val="Nagwek1"/>
      </w:pPr>
      <w:r w:rsidRPr="00001024">
        <w:t xml:space="preserve">12.04 (sobota) zajęcia stacjonarne (10h) </w:t>
      </w:r>
    </w:p>
    <w:p w14:paraId="7E518AE6" w14:textId="77777777" w:rsidR="00001024" w:rsidRPr="00001024" w:rsidRDefault="00001024" w:rsidP="00001024">
      <w:r w:rsidRPr="00001024">
        <w:t>08.00-09.30</w:t>
      </w:r>
      <w:r w:rsidRPr="00001024">
        <w:tab/>
        <w:t>Seminarium dyplomowe 3, dr Stanisław Skórka, sala 346, 2h</w:t>
      </w:r>
    </w:p>
    <w:p w14:paraId="194A8920" w14:textId="77777777" w:rsidR="00001024" w:rsidRPr="00001024" w:rsidRDefault="00001024" w:rsidP="00001024">
      <w:r w:rsidRPr="00001024">
        <w:t>08.00-09.30</w:t>
      </w:r>
      <w:r w:rsidRPr="00001024">
        <w:tab/>
        <w:t>Seminarium dyplomowe 3, dr Tomasz Sadowski, sala 347, 2h</w:t>
      </w:r>
    </w:p>
    <w:p w14:paraId="5B7B55EF" w14:textId="77777777" w:rsidR="00001024" w:rsidRPr="00001024" w:rsidRDefault="00001024" w:rsidP="00001024">
      <w:r w:rsidRPr="00001024">
        <w:t>09.45-11.15</w:t>
      </w:r>
      <w:r w:rsidRPr="00001024">
        <w:tab/>
        <w:t xml:space="preserve">Architektura przestrzeni informacyjnych, dr Stanisław Skórka, sala 263, 2h </w:t>
      </w:r>
    </w:p>
    <w:p w14:paraId="259C8C57" w14:textId="77777777" w:rsidR="00001024" w:rsidRPr="00001024" w:rsidRDefault="00001024" w:rsidP="00001024">
      <w:r w:rsidRPr="00001024">
        <w:t>11.30-13.00</w:t>
      </w:r>
      <w:r w:rsidRPr="00001024">
        <w:tab/>
        <w:t>Architektura przestrzeni informacyjnych, dr Stanisław Skórka, sala 263, 2h</w:t>
      </w:r>
    </w:p>
    <w:p w14:paraId="01C0A945" w14:textId="77777777" w:rsidR="00001024" w:rsidRPr="00001024" w:rsidRDefault="00001024" w:rsidP="00001024">
      <w:r w:rsidRPr="00001024">
        <w:t>13.00-13.45</w:t>
      </w:r>
      <w:r w:rsidRPr="00001024">
        <w:tab/>
        <w:t>Przerwa obiadowa</w:t>
      </w:r>
    </w:p>
    <w:p w14:paraId="572A705E" w14:textId="63C820F1" w:rsidR="00001024" w:rsidRPr="00001024" w:rsidRDefault="00001024" w:rsidP="00001024">
      <w:r w:rsidRPr="00001024">
        <w:t>13.45-15.15</w:t>
      </w:r>
      <w:r w:rsidRPr="00001024">
        <w:tab/>
        <w:t>Wizualizacja informacji 1, mgr Lidia Krawczyk, sala 263, 2h</w:t>
      </w:r>
    </w:p>
    <w:p w14:paraId="31D9ED33" w14:textId="3AA96DF9" w:rsidR="00001024" w:rsidRPr="00001024" w:rsidRDefault="00001024" w:rsidP="00001024">
      <w:r w:rsidRPr="00001024">
        <w:t>15.30-17.00</w:t>
      </w:r>
      <w:r w:rsidRPr="00001024">
        <w:tab/>
        <w:t>Wizualizacja informacji 1, mgr Lidia Krawczyk, sala 263, 2h</w:t>
      </w:r>
    </w:p>
    <w:p w14:paraId="4C70EBD8" w14:textId="7CC87914" w:rsidR="00001024" w:rsidRPr="00001024" w:rsidRDefault="00001024" w:rsidP="00001024">
      <w:pPr>
        <w:pStyle w:val="Nagwek1"/>
      </w:pPr>
      <w:r w:rsidRPr="00001024">
        <w:lastRenderedPageBreak/>
        <w:t xml:space="preserve">13.04 (niedziela) zajęcia stacjonarne (9h) </w:t>
      </w:r>
    </w:p>
    <w:p w14:paraId="231489AC" w14:textId="77777777" w:rsidR="00001024" w:rsidRPr="00001024" w:rsidRDefault="00001024" w:rsidP="00001024">
      <w:r w:rsidRPr="00001024">
        <w:t>08.00-09.30</w:t>
      </w:r>
      <w:r w:rsidRPr="00001024">
        <w:tab/>
        <w:t>Architektura przestrzeni informacyjnych, dr Stanisław Skórka, sala 263, 2h</w:t>
      </w:r>
    </w:p>
    <w:p w14:paraId="65F25AE8" w14:textId="77777777" w:rsidR="00001024" w:rsidRPr="00001024" w:rsidRDefault="00001024" w:rsidP="00001024">
      <w:r w:rsidRPr="00001024">
        <w:t>09.45-11.15</w:t>
      </w:r>
      <w:r w:rsidRPr="00001024">
        <w:tab/>
        <w:t>Architektura przestrzeni informacyjnych, dr Stanisław Skórka, sala 263, 2h</w:t>
      </w:r>
    </w:p>
    <w:p w14:paraId="1D9664CE" w14:textId="77777777" w:rsidR="00001024" w:rsidRPr="00001024" w:rsidRDefault="00001024" w:rsidP="00001024">
      <w:r w:rsidRPr="00001024">
        <w:t>11.15-12.00</w:t>
      </w:r>
      <w:r w:rsidRPr="00001024">
        <w:tab/>
        <w:t>Przerwa obiadowa</w:t>
      </w:r>
    </w:p>
    <w:p w14:paraId="2DA5E33E" w14:textId="1E23C009" w:rsidR="00001024" w:rsidRPr="00CE5EF5" w:rsidRDefault="00001024" w:rsidP="00001024">
      <w:pPr>
        <w:rPr>
          <w:lang w:val="en-US"/>
        </w:rPr>
      </w:pPr>
      <w:r w:rsidRPr="00CE5EF5">
        <w:rPr>
          <w:lang w:val="en-US"/>
        </w:rPr>
        <w:t>1</w:t>
      </w:r>
      <w:r w:rsidR="00CE5EF5" w:rsidRPr="00CE5EF5">
        <w:rPr>
          <w:lang w:val="en-US"/>
        </w:rPr>
        <w:t>2</w:t>
      </w:r>
      <w:r w:rsidRPr="00CE5EF5">
        <w:rPr>
          <w:lang w:val="en-US"/>
        </w:rPr>
        <w:t>.</w:t>
      </w:r>
      <w:r w:rsidR="00CE5EF5" w:rsidRPr="00CE5EF5">
        <w:rPr>
          <w:lang w:val="en-US"/>
        </w:rPr>
        <w:t>0</w:t>
      </w:r>
      <w:r w:rsidRPr="00CE5EF5">
        <w:rPr>
          <w:lang w:val="en-US"/>
        </w:rPr>
        <w:t>0-1</w:t>
      </w:r>
      <w:r w:rsidR="00CE5EF5" w:rsidRPr="00CE5EF5">
        <w:rPr>
          <w:lang w:val="en-US"/>
        </w:rPr>
        <w:t>4</w:t>
      </w:r>
      <w:r w:rsidRPr="00CE5EF5">
        <w:rPr>
          <w:lang w:val="en-US"/>
        </w:rPr>
        <w:t>.</w:t>
      </w:r>
      <w:r w:rsidR="00CE5EF5">
        <w:rPr>
          <w:lang w:val="en-US"/>
        </w:rPr>
        <w:t>15</w:t>
      </w:r>
      <w:r w:rsidRPr="00CE5EF5">
        <w:rPr>
          <w:lang w:val="en-US"/>
        </w:rPr>
        <w:tab/>
        <w:t>Public relations, mgr Natalia Stręk, sala 263, 2h</w:t>
      </w:r>
    </w:p>
    <w:p w14:paraId="5851B770" w14:textId="5D871078" w:rsidR="00001024" w:rsidRPr="00CE5EF5" w:rsidRDefault="00CE5EF5" w:rsidP="00001024">
      <w:pPr>
        <w:rPr>
          <w:lang w:val="en-US"/>
        </w:rPr>
      </w:pPr>
      <w:r>
        <w:rPr>
          <w:lang w:val="en-US"/>
        </w:rPr>
        <w:t>14.30</w:t>
      </w:r>
      <w:r w:rsidR="00001024" w:rsidRPr="00CE5EF5">
        <w:rPr>
          <w:lang w:val="en-US"/>
        </w:rPr>
        <w:t>-16.</w:t>
      </w:r>
      <w:r>
        <w:rPr>
          <w:lang w:val="en-US"/>
        </w:rPr>
        <w:t>00</w:t>
      </w:r>
      <w:r w:rsidR="00001024" w:rsidRPr="00CE5EF5">
        <w:rPr>
          <w:lang w:val="en-US"/>
        </w:rPr>
        <w:tab/>
        <w:t>Public relations, mgr Natalia Stręk, sala 263, 2h</w:t>
      </w:r>
    </w:p>
    <w:p w14:paraId="631062D9" w14:textId="106D9DF7" w:rsidR="00001024" w:rsidRPr="00001024" w:rsidRDefault="00001024" w:rsidP="00001024">
      <w:pPr>
        <w:pStyle w:val="Nagwek1"/>
      </w:pPr>
      <w:r w:rsidRPr="00001024">
        <w:t xml:space="preserve">7.06 (sobota) zajęcia stacjonarne (9h) </w:t>
      </w:r>
    </w:p>
    <w:p w14:paraId="06AD07E3" w14:textId="6AF4A189" w:rsidR="00001024" w:rsidRPr="00CE5EF5" w:rsidRDefault="00001024" w:rsidP="00001024">
      <w:pPr>
        <w:ind w:left="-5"/>
        <w:rPr>
          <w:lang w:val="en-US"/>
        </w:rPr>
      </w:pPr>
      <w:r w:rsidRPr="00001024">
        <w:t>8.00-09.30</w:t>
      </w:r>
      <w:r w:rsidRPr="00001024">
        <w:tab/>
      </w:r>
      <w:r>
        <w:t>Eyetracking</w:t>
      </w:r>
      <w:r w:rsidRPr="00001024">
        <w:t xml:space="preserve">, dr hab. </w:t>
      </w:r>
      <w:r w:rsidRPr="00CE5EF5">
        <w:rPr>
          <w:lang w:val="en-US"/>
        </w:rPr>
        <w:t>Roman Rosiek, prof. UP, 2h sala 518</w:t>
      </w:r>
    </w:p>
    <w:p w14:paraId="371435E7" w14:textId="221D8FDE" w:rsidR="00001024" w:rsidRPr="00CE5EF5" w:rsidRDefault="00001024" w:rsidP="00001024">
      <w:pPr>
        <w:ind w:left="-5"/>
        <w:rPr>
          <w:lang w:val="en-US"/>
        </w:rPr>
      </w:pPr>
      <w:r w:rsidRPr="00CE5EF5">
        <w:rPr>
          <w:lang w:val="en-US"/>
        </w:rPr>
        <w:tab/>
        <w:t>09.45-11.15</w:t>
      </w:r>
      <w:r w:rsidRPr="00CE5EF5">
        <w:rPr>
          <w:lang w:val="en-US"/>
        </w:rPr>
        <w:tab/>
        <w:t>Eyetracking, dr hab. Roman Rosiek, prof. UP, 2h sala 518</w:t>
      </w:r>
    </w:p>
    <w:p w14:paraId="1D64BFBA" w14:textId="1C76841E" w:rsidR="00001024" w:rsidRPr="00CE5EF5" w:rsidRDefault="00001024" w:rsidP="00001024">
      <w:pPr>
        <w:ind w:left="-5"/>
        <w:rPr>
          <w:lang w:val="en-US"/>
        </w:rPr>
      </w:pPr>
      <w:r w:rsidRPr="00CE5EF5">
        <w:rPr>
          <w:lang w:val="en-US"/>
        </w:rPr>
        <w:t>11.30-13.00</w:t>
      </w:r>
      <w:r w:rsidRPr="00CE5EF5">
        <w:rPr>
          <w:lang w:val="en-US"/>
        </w:rPr>
        <w:tab/>
        <w:t>Eyetracking, dr hab. Roman Rosiek, prof. UP, 2h sala 518</w:t>
      </w:r>
    </w:p>
    <w:p w14:paraId="3D1C101F" w14:textId="77777777" w:rsidR="00001024" w:rsidRPr="00001024" w:rsidRDefault="00001024" w:rsidP="00001024">
      <w:pPr>
        <w:ind w:left="-5"/>
      </w:pPr>
      <w:r w:rsidRPr="00001024">
        <w:t>13.00-13.45</w:t>
      </w:r>
      <w:r w:rsidRPr="00001024">
        <w:tab/>
        <w:t>Przerwa obiadowa</w:t>
      </w:r>
    </w:p>
    <w:p w14:paraId="6870D9DA" w14:textId="51B56924" w:rsidR="00001024" w:rsidRPr="00CE5EF5" w:rsidRDefault="00001024" w:rsidP="00001024">
      <w:pPr>
        <w:ind w:left="-5"/>
        <w:rPr>
          <w:lang w:val="en-US"/>
        </w:rPr>
      </w:pPr>
      <w:r w:rsidRPr="00001024">
        <w:t>13.45-16.00</w:t>
      </w:r>
      <w:r w:rsidRPr="00001024">
        <w:tab/>
      </w:r>
      <w:r>
        <w:t>Eyetracking</w:t>
      </w:r>
      <w:r w:rsidRPr="00001024">
        <w:t xml:space="preserve">, dr hab. </w:t>
      </w:r>
      <w:r w:rsidRPr="00CE5EF5">
        <w:rPr>
          <w:lang w:val="en-US"/>
        </w:rPr>
        <w:t>Roman Rosiek, prof. UP, 3h sala 518</w:t>
      </w:r>
    </w:p>
    <w:p w14:paraId="13355560" w14:textId="1C46EFF9" w:rsidR="00001024" w:rsidRPr="00001024" w:rsidRDefault="00001024" w:rsidP="00001024">
      <w:pPr>
        <w:pStyle w:val="Nagwek1"/>
      </w:pPr>
      <w:r w:rsidRPr="00001024">
        <w:t xml:space="preserve">21.06 (sobota) zajęcia stacjonarne (9h) </w:t>
      </w:r>
    </w:p>
    <w:p w14:paraId="0018F901" w14:textId="77777777" w:rsidR="00001024" w:rsidRPr="00001024" w:rsidRDefault="00001024" w:rsidP="00001024">
      <w:r w:rsidRPr="00001024">
        <w:t>08.00-09.30</w:t>
      </w:r>
      <w:r w:rsidRPr="00001024">
        <w:tab/>
        <w:t>Seminarium dyplomowe 3, dr Stanisław Skórka, sala 346, 2h</w:t>
      </w:r>
    </w:p>
    <w:p w14:paraId="59154685" w14:textId="77777777" w:rsidR="00001024" w:rsidRPr="00001024" w:rsidRDefault="00001024" w:rsidP="00001024">
      <w:r w:rsidRPr="00001024">
        <w:t>08.00-09.30</w:t>
      </w:r>
      <w:r w:rsidRPr="00001024">
        <w:tab/>
        <w:t>Seminarium dyplomowe 3, dr Tomasz Sadowski, sala 347, 2h</w:t>
      </w:r>
    </w:p>
    <w:p w14:paraId="203F4E23" w14:textId="77777777" w:rsidR="00001024" w:rsidRPr="00001024" w:rsidRDefault="00001024" w:rsidP="00001024">
      <w:r w:rsidRPr="00001024">
        <w:t>09.45-11.15</w:t>
      </w:r>
      <w:r w:rsidRPr="00001024">
        <w:tab/>
        <w:t xml:space="preserve">Architektura przestrzeni informacyjnych, dr Stanisław Skórka, sala 353, 2h </w:t>
      </w:r>
    </w:p>
    <w:p w14:paraId="37A55275" w14:textId="77777777" w:rsidR="00001024" w:rsidRPr="00001024" w:rsidRDefault="00001024" w:rsidP="00001024">
      <w:r w:rsidRPr="00001024">
        <w:t>11.30-13.00</w:t>
      </w:r>
      <w:r w:rsidRPr="00001024">
        <w:tab/>
        <w:t>Architektura przestrzeni informacyjnych, dr Stanisław Skórka, sala 353, 2h</w:t>
      </w:r>
    </w:p>
    <w:p w14:paraId="5C591FC1" w14:textId="77777777" w:rsidR="00001024" w:rsidRPr="00001024" w:rsidRDefault="00001024" w:rsidP="00001024">
      <w:r w:rsidRPr="00001024">
        <w:t>13.00-13.45</w:t>
      </w:r>
      <w:r w:rsidRPr="00001024">
        <w:tab/>
        <w:t>Przerwa obiadowa</w:t>
      </w:r>
    </w:p>
    <w:p w14:paraId="393A7238" w14:textId="539FAE13" w:rsidR="00001024" w:rsidRPr="00001024" w:rsidRDefault="00001024" w:rsidP="00001024">
      <w:r w:rsidRPr="00001024">
        <w:t>13.45-1</w:t>
      </w:r>
      <w:r w:rsidR="00662235">
        <w:t>6</w:t>
      </w:r>
      <w:r w:rsidRPr="00001024">
        <w:t>.</w:t>
      </w:r>
      <w:r w:rsidR="00662235">
        <w:t>00</w:t>
      </w:r>
      <w:r w:rsidRPr="00001024">
        <w:tab/>
        <w:t>Ocena użyteczności systemów informacji, dr Sabina Kwiecień, sala 353, 3h</w:t>
      </w:r>
    </w:p>
    <w:p w14:paraId="7BFEA975" w14:textId="6EB53836" w:rsidR="00001024" w:rsidRPr="00001024" w:rsidRDefault="00001024" w:rsidP="008C7431"/>
    <w:sectPr w:rsidR="00001024" w:rsidRPr="00001024" w:rsidSect="008C7431">
      <w:headerReference w:type="default" r:id="rId7"/>
      <w:footerReference w:type="default" r:id="rId8"/>
      <w:pgSz w:w="11906" w:h="16838"/>
      <w:pgMar w:top="2127" w:right="56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087E" w14:textId="77777777" w:rsidR="00F14C36" w:rsidRDefault="00F14C36" w:rsidP="008C7431">
      <w:r>
        <w:separator/>
      </w:r>
    </w:p>
  </w:endnote>
  <w:endnote w:type="continuationSeparator" w:id="0">
    <w:p w14:paraId="7AC3450B" w14:textId="77777777" w:rsidR="00F14C36" w:rsidRDefault="00F14C36" w:rsidP="008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EndPr/>
    <w:sdtContent>
      <w:p w14:paraId="13383BE0" w14:textId="77777777" w:rsidR="00723B81" w:rsidRDefault="00723B81" w:rsidP="008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EC08" w14:textId="77777777" w:rsidR="00F14C36" w:rsidRDefault="00F14C36" w:rsidP="008C7431">
      <w:r>
        <w:separator/>
      </w:r>
    </w:p>
  </w:footnote>
  <w:footnote w:type="continuationSeparator" w:id="0">
    <w:p w14:paraId="424D8F0F" w14:textId="77777777" w:rsidR="00F14C36" w:rsidRDefault="00F14C36" w:rsidP="008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E209" w14:textId="77777777" w:rsidR="00943D3E" w:rsidRDefault="00723B81" w:rsidP="008C7431">
    <w:pPr>
      <w:pStyle w:val="Nagwek"/>
      <w:jc w:val="center"/>
    </w:pPr>
    <w:r>
      <w:rPr>
        <w:noProof/>
      </w:rPr>
      <w:drawing>
        <wp:inline distT="0" distB="0" distL="0" distR="0" wp14:anchorId="04DE87AC" wp14:editId="680791B2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F331B" w14:textId="77777777" w:rsidR="00287AEC" w:rsidRDefault="00943D3E" w:rsidP="008C7431">
    <w:pPr>
      <w:pStyle w:val="Nagwek"/>
      <w:jc w:val="center"/>
      <w:rPr>
        <w:b/>
        <w:bCs/>
      </w:rPr>
    </w:pPr>
    <w:r w:rsidRPr="008C7431">
      <w:rPr>
        <w:b/>
        <w:bCs/>
      </w:rPr>
      <w:t>Instytut Nauk o Informacji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24"/>
    <w:rsid w:val="00001024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84CD6"/>
    <w:rsid w:val="00087EFB"/>
    <w:rsid w:val="00097216"/>
    <w:rsid w:val="0009761B"/>
    <w:rsid w:val="000A0E49"/>
    <w:rsid w:val="000A250A"/>
    <w:rsid w:val="000B46BA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C102C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279D"/>
    <w:rsid w:val="00597A46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697F"/>
    <w:rsid w:val="00662235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3BD6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5EF5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4C36"/>
    <w:rsid w:val="00F160CC"/>
    <w:rsid w:val="00F3093A"/>
    <w:rsid w:val="00F35A43"/>
    <w:rsid w:val="00F42B0F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1E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7EF"/>
    <w:pPr>
      <w:spacing w:after="0" w:line="400" w:lineRule="exact"/>
    </w:pPr>
    <w:rPr>
      <w:rFonts w:ascii="Aptos" w:hAnsi="Aptos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1024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1024"/>
    <w:rPr>
      <w:rFonts w:ascii="Aptos ExtraBold" w:eastAsiaTheme="majorEastAsia" w:hAnsi="Aptos ExtraBold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_szablon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Harmonogram_szablon-2024.dotx</Template>
  <TotalTime>0</TotalTime>
  <Pages>3</Pages>
  <Words>545</Words>
  <Characters>3273</Characters>
  <Application>Microsoft Office Word</Application>
  <DocSecurity>0</DocSecurity>
  <Lines>27</Lines>
  <Paragraphs>7</Paragraphs>
  <ScaleCrop>false</ScaleCrop>
  <Manager/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2025-02-23T17:37:00Z</dcterms:created>
  <dcterms:modified xsi:type="dcterms:W3CDTF">2025-02-23T17:37:00Z</dcterms:modified>
</cp:coreProperties>
</file>