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A35E9" w14:textId="77777777" w:rsidR="00F86D72" w:rsidRDefault="00303F50" w:rsidP="00B56EF9">
      <w:pPr>
        <w:jc w:val="right"/>
      </w:pPr>
      <w:r>
        <w:t>Załącznik nr 4 do Zarządzenia Nr</w:t>
      </w:r>
      <w:r w:rsidR="0044050E">
        <w:t xml:space="preserve"> </w:t>
      </w:r>
      <w:r w:rsidR="00DC618E" w:rsidRPr="00DC618E">
        <w:t>RD/Z.0201-</w:t>
      </w:r>
      <w:r w:rsidR="009133D9">
        <w:t>……..</w:t>
      </w:r>
      <w:r w:rsidR="0044050E">
        <w:t>…………..</w:t>
      </w:r>
    </w:p>
    <w:p w14:paraId="506315E4" w14:textId="77777777" w:rsidR="00F86D72" w:rsidRDefault="00303F50" w:rsidP="006E7775">
      <w:pPr>
        <w:pStyle w:val="Nagwek1"/>
        <w:spacing w:before="360" w:after="240"/>
      </w:pPr>
      <w:r>
        <w:t>KARTA KURSU</w:t>
      </w:r>
    </w:p>
    <w:p w14:paraId="044BBB66" w14:textId="77777777" w:rsidR="00D32FBE" w:rsidRDefault="00D32FBE" w:rsidP="00B56EF9"/>
    <w:tbl>
      <w:tblPr>
        <w:tblW w:w="4989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6"/>
        <w:gridCol w:w="7738"/>
      </w:tblGrid>
      <w:tr w:rsidR="00303F50" w14:paraId="5178EABE" w14:textId="77777777" w:rsidTr="4DF088F5">
        <w:trPr>
          <w:trHeight w:val="395"/>
        </w:trPr>
        <w:tc>
          <w:tcPr>
            <w:tcW w:w="1021" w:type="pct"/>
            <w:shd w:val="clear" w:color="auto" w:fill="DBE5F1"/>
            <w:vAlign w:val="center"/>
          </w:tcPr>
          <w:p w14:paraId="6860FD49" w14:textId="77777777" w:rsidR="00303F50" w:rsidRDefault="00303F50" w:rsidP="4DF088F5">
            <w:pPr>
              <w:rPr>
                <w:rFonts w:asciiTheme="minorHAnsi" w:eastAsiaTheme="minorEastAsia" w:hAnsiTheme="minorHAnsi" w:cstheme="minorBidi"/>
              </w:rPr>
            </w:pPr>
            <w:r w:rsidRPr="4DF088F5">
              <w:rPr>
                <w:rFonts w:asciiTheme="minorHAnsi" w:eastAsiaTheme="minorEastAsia" w:hAnsiTheme="minorHAnsi" w:cstheme="minorBidi"/>
              </w:rPr>
              <w:t>Nazwa</w:t>
            </w:r>
          </w:p>
        </w:tc>
        <w:tc>
          <w:tcPr>
            <w:tcW w:w="3979" w:type="pct"/>
            <w:vAlign w:val="center"/>
          </w:tcPr>
          <w:p w14:paraId="6BE1D36D" w14:textId="04B2DDE3" w:rsidR="00303F50" w:rsidRPr="000B28A8" w:rsidRDefault="001159FC" w:rsidP="4DF088F5">
            <w:pPr>
              <w:pStyle w:val="Zawartotabeli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Narzędzia sztucznej inteligencji</w:t>
            </w:r>
          </w:p>
        </w:tc>
      </w:tr>
      <w:tr w:rsidR="00303F50" w:rsidRPr="00900A5A" w14:paraId="2DB6A685" w14:textId="77777777" w:rsidTr="4DF088F5">
        <w:trPr>
          <w:trHeight w:val="379"/>
        </w:trPr>
        <w:tc>
          <w:tcPr>
            <w:tcW w:w="1021" w:type="pct"/>
            <w:shd w:val="clear" w:color="auto" w:fill="DBE5F1"/>
            <w:vAlign w:val="center"/>
          </w:tcPr>
          <w:p w14:paraId="26D25577" w14:textId="77777777" w:rsidR="00303F50" w:rsidRDefault="00303F50" w:rsidP="4DF088F5">
            <w:pPr>
              <w:rPr>
                <w:rFonts w:asciiTheme="minorHAnsi" w:eastAsiaTheme="minorEastAsia" w:hAnsiTheme="minorHAnsi" w:cstheme="minorBidi"/>
              </w:rPr>
            </w:pPr>
            <w:r w:rsidRPr="4DF088F5">
              <w:rPr>
                <w:rFonts w:asciiTheme="minorHAnsi" w:eastAsiaTheme="minorEastAsia" w:hAnsiTheme="minorHAnsi" w:cstheme="minorBidi"/>
              </w:rPr>
              <w:t>Nazwa w j. ang.</w:t>
            </w:r>
          </w:p>
        </w:tc>
        <w:tc>
          <w:tcPr>
            <w:tcW w:w="3979" w:type="pct"/>
            <w:vAlign w:val="center"/>
          </w:tcPr>
          <w:p w14:paraId="6E2572EB" w14:textId="67047BB1" w:rsidR="00303F50" w:rsidRPr="000B28A8" w:rsidRDefault="00333055" w:rsidP="4DF088F5">
            <w:pPr>
              <w:pStyle w:val="Zawartotabeli"/>
              <w:jc w:val="center"/>
              <w:rPr>
                <w:rFonts w:asciiTheme="minorHAnsi" w:eastAsiaTheme="minorEastAsia" w:hAnsiTheme="minorHAnsi" w:cstheme="minorBidi"/>
                <w:lang w:val="en-US"/>
              </w:rPr>
            </w:pPr>
            <w:r w:rsidRPr="00333055"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  <w:t>Artificial Intelligence Tools</w:t>
            </w:r>
          </w:p>
        </w:tc>
      </w:tr>
    </w:tbl>
    <w:p w14:paraId="531F0D9D" w14:textId="77777777" w:rsidR="00303F50" w:rsidRPr="00302652" w:rsidRDefault="00303F50" w:rsidP="00B56EF9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240C16" w14:paraId="23FF954A" w14:textId="77777777" w:rsidTr="4DF088F5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695A1CF2" w14:textId="77777777" w:rsidR="00240C16" w:rsidRDefault="00240C16" w:rsidP="4DF088F5">
            <w:pPr>
              <w:pStyle w:val="Zawartotabeli"/>
              <w:rPr>
                <w:rFonts w:asciiTheme="minorHAnsi" w:eastAsiaTheme="minorEastAsia" w:hAnsiTheme="minorHAnsi" w:cstheme="minorBidi"/>
              </w:rPr>
            </w:pPr>
            <w:r w:rsidRPr="4DF088F5">
              <w:rPr>
                <w:rFonts w:asciiTheme="minorHAnsi" w:eastAsiaTheme="minorEastAsia" w:hAnsiTheme="minorHAnsi" w:cstheme="minorBidi"/>
              </w:rP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411552BF" w14:textId="3A77DC04" w:rsidR="00240C16" w:rsidRPr="000B28A8" w:rsidRDefault="001023F2" w:rsidP="4DF088F5">
            <w:pPr>
              <w:pStyle w:val="Zawartotabeli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B28A8">
              <w:rPr>
                <w:rFonts w:asciiTheme="minorHAnsi" w:eastAsiaTheme="minorEastAsia" w:hAnsiTheme="minorHAnsi" w:cstheme="minorBidi"/>
                <w:sz w:val="20"/>
                <w:szCs w:val="20"/>
              </w:rPr>
              <w:t>mgr inż. Emanuel Studnicki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6A143344" w14:textId="77777777" w:rsidR="00240C16" w:rsidRPr="000B28A8" w:rsidRDefault="00240C16" w:rsidP="4DF088F5">
            <w:pPr>
              <w:pStyle w:val="Zawartotabeli"/>
              <w:rPr>
                <w:rFonts w:asciiTheme="minorHAnsi" w:eastAsiaTheme="minorEastAsia" w:hAnsiTheme="minorHAnsi" w:cstheme="minorBidi"/>
              </w:rPr>
            </w:pPr>
            <w:r w:rsidRPr="000B28A8">
              <w:rPr>
                <w:rFonts w:asciiTheme="minorHAnsi" w:eastAsiaTheme="minorEastAsia" w:hAnsiTheme="minorHAnsi" w:cstheme="minorBidi"/>
              </w:rPr>
              <w:t>Zespół dydaktyczny</w:t>
            </w:r>
          </w:p>
        </w:tc>
      </w:tr>
      <w:tr w:rsidR="00240C16" w14:paraId="21D31EA1" w14:textId="77777777" w:rsidTr="4DF088F5">
        <w:trPr>
          <w:cantSplit/>
          <w:trHeight w:val="397"/>
        </w:trPr>
        <w:tc>
          <w:tcPr>
            <w:tcW w:w="1018" w:type="pct"/>
            <w:vMerge/>
            <w:vAlign w:val="center"/>
          </w:tcPr>
          <w:p w14:paraId="1F0F0CB4" w14:textId="77777777" w:rsidR="00240C16" w:rsidRDefault="00240C16" w:rsidP="00B56EF9">
            <w:pPr>
              <w:pStyle w:val="Zawartotabeli"/>
            </w:pPr>
          </w:p>
        </w:tc>
        <w:tc>
          <w:tcPr>
            <w:tcW w:w="1991" w:type="pct"/>
            <w:vMerge/>
            <w:vAlign w:val="center"/>
          </w:tcPr>
          <w:p w14:paraId="1F67208C" w14:textId="77777777" w:rsidR="00240C16" w:rsidRPr="000B28A8" w:rsidRDefault="00240C16" w:rsidP="00B56EF9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650A83FA" w14:textId="77777777" w:rsidR="008E7C9E" w:rsidRPr="001E1BC2" w:rsidRDefault="008E7C9E" w:rsidP="008E7C9E">
            <w:pPr>
              <w:pStyle w:val="Zawartotabeli"/>
              <w:rPr>
                <w:noProof/>
              </w:rPr>
            </w:pPr>
            <w:r>
              <w:rPr>
                <w:noProof/>
              </w:rPr>
              <w:t>d</w:t>
            </w:r>
            <w:r w:rsidRPr="001E1BC2">
              <w:rPr>
                <w:noProof/>
              </w:rPr>
              <w:t>r hab. Władysław Marek Kolasa</w:t>
            </w:r>
          </w:p>
          <w:p w14:paraId="5F760C86" w14:textId="77777777" w:rsidR="008E7C9E" w:rsidRDefault="008E7C9E" w:rsidP="008E7C9E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Piotr Andrusiewicz</w:t>
            </w:r>
          </w:p>
          <w:p w14:paraId="52585574" w14:textId="4ECB5070" w:rsidR="0084472F" w:rsidRPr="000B28A8" w:rsidRDefault="008E7C9E" w:rsidP="008E7C9E">
            <w:pPr>
              <w:pStyle w:val="Zawartotabeli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noProof/>
              </w:rPr>
              <w:t>mgr Emanuel Studnicki</w:t>
            </w:r>
          </w:p>
        </w:tc>
      </w:tr>
      <w:tr w:rsidR="00240C16" w14:paraId="650A76BB" w14:textId="77777777" w:rsidTr="4DF088F5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3B4AD803" w14:textId="77777777" w:rsidR="00240C16" w:rsidRDefault="00240C16" w:rsidP="4DF088F5">
            <w:pPr>
              <w:pStyle w:val="Zawartotabeli"/>
              <w:rPr>
                <w:rFonts w:asciiTheme="minorHAnsi" w:eastAsiaTheme="minorEastAsia" w:hAnsiTheme="minorHAnsi" w:cstheme="minorBidi"/>
              </w:rPr>
            </w:pPr>
            <w:r w:rsidRPr="4DF088F5">
              <w:rPr>
                <w:rFonts w:asciiTheme="minorHAnsi" w:eastAsiaTheme="minorEastAsia" w:hAnsiTheme="minorHAnsi" w:cstheme="minorBidi"/>
              </w:rP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414DB68B" w14:textId="10AE954B" w:rsidR="00240C16" w:rsidRDefault="001159FC" w:rsidP="4DF088F5">
            <w:pPr>
              <w:pStyle w:val="Zawartotabeli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1991" w:type="pct"/>
            <w:vMerge/>
            <w:vAlign w:val="center"/>
          </w:tcPr>
          <w:p w14:paraId="5D60C8F6" w14:textId="77777777" w:rsidR="00240C16" w:rsidRDefault="00240C16" w:rsidP="00B56EF9">
            <w:pPr>
              <w:pStyle w:val="Zawartotabeli"/>
            </w:pPr>
          </w:p>
        </w:tc>
      </w:tr>
    </w:tbl>
    <w:p w14:paraId="5D79DD51" w14:textId="77777777" w:rsidR="00303F50" w:rsidRPr="002157B5" w:rsidRDefault="00303F50" w:rsidP="00B56EF9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RPr="00756343" w14:paraId="6A0BDF4D" w14:textId="77777777" w:rsidTr="0025362C">
        <w:trPr>
          <w:trHeight w:val="1365"/>
        </w:trPr>
        <w:tc>
          <w:tcPr>
            <w:tcW w:w="5000" w:type="pct"/>
            <w:vAlign w:val="center"/>
          </w:tcPr>
          <w:p w14:paraId="272C5028" w14:textId="68EAA788" w:rsidR="00134768" w:rsidRPr="00756343" w:rsidRDefault="00DF0C23" w:rsidP="00756343">
            <w:pPr>
              <w:jc w:val="both"/>
            </w:pPr>
            <w:r w:rsidRPr="00DF0C23">
              <w:rPr>
                <w:rStyle w:val="wrtext"/>
              </w:rPr>
              <w:t>Celem zajęć jest zapoznanie słuchaczy z teoretycznymi i praktycznymi aspektami wykorzystywania narzędzi sztucznej inteligencji w różnych dziedzinach. W toku zajęć studenci poznają technologie oparte na AI, takie jak przetwarzanie języka naturalnego, analiza danych, generowanie treści, rozpoznawanie obrazów, automatyzacja procesów oraz uczenie maszynowe. Kurs obejmuje zarówno podstawy teoretyczne, jak i praktyczne zastosowania wybranych narzędzi AI, umożliwiając studentom zdobycie umiejętności niezbędnych do pracy z nowoczesnymi systemami inteligentnymi.</w:t>
            </w:r>
          </w:p>
        </w:tc>
      </w:tr>
    </w:tbl>
    <w:p w14:paraId="648285D5" w14:textId="77777777" w:rsidR="00303F50" w:rsidRDefault="00303F50" w:rsidP="00B56EF9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7FE571AE" w14:textId="77777777" w:rsidTr="008848B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E5515B1" w14:textId="77777777" w:rsidR="00303F50" w:rsidRDefault="00303F50" w:rsidP="00B56EF9">
            <w:r>
              <w:t>Wiedza</w:t>
            </w:r>
          </w:p>
        </w:tc>
        <w:tc>
          <w:tcPr>
            <w:tcW w:w="3984" w:type="pct"/>
            <w:vAlign w:val="center"/>
          </w:tcPr>
          <w:p w14:paraId="212E14EC" w14:textId="5DE8F723" w:rsidR="00303F50" w:rsidRDefault="002A5F64" w:rsidP="00B56EF9">
            <w:r w:rsidRPr="002A5F64">
              <w:t>Podstawowa wiedza nabyta na studiach I stopnia</w:t>
            </w:r>
          </w:p>
        </w:tc>
      </w:tr>
      <w:tr w:rsidR="00303F50" w14:paraId="2908E273" w14:textId="77777777" w:rsidTr="008848B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0471926" w14:textId="77777777" w:rsidR="00303F50" w:rsidRDefault="00303F50" w:rsidP="00B56EF9">
            <w:r>
              <w:t>Umiejętności</w:t>
            </w:r>
          </w:p>
        </w:tc>
        <w:tc>
          <w:tcPr>
            <w:tcW w:w="3984" w:type="pct"/>
            <w:vAlign w:val="center"/>
          </w:tcPr>
          <w:p w14:paraId="629C80DF" w14:textId="2DF8899F" w:rsidR="00303F50" w:rsidRDefault="00F3371A" w:rsidP="00B56EF9">
            <w:r w:rsidRPr="00F3371A">
              <w:t>Podstawowa wiedza z zakresu technologii cyfrowych oraz ich wpływu na społeczeństwo i kulturę. Ogólna orientacja w zagadnieniach związanych z analizą tekstów, mediów cyfrowych oraz komunikacją.</w:t>
            </w:r>
          </w:p>
        </w:tc>
      </w:tr>
      <w:tr w:rsidR="00303F50" w14:paraId="0B9123F4" w14:textId="77777777" w:rsidTr="008848B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4E41DC8" w14:textId="77777777" w:rsidR="00303F50" w:rsidRDefault="00303F50" w:rsidP="00B56EF9">
            <w:r>
              <w:t>Kursy</w:t>
            </w:r>
          </w:p>
        </w:tc>
        <w:tc>
          <w:tcPr>
            <w:tcW w:w="3984" w:type="pct"/>
            <w:vAlign w:val="center"/>
          </w:tcPr>
          <w:p w14:paraId="4E5770D9" w14:textId="77777777" w:rsidR="00303F50" w:rsidRDefault="00FC3717" w:rsidP="00B56EF9">
            <w:r>
              <w:t>–</w:t>
            </w:r>
          </w:p>
        </w:tc>
      </w:tr>
    </w:tbl>
    <w:p w14:paraId="5A1D096D" w14:textId="77777777" w:rsidR="00303F50" w:rsidRDefault="00303F50" w:rsidP="00B56EF9">
      <w:pPr>
        <w:pStyle w:val="Nagwek2"/>
      </w:pPr>
      <w:r>
        <w:t xml:space="preserve">Efekty </w:t>
      </w:r>
      <w:r w:rsidR="00100620">
        <w:t>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0E57E1" w:rsidRPr="000E57E1" w14:paraId="0FC713AC" w14:textId="77777777" w:rsidTr="004306B5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6FF86DF" w14:textId="77777777" w:rsidR="000E57E1" w:rsidRPr="000E57E1" w:rsidRDefault="000E57E1" w:rsidP="004306B5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3E5DE8C" w14:textId="77777777" w:rsidR="000E57E1" w:rsidRPr="000E57E1" w:rsidRDefault="000E57E1" w:rsidP="00B56EF9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149769EB" w14:textId="77777777" w:rsidR="000E57E1" w:rsidRPr="000E57E1" w:rsidRDefault="000E57E1" w:rsidP="00DE72E8">
            <w:pPr>
              <w:jc w:val="center"/>
            </w:pPr>
            <w:r w:rsidRPr="000E57E1">
              <w:t>Odniesienie do efektów kierunkowych</w:t>
            </w:r>
          </w:p>
        </w:tc>
      </w:tr>
      <w:tr w:rsidR="000E57E1" w:rsidRPr="000E57E1" w14:paraId="2AE375AE" w14:textId="77777777" w:rsidTr="005479B4">
        <w:trPr>
          <w:cantSplit/>
          <w:trHeight w:val="399"/>
        </w:trPr>
        <w:tc>
          <w:tcPr>
            <w:tcW w:w="1020" w:type="pct"/>
            <w:vMerge/>
          </w:tcPr>
          <w:p w14:paraId="634A62E8" w14:textId="77777777" w:rsidR="000E57E1" w:rsidRPr="000E57E1" w:rsidRDefault="000E57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14:paraId="37C14BAD" w14:textId="03041E25" w:rsidR="000E57E1" w:rsidRPr="00914D57" w:rsidRDefault="008173AA" w:rsidP="006C55E4">
            <w:pPr>
              <w:jc w:val="both"/>
            </w:pPr>
            <w:r>
              <w:t xml:space="preserve">W01. </w:t>
            </w:r>
            <w:r w:rsidR="00B85796" w:rsidRPr="00B85796">
              <w:t>Student ma wiedzę teoretyczną i praktyczną w zakresie narzędzi sztucznej inteligencji. Zna podstawowe pojęcia, algorytmy oraz technologie wykorzystywane w AI.</w:t>
            </w:r>
          </w:p>
        </w:tc>
        <w:tc>
          <w:tcPr>
            <w:tcW w:w="1178" w:type="pct"/>
            <w:vAlign w:val="center"/>
          </w:tcPr>
          <w:p w14:paraId="0D810D2F" w14:textId="2429ECE6" w:rsidR="000E57E1" w:rsidRPr="000E57E1" w:rsidRDefault="00726BD8" w:rsidP="00DE72E8">
            <w:pPr>
              <w:jc w:val="center"/>
            </w:pPr>
            <w:r w:rsidRPr="00726BD8">
              <w:t>K</w:t>
            </w:r>
            <w:r w:rsidR="00804497">
              <w:t>1</w:t>
            </w:r>
            <w:r w:rsidRPr="00726BD8">
              <w:t>_W01</w:t>
            </w:r>
          </w:p>
        </w:tc>
      </w:tr>
      <w:tr w:rsidR="000E57E1" w:rsidRPr="000E57E1" w14:paraId="738D9B95" w14:textId="77777777" w:rsidTr="005479B4">
        <w:trPr>
          <w:cantSplit/>
          <w:trHeight w:val="397"/>
        </w:trPr>
        <w:tc>
          <w:tcPr>
            <w:tcW w:w="1020" w:type="pct"/>
            <w:vMerge/>
          </w:tcPr>
          <w:p w14:paraId="73265120" w14:textId="77777777" w:rsidR="000E57E1" w:rsidRPr="000E57E1" w:rsidRDefault="000E57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14:paraId="20032C51" w14:textId="4C100B16" w:rsidR="000E57E1" w:rsidRPr="000E57E1" w:rsidRDefault="00B624FF" w:rsidP="006C55E4">
            <w:pPr>
              <w:jc w:val="both"/>
            </w:pPr>
            <w:r w:rsidRPr="00000BF4">
              <w:t xml:space="preserve">W02. </w:t>
            </w:r>
            <w:r w:rsidR="006246AD" w:rsidRPr="006246AD">
              <w:t>Student zna metody implementacji i zastosowania narzędzi sztucznej inteligencji w różnych dziedzinach. Zna zasady działania systemów uczenia maszynowego, przetwarzania języka naturalnego oraz analizy danych. Rozumie kwestie etyczne i prawne związane z wykorzystaniem AI.</w:t>
            </w:r>
          </w:p>
        </w:tc>
        <w:tc>
          <w:tcPr>
            <w:tcW w:w="1178" w:type="pct"/>
            <w:vAlign w:val="center"/>
          </w:tcPr>
          <w:p w14:paraId="34C7E449" w14:textId="6CA1170F" w:rsidR="000E57E1" w:rsidRPr="000E57E1" w:rsidRDefault="00726BD8" w:rsidP="00DE72E8">
            <w:pPr>
              <w:jc w:val="center"/>
            </w:pPr>
            <w:r w:rsidRPr="00726BD8">
              <w:t>K</w:t>
            </w:r>
            <w:r w:rsidR="00804497">
              <w:t>1</w:t>
            </w:r>
            <w:r w:rsidRPr="00726BD8">
              <w:t>_W0</w:t>
            </w:r>
            <w:r>
              <w:t>2</w:t>
            </w:r>
          </w:p>
        </w:tc>
      </w:tr>
      <w:tr w:rsidR="009921E1" w:rsidRPr="000E57E1" w14:paraId="0430E50D" w14:textId="77777777" w:rsidTr="008173AA">
        <w:trPr>
          <w:cantSplit/>
          <w:trHeight w:val="397"/>
        </w:trPr>
        <w:tc>
          <w:tcPr>
            <w:tcW w:w="1020" w:type="pct"/>
            <w:vMerge/>
          </w:tcPr>
          <w:p w14:paraId="1A96A5E2" w14:textId="77777777" w:rsidR="009921E1" w:rsidRPr="000E57E1" w:rsidRDefault="009921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14:paraId="2066813B" w14:textId="162DF25C" w:rsidR="009921E1" w:rsidRPr="000E57E1" w:rsidRDefault="009921E1" w:rsidP="006C55E4">
            <w:pPr>
              <w:jc w:val="both"/>
            </w:pPr>
            <w:r w:rsidRPr="008D0158">
              <w:t>W03</w:t>
            </w:r>
            <w:r w:rsidR="008173AA">
              <w:t xml:space="preserve">. </w:t>
            </w:r>
            <w:r w:rsidR="006246AD" w:rsidRPr="006246AD">
              <w:t>Student zna specyfikacje techniczne oraz zastosowania narzędzi AI w analizie tekstów, obrazów, dźwięku i wideo. Rozumie różnice między różnymi modelami AI i ich praktyczne ograniczenia.</w:t>
            </w:r>
          </w:p>
        </w:tc>
        <w:tc>
          <w:tcPr>
            <w:tcW w:w="1178" w:type="pct"/>
            <w:vAlign w:val="center"/>
          </w:tcPr>
          <w:p w14:paraId="17787BC5" w14:textId="14C4C750" w:rsidR="009921E1" w:rsidRPr="000E57E1" w:rsidRDefault="00726BD8" w:rsidP="00DE72E8">
            <w:pPr>
              <w:jc w:val="center"/>
            </w:pPr>
            <w:r w:rsidRPr="00726BD8">
              <w:t>K</w:t>
            </w:r>
            <w:r w:rsidR="00804497">
              <w:t>1</w:t>
            </w:r>
            <w:r w:rsidRPr="00726BD8">
              <w:t>_W0</w:t>
            </w:r>
            <w:r>
              <w:t>3</w:t>
            </w:r>
          </w:p>
        </w:tc>
      </w:tr>
    </w:tbl>
    <w:p w14:paraId="62CFC4D7" w14:textId="77777777" w:rsidR="00A801A6" w:rsidRDefault="00A801A6" w:rsidP="00B56EF9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914D57" w:rsidRPr="000E57E1" w14:paraId="5B8A66EE" w14:textId="77777777" w:rsidTr="004306B5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57BF50E2" w14:textId="77777777" w:rsidR="00914D57" w:rsidRPr="000E57E1" w:rsidRDefault="00D57BD2" w:rsidP="004306B5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618ED3B4" w14:textId="77777777" w:rsidR="00A31668" w:rsidRPr="00A31668" w:rsidRDefault="00914D57" w:rsidP="0091639B">
            <w:r w:rsidRPr="000E57E1">
              <w:t>Efekt kształcenia dla kurs</w:t>
            </w:r>
            <w:r w:rsidR="0091639B"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3F5C85EB" w14:textId="77777777" w:rsidR="00914D57" w:rsidRPr="000E57E1" w:rsidRDefault="00914D57" w:rsidP="005A0761">
            <w:pPr>
              <w:jc w:val="center"/>
            </w:pPr>
            <w:r w:rsidRPr="000E57E1">
              <w:t>Odniesienie do efektów kierunkowych</w:t>
            </w:r>
          </w:p>
        </w:tc>
      </w:tr>
      <w:tr w:rsidR="00914D57" w:rsidRPr="000E57E1" w14:paraId="1D273708" w14:textId="77777777" w:rsidTr="005A0761">
        <w:trPr>
          <w:cantSplit/>
          <w:trHeight w:val="399"/>
        </w:trPr>
        <w:tc>
          <w:tcPr>
            <w:tcW w:w="1020" w:type="pct"/>
            <w:vMerge/>
          </w:tcPr>
          <w:p w14:paraId="679B9B24" w14:textId="77777777" w:rsidR="00914D57" w:rsidRPr="000E57E1" w:rsidRDefault="00914D57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579B9662" w14:textId="0FE46726" w:rsidR="00A31668" w:rsidRPr="00A31668" w:rsidRDefault="00D57BD2" w:rsidP="004723DF">
            <w:pPr>
              <w:jc w:val="both"/>
            </w:pPr>
            <w:r>
              <w:t>U</w:t>
            </w:r>
            <w:r w:rsidR="00914D57">
              <w:t xml:space="preserve">01. </w:t>
            </w:r>
            <w:r w:rsidR="009F340B" w:rsidRPr="009F340B">
              <w:t>Student potrafi wykorzystywać narzędzia sztucznej inteligencji do analizy i przetwarzania danych tekstowych, graficznych, dźwiękowych i wideo. Potrafi stosować modele AI do automatyzacji wybranych procesów.</w:t>
            </w:r>
          </w:p>
        </w:tc>
        <w:tc>
          <w:tcPr>
            <w:tcW w:w="1178" w:type="pct"/>
            <w:vAlign w:val="center"/>
          </w:tcPr>
          <w:p w14:paraId="06E5136F" w14:textId="2ACBA896" w:rsidR="00914D57" w:rsidRPr="000E57E1" w:rsidRDefault="00223D53" w:rsidP="005A0761">
            <w:pPr>
              <w:jc w:val="center"/>
            </w:pPr>
            <w:r w:rsidRPr="00223D53">
              <w:t>K1_U01</w:t>
            </w:r>
          </w:p>
        </w:tc>
      </w:tr>
      <w:tr w:rsidR="00914D57" w:rsidRPr="000E57E1" w14:paraId="7092A5A5" w14:textId="77777777" w:rsidTr="005A0761">
        <w:trPr>
          <w:cantSplit/>
          <w:trHeight w:val="397"/>
        </w:trPr>
        <w:tc>
          <w:tcPr>
            <w:tcW w:w="1020" w:type="pct"/>
            <w:vMerge/>
          </w:tcPr>
          <w:p w14:paraId="0477001B" w14:textId="77777777" w:rsidR="00914D57" w:rsidRPr="000E57E1" w:rsidRDefault="00914D57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644BC93F" w14:textId="55D59418" w:rsidR="00914D57" w:rsidRPr="000E57E1" w:rsidRDefault="00D57BD2" w:rsidP="004723DF">
            <w:pPr>
              <w:jc w:val="both"/>
            </w:pPr>
            <w:r>
              <w:t>U</w:t>
            </w:r>
            <w:r w:rsidR="00914D57" w:rsidRPr="00000BF4">
              <w:t xml:space="preserve">02. </w:t>
            </w:r>
            <w:r w:rsidR="002715E7" w:rsidRPr="002715E7">
              <w:t>Student potrafi dostosować algorytmy i narzędzia AI do określonych celów użytkowych, uwzględniając specyfikę danych oraz wymagania komunikacyjne.</w:t>
            </w:r>
          </w:p>
        </w:tc>
        <w:tc>
          <w:tcPr>
            <w:tcW w:w="1178" w:type="pct"/>
            <w:vAlign w:val="center"/>
          </w:tcPr>
          <w:p w14:paraId="4A7473FE" w14:textId="39A4128A" w:rsidR="00914D57" w:rsidRPr="000E57E1" w:rsidRDefault="00223D53" w:rsidP="005A0761">
            <w:pPr>
              <w:jc w:val="center"/>
            </w:pPr>
            <w:r w:rsidRPr="00223D53">
              <w:t>K1_U0</w:t>
            </w:r>
            <w:r>
              <w:t>2</w:t>
            </w:r>
          </w:p>
        </w:tc>
      </w:tr>
      <w:tr w:rsidR="00914D57" w:rsidRPr="000E57E1" w14:paraId="6F9F44CE" w14:textId="77777777" w:rsidTr="005A0761">
        <w:trPr>
          <w:cantSplit/>
          <w:trHeight w:val="397"/>
        </w:trPr>
        <w:tc>
          <w:tcPr>
            <w:tcW w:w="1020" w:type="pct"/>
            <w:vMerge/>
          </w:tcPr>
          <w:p w14:paraId="44E9AAFE" w14:textId="77777777" w:rsidR="00914D57" w:rsidRPr="000E57E1" w:rsidRDefault="00914D57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5351BC72" w14:textId="45CE1175" w:rsidR="00914D57" w:rsidRPr="000E57E1" w:rsidRDefault="00D57BD2" w:rsidP="004723DF">
            <w:pPr>
              <w:jc w:val="both"/>
            </w:pPr>
            <w:r>
              <w:t>U</w:t>
            </w:r>
            <w:r w:rsidR="00914D57" w:rsidRPr="008D0158">
              <w:t>03</w:t>
            </w:r>
            <w:r w:rsidR="00914D57">
              <w:t xml:space="preserve">. </w:t>
            </w:r>
            <w:r w:rsidR="002715E7" w:rsidRPr="002715E7">
              <w:t>Student potrafi analizować i dobierać odpowiednie narzędzia AI do przetwarzania danych, a także oceniać skuteczność modeli sztucznej inteligencji w kontekście różnych zastosowań.</w:t>
            </w:r>
          </w:p>
        </w:tc>
        <w:tc>
          <w:tcPr>
            <w:tcW w:w="1178" w:type="pct"/>
            <w:vAlign w:val="center"/>
          </w:tcPr>
          <w:p w14:paraId="01B74A05" w14:textId="4312FD48" w:rsidR="00914D57" w:rsidRPr="000E57E1" w:rsidRDefault="00223D53" w:rsidP="005A0761">
            <w:pPr>
              <w:jc w:val="center"/>
            </w:pPr>
            <w:r w:rsidRPr="00223D53">
              <w:t>K1_U0</w:t>
            </w:r>
            <w:r>
              <w:t>3</w:t>
            </w:r>
          </w:p>
        </w:tc>
      </w:tr>
    </w:tbl>
    <w:p w14:paraId="4C1F8C5F" w14:textId="77777777" w:rsidR="00A801A6" w:rsidRDefault="00A801A6" w:rsidP="00B56EF9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D57BD2" w:rsidRPr="000E57E1" w14:paraId="7A69FE8C" w14:textId="77777777" w:rsidTr="4DF088F5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7158FAE4" w14:textId="77777777" w:rsidR="00D57BD2" w:rsidRPr="000E57E1" w:rsidRDefault="00D57BD2" w:rsidP="004306B5">
            <w:r>
              <w:t>Komp</w:t>
            </w:r>
            <w:r w:rsidR="004306B5">
              <w:t>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D9DE99F" w14:textId="77777777" w:rsidR="00D57BD2" w:rsidRPr="000E57E1" w:rsidRDefault="00D57BD2" w:rsidP="005A0761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E186F13" w14:textId="77777777" w:rsidR="00D57BD2" w:rsidRPr="000E57E1" w:rsidRDefault="00D57BD2" w:rsidP="005A0761">
            <w:pPr>
              <w:jc w:val="center"/>
            </w:pPr>
            <w:r w:rsidRPr="000E57E1">
              <w:t>Odniesienie do efektów kierunkowych</w:t>
            </w:r>
          </w:p>
        </w:tc>
      </w:tr>
      <w:tr w:rsidR="00D57BD2" w:rsidRPr="000E57E1" w14:paraId="002E812D" w14:textId="77777777" w:rsidTr="4DF088F5">
        <w:trPr>
          <w:cantSplit/>
          <w:trHeight w:val="399"/>
        </w:trPr>
        <w:tc>
          <w:tcPr>
            <w:tcW w:w="1020" w:type="pct"/>
            <w:vMerge/>
          </w:tcPr>
          <w:p w14:paraId="4F57281C" w14:textId="77777777" w:rsidR="00D57BD2" w:rsidRPr="000E57E1" w:rsidRDefault="00D57BD2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5DAA9FB3" w14:textId="1815AD52" w:rsidR="00D57BD2" w:rsidRPr="00914D57" w:rsidRDefault="004306B5" w:rsidP="00747DA8">
            <w:pPr>
              <w:jc w:val="both"/>
            </w:pPr>
            <w:r>
              <w:t>K</w:t>
            </w:r>
            <w:r w:rsidR="00D57BD2">
              <w:t xml:space="preserve">01. </w:t>
            </w:r>
            <w:r w:rsidR="002715E7" w:rsidRPr="002715E7">
              <w:t>Wykazuje otwartość wobec nowoczesnych technologii sztucznej inteligencji i ich zastosowania w analizie oraz przetwarzaniu informacji. Rozumie wpływ AI na społeczeństwo i komunikację.</w:t>
            </w:r>
          </w:p>
        </w:tc>
        <w:tc>
          <w:tcPr>
            <w:tcW w:w="1178" w:type="pct"/>
            <w:vAlign w:val="center"/>
          </w:tcPr>
          <w:p w14:paraId="75BD7495" w14:textId="2F0E877E" w:rsidR="00D57BD2" w:rsidRPr="000E57E1" w:rsidRDefault="009A636B" w:rsidP="005A0761">
            <w:pPr>
              <w:jc w:val="center"/>
            </w:pPr>
            <w:r w:rsidRPr="009A636B">
              <w:t>K</w:t>
            </w:r>
            <w:r w:rsidR="00804497">
              <w:t>1</w:t>
            </w:r>
            <w:r w:rsidRPr="009A636B">
              <w:t>_K01</w:t>
            </w:r>
          </w:p>
        </w:tc>
      </w:tr>
      <w:tr w:rsidR="00D57BD2" w:rsidRPr="000E57E1" w14:paraId="3965840A" w14:textId="77777777" w:rsidTr="4DF088F5">
        <w:trPr>
          <w:cantSplit/>
          <w:trHeight w:val="397"/>
        </w:trPr>
        <w:tc>
          <w:tcPr>
            <w:tcW w:w="1020" w:type="pct"/>
            <w:vMerge/>
          </w:tcPr>
          <w:p w14:paraId="131E575E" w14:textId="77777777" w:rsidR="00D57BD2" w:rsidRPr="000E57E1" w:rsidRDefault="00D57BD2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0E0A7796" w14:textId="40CD9B31" w:rsidR="00D57BD2" w:rsidRPr="000E57E1" w:rsidRDefault="004306B5" w:rsidP="00747DA8">
            <w:pPr>
              <w:jc w:val="both"/>
            </w:pPr>
            <w:r>
              <w:t>K</w:t>
            </w:r>
            <w:r w:rsidR="00D57BD2" w:rsidRPr="00000BF4">
              <w:t xml:space="preserve">02. </w:t>
            </w:r>
            <w:r w:rsidR="00C9685B" w:rsidRPr="00C9685B">
              <w:t>Ma świadomość różnorodności zastosowań narzędzi AI oraz złożoności procesów związanych z ich implementacją i wpływem na różne dziedziny życia. Rozumie etyczne i prawne aspekty wykorzystania sztucznej inteligencji.</w:t>
            </w:r>
          </w:p>
        </w:tc>
        <w:tc>
          <w:tcPr>
            <w:tcW w:w="1178" w:type="pct"/>
            <w:vAlign w:val="center"/>
          </w:tcPr>
          <w:p w14:paraId="429A6D72" w14:textId="0CA932F1" w:rsidR="00D57BD2" w:rsidRPr="000E57E1" w:rsidRDefault="009A636B" w:rsidP="005A0761">
            <w:pPr>
              <w:jc w:val="center"/>
            </w:pPr>
            <w:r w:rsidRPr="009A636B">
              <w:t>K</w:t>
            </w:r>
            <w:r w:rsidR="00804497">
              <w:t>1</w:t>
            </w:r>
            <w:r w:rsidRPr="009A636B">
              <w:t>_K0</w:t>
            </w:r>
            <w:r>
              <w:t>2</w:t>
            </w:r>
          </w:p>
        </w:tc>
      </w:tr>
    </w:tbl>
    <w:p w14:paraId="46C8D789" w14:textId="77777777" w:rsidR="00D57BD2" w:rsidRDefault="00D57BD2" w:rsidP="00B56EF9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1"/>
        <w:gridCol w:w="1092"/>
        <w:gridCol w:w="1130"/>
        <w:gridCol w:w="1132"/>
        <w:gridCol w:w="1132"/>
        <w:gridCol w:w="1132"/>
        <w:gridCol w:w="1132"/>
        <w:gridCol w:w="1144"/>
      </w:tblGrid>
      <w:tr w:rsidR="00066429" w:rsidRPr="00BE178A" w14:paraId="2E63F1DB" w14:textId="77777777" w:rsidTr="003609C9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017EA3" w14:textId="77777777" w:rsidR="00054763" w:rsidRPr="00BE178A" w:rsidRDefault="00054763" w:rsidP="004306B5">
            <w:pPr>
              <w:pStyle w:val="Zawartotabeli"/>
            </w:pPr>
            <w:r w:rsidRPr="00BE178A">
              <w:t>Organizacja</w:t>
            </w:r>
          </w:p>
        </w:tc>
      </w:tr>
      <w:tr w:rsidR="003609C9" w:rsidRPr="00BE178A" w14:paraId="53F2362E" w14:textId="77777777" w:rsidTr="00C5316D">
        <w:trPr>
          <w:cantSplit/>
          <w:trHeight w:val="654"/>
        </w:trPr>
        <w:tc>
          <w:tcPr>
            <w:tcW w:w="949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4B4232B4" w14:textId="77777777" w:rsidR="003609C9" w:rsidRPr="00BE178A" w:rsidRDefault="003609C9" w:rsidP="004306B5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560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459FFC8E" w14:textId="77777777" w:rsidR="003609C9" w:rsidRPr="00BE178A" w:rsidRDefault="003609C9" w:rsidP="003609C9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1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25A8B345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3609C9" w:rsidRPr="00BE178A" w14:paraId="40CE0206" w14:textId="77777777" w:rsidTr="008848B4">
        <w:trPr>
          <w:cantSplit/>
          <w:trHeight w:val="397"/>
        </w:trPr>
        <w:tc>
          <w:tcPr>
            <w:tcW w:w="949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0E1573EE" w14:textId="77777777" w:rsidR="003609C9" w:rsidRPr="00BE178A" w:rsidRDefault="003609C9" w:rsidP="000A1FA6">
            <w:pPr>
              <w:pStyle w:val="Zawartotabeli"/>
            </w:pPr>
          </w:p>
        </w:tc>
        <w:tc>
          <w:tcPr>
            <w:tcW w:w="560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680D368B" w14:textId="77777777" w:rsidR="003609C9" w:rsidRPr="00BE178A" w:rsidRDefault="003609C9" w:rsidP="003609C9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F25E77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361EF19E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5C2813F0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0891BA5A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59A6D234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6" w:type="pct"/>
            <w:vAlign w:val="center"/>
          </w:tcPr>
          <w:p w14:paraId="6FDB07FA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3609C9" w:rsidRPr="00BE178A" w14:paraId="7C11C18C" w14:textId="77777777" w:rsidTr="008848B4">
        <w:trPr>
          <w:trHeight w:val="397"/>
        </w:trPr>
        <w:tc>
          <w:tcPr>
            <w:tcW w:w="949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3A3071ED" w14:textId="77777777" w:rsidR="00054763" w:rsidRPr="00BE178A" w:rsidRDefault="00054763" w:rsidP="004306B5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560" w:type="pct"/>
            <w:tcBorders>
              <w:top w:val="single" w:sz="2" w:space="0" w:color="B4C6E7" w:themeColor="accent1" w:themeTint="66"/>
            </w:tcBorders>
            <w:vAlign w:val="center"/>
          </w:tcPr>
          <w:p w14:paraId="6F8F7174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005F9B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60AFE0" w14:textId="44CF6C08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1247F3E1" w14:textId="4F0DCC0A" w:rsidR="00054763" w:rsidRPr="00BE178A" w:rsidRDefault="006B1A4C" w:rsidP="000A1FA6">
            <w:pPr>
              <w:pStyle w:val="Zawartotabeli"/>
              <w:jc w:val="center"/>
            </w:pPr>
            <w:r>
              <w:t>15</w:t>
            </w:r>
          </w:p>
        </w:tc>
        <w:tc>
          <w:tcPr>
            <w:tcW w:w="581" w:type="pct"/>
            <w:vAlign w:val="center"/>
          </w:tcPr>
          <w:p w14:paraId="6D63A77F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231DAC26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6" w:type="pct"/>
            <w:vAlign w:val="center"/>
          </w:tcPr>
          <w:p w14:paraId="4461EEC4" w14:textId="77777777" w:rsidR="00054763" w:rsidRPr="00BE178A" w:rsidRDefault="00054763" w:rsidP="000A1FA6">
            <w:pPr>
              <w:pStyle w:val="Zawartotabeli"/>
              <w:jc w:val="center"/>
            </w:pPr>
          </w:p>
        </w:tc>
      </w:tr>
    </w:tbl>
    <w:p w14:paraId="503B0AB9" w14:textId="77777777" w:rsidR="000E57E1" w:rsidRPr="00A801A6" w:rsidRDefault="000E57E1" w:rsidP="00B56EF9"/>
    <w:p w14:paraId="04174695" w14:textId="77777777" w:rsidR="00303F50" w:rsidRDefault="00303F50" w:rsidP="00B56EF9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0D649A90" w14:textId="77777777" w:rsidTr="006278CF">
        <w:trPr>
          <w:trHeight w:val="1920"/>
        </w:trPr>
        <w:tc>
          <w:tcPr>
            <w:tcW w:w="5000" w:type="pct"/>
            <w:vAlign w:val="center"/>
          </w:tcPr>
          <w:p w14:paraId="796E0938" w14:textId="5AC51D0D" w:rsidR="00566634" w:rsidRDefault="00DF2D63" w:rsidP="00691C89">
            <w:pPr>
              <w:pStyle w:val="Zawartotabeli"/>
            </w:pPr>
            <w:r w:rsidRPr="00DF2D63">
              <w:t xml:space="preserve">Do realizacji kursu zostaną wykorzystane metody aktywizujące, obejmujące otwarte dyskusje na temat aktualnych trendów w rozwoju sztucznej inteligencji oraz jej wpływu na różne dziedziny życia. Studenci będą analizować rzeczywiste przypadki zastosowania AI w przetwarzaniu danych i automatyzacji procesów. Ważnym elementem zajęć będą metody praktyczne, w szczególności praca laboratoryjna z wykorzystaniem narzędzi AI, takich jak systemy do analizy danych, przetwarzania języka naturalnego, generowania treści czy rozpoznawania obrazów. Istotnym aspektem kształcenia będzie również metoda projektu, w ramach której studenci będą realizować praktyczne zadania polegające na doborze i wdrożeniu narzędzi sztucznej inteligencji do konkretnych zastosowań, takich jak analiza tekstu, wizualizacja danych czy optymalizacja </w:t>
            </w:r>
            <w:r w:rsidRPr="00DF2D63">
              <w:lastRenderedPageBreak/>
              <w:t>procesów decyzyjnych. W trakcie ćwiczeń przewidziana jest praca przy komputerze z wykorzystaniem popularnych platform AI, narzędzia do analizy dużych zbiorów danych oraz oprogramowanie automatyzujące procesy z użyciem sztucznej inteligencji. Zajęcia zakończą się realizacją prac zaliczeniowych, w ramach których studenci samodzielnie przeprowadzą analizę i implementację wybranych rozwiązań AI.</w:t>
            </w:r>
          </w:p>
        </w:tc>
      </w:tr>
    </w:tbl>
    <w:p w14:paraId="678A4B78" w14:textId="77777777" w:rsidR="00303F50" w:rsidRDefault="00303F50" w:rsidP="00B56EF9">
      <w:pPr>
        <w:pStyle w:val="Nagwek2"/>
      </w:pPr>
      <w:r>
        <w:lastRenderedPageBreak/>
        <w:t xml:space="preserve">Formy sprawdzania efektów </w:t>
      </w:r>
      <w:r w:rsidR="00100620">
        <w:t>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81"/>
        <w:gridCol w:w="674"/>
        <w:gridCol w:w="674"/>
        <w:gridCol w:w="674"/>
        <w:gridCol w:w="674"/>
        <w:gridCol w:w="674"/>
        <w:gridCol w:w="674"/>
        <w:gridCol w:w="674"/>
        <w:gridCol w:w="674"/>
        <w:gridCol w:w="571"/>
        <w:gridCol w:w="779"/>
        <w:gridCol w:w="674"/>
        <w:gridCol w:w="674"/>
        <w:gridCol w:w="670"/>
      </w:tblGrid>
      <w:tr w:rsidR="00406DEF" w:rsidRPr="00BE178A" w14:paraId="2126F9DB" w14:textId="77777777" w:rsidTr="4DF088F5">
        <w:trPr>
          <w:cantSplit/>
          <w:trHeight w:val="2102"/>
        </w:trPr>
        <w:tc>
          <w:tcPr>
            <w:tcW w:w="503" w:type="pct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3F7E2D89" w14:textId="77777777" w:rsidR="002B5DE1" w:rsidRPr="00BE178A" w:rsidRDefault="002B5DE1" w:rsidP="000A1FA6"/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66A5ACAB" w14:textId="77777777" w:rsidR="002B5DE1" w:rsidRPr="00BE178A" w:rsidRDefault="002B5DE1" w:rsidP="000A1FA6">
            <w:r w:rsidRPr="00BE178A">
              <w:t xml:space="preserve">E – </w:t>
            </w:r>
            <w:r w:rsidRPr="00BE178A">
              <w:rPr>
                <w:lang w:val="en-US"/>
              </w:rPr>
              <w:t>learning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7CDE1C65" w14:textId="77777777" w:rsidR="002B5DE1" w:rsidRPr="00BE178A" w:rsidRDefault="002B5DE1" w:rsidP="000A1FA6">
            <w:r w:rsidRPr="00BE178A">
              <w:t>Gry dydaktyczne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6FF44DB1" w14:textId="77777777" w:rsidR="002B5DE1" w:rsidRPr="00BE178A" w:rsidRDefault="002B5DE1" w:rsidP="000A1FA6">
            <w:r w:rsidRPr="00BE178A">
              <w:t>Ćwiczenia w szkole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0A557B03" w14:textId="77777777" w:rsidR="002B5DE1" w:rsidRPr="00BE178A" w:rsidRDefault="002B5DE1" w:rsidP="000A1FA6">
            <w:r w:rsidRPr="00BE178A">
              <w:t>Zajęcia terenowe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0C5CD160" w14:textId="77777777" w:rsidR="002B5DE1" w:rsidRPr="00BE178A" w:rsidRDefault="002B5DE1" w:rsidP="000A1FA6">
            <w:r w:rsidRPr="00BE178A">
              <w:t>Praca laboratoryjna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5FD8F497" w14:textId="77777777" w:rsidR="002B5DE1" w:rsidRPr="00BE178A" w:rsidRDefault="002B5DE1" w:rsidP="000A1FA6">
            <w:r w:rsidRPr="00BE178A">
              <w:t>Projekt indywidualny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212C1ED9" w14:textId="77777777" w:rsidR="002B5DE1" w:rsidRPr="00BE178A" w:rsidRDefault="002B5DE1" w:rsidP="000A1FA6">
            <w:r w:rsidRPr="00BE178A">
              <w:t>Projekt grupowy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34A82414" w14:textId="77777777" w:rsidR="002B5DE1" w:rsidRPr="00BE178A" w:rsidRDefault="002B5DE1" w:rsidP="000A1FA6">
            <w:r w:rsidRPr="00BE178A">
              <w:t>Udział w dyskusji</w:t>
            </w:r>
          </w:p>
        </w:tc>
        <w:tc>
          <w:tcPr>
            <w:tcW w:w="293" w:type="pct"/>
            <w:shd w:val="clear" w:color="auto" w:fill="DBE5F1"/>
            <w:textDirection w:val="btLr"/>
            <w:vAlign w:val="center"/>
          </w:tcPr>
          <w:p w14:paraId="317CE46A" w14:textId="77777777" w:rsidR="002B5DE1" w:rsidRPr="00BE178A" w:rsidRDefault="002B5DE1" w:rsidP="000A1FA6">
            <w:r w:rsidRPr="00BE178A">
              <w:t>Referat</w:t>
            </w:r>
          </w:p>
        </w:tc>
        <w:tc>
          <w:tcPr>
            <w:tcW w:w="400" w:type="pct"/>
            <w:shd w:val="clear" w:color="auto" w:fill="DBE5F1"/>
            <w:textDirection w:val="btLr"/>
            <w:vAlign w:val="center"/>
          </w:tcPr>
          <w:p w14:paraId="1F53857C" w14:textId="77777777" w:rsidR="002B5DE1" w:rsidRPr="00BE178A" w:rsidRDefault="002B5DE1" w:rsidP="000A1FA6">
            <w:r w:rsidRPr="00BE178A">
              <w:t>Praca pisemna (esej)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6234AAC1" w14:textId="77777777" w:rsidR="002B5DE1" w:rsidRPr="00BE178A" w:rsidRDefault="002B5DE1" w:rsidP="000A1FA6">
            <w:r w:rsidRPr="00BE178A">
              <w:t>Egzamin ustny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19879D9C" w14:textId="77777777" w:rsidR="002B5DE1" w:rsidRPr="00BE178A" w:rsidRDefault="002B5DE1" w:rsidP="000A1FA6">
            <w:r w:rsidRPr="00BE178A">
              <w:t>Egzamin pisemny</w:t>
            </w:r>
          </w:p>
        </w:tc>
        <w:tc>
          <w:tcPr>
            <w:tcW w:w="344" w:type="pct"/>
            <w:shd w:val="clear" w:color="auto" w:fill="DBE5F1"/>
            <w:textDirection w:val="btLr"/>
            <w:vAlign w:val="center"/>
          </w:tcPr>
          <w:p w14:paraId="02B627F1" w14:textId="77777777" w:rsidR="002B5DE1" w:rsidRPr="00BE178A" w:rsidRDefault="00B72CFD" w:rsidP="000A1FA6">
            <w:r>
              <w:t>Inne</w:t>
            </w:r>
          </w:p>
        </w:tc>
      </w:tr>
      <w:tr w:rsidR="00CD0BE3" w:rsidRPr="00BE178A" w14:paraId="5C1B43EE" w14:textId="77777777" w:rsidTr="4DF088F5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6F4C0DF7" w14:textId="77777777" w:rsidR="002B5DE1" w:rsidRPr="00BE178A" w:rsidRDefault="002B5DE1" w:rsidP="000A1FA6">
            <w:r w:rsidRPr="00BE178A">
              <w:t>W01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3C0B18B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268023B" w14:textId="77777777" w:rsidR="000078EE" w:rsidRPr="000078EE" w:rsidRDefault="000078EE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B2A580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27F6F5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DDF26F0" w14:textId="00DC585B" w:rsidR="002B5DE1" w:rsidRPr="00BE178A" w:rsidRDefault="00D27C17" w:rsidP="008E4F24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4E57FDC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366D704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B5381DA" w14:textId="77777777" w:rsidR="002B5DE1" w:rsidRPr="00BE178A" w:rsidRDefault="002B5DE1" w:rsidP="008E4F24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2DA97A63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59C8FAE9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E4E9969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85FFFAC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15E061F9" w14:textId="77777777" w:rsidR="002B5DE1" w:rsidRPr="00BE178A" w:rsidRDefault="002B5DE1" w:rsidP="008E4F24">
            <w:pPr>
              <w:jc w:val="center"/>
            </w:pPr>
          </w:p>
        </w:tc>
      </w:tr>
      <w:tr w:rsidR="00CD0BE3" w:rsidRPr="00BE178A" w14:paraId="544FC6F8" w14:textId="77777777" w:rsidTr="4DF088F5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1D09DD53" w14:textId="77777777" w:rsidR="002B5DE1" w:rsidRPr="00BE178A" w:rsidRDefault="002B5DE1" w:rsidP="000A1FA6">
            <w:r w:rsidRPr="00BE178A">
              <w:t>W02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E7C8728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A59C061" w14:textId="77777777" w:rsidR="000078EE" w:rsidRPr="000078EE" w:rsidRDefault="000078EE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0362194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7B30A8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AA795C4" w14:textId="20364FA9" w:rsidR="002B5DE1" w:rsidRPr="00BE178A" w:rsidRDefault="00D27C17" w:rsidP="008E4F24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A2946EF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C932AA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4D7E46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0961B21D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03FAB797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461C00C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5115BEE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3600B5EB" w14:textId="77777777" w:rsidR="002B5DE1" w:rsidRPr="00BE178A" w:rsidRDefault="002B5DE1" w:rsidP="008E4F24">
            <w:pPr>
              <w:jc w:val="center"/>
            </w:pPr>
          </w:p>
        </w:tc>
      </w:tr>
      <w:tr w:rsidR="00CD0BE3" w:rsidRPr="00BE178A" w14:paraId="690E37F2" w14:textId="77777777" w:rsidTr="4DF088F5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139106B1" w14:textId="77777777" w:rsidR="002B5DE1" w:rsidRPr="00BE178A" w:rsidRDefault="002B5DE1" w:rsidP="000A1FA6">
            <w:r w:rsidRPr="00BE178A">
              <w:t>W0</w:t>
            </w:r>
            <w:r>
              <w:t>3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DBA6BAC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3C1883E" w14:textId="77777777" w:rsidR="000078EE" w:rsidRPr="000078EE" w:rsidRDefault="000078EE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2947570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46A0508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24FD859" w14:textId="5E9ACD80" w:rsidR="002B5DE1" w:rsidRPr="00BE178A" w:rsidRDefault="00D27C17" w:rsidP="008E4F24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C2BC35F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5F2E2B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1F039BB" w14:textId="3814B048" w:rsidR="002B5DE1" w:rsidRPr="00BE178A" w:rsidRDefault="00122BA6" w:rsidP="008E4F24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27E39E11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6233B1A3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432B4A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8491680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06F11062" w14:textId="77777777" w:rsidR="002B5DE1" w:rsidRPr="00BE178A" w:rsidRDefault="002B5DE1" w:rsidP="008E4F24">
            <w:pPr>
              <w:jc w:val="center"/>
            </w:pPr>
          </w:p>
        </w:tc>
      </w:tr>
      <w:tr w:rsidR="00CD0BE3" w:rsidRPr="00BE178A" w14:paraId="654911C3" w14:textId="77777777" w:rsidTr="4DF088F5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61852F88" w14:textId="77777777" w:rsidR="002B5DE1" w:rsidRPr="00BE178A" w:rsidRDefault="002B5DE1" w:rsidP="000A1FA6">
            <w:r w:rsidRPr="00BE178A">
              <w:t>U0</w:t>
            </w:r>
            <w:r>
              <w:t>1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D7D4E78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B38382B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6CFBD03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A92EB71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15F0F3D" w14:textId="58553458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6D8720D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89C1CDC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80C1057" w14:textId="0CBB9379" w:rsidR="002B5DE1" w:rsidRPr="00BE178A" w:rsidRDefault="00122BA6" w:rsidP="008E4F24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01DBD371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694B5703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A55FA71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F757E32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79770007" w14:textId="77777777" w:rsidR="002B5DE1" w:rsidRPr="00BE178A" w:rsidRDefault="002B5DE1" w:rsidP="008E4F24">
            <w:pPr>
              <w:jc w:val="center"/>
            </w:pPr>
          </w:p>
        </w:tc>
      </w:tr>
      <w:tr w:rsidR="00CD0BE3" w:rsidRPr="00BE178A" w14:paraId="13C69901" w14:textId="77777777" w:rsidTr="4DF088F5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3F3B648B" w14:textId="77777777" w:rsidR="002B5DE1" w:rsidRPr="00BE178A" w:rsidRDefault="002B5DE1" w:rsidP="000A1FA6">
            <w:r w:rsidRPr="00BE178A">
              <w:t>U0</w:t>
            </w:r>
            <w:r>
              <w:t>2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48D0841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18284B3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7298DC2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030374C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4C64710" w14:textId="57C5F6A6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5A0EC61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9992E9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49D192C" w14:textId="13155038" w:rsidR="002B5DE1" w:rsidRPr="00BE178A" w:rsidRDefault="00122BA6" w:rsidP="008E4F24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69DB56F1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1EA350F7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A65DF68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1388428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6032B13F" w14:textId="77777777" w:rsidR="002B5DE1" w:rsidRPr="00BE178A" w:rsidRDefault="002B5DE1" w:rsidP="008E4F24">
            <w:pPr>
              <w:jc w:val="center"/>
            </w:pPr>
          </w:p>
        </w:tc>
      </w:tr>
      <w:tr w:rsidR="00BF2481" w:rsidRPr="00BE178A" w14:paraId="44B042F8" w14:textId="77777777" w:rsidTr="4DF088F5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44E86A0B" w14:textId="77777777" w:rsidR="00BF2481" w:rsidRPr="00BE178A" w:rsidRDefault="00BF2481" w:rsidP="000A1FA6">
            <w:r>
              <w:t>U03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339080E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DF6D5AE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17050D2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CD9759C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D81BC09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517815B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1CA62F7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C436E94" w14:textId="15F9F063" w:rsidR="00BF2481" w:rsidRPr="00BE178A" w:rsidRDefault="4DF088F5" w:rsidP="008E4F24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21F5FD3B" w14:textId="77777777" w:rsidR="00BF2481" w:rsidRPr="00BE178A" w:rsidRDefault="00BF248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750095A0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279091F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85FB69D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3AED8265" w14:textId="77777777" w:rsidR="00BF2481" w:rsidRPr="00BE178A" w:rsidRDefault="00BF2481" w:rsidP="008E4F24">
            <w:pPr>
              <w:jc w:val="center"/>
            </w:pPr>
          </w:p>
        </w:tc>
      </w:tr>
      <w:tr w:rsidR="00BF2481" w:rsidRPr="00BE178A" w14:paraId="076336CE" w14:textId="77777777" w:rsidTr="4DF088F5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3905FB9C" w14:textId="77777777" w:rsidR="00BF2481" w:rsidRPr="00BE178A" w:rsidRDefault="00BF2481" w:rsidP="000A1FA6">
            <w:r>
              <w:t>K01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5926F82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DCC8DEA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B6D32FC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749B361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173752B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562BFCD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864D266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EE84C01" w14:textId="77777777" w:rsidR="00BF2481" w:rsidRPr="00BE178A" w:rsidRDefault="00BF2481" w:rsidP="008E4F24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50B877A3" w14:textId="77777777" w:rsidR="00BF2481" w:rsidRPr="00BE178A" w:rsidRDefault="00BF248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4FD287AC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AABBB0F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93405AB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2BCA3515" w14:textId="33B31DDB" w:rsidR="00BF2481" w:rsidRPr="00BE178A" w:rsidRDefault="00122BA6" w:rsidP="008E4F24">
            <w:pPr>
              <w:jc w:val="center"/>
            </w:pPr>
            <w:r>
              <w:t>+</w:t>
            </w:r>
          </w:p>
        </w:tc>
      </w:tr>
      <w:tr w:rsidR="00BF2481" w:rsidRPr="00BE178A" w14:paraId="62DC8CAB" w14:textId="77777777" w:rsidTr="4DF088F5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043A3DF4" w14:textId="77777777" w:rsidR="00BF2481" w:rsidRPr="00BE178A" w:rsidRDefault="00BF2481" w:rsidP="000A1FA6">
            <w:r>
              <w:t>K02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9676732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EEED3CA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B3FB211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59F0D2A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1C9000B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7135C2C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CC3C3F8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D4205F0" w14:textId="77777777" w:rsidR="00BF2481" w:rsidRPr="00BE178A" w:rsidRDefault="00BF2481" w:rsidP="008E4F24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68EACA56" w14:textId="77777777" w:rsidR="00BF2481" w:rsidRPr="00BE178A" w:rsidRDefault="00BF248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126132B7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5E3586B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DC3D4B7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0CC45423" w14:textId="798D2628" w:rsidR="00BF2481" w:rsidRPr="00BE178A" w:rsidRDefault="00122BA6" w:rsidP="008E4F24">
            <w:pPr>
              <w:jc w:val="center"/>
            </w:pPr>
            <w:r>
              <w:t>+</w:t>
            </w:r>
          </w:p>
        </w:tc>
      </w:tr>
    </w:tbl>
    <w:p w14:paraId="6EC4D026" w14:textId="77777777" w:rsidR="002B5DE1" w:rsidRPr="002B5DE1" w:rsidRDefault="002B5DE1" w:rsidP="002B5DE1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403D07D5" w14:textId="77777777" w:rsidTr="00FE79A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F723FB0" w14:textId="77777777" w:rsidR="00303F50" w:rsidRDefault="00303F50" w:rsidP="00FE79A6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2D01FC69" w14:textId="458C8FCE" w:rsidR="00303F50" w:rsidRDefault="00963A06" w:rsidP="001338B3">
            <w:pPr>
              <w:pStyle w:val="Zawartotabeli"/>
              <w:jc w:val="both"/>
            </w:pPr>
            <w:r w:rsidRPr="00963A06">
              <w:t>Zaliczenie kursu „Narzędzia Sztucznej Inteligencji” będzie opierało się na kilku kluczowych kryteriach. Studenci będą oceniani na podstawie aktywności na zajęciach, obejmującej uczestnictwo w dyskusjach, analizę przypadków zastosowania AI oraz udział w ćwiczeniach praktycznych. Ważnym elementem zaliczenia będzie również wykonanie zadań laboratoryjnych, w których studenci praktycznie wykorzystają narzędzia sztucznej inteligencji do analizy danych, przetwarzania języka naturalnego, rozpoznawania obrazów oraz automatyzacji procesów. Dodatkowo, każdy student będzie zobowiązany do realizacji projektu zaliczeniowego, polegającego na opracowaniu i wdrożeniu wybranego narzędzia AI w celu rozwiązania konkretnego problemu</w:t>
            </w:r>
          </w:p>
        </w:tc>
      </w:tr>
    </w:tbl>
    <w:p w14:paraId="00625F5C" w14:textId="77777777" w:rsidR="00303F50" w:rsidRDefault="00303F50" w:rsidP="00B56EF9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7F23E409" w14:textId="77777777" w:rsidTr="00FE79A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8F0EBE4" w14:textId="77777777" w:rsidR="00303F50" w:rsidRDefault="00303F50" w:rsidP="00FE79A6">
            <w:r>
              <w:t>Uwagi</w:t>
            </w:r>
          </w:p>
        </w:tc>
        <w:tc>
          <w:tcPr>
            <w:tcW w:w="3984" w:type="pct"/>
            <w:vAlign w:val="center"/>
          </w:tcPr>
          <w:p w14:paraId="2D966EC2" w14:textId="77777777" w:rsidR="00303F50" w:rsidRDefault="00303F50" w:rsidP="00FE79A6">
            <w:pPr>
              <w:pStyle w:val="Zawartotabeli"/>
            </w:pPr>
          </w:p>
        </w:tc>
      </w:tr>
    </w:tbl>
    <w:p w14:paraId="1EF02C20" w14:textId="77777777" w:rsidR="00303F50" w:rsidRDefault="00303F50" w:rsidP="00B56EF9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7B5103B7" w14:textId="77777777" w:rsidTr="000858C0">
        <w:trPr>
          <w:trHeight w:val="1136"/>
        </w:trPr>
        <w:tc>
          <w:tcPr>
            <w:tcW w:w="5000" w:type="pct"/>
            <w:vAlign w:val="center"/>
          </w:tcPr>
          <w:p w14:paraId="4E89A672" w14:textId="4E6820FF" w:rsidR="007A0C84" w:rsidRDefault="007A0C84" w:rsidP="007A0C84">
            <w:pPr>
              <w:pStyle w:val="Akapitzlist"/>
              <w:numPr>
                <w:ilvl w:val="0"/>
                <w:numId w:val="15"/>
              </w:numPr>
            </w:pPr>
            <w:r>
              <w:t>Wprowadzenie do sztucznej inteligencji w naukach humanistycznych – podstawowe pojęcia, przegląd narzędzi AI wspierających analizę tekstów, obrazów i dźwięków. (2h)</w:t>
            </w:r>
          </w:p>
          <w:p w14:paraId="092BC2A3" w14:textId="48DF2350" w:rsidR="007A0C84" w:rsidRDefault="007A0C84" w:rsidP="007A0C84">
            <w:pPr>
              <w:pStyle w:val="Akapitzlist"/>
              <w:numPr>
                <w:ilvl w:val="0"/>
                <w:numId w:val="15"/>
              </w:numPr>
            </w:pPr>
            <w:r>
              <w:t xml:space="preserve">Przetwarzanie języka naturalnego (NLP) w analizie tekstów – automatyczne streszczanie, analiza sentymentu, wykrywanie </w:t>
            </w:r>
            <w:proofErr w:type="spellStart"/>
            <w:r>
              <w:t>fake</w:t>
            </w:r>
            <w:proofErr w:type="spellEnd"/>
            <w:r>
              <w:t xml:space="preserve"> newsów, tłumaczenia maszynowe. (2h)</w:t>
            </w:r>
          </w:p>
          <w:p w14:paraId="379225A6" w14:textId="4D0D4B6E" w:rsidR="007A0C84" w:rsidRDefault="007A0C84" w:rsidP="007A0C84">
            <w:pPr>
              <w:pStyle w:val="Akapitzlist"/>
              <w:numPr>
                <w:ilvl w:val="0"/>
                <w:numId w:val="15"/>
              </w:numPr>
            </w:pPr>
            <w:r>
              <w:t>Sztuczna inteligencja w edytorstwie i korekcie tekstów – narzędzia do poprawy stylistyki, wykrywania błędów, generowania treści i wspierania kreatywnego pisania. (2h)</w:t>
            </w:r>
          </w:p>
          <w:p w14:paraId="33507DAB" w14:textId="3CB93C95" w:rsidR="007A0C84" w:rsidRDefault="007A0C84" w:rsidP="007A0C84">
            <w:pPr>
              <w:pStyle w:val="Akapitzlist"/>
              <w:numPr>
                <w:ilvl w:val="0"/>
                <w:numId w:val="15"/>
              </w:numPr>
            </w:pPr>
            <w:r>
              <w:t xml:space="preserve">Generowanie i edycja treści wizualnych – AI w obróbce grafiki i wideo, stylizacja obrazów, </w:t>
            </w:r>
            <w:r>
              <w:lastRenderedPageBreak/>
              <w:t>narzędzia do rekonstrukcji i poprawy jakości materiałów wizualnych. (2h)</w:t>
            </w:r>
          </w:p>
          <w:p w14:paraId="237AF8A2" w14:textId="43BA1901" w:rsidR="007A0C84" w:rsidRDefault="007A0C84" w:rsidP="007A0C84">
            <w:pPr>
              <w:pStyle w:val="Akapitzlist"/>
              <w:numPr>
                <w:ilvl w:val="0"/>
                <w:numId w:val="15"/>
              </w:numPr>
            </w:pPr>
            <w:r>
              <w:t>Sztuczna inteligencja w analizie dźwięku i wideo – transkrypcja nagrań, rozpoznawanie mowy, analiza filmów i materiałów audiowizualnych. (2h)</w:t>
            </w:r>
          </w:p>
          <w:p w14:paraId="24458FCA" w14:textId="60C13A86" w:rsidR="007A0C84" w:rsidRDefault="007A0C84" w:rsidP="007A0C84">
            <w:pPr>
              <w:pStyle w:val="Akapitzlist"/>
              <w:numPr>
                <w:ilvl w:val="0"/>
                <w:numId w:val="15"/>
              </w:numPr>
            </w:pPr>
            <w:r>
              <w:t>AI w marketingu i mediach cyfrowych – wykorzystanie AI w tworzeniu treści marketingowych, analiza trendów i preferencji użytkowników, personalizacja treści. (2h)</w:t>
            </w:r>
          </w:p>
          <w:p w14:paraId="7ED98F07" w14:textId="1BA9FBBF" w:rsidR="00303F50" w:rsidRDefault="007A0C84" w:rsidP="007A0C84">
            <w:pPr>
              <w:pStyle w:val="Akapitzlist"/>
              <w:numPr>
                <w:ilvl w:val="0"/>
                <w:numId w:val="15"/>
              </w:numPr>
            </w:pPr>
            <w:r>
              <w:t>Etyka i krytyczna analiza AI w humanistyce – wpływ AI na pracę badawczą, prawo autorskie, odpowiedzialność za treści generowane przez algorytmy. (3h)</w:t>
            </w:r>
          </w:p>
        </w:tc>
      </w:tr>
    </w:tbl>
    <w:p w14:paraId="6E086D34" w14:textId="77777777" w:rsidR="00303F50" w:rsidRDefault="00303F50" w:rsidP="00B56EF9">
      <w:pPr>
        <w:pStyle w:val="Nagwek2"/>
      </w:pPr>
      <w:r>
        <w:lastRenderedPageBreak/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RPr="00E5719C" w14:paraId="73CBED05" w14:textId="77777777" w:rsidTr="00804497">
        <w:trPr>
          <w:trHeight w:val="557"/>
        </w:trPr>
        <w:tc>
          <w:tcPr>
            <w:tcW w:w="5000" w:type="pct"/>
            <w:vAlign w:val="center"/>
          </w:tcPr>
          <w:p w14:paraId="5FC6BE6F" w14:textId="77777777" w:rsidR="00BC34A8" w:rsidRDefault="00BC34A8" w:rsidP="00BE65F9">
            <w:pPr>
              <w:pStyle w:val="Akapitzlist"/>
              <w:numPr>
                <w:ilvl w:val="0"/>
                <w:numId w:val="18"/>
              </w:numPr>
            </w:pPr>
            <w:r>
              <w:t xml:space="preserve">K. </w:t>
            </w:r>
            <w:proofErr w:type="spellStart"/>
            <w:r>
              <w:t>Ficoń</w:t>
            </w:r>
            <w:proofErr w:type="spellEnd"/>
            <w:r>
              <w:t>: Sztuczna inteligencja nie tylko dla humanistów. Wydawnictwo Helion, 2023.</w:t>
            </w:r>
          </w:p>
          <w:p w14:paraId="66848E99" w14:textId="77777777" w:rsidR="00BC34A8" w:rsidRDefault="00BC34A8" w:rsidP="00BE65F9">
            <w:pPr>
              <w:pStyle w:val="Akapitzlist"/>
            </w:pPr>
            <w:r>
              <w:t>Książka ta w przystępny sposób przedstawia podstawy sztucznej inteligencji, skupiając się na jej zastosowaniach w różnych dziedzinach, w tym w naukach humanistycznych. Autor omawia zarówno teoretyczne aspekty AI, jak i praktyczne przykłady jej wykorzystania.</w:t>
            </w:r>
          </w:p>
          <w:p w14:paraId="065F8177" w14:textId="77777777" w:rsidR="00BC34A8" w:rsidRDefault="00BC34A8" w:rsidP="00BC34A8"/>
          <w:p w14:paraId="18F66BB4" w14:textId="77777777" w:rsidR="00BC34A8" w:rsidRDefault="00BC34A8" w:rsidP="00BE65F9">
            <w:pPr>
              <w:pStyle w:val="Akapitzlist"/>
              <w:numPr>
                <w:ilvl w:val="0"/>
                <w:numId w:val="18"/>
              </w:numPr>
            </w:pPr>
            <w:r>
              <w:t xml:space="preserve">K. Rybiński, J. Królewski: </w:t>
            </w:r>
            <w:proofErr w:type="spellStart"/>
            <w:r>
              <w:t>Algokracja</w:t>
            </w:r>
            <w:proofErr w:type="spellEnd"/>
            <w:r>
              <w:t>. Jak i dlaczego sztuczna inteligencja zmienia wszystko?. Wydawnictwo Znak, 2022.</w:t>
            </w:r>
          </w:p>
          <w:p w14:paraId="408E9814" w14:textId="77777777" w:rsidR="00BC34A8" w:rsidRDefault="00BC34A8" w:rsidP="00BE65F9">
            <w:pPr>
              <w:pStyle w:val="Akapitzlist"/>
            </w:pPr>
            <w:r>
              <w:t>Publikacja ta analizuje wpływ sztucznej inteligencji na różne sfery życia społecznego i gospodarczego. Autorzy w przystępny sposób wyjaśniają działanie algorytmów oraz omawiają konsekwencje rozwoju AI dla współczesnego świata.</w:t>
            </w:r>
          </w:p>
          <w:p w14:paraId="396D203E" w14:textId="77777777" w:rsidR="00BC34A8" w:rsidRDefault="00BC34A8" w:rsidP="00BC34A8"/>
          <w:p w14:paraId="2A7AB05C" w14:textId="77777777" w:rsidR="00BC34A8" w:rsidRDefault="00BC34A8" w:rsidP="00BE65F9">
            <w:pPr>
              <w:pStyle w:val="Akapitzlist"/>
              <w:numPr>
                <w:ilvl w:val="0"/>
                <w:numId w:val="18"/>
              </w:numPr>
            </w:pPr>
            <w:r>
              <w:t>M. Flasiński: Wstęp do sztucznej inteligencji. Wydawnictwo Naukowe PWN, 2018.</w:t>
            </w:r>
          </w:p>
          <w:p w14:paraId="3FCC77FD" w14:textId="77777777" w:rsidR="00BC34A8" w:rsidRDefault="00BC34A8" w:rsidP="00BE65F9">
            <w:pPr>
              <w:pStyle w:val="Akapitzlist"/>
            </w:pPr>
            <w:r>
              <w:t>Podręcznik akademicki, który wprowadza czytelnika w podstawowe zagadnienia związane ze sztuczną inteligencją. Autor przedstawia kluczowe pojęcia i metody AI, co może być szczególnie przydatne dla studentów rozpoczynających swoją przygodę z tą dziedziną.</w:t>
            </w:r>
          </w:p>
          <w:p w14:paraId="2223F217" w14:textId="77777777" w:rsidR="00BC34A8" w:rsidRDefault="00BC34A8" w:rsidP="00BC34A8"/>
          <w:p w14:paraId="580B1347" w14:textId="77777777" w:rsidR="00BC34A8" w:rsidRDefault="00BC34A8" w:rsidP="00BE65F9">
            <w:pPr>
              <w:pStyle w:val="Akapitzlist"/>
              <w:numPr>
                <w:ilvl w:val="0"/>
                <w:numId w:val="18"/>
              </w:numPr>
            </w:pPr>
            <w:r>
              <w:t>L. Rutkowski: Metody i techniki sztucznej inteligencji: inteligencja obliczeniowa. Wydawnictwo PWN, 2005.</w:t>
            </w:r>
          </w:p>
          <w:p w14:paraId="3BEF6A1A" w14:textId="77777777" w:rsidR="00BC34A8" w:rsidRDefault="00BC34A8" w:rsidP="00BE65F9">
            <w:pPr>
              <w:pStyle w:val="Akapitzlist"/>
            </w:pPr>
            <w:r>
              <w:t>Książka ta oferuje dogłębne omówienie metod i technik stosowanych w sztucznej inteligencji, ze szczególnym uwzględnieniem inteligencji obliczeniowej. Publikacja może służyć jako solidne źródło wiedzy dla studentów chcących zgłębić praktyczne aspekty AI.</w:t>
            </w:r>
          </w:p>
          <w:p w14:paraId="6AC64315" w14:textId="77777777" w:rsidR="00BC34A8" w:rsidRDefault="00BC34A8" w:rsidP="00BC34A8"/>
          <w:p w14:paraId="53085C16" w14:textId="77777777" w:rsidR="00BC34A8" w:rsidRDefault="00BC34A8" w:rsidP="00BE65F9">
            <w:pPr>
              <w:pStyle w:val="Akapitzlist"/>
              <w:numPr>
                <w:ilvl w:val="0"/>
                <w:numId w:val="18"/>
              </w:numPr>
            </w:pPr>
            <w:r>
              <w:t xml:space="preserve">N. </w:t>
            </w:r>
            <w:proofErr w:type="spellStart"/>
            <w:r>
              <w:t>Bostrom</w:t>
            </w:r>
            <w:proofErr w:type="spellEnd"/>
            <w:r>
              <w:t>: Superinteligencja: scenariusze, strategie, zagrożenia. Wydawnictwo PWN, 2016.</w:t>
            </w:r>
          </w:p>
          <w:p w14:paraId="5452491E" w14:textId="02C1A1B8" w:rsidR="00303F50" w:rsidRPr="007F0FE7" w:rsidRDefault="00BC34A8" w:rsidP="00BE65F9">
            <w:pPr>
              <w:pStyle w:val="Akapitzlist"/>
            </w:pPr>
            <w:r>
              <w:t>Autor analizuje potencjalne scenariusze rozwoju sztucznej inteligencji oraz związane z nimi wyzwania i zagrożenia. Książka skłania do refleksji nad przyszłością AI i jej wpływem na ludzkość.</w:t>
            </w:r>
          </w:p>
        </w:tc>
      </w:tr>
    </w:tbl>
    <w:p w14:paraId="7150D2F2" w14:textId="77777777" w:rsidR="00303F50" w:rsidRDefault="00303F50" w:rsidP="00B56EF9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1E00E179" w14:textId="77777777" w:rsidTr="00804497">
        <w:trPr>
          <w:trHeight w:val="571"/>
        </w:trPr>
        <w:tc>
          <w:tcPr>
            <w:tcW w:w="5000" w:type="pct"/>
            <w:vAlign w:val="center"/>
          </w:tcPr>
          <w:p w14:paraId="53BF9EB2" w14:textId="308F0E49" w:rsidR="00EB059B" w:rsidRDefault="00EB059B" w:rsidP="00EB059B">
            <w:pPr>
              <w:pStyle w:val="Akapitzlist"/>
              <w:numPr>
                <w:ilvl w:val="0"/>
                <w:numId w:val="19"/>
              </w:numPr>
            </w:pPr>
            <w:r>
              <w:t>T. Górski: Uczenie maszynowe dla każdego. Wydawnictwo Helion, 2020.</w:t>
            </w:r>
          </w:p>
          <w:p w14:paraId="2E3B4094" w14:textId="77777777" w:rsidR="00EB059B" w:rsidRDefault="00EB059B" w:rsidP="00EB059B">
            <w:pPr>
              <w:pStyle w:val="Akapitzlist"/>
            </w:pPr>
            <w:r>
              <w:t>Książka w przystępny sposób wprowadza w tematykę uczenia maszynowego, omawiając kluczowe algorytmy i ich zastosowanie w różnych dziedzinach, w tym w naukach humanistycznych.</w:t>
            </w:r>
          </w:p>
          <w:p w14:paraId="13DB29A4" w14:textId="663EC2AE" w:rsidR="00EB059B" w:rsidRDefault="00EB059B" w:rsidP="00EB059B">
            <w:pPr>
              <w:pStyle w:val="Akapitzlist"/>
              <w:numPr>
                <w:ilvl w:val="0"/>
                <w:numId w:val="19"/>
              </w:numPr>
            </w:pPr>
            <w:r>
              <w:t>P. Nowicki: Etyka sztucznej inteligencji: wyzwania i zagrożenia. Wydawnictwo PWN, 2021.</w:t>
            </w:r>
          </w:p>
          <w:p w14:paraId="44B9911D" w14:textId="10BF6F12" w:rsidR="00303F50" w:rsidRDefault="00EB059B" w:rsidP="00EB059B">
            <w:pPr>
              <w:ind w:left="720"/>
            </w:pPr>
            <w:r>
              <w:t>Publikacja poświęcona jest analizie etycznych aspektów wykorzystania sztucznej inteligencji, ze szczególnym uwzględnieniem wpływu AI na społeczeństwo, prywatność oraz rynek pracy.</w:t>
            </w:r>
          </w:p>
        </w:tc>
      </w:tr>
    </w:tbl>
    <w:p w14:paraId="22D6B3EE" w14:textId="77777777" w:rsidR="00303F50" w:rsidRDefault="00303F50" w:rsidP="00090B68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29172F" w:rsidRPr="00BE178A" w14:paraId="66A49242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21C16431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132D5E28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4E81DA67" w14:textId="77777777" w:rsidR="00090B68" w:rsidRPr="00BE178A" w:rsidRDefault="00090B68" w:rsidP="000A1FA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9172F" w:rsidRPr="00BE178A" w14:paraId="4656C3DD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528BDCF2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5AA80A20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7B996223" w14:textId="71BB35A9" w:rsidR="00090B68" w:rsidRPr="00BE178A" w:rsidRDefault="00EB059B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</w:tr>
      <w:tr w:rsidR="0029172F" w:rsidRPr="00BE178A" w14:paraId="596E2D45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9A4C589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113AE0DB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AD0DAFF" w14:textId="65DB8D91" w:rsidR="00090B68" w:rsidRPr="00BE178A" w:rsidRDefault="004874B4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29172F" w:rsidRPr="00BE178A" w14:paraId="288F549E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72CB9897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</w:t>
            </w:r>
            <w:r w:rsidRPr="00BE178A">
              <w:rPr>
                <w:rFonts w:eastAsia="Calibri"/>
                <w:lang w:eastAsia="en-US"/>
              </w:rPr>
              <w:lastRenderedPageBreak/>
              <w:t>kontaktu z prowadzącymi</w:t>
            </w:r>
          </w:p>
        </w:tc>
        <w:tc>
          <w:tcPr>
            <w:tcW w:w="2726" w:type="pct"/>
            <w:vAlign w:val="center"/>
          </w:tcPr>
          <w:p w14:paraId="07A9C19C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lastRenderedPageBreak/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16752EC1" w14:textId="1E6D9C40" w:rsidR="00090B68" w:rsidRPr="00BE178A" w:rsidRDefault="004874B4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29172F" w:rsidRPr="00BE178A" w14:paraId="38FE002E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1DADF536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35A4DADB" w14:textId="77777777" w:rsidR="00090B68" w:rsidRPr="00BE178A" w:rsidRDefault="00D040D4" w:rsidP="000A1FA6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106CCCEB" w14:textId="4EF67A60" w:rsidR="00090B68" w:rsidRPr="00BE178A" w:rsidRDefault="000B28A8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29172F" w:rsidRPr="00BE178A" w14:paraId="2E2E5505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0359B005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2C251FC" w14:textId="77777777" w:rsidR="00090B68" w:rsidRPr="00BE178A" w:rsidRDefault="00D040D4" w:rsidP="000A1FA6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13D003CC" w14:textId="60C19E86" w:rsidR="00090B68" w:rsidRPr="00BE178A" w:rsidRDefault="000B28A8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29172F" w:rsidRPr="00BE178A" w14:paraId="4BB946E4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280653A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52B835B1" w14:textId="77777777" w:rsidR="00090B68" w:rsidRPr="00BE178A" w:rsidRDefault="00D040D4" w:rsidP="000A1FA6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FF0960C" w14:textId="02895B8E" w:rsidR="00090B68" w:rsidRPr="00BE178A" w:rsidRDefault="004874B4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357B4E" w:rsidRPr="00BE178A" w14:paraId="02ADAA43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DE16E79" w14:textId="77777777" w:rsidR="00357B4E" w:rsidRPr="00BE178A" w:rsidRDefault="00357B4E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C57E308" w14:textId="0F935AD2" w:rsidR="00357B4E" w:rsidRPr="00BE178A" w:rsidRDefault="004874B4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</w:tr>
      <w:tr w:rsidR="00357B4E" w:rsidRPr="00BE178A" w14:paraId="0A6A8F73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B6985A9" w14:textId="77777777" w:rsidR="00357B4E" w:rsidRPr="00BE178A" w:rsidRDefault="00357B4E" w:rsidP="000A1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A397C82" w14:textId="270736C7" w:rsidR="00357B4E" w:rsidRPr="00BE178A" w:rsidRDefault="00DA16D0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</w:tbl>
    <w:p w14:paraId="350DEAF2" w14:textId="77777777" w:rsidR="00090B68" w:rsidRDefault="00090B68" w:rsidP="00B56EF9">
      <w:pPr>
        <w:pStyle w:val="Tekstdymka1"/>
      </w:pPr>
    </w:p>
    <w:sectPr w:rsidR="00090B68" w:rsidSect="00B63682">
      <w:headerReference w:type="default" r:id="rId10"/>
      <w:footerReference w:type="default" r:id="rId11"/>
      <w:footnotePr>
        <w:pos w:val="beneathText"/>
      </w:footnotePr>
      <w:pgSz w:w="11905" w:h="16837"/>
      <w:pgMar w:top="1418" w:right="1077" w:bottom="1077" w:left="1077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2E97E" w14:textId="77777777" w:rsidR="001C10FD" w:rsidRDefault="001C10FD" w:rsidP="00B56EF9">
      <w:r>
        <w:separator/>
      </w:r>
    </w:p>
  </w:endnote>
  <w:endnote w:type="continuationSeparator" w:id="0">
    <w:p w14:paraId="32D1CBD9" w14:textId="77777777" w:rsidR="001C10FD" w:rsidRDefault="001C10FD" w:rsidP="00B5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F377B" w14:textId="77777777" w:rsidR="00303F50" w:rsidRDefault="00363433" w:rsidP="001A402E">
    <w:pPr>
      <w:jc w:val="center"/>
    </w:pP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99938" w14:textId="77777777" w:rsidR="001C10FD" w:rsidRDefault="001C10FD" w:rsidP="00B56EF9">
      <w:r>
        <w:separator/>
      </w:r>
    </w:p>
  </w:footnote>
  <w:footnote w:type="continuationSeparator" w:id="0">
    <w:p w14:paraId="2FD04CEA" w14:textId="77777777" w:rsidR="001C10FD" w:rsidRDefault="001C10FD" w:rsidP="00B56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8886F" w14:textId="77777777" w:rsidR="00220B89" w:rsidRPr="006B529F" w:rsidRDefault="00220B89" w:rsidP="00220B89">
    <w:pPr>
      <w:jc w:val="center"/>
    </w:pPr>
    <w:r w:rsidRPr="006B529F">
      <w:t xml:space="preserve">Kierunek: </w:t>
    </w:r>
    <w:r>
      <w:t xml:space="preserve">Architektura informacji </w:t>
    </w:r>
  </w:p>
  <w:p w14:paraId="0D0AC94E" w14:textId="5AA007BC" w:rsidR="00606DE1" w:rsidRPr="00220B89" w:rsidRDefault="00220B89" w:rsidP="00220B89">
    <w:pPr>
      <w:jc w:val="center"/>
    </w:pPr>
    <w:r w:rsidRPr="006B529F">
      <w:t xml:space="preserve">Studia stacjonarne </w:t>
    </w:r>
    <w:r>
      <w:t>I</w:t>
    </w:r>
    <w:r w:rsidRPr="006B529F">
      <w:t xml:space="preserve"> stopnia, semestr </w:t>
    </w:r>
    <w:r>
      <w:t>II</w:t>
    </w:r>
    <w:r w:rsidRPr="006B529F">
      <w:t xml:space="preserve"> (</w:t>
    </w:r>
    <w: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6B33DFE"/>
    <w:multiLevelType w:val="hybridMultilevel"/>
    <w:tmpl w:val="D1E24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50540"/>
    <w:multiLevelType w:val="hybridMultilevel"/>
    <w:tmpl w:val="4DE4A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B23523C"/>
    <w:multiLevelType w:val="hybridMultilevel"/>
    <w:tmpl w:val="243EC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5230F"/>
    <w:multiLevelType w:val="hybridMultilevel"/>
    <w:tmpl w:val="4A621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42F2B"/>
    <w:multiLevelType w:val="hybridMultilevel"/>
    <w:tmpl w:val="FD2C3ECE"/>
    <w:lvl w:ilvl="0" w:tplc="4CD4D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F66C96"/>
    <w:multiLevelType w:val="hybridMultilevel"/>
    <w:tmpl w:val="B7CEDBE2"/>
    <w:lvl w:ilvl="0" w:tplc="68CCB428">
      <w:numFmt w:val="bullet"/>
      <w:lvlText w:val="•"/>
      <w:lvlJc w:val="left"/>
      <w:pPr>
        <w:ind w:left="1351" w:hanging="109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1" w15:restartNumberingAfterBreak="0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A259E"/>
    <w:multiLevelType w:val="hybridMultilevel"/>
    <w:tmpl w:val="D2942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60DFF"/>
    <w:multiLevelType w:val="hybridMultilevel"/>
    <w:tmpl w:val="516AC3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10577"/>
    <w:multiLevelType w:val="hybridMultilevel"/>
    <w:tmpl w:val="DA1E5A26"/>
    <w:lvl w:ilvl="0" w:tplc="95E034AA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2917303">
    <w:abstractNumId w:val="0"/>
  </w:num>
  <w:num w:numId="2" w16cid:durableId="1803501937">
    <w:abstractNumId w:val="1"/>
  </w:num>
  <w:num w:numId="3" w16cid:durableId="1628199554">
    <w:abstractNumId w:val="14"/>
  </w:num>
  <w:num w:numId="4" w16cid:durableId="203055201">
    <w:abstractNumId w:val="17"/>
  </w:num>
  <w:num w:numId="5" w16cid:durableId="1760177821">
    <w:abstractNumId w:val="16"/>
  </w:num>
  <w:num w:numId="6" w16cid:durableId="458182365">
    <w:abstractNumId w:val="3"/>
  </w:num>
  <w:num w:numId="7" w16cid:durableId="252978819">
    <w:abstractNumId w:val="13"/>
  </w:num>
  <w:num w:numId="8" w16cid:durableId="1991203094">
    <w:abstractNumId w:val="6"/>
  </w:num>
  <w:num w:numId="9" w16cid:durableId="1089035910">
    <w:abstractNumId w:val="5"/>
  </w:num>
  <w:num w:numId="10" w16cid:durableId="1656491698">
    <w:abstractNumId w:val="11"/>
  </w:num>
  <w:num w:numId="11" w16cid:durableId="42482902">
    <w:abstractNumId w:val="8"/>
  </w:num>
  <w:num w:numId="12" w16cid:durableId="2052225532">
    <w:abstractNumId w:val="10"/>
  </w:num>
  <w:num w:numId="13" w16cid:durableId="1211650597">
    <w:abstractNumId w:val="18"/>
  </w:num>
  <w:num w:numId="14" w16cid:durableId="2035842088">
    <w:abstractNumId w:val="15"/>
  </w:num>
  <w:num w:numId="15" w16cid:durableId="1804301511">
    <w:abstractNumId w:val="12"/>
  </w:num>
  <w:num w:numId="16" w16cid:durableId="810287691">
    <w:abstractNumId w:val="2"/>
  </w:num>
  <w:num w:numId="17" w16cid:durableId="106197663">
    <w:abstractNumId w:val="4"/>
  </w:num>
  <w:num w:numId="18" w16cid:durableId="599608782">
    <w:abstractNumId w:val="7"/>
  </w:num>
  <w:num w:numId="19" w16cid:durableId="19492670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FB"/>
    <w:rsid w:val="00000BF4"/>
    <w:rsid w:val="00003ADD"/>
    <w:rsid w:val="00006CFB"/>
    <w:rsid w:val="000078EE"/>
    <w:rsid w:val="00025F74"/>
    <w:rsid w:val="00027707"/>
    <w:rsid w:val="00045D1C"/>
    <w:rsid w:val="00054763"/>
    <w:rsid w:val="00066429"/>
    <w:rsid w:val="000858C0"/>
    <w:rsid w:val="00090B68"/>
    <w:rsid w:val="0009244A"/>
    <w:rsid w:val="000A4DA2"/>
    <w:rsid w:val="000B28A8"/>
    <w:rsid w:val="000B780A"/>
    <w:rsid w:val="000E57E1"/>
    <w:rsid w:val="00100620"/>
    <w:rsid w:val="001023F2"/>
    <w:rsid w:val="0011581F"/>
    <w:rsid w:val="001159FC"/>
    <w:rsid w:val="00121229"/>
    <w:rsid w:val="00122BA6"/>
    <w:rsid w:val="001240DC"/>
    <w:rsid w:val="0012575A"/>
    <w:rsid w:val="001314D7"/>
    <w:rsid w:val="001338B3"/>
    <w:rsid w:val="00134768"/>
    <w:rsid w:val="00136407"/>
    <w:rsid w:val="00151CF5"/>
    <w:rsid w:val="001949C2"/>
    <w:rsid w:val="001A402E"/>
    <w:rsid w:val="001A58C2"/>
    <w:rsid w:val="001B4654"/>
    <w:rsid w:val="001C10FD"/>
    <w:rsid w:val="001C500B"/>
    <w:rsid w:val="001D30C5"/>
    <w:rsid w:val="001E09FF"/>
    <w:rsid w:val="00215395"/>
    <w:rsid w:val="002157B5"/>
    <w:rsid w:val="00220B89"/>
    <w:rsid w:val="002224D4"/>
    <w:rsid w:val="00223D53"/>
    <w:rsid w:val="00240C16"/>
    <w:rsid w:val="00244667"/>
    <w:rsid w:val="00247183"/>
    <w:rsid w:val="0025362C"/>
    <w:rsid w:val="00257A2E"/>
    <w:rsid w:val="002715E7"/>
    <w:rsid w:val="0029172F"/>
    <w:rsid w:val="002A5F64"/>
    <w:rsid w:val="002B1E33"/>
    <w:rsid w:val="002B5DE1"/>
    <w:rsid w:val="002C0BD8"/>
    <w:rsid w:val="002C10B5"/>
    <w:rsid w:val="002E2E90"/>
    <w:rsid w:val="002E55D1"/>
    <w:rsid w:val="00302652"/>
    <w:rsid w:val="00303F50"/>
    <w:rsid w:val="00321D89"/>
    <w:rsid w:val="00333055"/>
    <w:rsid w:val="00346340"/>
    <w:rsid w:val="00347FBB"/>
    <w:rsid w:val="00357B4E"/>
    <w:rsid w:val="003609C9"/>
    <w:rsid w:val="00363433"/>
    <w:rsid w:val="003666B7"/>
    <w:rsid w:val="00392113"/>
    <w:rsid w:val="00395BE5"/>
    <w:rsid w:val="003B4FE3"/>
    <w:rsid w:val="003C2981"/>
    <w:rsid w:val="003F3C2B"/>
    <w:rsid w:val="00406DEF"/>
    <w:rsid w:val="00413BEB"/>
    <w:rsid w:val="004306B5"/>
    <w:rsid w:val="00433F73"/>
    <w:rsid w:val="00434CDD"/>
    <w:rsid w:val="0044050E"/>
    <w:rsid w:val="004407CC"/>
    <w:rsid w:val="004723DF"/>
    <w:rsid w:val="00472563"/>
    <w:rsid w:val="00481D3E"/>
    <w:rsid w:val="004874B4"/>
    <w:rsid w:val="004B4A72"/>
    <w:rsid w:val="004C6F22"/>
    <w:rsid w:val="004E0830"/>
    <w:rsid w:val="004E0F9F"/>
    <w:rsid w:val="004E5A51"/>
    <w:rsid w:val="004F4C69"/>
    <w:rsid w:val="004F7F92"/>
    <w:rsid w:val="00504A28"/>
    <w:rsid w:val="00513D88"/>
    <w:rsid w:val="005168F4"/>
    <w:rsid w:val="0052208C"/>
    <w:rsid w:val="0053345E"/>
    <w:rsid w:val="00533C41"/>
    <w:rsid w:val="005479B4"/>
    <w:rsid w:val="00561208"/>
    <w:rsid w:val="00563E06"/>
    <w:rsid w:val="00566634"/>
    <w:rsid w:val="00566B60"/>
    <w:rsid w:val="00591FFE"/>
    <w:rsid w:val="005A5744"/>
    <w:rsid w:val="005B4B94"/>
    <w:rsid w:val="005D7BBC"/>
    <w:rsid w:val="005D7F21"/>
    <w:rsid w:val="005F1F0F"/>
    <w:rsid w:val="0060547A"/>
    <w:rsid w:val="00606DE1"/>
    <w:rsid w:val="00615313"/>
    <w:rsid w:val="006246AD"/>
    <w:rsid w:val="006278CF"/>
    <w:rsid w:val="0063262A"/>
    <w:rsid w:val="0065209A"/>
    <w:rsid w:val="00691C89"/>
    <w:rsid w:val="0069367E"/>
    <w:rsid w:val="00697C8E"/>
    <w:rsid w:val="006B1A4C"/>
    <w:rsid w:val="006B529F"/>
    <w:rsid w:val="006C55E4"/>
    <w:rsid w:val="006D70EC"/>
    <w:rsid w:val="006E0F06"/>
    <w:rsid w:val="006E7775"/>
    <w:rsid w:val="00700CD5"/>
    <w:rsid w:val="00713A0D"/>
    <w:rsid w:val="0071494B"/>
    <w:rsid w:val="00716872"/>
    <w:rsid w:val="007246D2"/>
    <w:rsid w:val="00726BD8"/>
    <w:rsid w:val="00733200"/>
    <w:rsid w:val="00742DB9"/>
    <w:rsid w:val="00747DA8"/>
    <w:rsid w:val="00754786"/>
    <w:rsid w:val="00756343"/>
    <w:rsid w:val="00767E44"/>
    <w:rsid w:val="00776FAE"/>
    <w:rsid w:val="00783FC5"/>
    <w:rsid w:val="007A0C84"/>
    <w:rsid w:val="007B594A"/>
    <w:rsid w:val="007B723C"/>
    <w:rsid w:val="007E633A"/>
    <w:rsid w:val="007F0FE7"/>
    <w:rsid w:val="00804497"/>
    <w:rsid w:val="008173AA"/>
    <w:rsid w:val="00827D3B"/>
    <w:rsid w:val="008405CC"/>
    <w:rsid w:val="0084472F"/>
    <w:rsid w:val="00847145"/>
    <w:rsid w:val="00857A81"/>
    <w:rsid w:val="00863CE6"/>
    <w:rsid w:val="00876EC5"/>
    <w:rsid w:val="008848B4"/>
    <w:rsid w:val="008A1BA5"/>
    <w:rsid w:val="008B2BF9"/>
    <w:rsid w:val="008B43A6"/>
    <w:rsid w:val="008B703C"/>
    <w:rsid w:val="008E446D"/>
    <w:rsid w:val="008E4F24"/>
    <w:rsid w:val="008E7C9E"/>
    <w:rsid w:val="00900A5A"/>
    <w:rsid w:val="009026FF"/>
    <w:rsid w:val="009133D9"/>
    <w:rsid w:val="00914D57"/>
    <w:rsid w:val="009158C7"/>
    <w:rsid w:val="0091639B"/>
    <w:rsid w:val="009222EA"/>
    <w:rsid w:val="00950315"/>
    <w:rsid w:val="00963A06"/>
    <w:rsid w:val="009646BD"/>
    <w:rsid w:val="0097179C"/>
    <w:rsid w:val="009921E1"/>
    <w:rsid w:val="009942E1"/>
    <w:rsid w:val="009973EE"/>
    <w:rsid w:val="009A1404"/>
    <w:rsid w:val="009A47D9"/>
    <w:rsid w:val="009A636B"/>
    <w:rsid w:val="009B4FBA"/>
    <w:rsid w:val="009D6235"/>
    <w:rsid w:val="009F340B"/>
    <w:rsid w:val="00A31668"/>
    <w:rsid w:val="00A35A93"/>
    <w:rsid w:val="00A57638"/>
    <w:rsid w:val="00A660DD"/>
    <w:rsid w:val="00A74B42"/>
    <w:rsid w:val="00A801A6"/>
    <w:rsid w:val="00A8544F"/>
    <w:rsid w:val="00A86F1A"/>
    <w:rsid w:val="00AA5766"/>
    <w:rsid w:val="00AD12DF"/>
    <w:rsid w:val="00AE1D7B"/>
    <w:rsid w:val="00AF2BB6"/>
    <w:rsid w:val="00B040FE"/>
    <w:rsid w:val="00B45D72"/>
    <w:rsid w:val="00B56EF9"/>
    <w:rsid w:val="00B60759"/>
    <w:rsid w:val="00B624FF"/>
    <w:rsid w:val="00B63682"/>
    <w:rsid w:val="00B6711D"/>
    <w:rsid w:val="00B72CFD"/>
    <w:rsid w:val="00B777A8"/>
    <w:rsid w:val="00B85796"/>
    <w:rsid w:val="00B97312"/>
    <w:rsid w:val="00BC34A8"/>
    <w:rsid w:val="00BE65F9"/>
    <w:rsid w:val="00BF2481"/>
    <w:rsid w:val="00C101CB"/>
    <w:rsid w:val="00C10F42"/>
    <w:rsid w:val="00C31CE9"/>
    <w:rsid w:val="00C340C2"/>
    <w:rsid w:val="00C36CEA"/>
    <w:rsid w:val="00C406F2"/>
    <w:rsid w:val="00C5316D"/>
    <w:rsid w:val="00C7153D"/>
    <w:rsid w:val="00C92DBC"/>
    <w:rsid w:val="00C9685B"/>
    <w:rsid w:val="00CA301C"/>
    <w:rsid w:val="00CA4012"/>
    <w:rsid w:val="00CA4B03"/>
    <w:rsid w:val="00CB5F50"/>
    <w:rsid w:val="00CC4F9C"/>
    <w:rsid w:val="00CD0BE3"/>
    <w:rsid w:val="00CD1808"/>
    <w:rsid w:val="00CE7D60"/>
    <w:rsid w:val="00D0031F"/>
    <w:rsid w:val="00D040D4"/>
    <w:rsid w:val="00D04ABD"/>
    <w:rsid w:val="00D05BC8"/>
    <w:rsid w:val="00D149CC"/>
    <w:rsid w:val="00D20532"/>
    <w:rsid w:val="00D23F37"/>
    <w:rsid w:val="00D27C17"/>
    <w:rsid w:val="00D32FBE"/>
    <w:rsid w:val="00D40F53"/>
    <w:rsid w:val="00D45698"/>
    <w:rsid w:val="00D50C76"/>
    <w:rsid w:val="00D57BD2"/>
    <w:rsid w:val="00D63ADA"/>
    <w:rsid w:val="00DA16D0"/>
    <w:rsid w:val="00DA608C"/>
    <w:rsid w:val="00DB078C"/>
    <w:rsid w:val="00DB3679"/>
    <w:rsid w:val="00DB685C"/>
    <w:rsid w:val="00DC618E"/>
    <w:rsid w:val="00DE2A4C"/>
    <w:rsid w:val="00DE72E8"/>
    <w:rsid w:val="00DF0C23"/>
    <w:rsid w:val="00DF2D63"/>
    <w:rsid w:val="00E0066B"/>
    <w:rsid w:val="00E1778B"/>
    <w:rsid w:val="00E22724"/>
    <w:rsid w:val="00E2482E"/>
    <w:rsid w:val="00E4291C"/>
    <w:rsid w:val="00E5719C"/>
    <w:rsid w:val="00E7458D"/>
    <w:rsid w:val="00E9049C"/>
    <w:rsid w:val="00EA501A"/>
    <w:rsid w:val="00EA694F"/>
    <w:rsid w:val="00EB059B"/>
    <w:rsid w:val="00EB6689"/>
    <w:rsid w:val="00ED4122"/>
    <w:rsid w:val="00F13C71"/>
    <w:rsid w:val="00F24D29"/>
    <w:rsid w:val="00F30548"/>
    <w:rsid w:val="00F3371A"/>
    <w:rsid w:val="00F4095F"/>
    <w:rsid w:val="00F42489"/>
    <w:rsid w:val="00F4615E"/>
    <w:rsid w:val="00F57314"/>
    <w:rsid w:val="00F61EB8"/>
    <w:rsid w:val="00F80960"/>
    <w:rsid w:val="00F86453"/>
    <w:rsid w:val="00F86D72"/>
    <w:rsid w:val="00FA698A"/>
    <w:rsid w:val="00FC3136"/>
    <w:rsid w:val="00FC3717"/>
    <w:rsid w:val="00FE79A6"/>
    <w:rsid w:val="1A5D180A"/>
    <w:rsid w:val="2C1D52AF"/>
    <w:rsid w:val="4DF08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43B02A"/>
  <w15:chartTrackingRefBased/>
  <w15:docId w15:val="{20498DC6-A36A-4374-9C2A-760236EF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BD2"/>
    <w:pPr>
      <w:widowControl w:val="0"/>
      <w:suppressAutoHyphens/>
      <w:autoSpaceDE w:val="0"/>
    </w:pPr>
    <w:rPr>
      <w:rFonts w:ascii="Calibri" w:hAnsi="Calibri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7E44"/>
    <w:pPr>
      <w:keepNext/>
      <w:spacing w:before="240" w:after="24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67E44"/>
    <w:rPr>
      <w:rFonts w:asciiTheme="majorHAnsi" w:eastAsiaTheme="majorEastAsia" w:hAnsiTheme="maj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character" w:customStyle="1" w:styleId="wrtext">
    <w:name w:val="wrtext"/>
    <w:basedOn w:val="Domylnaczcionkaakapitu"/>
    <w:rsid w:val="00756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karta_kursu_szablon_202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71E697-857E-42F9-AE42-9A989D7E2D12}"/>
</file>

<file path=customXml/itemProps2.xml><?xml version="1.0" encoding="utf-8"?>
<ds:datastoreItem xmlns:ds="http://schemas.openxmlformats.org/officeDocument/2006/customXml" ds:itemID="{48D50F58-D96F-436C-B07D-E485B5A4BB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7F5D51-7DC5-45BA-BD7E-F81FA1F73B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karta_kursu_szablon_2021</Template>
  <TotalTime>43</TotalTime>
  <Pages>5</Pages>
  <Words>1373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KIERUNEK_Nazwa-kursu_I_rok_(N)ST_2-sem_2020_2021</vt:lpstr>
    </vt:vector>
  </TitlesOfParts>
  <Company>Akademia Pedagogiczna</Company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KIERUNEK_Nazwa-kursu_I_rok_(N)ST_2-sem_2020_2021</dc:title>
  <dc:subject/>
  <dc:creator>E S</dc:creator>
  <cp:keywords>szablon;karta kursu</cp:keywords>
  <cp:lastModifiedBy>E S</cp:lastModifiedBy>
  <cp:revision>47</cp:revision>
  <cp:lastPrinted>2020-09-24T15:16:00Z</cp:lastPrinted>
  <dcterms:created xsi:type="dcterms:W3CDTF">2024-02-20T12:38:00Z</dcterms:created>
  <dcterms:modified xsi:type="dcterms:W3CDTF">2025-02-19T08:32:00Z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