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450A1" w14:textId="77777777" w:rsidR="00D47F84" w:rsidRDefault="00D47F84" w:rsidP="00123A22">
      <w:pPr>
        <w:jc w:val="right"/>
      </w:pPr>
      <w:r>
        <w:t xml:space="preserve">Załącznik nr 4 do Zarządzenia Nr </w:t>
      </w:r>
      <w:r w:rsidRPr="00DC618E">
        <w:t>RD/Z.0201-</w:t>
      </w:r>
      <w:r>
        <w:t>……..…………..</w:t>
      </w:r>
    </w:p>
    <w:p w14:paraId="65E6024F" w14:textId="77777777" w:rsidR="00D47F84" w:rsidRDefault="00D47F84" w:rsidP="007E4FF0">
      <w:pPr>
        <w:pStyle w:val="Nagwek1"/>
      </w:pPr>
      <w:r>
        <w:t>KARTA KURSU</w:t>
      </w:r>
    </w:p>
    <w:p w14:paraId="43F37807" w14:textId="77777777" w:rsidR="00D47F84" w:rsidRDefault="00D47F84" w:rsidP="007E4FF0"/>
    <w:tbl>
      <w:tblPr>
        <w:tblW w:w="4996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D47F84" w14:paraId="6E9084DE" w14:textId="77777777" w:rsidTr="00123A22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14:paraId="6E506A86" w14:textId="77777777" w:rsidR="00D47F84" w:rsidRDefault="00D47F84" w:rsidP="007E4FF0">
            <w:r>
              <w:t>Nazwa</w:t>
            </w:r>
          </w:p>
        </w:tc>
        <w:tc>
          <w:tcPr>
            <w:tcW w:w="3981" w:type="pct"/>
            <w:vAlign w:val="center"/>
          </w:tcPr>
          <w:p w14:paraId="1E13898C" w14:textId="5F542E5D" w:rsidR="00D47F84" w:rsidRDefault="008E10C6" w:rsidP="007E4FF0">
            <w:pPr>
              <w:pStyle w:val="Zawartotabeli"/>
            </w:pPr>
            <w:r>
              <w:t>Podstawy dziennikarstwa</w:t>
            </w:r>
          </w:p>
        </w:tc>
      </w:tr>
      <w:tr w:rsidR="00D47F84" w:rsidRPr="00552027" w14:paraId="74BDFBB9" w14:textId="77777777" w:rsidTr="00123A22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14:paraId="39461DA7" w14:textId="77777777" w:rsidR="00D47F84" w:rsidRDefault="00D47F84" w:rsidP="007E4FF0">
            <w:r>
              <w:t>Nazwa w j. ang.</w:t>
            </w:r>
          </w:p>
        </w:tc>
        <w:tc>
          <w:tcPr>
            <w:tcW w:w="3981" w:type="pct"/>
            <w:vAlign w:val="center"/>
          </w:tcPr>
          <w:p w14:paraId="51EC63D0" w14:textId="0F56CD31" w:rsidR="00D47F84" w:rsidRPr="00A0084C" w:rsidRDefault="005755A6" w:rsidP="007E4FF0">
            <w:pPr>
              <w:pStyle w:val="Zawartotabeli"/>
              <w:rPr>
                <w:lang w:val="en-US"/>
              </w:rPr>
            </w:pPr>
            <w:r w:rsidRPr="005755A6">
              <w:rPr>
                <w:lang w:val="en-US"/>
              </w:rPr>
              <w:t>Basics of Journalism</w:t>
            </w:r>
          </w:p>
        </w:tc>
      </w:tr>
    </w:tbl>
    <w:p w14:paraId="376EEE41" w14:textId="77777777" w:rsidR="00D47F84" w:rsidRPr="00A0084C" w:rsidRDefault="00D47F84" w:rsidP="007E4FF0">
      <w:pPr>
        <w:rPr>
          <w:lang w:val="en-US"/>
        </w:rPr>
      </w:pPr>
    </w:p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D47F84" w14:paraId="23503A68" w14:textId="77777777" w:rsidTr="007E4FF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35B70BCE" w14:textId="77777777" w:rsidR="00D47F84" w:rsidRDefault="00D47F84" w:rsidP="007E4FF0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4A4CAFA8" w14:textId="77777777" w:rsidR="00D47F84" w:rsidRDefault="00D47F84" w:rsidP="007E4FF0">
            <w:pPr>
              <w:pStyle w:val="Zawartotabeli"/>
            </w:pPr>
            <w:r>
              <w:rPr>
                <w:noProof/>
              </w:rPr>
              <w:t>dr Maciej Saskowski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7AFBA75B" w14:textId="77777777" w:rsidR="00D47F84" w:rsidRDefault="00D47F84" w:rsidP="007E4FF0">
            <w:pPr>
              <w:pStyle w:val="Zawartotabeli"/>
            </w:pPr>
            <w:r>
              <w:t>Zespół dydaktyczny</w:t>
            </w:r>
          </w:p>
        </w:tc>
      </w:tr>
      <w:tr w:rsidR="00D47F84" w14:paraId="205AD805" w14:textId="77777777" w:rsidTr="007E4FF0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57DD746F" w14:textId="77777777" w:rsidR="00D47F84" w:rsidRDefault="00D47F84" w:rsidP="007E4FF0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65C89931" w14:textId="77777777" w:rsidR="00D47F84" w:rsidRDefault="00D47F84" w:rsidP="007E4FF0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5BA9E8F5" w14:textId="77777777" w:rsidR="00D47F84" w:rsidRDefault="00D47F84" w:rsidP="007E4FF0">
            <w:pPr>
              <w:pStyle w:val="Zawartotabeli"/>
            </w:pPr>
            <w:r>
              <w:rPr>
                <w:noProof/>
              </w:rPr>
              <w:t>dr Maciej Saskowski</w:t>
            </w:r>
          </w:p>
        </w:tc>
      </w:tr>
      <w:tr w:rsidR="00D47F84" w14:paraId="15D4FDFC" w14:textId="77777777" w:rsidTr="007E4FF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581E0990" w14:textId="77777777" w:rsidR="00D47F84" w:rsidRDefault="00D47F84" w:rsidP="007E4FF0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1361B9AC" w14:textId="5EE11B8A" w:rsidR="00D47F84" w:rsidRDefault="0027071A" w:rsidP="007E4FF0">
            <w:pPr>
              <w:pStyle w:val="Zawartotabeli"/>
            </w:pPr>
            <w:r>
              <w:t>5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271CC597" w14:textId="77777777" w:rsidR="00D47F84" w:rsidRDefault="00D47F84" w:rsidP="007E4FF0">
            <w:pPr>
              <w:pStyle w:val="Zawartotabeli"/>
            </w:pPr>
          </w:p>
        </w:tc>
      </w:tr>
    </w:tbl>
    <w:p w14:paraId="27207501" w14:textId="77777777" w:rsidR="00D47F84" w:rsidRPr="002157B5" w:rsidRDefault="00D47F84" w:rsidP="007E4FF0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47F84" w:rsidRPr="00BA2F36" w14:paraId="54A230F8" w14:textId="77777777" w:rsidTr="007E4FF0">
        <w:trPr>
          <w:trHeight w:val="1365"/>
        </w:trPr>
        <w:tc>
          <w:tcPr>
            <w:tcW w:w="5000" w:type="pct"/>
            <w:vAlign w:val="center"/>
          </w:tcPr>
          <w:p w14:paraId="233573A4" w14:textId="668841EC" w:rsidR="00D47F84" w:rsidRPr="00BA2F36" w:rsidRDefault="00D47F84" w:rsidP="007E4FF0">
            <w:pPr>
              <w:rPr>
                <w:noProof/>
              </w:rPr>
            </w:pPr>
            <w:r>
              <w:rPr>
                <w:noProof/>
              </w:rPr>
              <w:t xml:space="preserve">Celem kursu jest </w:t>
            </w:r>
            <w:r w:rsidR="00B96B11" w:rsidRPr="00B96B11">
              <w:rPr>
                <w:noProof/>
              </w:rPr>
              <w:t xml:space="preserve">zdobycie wiedzy </w:t>
            </w:r>
            <w:r w:rsidR="0080742D">
              <w:rPr>
                <w:noProof/>
              </w:rPr>
              <w:t>ogólnej</w:t>
            </w:r>
            <w:r w:rsidR="008F422B">
              <w:rPr>
                <w:noProof/>
              </w:rPr>
              <w:t xml:space="preserve"> niezbędn</w:t>
            </w:r>
            <w:r w:rsidR="0080742D">
              <w:rPr>
                <w:noProof/>
              </w:rPr>
              <w:t>ej</w:t>
            </w:r>
            <w:r w:rsidR="008F422B">
              <w:rPr>
                <w:noProof/>
              </w:rPr>
              <w:t xml:space="preserve"> do wykonywania zawodu dziennikarza</w:t>
            </w:r>
            <w:r w:rsidR="00B02F91">
              <w:rPr>
                <w:noProof/>
              </w:rPr>
              <w:t>, p</w:t>
            </w:r>
            <w:r w:rsidR="008F422B">
              <w:rPr>
                <w:noProof/>
              </w:rPr>
              <w:t>ozna</w:t>
            </w:r>
            <w:r w:rsidR="00B02F91">
              <w:rPr>
                <w:noProof/>
              </w:rPr>
              <w:t>nie</w:t>
            </w:r>
            <w:r w:rsidR="008F422B">
              <w:rPr>
                <w:noProof/>
              </w:rPr>
              <w:t xml:space="preserve"> podstaw warsztatu dziennikarskiego</w:t>
            </w:r>
            <w:r w:rsidR="00902B30">
              <w:rPr>
                <w:noProof/>
              </w:rPr>
              <w:t>, zrozu</w:t>
            </w:r>
            <w:r w:rsidR="00581E14">
              <w:rPr>
                <w:noProof/>
              </w:rPr>
              <w:t xml:space="preserve">mienie </w:t>
            </w:r>
            <w:r w:rsidR="008F422B">
              <w:rPr>
                <w:noProof/>
              </w:rPr>
              <w:t>różnic między reportażem, felietonem a notatką prasową</w:t>
            </w:r>
            <w:r w:rsidR="00581E14">
              <w:rPr>
                <w:noProof/>
              </w:rPr>
              <w:t xml:space="preserve">, </w:t>
            </w:r>
            <w:r w:rsidR="0024389B">
              <w:rPr>
                <w:noProof/>
              </w:rPr>
              <w:t xml:space="preserve">tworzenie materiałów multimedialnych, </w:t>
            </w:r>
            <w:r w:rsidR="00581E14">
              <w:rPr>
                <w:noProof/>
              </w:rPr>
              <w:t>p</w:t>
            </w:r>
            <w:r w:rsidR="008F422B">
              <w:rPr>
                <w:noProof/>
              </w:rPr>
              <w:t>ozna</w:t>
            </w:r>
            <w:r w:rsidR="00581E14">
              <w:rPr>
                <w:noProof/>
              </w:rPr>
              <w:t>nie</w:t>
            </w:r>
            <w:r w:rsidR="008F422B">
              <w:rPr>
                <w:noProof/>
              </w:rPr>
              <w:t xml:space="preserve"> mechanizm</w:t>
            </w:r>
            <w:r w:rsidR="00581E14">
              <w:rPr>
                <w:noProof/>
              </w:rPr>
              <w:t>ów</w:t>
            </w:r>
            <w:r w:rsidR="008F422B">
              <w:rPr>
                <w:noProof/>
              </w:rPr>
              <w:t xml:space="preserve"> działania</w:t>
            </w:r>
            <w:r w:rsidR="0024389B">
              <w:rPr>
                <w:noProof/>
              </w:rPr>
              <w:t xml:space="preserve"> </w:t>
            </w:r>
            <w:r w:rsidR="008F422B">
              <w:rPr>
                <w:noProof/>
              </w:rPr>
              <w:t>współczesnych mediów</w:t>
            </w:r>
            <w:r w:rsidR="006542C7">
              <w:rPr>
                <w:noProof/>
              </w:rPr>
              <w:t xml:space="preserve"> (prasa, telewizja, internet, media społecznościowe)</w:t>
            </w:r>
            <w:r w:rsidR="00315DC8">
              <w:rPr>
                <w:noProof/>
              </w:rPr>
              <w:t xml:space="preserve">, </w:t>
            </w:r>
            <w:r w:rsidR="00BD7DDB">
              <w:rPr>
                <w:noProof/>
              </w:rPr>
              <w:t>z</w:t>
            </w:r>
            <w:r w:rsidR="00A817FC">
              <w:rPr>
                <w:noProof/>
              </w:rPr>
              <w:t xml:space="preserve">dobycie </w:t>
            </w:r>
            <w:r w:rsidR="00BD7DDB">
              <w:rPr>
                <w:noProof/>
              </w:rPr>
              <w:t>umiejętnoś</w:t>
            </w:r>
            <w:r w:rsidR="00A817FC">
              <w:rPr>
                <w:noProof/>
              </w:rPr>
              <w:t>ci</w:t>
            </w:r>
            <w:r w:rsidR="00BD7DDB">
              <w:rPr>
                <w:noProof/>
              </w:rPr>
              <w:t xml:space="preserve"> </w:t>
            </w:r>
            <w:r w:rsidR="00315DC8">
              <w:rPr>
                <w:noProof/>
              </w:rPr>
              <w:t>analiz</w:t>
            </w:r>
            <w:r w:rsidR="00BD7DDB">
              <w:rPr>
                <w:noProof/>
              </w:rPr>
              <w:t>y</w:t>
            </w:r>
            <w:r w:rsidR="00315DC8">
              <w:rPr>
                <w:noProof/>
              </w:rPr>
              <w:t xml:space="preserve"> treści</w:t>
            </w:r>
            <w:r w:rsidR="0024389B">
              <w:rPr>
                <w:noProof/>
              </w:rPr>
              <w:t xml:space="preserve"> </w:t>
            </w:r>
            <w:r w:rsidR="00315DC8">
              <w:rPr>
                <w:noProof/>
              </w:rPr>
              <w:t>medialnych, w tym rozpoznawani</w:t>
            </w:r>
            <w:r w:rsidR="0080742D">
              <w:rPr>
                <w:noProof/>
              </w:rPr>
              <w:t>a</w:t>
            </w:r>
            <w:r w:rsidR="00315DC8">
              <w:rPr>
                <w:noProof/>
              </w:rPr>
              <w:t xml:space="preserve"> manipulacji i </w:t>
            </w:r>
            <w:r w:rsidR="0024389B">
              <w:rPr>
                <w:noProof/>
              </w:rPr>
              <w:t>p</w:t>
            </w:r>
            <w:r w:rsidR="00315DC8">
              <w:rPr>
                <w:noProof/>
              </w:rPr>
              <w:t>ropagandy</w:t>
            </w:r>
            <w:r w:rsidR="00AB7382">
              <w:rPr>
                <w:noProof/>
              </w:rPr>
              <w:t>.</w:t>
            </w:r>
          </w:p>
        </w:tc>
      </w:tr>
    </w:tbl>
    <w:p w14:paraId="6D3D847D" w14:textId="77777777" w:rsidR="00D47F84" w:rsidRDefault="00D47F84" w:rsidP="007E4FF0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D47F84" w14:paraId="15D45407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C10ACEA" w14:textId="77777777" w:rsidR="00D47F84" w:rsidRDefault="00D47F84" w:rsidP="007E4FF0">
            <w:r>
              <w:t>Wiedza</w:t>
            </w:r>
          </w:p>
        </w:tc>
        <w:tc>
          <w:tcPr>
            <w:tcW w:w="3984" w:type="pct"/>
            <w:vAlign w:val="center"/>
          </w:tcPr>
          <w:p w14:paraId="56C67070" w14:textId="50C6B856" w:rsidR="00D47F84" w:rsidRDefault="00E50957" w:rsidP="007E4FF0">
            <w:r>
              <w:t xml:space="preserve">Student </w:t>
            </w:r>
            <w:r w:rsidRPr="00E50957">
              <w:t>ma podstawową wiedzę o środkach komunikowania społecznego</w:t>
            </w:r>
          </w:p>
        </w:tc>
      </w:tr>
      <w:tr w:rsidR="00D47F84" w14:paraId="3F07944B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0DA85422" w14:textId="77777777" w:rsidR="00D47F84" w:rsidRDefault="00D47F84" w:rsidP="007E4FF0">
            <w:r>
              <w:t>Umiejętności</w:t>
            </w:r>
          </w:p>
        </w:tc>
        <w:tc>
          <w:tcPr>
            <w:tcW w:w="3984" w:type="pct"/>
            <w:vAlign w:val="center"/>
          </w:tcPr>
          <w:p w14:paraId="0DB049B0" w14:textId="25F5420E" w:rsidR="00D47F84" w:rsidRDefault="00E90248" w:rsidP="007E4FF0">
            <w:r>
              <w:t xml:space="preserve">Student </w:t>
            </w:r>
            <w:r w:rsidRPr="00E90248">
              <w:t>potrafi wyszukiwać informacje w różnych źródłach i opracowaniach</w:t>
            </w:r>
          </w:p>
        </w:tc>
      </w:tr>
      <w:tr w:rsidR="00D47F84" w14:paraId="625ECA84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0D0D34B" w14:textId="77777777" w:rsidR="00D47F84" w:rsidRDefault="00D47F84" w:rsidP="007E4FF0">
            <w:r>
              <w:t>Kursy</w:t>
            </w:r>
          </w:p>
        </w:tc>
        <w:tc>
          <w:tcPr>
            <w:tcW w:w="3984" w:type="pct"/>
            <w:vAlign w:val="center"/>
          </w:tcPr>
          <w:p w14:paraId="0646BA1E" w14:textId="623EDF00" w:rsidR="00D47F84" w:rsidRDefault="002D0403" w:rsidP="007E4FF0">
            <w:r>
              <w:rPr>
                <w:noProof/>
              </w:rPr>
              <w:t>Kultura infosfery</w:t>
            </w:r>
          </w:p>
        </w:tc>
      </w:tr>
    </w:tbl>
    <w:p w14:paraId="698C1DF1" w14:textId="77777777" w:rsidR="00D47F84" w:rsidRDefault="00D47F84" w:rsidP="007E4FF0">
      <w:pPr>
        <w:pStyle w:val="Nagwek2"/>
      </w:pPr>
      <w:r>
        <w:t>Efekty 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47F84" w:rsidRPr="000E57E1" w14:paraId="114FB036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3F658749" w14:textId="77777777" w:rsidR="00D47F84" w:rsidRPr="000E57E1" w:rsidRDefault="00D47F84" w:rsidP="007E4FF0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503C21A" w14:textId="77777777" w:rsidR="00D47F84" w:rsidRPr="000E57E1" w:rsidRDefault="00D47F84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6C3A3D54" w14:textId="77777777" w:rsidR="00D47F84" w:rsidRPr="000E57E1" w:rsidRDefault="00D47F84" w:rsidP="007E4FF0">
            <w:r w:rsidRPr="000E57E1">
              <w:t>Odniesienie do efektów kierunkowych</w:t>
            </w:r>
          </w:p>
        </w:tc>
      </w:tr>
      <w:tr w:rsidR="00D47F84" w:rsidRPr="000E57E1" w14:paraId="0F84B68A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3927C249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45554CFA" w14:textId="169FBBB2" w:rsidR="00D47F84" w:rsidRPr="00914D57" w:rsidRDefault="00D47F84" w:rsidP="002C4A9C">
            <w:pPr>
              <w:rPr>
                <w:noProof/>
              </w:rPr>
            </w:pPr>
            <w:r>
              <w:rPr>
                <w:noProof/>
              </w:rPr>
              <w:t xml:space="preserve">W01. Student </w:t>
            </w:r>
            <w:r w:rsidR="002C4A9C">
              <w:rPr>
                <w:noProof/>
              </w:rPr>
              <w:t xml:space="preserve"> ma wiedzę o specyfice pracy</w:t>
            </w:r>
            <w:r w:rsidR="00A97CF9">
              <w:rPr>
                <w:noProof/>
              </w:rPr>
              <w:t xml:space="preserve"> </w:t>
            </w:r>
            <w:r w:rsidR="002C4A9C">
              <w:rPr>
                <w:noProof/>
              </w:rPr>
              <w:t>dziennikarza oraz wymaganiach stawianych osobie wykonującej taki zawód.</w:t>
            </w:r>
          </w:p>
        </w:tc>
        <w:tc>
          <w:tcPr>
            <w:tcW w:w="1178" w:type="pct"/>
            <w:vAlign w:val="center"/>
          </w:tcPr>
          <w:p w14:paraId="7476E038" w14:textId="77777777" w:rsidR="00D47F84" w:rsidRPr="000E57E1" w:rsidRDefault="00D47F84" w:rsidP="00A01AF7">
            <w:pPr>
              <w:jc w:val="center"/>
            </w:pPr>
            <w:r>
              <w:rPr>
                <w:noProof/>
              </w:rPr>
              <w:t>K_W01, K_W07</w:t>
            </w:r>
          </w:p>
        </w:tc>
      </w:tr>
      <w:tr w:rsidR="00D47F84" w:rsidRPr="000E57E1" w14:paraId="56D586BC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15B78B6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5D32E13E" w14:textId="58EFE316" w:rsidR="00D47F84" w:rsidRPr="000E57E1" w:rsidRDefault="00D47F84" w:rsidP="00C72B3A">
            <w:pPr>
              <w:rPr>
                <w:noProof/>
              </w:rPr>
            </w:pPr>
            <w:r>
              <w:rPr>
                <w:noProof/>
              </w:rPr>
              <w:t xml:space="preserve">W02. </w:t>
            </w:r>
            <w:r w:rsidR="00D94273">
              <w:rPr>
                <w:noProof/>
              </w:rPr>
              <w:t xml:space="preserve">Student </w:t>
            </w:r>
            <w:r w:rsidR="00C72B3A">
              <w:rPr>
                <w:noProof/>
              </w:rPr>
              <w:t>ma wiedzę o organizacji pracy redakcji lub innej komórki organizacyjnej zatrudniającej dziennikarzy.</w:t>
            </w:r>
          </w:p>
        </w:tc>
        <w:tc>
          <w:tcPr>
            <w:tcW w:w="1178" w:type="pct"/>
            <w:vAlign w:val="center"/>
          </w:tcPr>
          <w:p w14:paraId="03F7DC92" w14:textId="31B44898" w:rsidR="00D47F84" w:rsidRPr="000E57E1" w:rsidRDefault="00D47F84" w:rsidP="00A01AF7">
            <w:pPr>
              <w:jc w:val="center"/>
            </w:pPr>
            <w:r>
              <w:rPr>
                <w:noProof/>
              </w:rPr>
              <w:t>K_W0</w:t>
            </w:r>
            <w:r w:rsidR="00AA5BBF">
              <w:rPr>
                <w:noProof/>
              </w:rPr>
              <w:t>3</w:t>
            </w:r>
          </w:p>
        </w:tc>
      </w:tr>
      <w:tr w:rsidR="00D47F84" w:rsidRPr="000E57E1" w14:paraId="43FD2A1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589EAEE4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5AA83D70" w14:textId="72422585" w:rsidR="00D47F84" w:rsidRPr="000E57E1" w:rsidRDefault="00D47F84" w:rsidP="00D94273">
            <w:pPr>
              <w:rPr>
                <w:noProof/>
              </w:rPr>
            </w:pPr>
            <w:r>
              <w:rPr>
                <w:noProof/>
              </w:rPr>
              <w:t xml:space="preserve">W03. </w:t>
            </w:r>
            <w:r w:rsidR="00D94273">
              <w:rPr>
                <w:noProof/>
              </w:rPr>
              <w:t>Student zna gatunki dziennikarskie oraz ich przydatność do efektywnego przekazywania informacji.</w:t>
            </w:r>
          </w:p>
        </w:tc>
        <w:tc>
          <w:tcPr>
            <w:tcW w:w="1178" w:type="pct"/>
            <w:vAlign w:val="center"/>
          </w:tcPr>
          <w:p w14:paraId="0349DF03" w14:textId="192ED974" w:rsidR="00D47F84" w:rsidRPr="000E57E1" w:rsidRDefault="00D47F84" w:rsidP="00A01AF7">
            <w:pPr>
              <w:jc w:val="center"/>
            </w:pPr>
            <w:r>
              <w:rPr>
                <w:noProof/>
              </w:rPr>
              <w:t>K_W0</w:t>
            </w:r>
            <w:r w:rsidR="00285987">
              <w:rPr>
                <w:noProof/>
              </w:rPr>
              <w:t>2</w:t>
            </w:r>
          </w:p>
        </w:tc>
      </w:tr>
    </w:tbl>
    <w:p w14:paraId="62449071" w14:textId="77777777" w:rsidR="00D47F84" w:rsidRDefault="00D47F84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47F84" w:rsidRPr="000E57E1" w14:paraId="3A25AE94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B6638F5" w14:textId="77777777" w:rsidR="00D47F84" w:rsidRPr="000E57E1" w:rsidRDefault="00D47F84" w:rsidP="007E4FF0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1BA3FD27" w14:textId="77777777" w:rsidR="00D47F84" w:rsidRPr="00A31668" w:rsidRDefault="00D47F84" w:rsidP="007E4FF0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7D33753D" w14:textId="77777777" w:rsidR="00D47F84" w:rsidRPr="000E57E1" w:rsidRDefault="00D47F84" w:rsidP="007E4FF0">
            <w:r w:rsidRPr="000E57E1">
              <w:t>Odniesienie do efektów kierunkowych</w:t>
            </w:r>
          </w:p>
        </w:tc>
      </w:tr>
      <w:tr w:rsidR="00D47F84" w:rsidRPr="000E57E1" w14:paraId="0698D57F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52A742B3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48FD378B" w14:textId="05355E05" w:rsidR="00634141" w:rsidRDefault="00D47F84" w:rsidP="00634141">
            <w:pPr>
              <w:rPr>
                <w:noProof/>
              </w:rPr>
            </w:pPr>
            <w:r>
              <w:rPr>
                <w:noProof/>
              </w:rPr>
              <w:t xml:space="preserve">U01. Student </w:t>
            </w:r>
            <w:r w:rsidR="00634141">
              <w:rPr>
                <w:noProof/>
              </w:rPr>
              <w:t>potrafi obserwować otoczenie społeczne w celu dostrzeżenia aktualnych problemów, które mogą zainteresować czytelnika, widza, słuchacza lub</w:t>
            </w:r>
          </w:p>
          <w:p w14:paraId="75B6AC2F" w14:textId="0EDDB276" w:rsidR="00D47F84" w:rsidRPr="00A31668" w:rsidRDefault="00634141" w:rsidP="00634141">
            <w:r>
              <w:rPr>
                <w:noProof/>
              </w:rPr>
              <w:t>obserwatora mediów społecznościowych.</w:t>
            </w:r>
          </w:p>
        </w:tc>
        <w:tc>
          <w:tcPr>
            <w:tcW w:w="1178" w:type="pct"/>
            <w:vAlign w:val="center"/>
          </w:tcPr>
          <w:p w14:paraId="7BF87B23" w14:textId="57ACAA89" w:rsidR="00D47F84" w:rsidRPr="000E57E1" w:rsidRDefault="00D47F84" w:rsidP="00A01AF7">
            <w:pPr>
              <w:jc w:val="center"/>
            </w:pPr>
            <w:r>
              <w:rPr>
                <w:noProof/>
              </w:rPr>
              <w:t>K_U01</w:t>
            </w:r>
          </w:p>
        </w:tc>
      </w:tr>
      <w:tr w:rsidR="00D47F84" w:rsidRPr="000E57E1" w14:paraId="58422676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0430C48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173AE0E7" w14:textId="6E7D96EA" w:rsidR="00D47F84" w:rsidRPr="000E57E1" w:rsidRDefault="00D47F84" w:rsidP="005F0AF4">
            <w:pPr>
              <w:rPr>
                <w:noProof/>
              </w:rPr>
            </w:pPr>
            <w:r>
              <w:rPr>
                <w:noProof/>
              </w:rPr>
              <w:t xml:space="preserve">U02. Uczestnik kursu </w:t>
            </w:r>
            <w:r w:rsidR="005F0AF4">
              <w:rPr>
                <w:noProof/>
              </w:rPr>
              <w:t>potrafi pracować w zespole tworzącym redakcję lub inny zespół zatrudniający dziennikarz</w:t>
            </w:r>
            <w:r w:rsidR="00284A98">
              <w:rPr>
                <w:noProof/>
              </w:rPr>
              <w:t>y</w:t>
            </w:r>
            <w:r w:rsidR="005F0AF4">
              <w:rPr>
                <w:noProof/>
              </w:rPr>
              <w:t>.</w:t>
            </w:r>
          </w:p>
        </w:tc>
        <w:tc>
          <w:tcPr>
            <w:tcW w:w="1178" w:type="pct"/>
            <w:vAlign w:val="center"/>
          </w:tcPr>
          <w:p w14:paraId="48D2C0FB" w14:textId="1A5C086B" w:rsidR="00D47F84" w:rsidRPr="000E57E1" w:rsidRDefault="00D47F84" w:rsidP="00A01AF7">
            <w:pPr>
              <w:jc w:val="center"/>
            </w:pPr>
            <w:r>
              <w:rPr>
                <w:noProof/>
              </w:rPr>
              <w:t>K_U05</w:t>
            </w:r>
          </w:p>
        </w:tc>
      </w:tr>
      <w:tr w:rsidR="00D47F84" w:rsidRPr="000E57E1" w14:paraId="0D6CB820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7CCA6F6E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72FD5840" w14:textId="7D16B92F" w:rsidR="00153391" w:rsidRDefault="00D47F84" w:rsidP="00153391">
            <w:pPr>
              <w:rPr>
                <w:noProof/>
              </w:rPr>
            </w:pPr>
            <w:r>
              <w:rPr>
                <w:noProof/>
              </w:rPr>
              <w:t xml:space="preserve">U03. </w:t>
            </w:r>
            <w:r w:rsidR="00153391">
              <w:rPr>
                <w:noProof/>
              </w:rPr>
              <w:t>Student potrafi dobierać odpowiednie formy przekazu do przekazania specyficznych informacji</w:t>
            </w:r>
          </w:p>
          <w:p w14:paraId="7D21C4BF" w14:textId="708A48CF" w:rsidR="00D47F84" w:rsidRPr="000E57E1" w:rsidRDefault="00153391" w:rsidP="00153391">
            <w:r>
              <w:rPr>
                <w:noProof/>
              </w:rPr>
              <w:t>do wybranego kręgu odbiorców.</w:t>
            </w:r>
          </w:p>
        </w:tc>
        <w:tc>
          <w:tcPr>
            <w:tcW w:w="1178" w:type="pct"/>
            <w:vAlign w:val="center"/>
          </w:tcPr>
          <w:p w14:paraId="1385C1E9" w14:textId="0F6C577B" w:rsidR="00D47F84" w:rsidRPr="000E57E1" w:rsidRDefault="00D47F84" w:rsidP="00A01AF7">
            <w:pPr>
              <w:jc w:val="center"/>
            </w:pPr>
            <w:r>
              <w:rPr>
                <w:noProof/>
              </w:rPr>
              <w:t>K_U0</w:t>
            </w:r>
            <w:r w:rsidR="00880453">
              <w:rPr>
                <w:noProof/>
              </w:rPr>
              <w:t>3</w:t>
            </w:r>
          </w:p>
        </w:tc>
      </w:tr>
    </w:tbl>
    <w:p w14:paraId="1EE06B1C" w14:textId="77777777" w:rsidR="00D47F84" w:rsidRDefault="00D47F84" w:rsidP="007E4FF0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47F84" w:rsidRPr="000E57E1" w14:paraId="62878072" w14:textId="77777777" w:rsidTr="007E4FF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2279CF97" w14:textId="77777777" w:rsidR="00D47F84" w:rsidRPr="000E57E1" w:rsidRDefault="00D47F84" w:rsidP="007E4FF0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61D9319" w14:textId="77777777" w:rsidR="00D47F84" w:rsidRPr="000E57E1" w:rsidRDefault="00D47F84" w:rsidP="007E4FF0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7A0E540" w14:textId="77777777" w:rsidR="00D47F84" w:rsidRPr="000E57E1" w:rsidRDefault="00D47F84" w:rsidP="007E4FF0">
            <w:r w:rsidRPr="000E57E1">
              <w:t>Odniesienie do efektów kierunkowych</w:t>
            </w:r>
          </w:p>
        </w:tc>
      </w:tr>
      <w:tr w:rsidR="00D47F84" w:rsidRPr="000E57E1" w14:paraId="798D27CB" w14:textId="77777777" w:rsidTr="00A01AF7">
        <w:trPr>
          <w:cantSplit/>
          <w:trHeight w:val="399"/>
        </w:trPr>
        <w:tc>
          <w:tcPr>
            <w:tcW w:w="1020" w:type="pct"/>
            <w:vMerge/>
          </w:tcPr>
          <w:p w14:paraId="03577819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4DA71306" w14:textId="4EB8EEEA" w:rsidR="00D47F84" w:rsidRPr="00914D57" w:rsidRDefault="00D47F84" w:rsidP="00D423DD">
            <w:pPr>
              <w:rPr>
                <w:noProof/>
              </w:rPr>
            </w:pPr>
            <w:r>
              <w:rPr>
                <w:noProof/>
              </w:rPr>
              <w:t xml:space="preserve">K01. Student </w:t>
            </w:r>
            <w:r w:rsidR="00D423DD">
              <w:rPr>
                <w:noProof/>
              </w:rPr>
              <w:t>zdaje sobie sprawę z konieczności systematycznego poszerzania wiedzy i umiejętności, jako warunków efektywnej pracy dziennikarza lub innego zawodu w komunikowaniu społecznym.</w:t>
            </w:r>
          </w:p>
        </w:tc>
        <w:tc>
          <w:tcPr>
            <w:tcW w:w="1178" w:type="pct"/>
            <w:vAlign w:val="center"/>
          </w:tcPr>
          <w:p w14:paraId="1D91B302" w14:textId="23B72563" w:rsidR="00D47F84" w:rsidRPr="000E57E1" w:rsidRDefault="00D47F84" w:rsidP="00A01AF7">
            <w:pPr>
              <w:jc w:val="center"/>
            </w:pPr>
            <w:r>
              <w:rPr>
                <w:noProof/>
              </w:rPr>
              <w:t>K_K0</w:t>
            </w:r>
            <w:r w:rsidR="0030798E">
              <w:rPr>
                <w:noProof/>
              </w:rPr>
              <w:t>2</w:t>
            </w:r>
          </w:p>
        </w:tc>
      </w:tr>
      <w:tr w:rsidR="00D47F84" w:rsidRPr="000E57E1" w14:paraId="2C717B8E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373C8F4E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29528738" w14:textId="7BDD44A7" w:rsidR="00D47F84" w:rsidRPr="000E57E1" w:rsidRDefault="00D47F84" w:rsidP="00937907">
            <w:pPr>
              <w:rPr>
                <w:noProof/>
              </w:rPr>
            </w:pPr>
            <w:r>
              <w:rPr>
                <w:noProof/>
              </w:rPr>
              <w:t xml:space="preserve">K02. Ma świadomość </w:t>
            </w:r>
            <w:r w:rsidR="00937907">
              <w:rPr>
                <w:noProof/>
              </w:rPr>
              <w:t>krytycznego pozyskiwania informacji oraz troski o rzetelne upowszechnianie informacji.</w:t>
            </w:r>
          </w:p>
        </w:tc>
        <w:tc>
          <w:tcPr>
            <w:tcW w:w="1178" w:type="pct"/>
            <w:vAlign w:val="center"/>
          </w:tcPr>
          <w:p w14:paraId="5E1A27B0" w14:textId="5400FAC2" w:rsidR="00D47F84" w:rsidRPr="000E57E1" w:rsidRDefault="00D47F84" w:rsidP="00A01AF7">
            <w:pPr>
              <w:jc w:val="center"/>
            </w:pPr>
            <w:r>
              <w:rPr>
                <w:noProof/>
              </w:rPr>
              <w:t>K_K0</w:t>
            </w:r>
            <w:r w:rsidR="000F2D4D">
              <w:rPr>
                <w:noProof/>
              </w:rPr>
              <w:t>1</w:t>
            </w:r>
          </w:p>
        </w:tc>
      </w:tr>
      <w:tr w:rsidR="00D47F84" w:rsidRPr="000E57E1" w14:paraId="0BD36657" w14:textId="77777777" w:rsidTr="00A01AF7">
        <w:trPr>
          <w:cantSplit/>
          <w:trHeight w:val="397"/>
        </w:trPr>
        <w:tc>
          <w:tcPr>
            <w:tcW w:w="1020" w:type="pct"/>
            <w:vMerge/>
          </w:tcPr>
          <w:p w14:paraId="189DD0A7" w14:textId="77777777" w:rsidR="00D47F84" w:rsidRPr="000E57E1" w:rsidRDefault="00D47F84" w:rsidP="007E4FF0"/>
        </w:tc>
        <w:tc>
          <w:tcPr>
            <w:tcW w:w="2802" w:type="pct"/>
            <w:vAlign w:val="center"/>
          </w:tcPr>
          <w:p w14:paraId="795A56E1" w14:textId="6943DB64" w:rsidR="00D47F84" w:rsidRPr="000E57E1" w:rsidRDefault="00D47F84" w:rsidP="00937907">
            <w:pPr>
              <w:rPr>
                <w:noProof/>
              </w:rPr>
            </w:pPr>
            <w:r>
              <w:rPr>
                <w:noProof/>
              </w:rPr>
              <w:t>K03.</w:t>
            </w:r>
            <w:r w:rsidR="00937907">
              <w:t xml:space="preserve"> Student </w:t>
            </w:r>
            <w:r w:rsidR="00937907">
              <w:rPr>
                <w:noProof/>
              </w:rPr>
              <w:t>zdaje sobie sprawę z zalet pracy zespołowej i rynkowych uwarunkowań funkcjonowania mediów.</w:t>
            </w:r>
          </w:p>
        </w:tc>
        <w:tc>
          <w:tcPr>
            <w:tcW w:w="1178" w:type="pct"/>
            <w:vAlign w:val="center"/>
          </w:tcPr>
          <w:p w14:paraId="19C3E921" w14:textId="696700DB" w:rsidR="00D47F84" w:rsidRPr="000E57E1" w:rsidRDefault="00793538" w:rsidP="00A01AF7">
            <w:pPr>
              <w:jc w:val="center"/>
            </w:pPr>
            <w:r w:rsidRPr="00793538">
              <w:t>K_K02</w:t>
            </w:r>
          </w:p>
        </w:tc>
      </w:tr>
    </w:tbl>
    <w:p w14:paraId="4809D8CB" w14:textId="77777777" w:rsidR="00D47F84" w:rsidRDefault="00D47F84" w:rsidP="007E4FF0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="00D47F84" w:rsidRPr="00BE178A" w14:paraId="6274335A" w14:textId="77777777" w:rsidTr="6C6F8BF1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CEBEA2" w14:textId="77777777" w:rsidR="00D47F84" w:rsidRPr="00BE178A" w:rsidRDefault="00D47F84" w:rsidP="007E4FF0">
            <w:pPr>
              <w:pStyle w:val="Zawartotabeli"/>
            </w:pPr>
            <w:r w:rsidRPr="00BE178A">
              <w:t>Organizacja</w:t>
            </w:r>
          </w:p>
        </w:tc>
      </w:tr>
      <w:tr w:rsidR="00D47F84" w:rsidRPr="00BE178A" w14:paraId="63874990" w14:textId="77777777" w:rsidTr="6C6F8BF1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1EE2F01E" w14:textId="77777777" w:rsidR="00D47F84" w:rsidRPr="00BE178A" w:rsidRDefault="00D47F84" w:rsidP="007E4FF0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0322825F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5DF03753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D47F84" w:rsidRPr="00BE178A" w14:paraId="0C998B87" w14:textId="77777777" w:rsidTr="6C6F8BF1">
        <w:trPr>
          <w:cantSplit/>
          <w:trHeight w:val="397"/>
        </w:trPr>
        <w:tc>
          <w:tcPr>
            <w:tcW w:w="1017" w:type="pct"/>
            <w:vMerge/>
            <w:vAlign w:val="center"/>
          </w:tcPr>
          <w:p w14:paraId="581E050F" w14:textId="77777777" w:rsidR="00D47F84" w:rsidRPr="00BE178A" w:rsidRDefault="00D47F84" w:rsidP="007E4FF0">
            <w:pPr>
              <w:pStyle w:val="Zawartotabeli"/>
            </w:pPr>
          </w:p>
        </w:tc>
        <w:tc>
          <w:tcPr>
            <w:tcW w:w="493" w:type="pct"/>
            <w:vMerge/>
            <w:vAlign w:val="center"/>
          </w:tcPr>
          <w:p w14:paraId="12B4F1EF" w14:textId="77777777" w:rsidR="00D47F84" w:rsidRPr="00BE178A" w:rsidRDefault="00D47F84" w:rsidP="007E4FF0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2B21D5D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461D53D3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6E2593BA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32A12AC0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6BF1DC0B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14:paraId="38937919" w14:textId="77777777" w:rsidR="00D47F84" w:rsidRPr="00BE178A" w:rsidRDefault="00D47F84" w:rsidP="007E4FF0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D47F84" w:rsidRPr="00BE178A" w14:paraId="171BF1DB" w14:textId="77777777" w:rsidTr="6C6F8BF1">
        <w:trPr>
          <w:trHeight w:val="397"/>
        </w:trPr>
        <w:tc>
          <w:tcPr>
            <w:tcW w:w="1017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98A6C8B" w14:textId="77777777" w:rsidR="00D47F84" w:rsidRPr="00BE178A" w:rsidRDefault="00D47F84" w:rsidP="007E4FF0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sz="2" w:space="0" w:color="B4C6E7" w:themeColor="accent1" w:themeTint="66"/>
            </w:tcBorders>
            <w:vAlign w:val="center"/>
          </w:tcPr>
          <w:p w14:paraId="4E72FAAB" w14:textId="4E5A5737" w:rsidR="00D47F84" w:rsidRPr="00BE178A" w:rsidRDefault="00D47F84" w:rsidP="007E4FF0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C075ACC" w14:textId="1DF09AB0" w:rsidR="00D47F84" w:rsidRPr="00BE178A" w:rsidRDefault="00525F03" w:rsidP="007E4FF0">
            <w:pPr>
              <w:pStyle w:val="Zawartotabeli"/>
              <w:jc w:val="center"/>
            </w:pPr>
            <w:r>
              <w:t>12</w:t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33146F" w14:textId="3B075464" w:rsidR="00D47F84" w:rsidRPr="00BE178A" w:rsidRDefault="00D47F8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0FA3B560" w14:textId="77777777" w:rsidR="00D47F84" w:rsidRPr="00BE178A" w:rsidRDefault="00D47F8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671EF8E" w14:textId="77777777" w:rsidR="00D47F84" w:rsidRPr="00BE178A" w:rsidRDefault="00D47F84" w:rsidP="007E4FF0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2BFFDF99" w14:textId="77777777" w:rsidR="00D47F84" w:rsidRPr="00BE178A" w:rsidRDefault="00D47F84" w:rsidP="007E4FF0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14:paraId="1231AF3A" w14:textId="77777777" w:rsidR="00D47F84" w:rsidRPr="00BE178A" w:rsidRDefault="00D47F84" w:rsidP="007E4FF0">
            <w:pPr>
              <w:pStyle w:val="Zawartotabeli"/>
              <w:jc w:val="center"/>
            </w:pPr>
          </w:p>
        </w:tc>
      </w:tr>
    </w:tbl>
    <w:p w14:paraId="261A115D" w14:textId="77777777" w:rsidR="00D47F84" w:rsidRDefault="00D47F84" w:rsidP="007E4FF0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47F84" w14:paraId="40DAA1ED" w14:textId="77777777" w:rsidTr="007E4FF0">
        <w:trPr>
          <w:trHeight w:val="1920"/>
        </w:trPr>
        <w:tc>
          <w:tcPr>
            <w:tcW w:w="5000" w:type="pct"/>
            <w:vAlign w:val="center"/>
          </w:tcPr>
          <w:p w14:paraId="5118D61B" w14:textId="61A5839F" w:rsidR="00D47F84" w:rsidRDefault="00D47F84" w:rsidP="007E4FF0">
            <w:r>
              <w:rPr>
                <w:noProof/>
              </w:rPr>
              <w:t xml:space="preserve">Wykład z prezentacją treści, </w:t>
            </w:r>
            <w:r w:rsidR="00B07267">
              <w:rPr>
                <w:noProof/>
              </w:rPr>
              <w:t>d</w:t>
            </w:r>
            <w:r w:rsidR="005E649B" w:rsidRPr="005E649B">
              <w:rPr>
                <w:noProof/>
              </w:rPr>
              <w:t xml:space="preserve">yskusja, </w:t>
            </w:r>
            <w:r w:rsidR="00B07267">
              <w:rPr>
                <w:noProof/>
              </w:rPr>
              <w:t>m</w:t>
            </w:r>
            <w:r w:rsidR="005E649B" w:rsidRPr="005E649B">
              <w:rPr>
                <w:noProof/>
              </w:rPr>
              <w:t xml:space="preserve">etoda analizy przypadków, </w:t>
            </w:r>
            <w:r w:rsidR="00B07267">
              <w:rPr>
                <w:noProof/>
              </w:rPr>
              <w:t>m</w:t>
            </w:r>
            <w:r w:rsidR="005E649B" w:rsidRPr="005E649B">
              <w:rPr>
                <w:noProof/>
              </w:rPr>
              <w:t>etoda ćwiczeniowa</w:t>
            </w:r>
          </w:p>
        </w:tc>
      </w:tr>
    </w:tbl>
    <w:p w14:paraId="1E82CBF4" w14:textId="77777777" w:rsidR="00D47F84" w:rsidRDefault="00D47F84" w:rsidP="007E4FF0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="00D47F84" w:rsidRPr="000E57E1" w14:paraId="49F859BC" w14:textId="77777777" w:rsidTr="00B11E05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14:paraId="1AD714BA" w14:textId="77777777" w:rsidR="00D47F84" w:rsidRPr="000E57E1" w:rsidRDefault="00D47F84" w:rsidP="007E4FF0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14:paraId="4842E92E" w14:textId="77777777" w:rsidR="00D47F84" w:rsidRPr="000E57E1" w:rsidRDefault="00D47F84" w:rsidP="007E4FF0">
            <w:r>
              <w:t>Formy sprawdzania</w:t>
            </w:r>
          </w:p>
        </w:tc>
      </w:tr>
      <w:tr w:rsidR="00D47F84" w:rsidRPr="000E57E1" w14:paraId="4EF74ACB" w14:textId="77777777" w:rsidTr="00B11E05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14:paraId="57975AD6" w14:textId="77777777" w:rsidR="00D47F84" w:rsidRPr="00914D57" w:rsidRDefault="00D47F84" w:rsidP="007E4FF0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14:paraId="64849FE7" w14:textId="6FDD1C73" w:rsidR="00D47F84" w:rsidRPr="000E57E1" w:rsidRDefault="00663B39" w:rsidP="007E4FF0">
            <w:r>
              <w:rPr>
                <w:noProof/>
              </w:rPr>
              <w:t>Kolokwium</w:t>
            </w:r>
          </w:p>
        </w:tc>
      </w:tr>
      <w:tr w:rsidR="00D47F84" w:rsidRPr="000E57E1" w14:paraId="4E99FCD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7FFD1A78" w14:textId="77777777" w:rsidR="00D47F84" w:rsidRPr="000E57E1" w:rsidRDefault="00D47F84" w:rsidP="007E4FF0">
            <w:pPr>
              <w:jc w:val="center"/>
            </w:pPr>
            <w:r>
              <w:lastRenderedPageBreak/>
              <w:t>W02</w:t>
            </w:r>
          </w:p>
        </w:tc>
        <w:tc>
          <w:tcPr>
            <w:tcW w:w="3986" w:type="pct"/>
            <w:vAlign w:val="center"/>
          </w:tcPr>
          <w:p w14:paraId="2BED6DCC" w14:textId="5B38F85E" w:rsidR="00D47F84" w:rsidRPr="000E57E1" w:rsidRDefault="00663B39" w:rsidP="007E4FF0">
            <w:r>
              <w:rPr>
                <w:noProof/>
              </w:rPr>
              <w:t>Kolokwium</w:t>
            </w:r>
          </w:p>
        </w:tc>
      </w:tr>
      <w:tr w:rsidR="00D47F84" w:rsidRPr="000E57E1" w14:paraId="4724567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4863DEC" w14:textId="77777777" w:rsidR="00D47F84" w:rsidRPr="000E57E1" w:rsidRDefault="00D47F84" w:rsidP="007E4FF0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14:paraId="2D022A7A" w14:textId="46AE1161" w:rsidR="00D47F84" w:rsidRPr="000E57E1" w:rsidRDefault="00663B39" w:rsidP="007E4FF0">
            <w:r>
              <w:rPr>
                <w:noProof/>
              </w:rPr>
              <w:t>Kolokwium</w:t>
            </w:r>
          </w:p>
        </w:tc>
      </w:tr>
      <w:tr w:rsidR="00D47F84" w:rsidRPr="000E57E1" w14:paraId="4660E34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815423B" w14:textId="77777777" w:rsidR="00D47F84" w:rsidRPr="000E57E1" w:rsidRDefault="00D47F84" w:rsidP="007E4FF0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14:paraId="429AC413" w14:textId="78C9E511" w:rsidR="00D47F84" w:rsidRPr="000E57E1" w:rsidRDefault="00207971" w:rsidP="007E4FF0">
            <w:r>
              <w:t>Udział w dyskusji</w:t>
            </w:r>
            <w:r w:rsidR="00720495">
              <w:t>, przygotowanie projektu</w:t>
            </w:r>
          </w:p>
        </w:tc>
      </w:tr>
      <w:tr w:rsidR="00D47F84" w:rsidRPr="000E57E1" w14:paraId="6939C3FB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0DFC9EA6" w14:textId="77777777" w:rsidR="00D47F84" w:rsidRPr="000E57E1" w:rsidRDefault="00D47F84" w:rsidP="007E4FF0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14:paraId="2F5EF716" w14:textId="1028A441" w:rsidR="00D47F84" w:rsidRPr="000E57E1" w:rsidRDefault="00207971" w:rsidP="007E4FF0">
            <w:r>
              <w:rPr>
                <w:noProof/>
              </w:rPr>
              <w:t>Udział w dyskusji</w:t>
            </w:r>
            <w:r w:rsidR="00720495">
              <w:rPr>
                <w:noProof/>
              </w:rPr>
              <w:t xml:space="preserve">, </w:t>
            </w:r>
            <w:r w:rsidR="00720495" w:rsidRPr="00720495">
              <w:rPr>
                <w:noProof/>
              </w:rPr>
              <w:t>przygotowanie projektu</w:t>
            </w:r>
          </w:p>
        </w:tc>
      </w:tr>
      <w:tr w:rsidR="00D47F84" w:rsidRPr="000E57E1" w14:paraId="71BF69B1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68206ED7" w14:textId="77777777" w:rsidR="00D47F84" w:rsidRPr="000E57E1" w:rsidRDefault="00D47F84" w:rsidP="007E4FF0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14:paraId="3F491535" w14:textId="1D4B443E" w:rsidR="00D47F84" w:rsidRPr="000E57E1" w:rsidRDefault="00207971" w:rsidP="007E4FF0">
            <w:r>
              <w:rPr>
                <w:noProof/>
              </w:rPr>
              <w:t>Udział w dyskusji</w:t>
            </w:r>
            <w:r w:rsidR="00720495">
              <w:rPr>
                <w:noProof/>
              </w:rPr>
              <w:t xml:space="preserve">, </w:t>
            </w:r>
            <w:r w:rsidR="00720495" w:rsidRPr="00720495">
              <w:rPr>
                <w:noProof/>
              </w:rPr>
              <w:t>przygotowanie projektu</w:t>
            </w:r>
          </w:p>
        </w:tc>
      </w:tr>
      <w:tr w:rsidR="00D47F84" w:rsidRPr="000E57E1" w14:paraId="69A0D152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746AA87" w14:textId="77777777" w:rsidR="00D47F84" w:rsidRPr="000E57E1" w:rsidRDefault="00D47F84" w:rsidP="007E4FF0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14:paraId="4D08E75E" w14:textId="4F564D67" w:rsidR="00D47F84" w:rsidRPr="000E57E1" w:rsidRDefault="00BD0948" w:rsidP="007E4FF0">
            <w:r w:rsidRPr="00BD0948">
              <w:t>Udział w dyskusji, przygotowanie projektu</w:t>
            </w:r>
          </w:p>
        </w:tc>
      </w:tr>
      <w:tr w:rsidR="00D47F84" w:rsidRPr="000E57E1" w14:paraId="4279C063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98B1E44" w14:textId="77777777" w:rsidR="00D47F84" w:rsidRPr="000E57E1" w:rsidRDefault="00D47F84" w:rsidP="007E4FF0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14:paraId="4914EA9F" w14:textId="2B9A4F71" w:rsidR="00D47F84" w:rsidRPr="000E57E1" w:rsidRDefault="00BD0948" w:rsidP="007E4FF0">
            <w:r w:rsidRPr="00BD0948">
              <w:t>Udział w dyskusji, przygotowanie projektu</w:t>
            </w:r>
          </w:p>
        </w:tc>
      </w:tr>
      <w:tr w:rsidR="00D47F84" w:rsidRPr="000E57E1" w14:paraId="0A722708" w14:textId="77777777" w:rsidTr="00B11E05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14:paraId="53D65BA6" w14:textId="77777777" w:rsidR="00D47F84" w:rsidRPr="000E57E1" w:rsidRDefault="00D47F84" w:rsidP="007E4FF0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14:paraId="6186C64B" w14:textId="6EC29B3A" w:rsidR="00D47F84" w:rsidRPr="000E57E1" w:rsidRDefault="00BD0948" w:rsidP="007E4FF0">
            <w:r w:rsidRPr="00BD0948">
              <w:t>Udział w dyskusji, przygotowanie projektu</w:t>
            </w:r>
          </w:p>
        </w:tc>
      </w:tr>
    </w:tbl>
    <w:p w14:paraId="58501414" w14:textId="77777777" w:rsidR="00D47F84" w:rsidRDefault="00D47F84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D47F84" w14:paraId="7FD369CF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131F299F" w14:textId="77777777" w:rsidR="00D47F84" w:rsidRDefault="00D47F84" w:rsidP="007E4FF0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14:paraId="2D8C70E2" w14:textId="4EE452B6" w:rsidR="00D47F84" w:rsidRDefault="00D47F84" w:rsidP="007E4FF0">
            <w:r>
              <w:rPr>
                <w:noProof/>
              </w:rPr>
              <w:t>Zaliczenie</w:t>
            </w:r>
            <w:r w:rsidR="0027071A">
              <w:rPr>
                <w:noProof/>
              </w:rPr>
              <w:t xml:space="preserve"> na ocenę</w:t>
            </w:r>
          </w:p>
        </w:tc>
      </w:tr>
    </w:tbl>
    <w:p w14:paraId="6C8F36FD" w14:textId="77777777" w:rsidR="00D47F84" w:rsidRPr="002B5DE1" w:rsidRDefault="00D47F84" w:rsidP="007E4FF0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D47F84" w14:paraId="0714EA38" w14:textId="77777777" w:rsidTr="007E4FF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D3D6D70" w14:textId="77777777" w:rsidR="00D47F84" w:rsidRDefault="00D47F84" w:rsidP="007E4FF0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489C4052" w14:textId="548B2EA5" w:rsidR="00D47F84" w:rsidRDefault="00D47F84" w:rsidP="004E7EDB">
            <w:pPr>
              <w:pStyle w:val="Zawartotabeli"/>
              <w:rPr>
                <w:noProof/>
              </w:rPr>
            </w:pPr>
            <w:r>
              <w:rPr>
                <w:noProof/>
              </w:rPr>
              <w:t xml:space="preserve">Ubecność na zajęciach </w:t>
            </w:r>
          </w:p>
          <w:p w14:paraId="1974FCBB" w14:textId="451C6A21" w:rsidR="00CC5D3C" w:rsidRDefault="00CC5D3C" w:rsidP="004E7EDB">
            <w:pPr>
              <w:pStyle w:val="Zawartotabeli"/>
              <w:rPr>
                <w:noProof/>
              </w:rPr>
            </w:pPr>
            <w:r>
              <w:rPr>
                <w:noProof/>
              </w:rPr>
              <w:t>K</w:t>
            </w:r>
            <w:r w:rsidR="00561400">
              <w:rPr>
                <w:noProof/>
              </w:rPr>
              <w:t>olokwium</w:t>
            </w:r>
          </w:p>
          <w:p w14:paraId="2D5C7370" w14:textId="77777777" w:rsidR="00D47F84" w:rsidRDefault="00D47F84" w:rsidP="004E7EDB">
            <w:pPr>
              <w:pStyle w:val="Zawartotabeli"/>
              <w:rPr>
                <w:noProof/>
              </w:rPr>
            </w:pPr>
            <w:r>
              <w:rPr>
                <w:noProof/>
              </w:rPr>
              <w:t>Projekt indywidualny</w:t>
            </w:r>
          </w:p>
          <w:p w14:paraId="47F021A6" w14:textId="77777777" w:rsidR="004774F8" w:rsidRDefault="00D47F84" w:rsidP="007E4FF0">
            <w:pPr>
              <w:pStyle w:val="Zawartotabeli"/>
              <w:rPr>
                <w:noProof/>
              </w:rPr>
            </w:pPr>
            <w:r>
              <w:rPr>
                <w:noProof/>
              </w:rPr>
              <w:t>Udział w dyskusji</w:t>
            </w:r>
          </w:p>
          <w:p w14:paraId="4EC56DDF" w14:textId="788818BC" w:rsidR="00CC5D3C" w:rsidRDefault="00CC5D3C" w:rsidP="007E4FF0">
            <w:pPr>
              <w:pStyle w:val="Zawartotabeli"/>
              <w:rPr>
                <w:noProof/>
              </w:rPr>
            </w:pPr>
            <w:r>
              <w:rPr>
                <w:noProof/>
              </w:rPr>
              <w:t>Projekt grupowy</w:t>
            </w:r>
          </w:p>
        </w:tc>
      </w:tr>
    </w:tbl>
    <w:p w14:paraId="486A1087" w14:textId="77777777" w:rsidR="00D47F84" w:rsidRDefault="00D47F84" w:rsidP="007E4FF0"/>
    <w:p w14:paraId="2808EF00" w14:textId="77777777" w:rsidR="00D47F84" w:rsidRDefault="00D47F84" w:rsidP="007E4FF0">
      <w:pPr>
        <w:pStyle w:val="Nagwek2"/>
      </w:pPr>
      <w:r>
        <w:t>Treści merytoryczne (wykaz tematów)</w:t>
      </w:r>
    </w:p>
    <w:p w14:paraId="66509543" w14:textId="77777777" w:rsidR="00D47F84" w:rsidRDefault="00D47F84" w:rsidP="007E4FF0"/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47F84" w:rsidRPr="00B11E05" w14:paraId="3AC69726" w14:textId="77777777" w:rsidTr="007E4FF0">
        <w:trPr>
          <w:trHeight w:val="1136"/>
        </w:trPr>
        <w:tc>
          <w:tcPr>
            <w:tcW w:w="5000" w:type="pct"/>
            <w:vAlign w:val="center"/>
          </w:tcPr>
          <w:p w14:paraId="3C7B1B35" w14:textId="77777777" w:rsidR="00D47F84" w:rsidRPr="00647453" w:rsidRDefault="00D47F84" w:rsidP="007E4FF0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Ćwiczenia</w:t>
            </w:r>
          </w:p>
          <w:p w14:paraId="65FAB1FF" w14:textId="1B7DFAFD" w:rsidR="00EE79B0" w:rsidRDefault="00EE79B0" w:rsidP="00F442C2">
            <w:pPr>
              <w:pStyle w:val="Akapitzlist"/>
              <w:numPr>
                <w:ilvl w:val="0"/>
                <w:numId w:val="15"/>
              </w:numPr>
            </w:pPr>
            <w:r>
              <w:t>Kim jest dziennikarz?</w:t>
            </w:r>
            <w:r w:rsidR="008A109C">
              <w:t xml:space="preserve"> </w:t>
            </w:r>
            <w:r>
              <w:t>Zasady dobrego dziennikarstwa</w:t>
            </w:r>
            <w:r w:rsidR="008A109C">
              <w:t xml:space="preserve">. </w:t>
            </w:r>
            <w:r>
              <w:t>Zadania i rola dziennikarza</w:t>
            </w:r>
            <w:r w:rsidR="00143666">
              <w:t>. (2h)</w:t>
            </w:r>
          </w:p>
          <w:p w14:paraId="3F11B6AC" w14:textId="0D74E998" w:rsidR="00143666" w:rsidRDefault="00143666" w:rsidP="00F442C2">
            <w:pPr>
              <w:pStyle w:val="Akapitzlist"/>
              <w:numPr>
                <w:ilvl w:val="0"/>
                <w:numId w:val="15"/>
              </w:numPr>
            </w:pPr>
            <w:r>
              <w:t>Zasady i techniki zbierania, weryfikacji i opracowywania materiału dziennikarskiego.</w:t>
            </w:r>
            <w:r w:rsidR="00F442C2">
              <w:t xml:space="preserve"> </w:t>
            </w:r>
            <w:r w:rsidR="00F442C2" w:rsidRPr="00F442C2">
              <w:t>(2h)</w:t>
            </w:r>
          </w:p>
          <w:p w14:paraId="400E4DC4" w14:textId="41396CD4" w:rsidR="00EE79B0" w:rsidRDefault="00EE79B0" w:rsidP="00F442C2">
            <w:pPr>
              <w:pStyle w:val="Akapitzlist"/>
              <w:numPr>
                <w:ilvl w:val="0"/>
                <w:numId w:val="15"/>
              </w:numPr>
            </w:pPr>
            <w:r>
              <w:t>Oblicza dziennikarstwa</w:t>
            </w:r>
            <w:r w:rsidR="008A109C">
              <w:t xml:space="preserve">. </w:t>
            </w:r>
            <w:r>
              <w:t>Dziennikarstwo prasowe, radiowe</w:t>
            </w:r>
            <w:r w:rsidR="009C2DF6">
              <w:t>,</w:t>
            </w:r>
            <w:r>
              <w:t xml:space="preserve"> telewizyjne</w:t>
            </w:r>
            <w:r w:rsidR="00C901CC">
              <w:t>, internetowe</w:t>
            </w:r>
            <w:r>
              <w:t xml:space="preserve"> – podobieństwa i różnice.</w:t>
            </w:r>
            <w:r w:rsidR="00F442C2">
              <w:t xml:space="preserve"> </w:t>
            </w:r>
            <w:r w:rsidR="00F442C2" w:rsidRPr="00F442C2">
              <w:t>(2h)</w:t>
            </w:r>
          </w:p>
          <w:p w14:paraId="4F162C0E" w14:textId="29B652CF" w:rsidR="00B95825" w:rsidRDefault="00EE79B0" w:rsidP="00F442C2">
            <w:pPr>
              <w:pStyle w:val="Akapitzlist"/>
              <w:numPr>
                <w:ilvl w:val="0"/>
                <w:numId w:val="15"/>
              </w:numPr>
            </w:pPr>
            <w:r>
              <w:t>Podstawowe formy wypowiedzi dziennikarskiej</w:t>
            </w:r>
            <w:r w:rsidR="00B95825">
              <w:t xml:space="preserve">. </w:t>
            </w:r>
            <w:r>
              <w:t>Gatunki dziennikarskie – wprowadzenie</w:t>
            </w:r>
            <w:r w:rsidR="00412C00">
              <w:t xml:space="preserve">. </w:t>
            </w:r>
            <w:r>
              <w:t>Główne formy wypowiedzi dziennikarskiej</w:t>
            </w:r>
            <w:r w:rsidR="00B95825">
              <w:t xml:space="preserve">. </w:t>
            </w:r>
            <w:r w:rsidR="00F442C2" w:rsidRPr="00F442C2">
              <w:t>(2h)</w:t>
            </w:r>
          </w:p>
          <w:p w14:paraId="1837B374" w14:textId="3469150A" w:rsidR="00EE79B0" w:rsidRDefault="00EE79B0" w:rsidP="00F442C2">
            <w:pPr>
              <w:pStyle w:val="Akapitzlist"/>
              <w:numPr>
                <w:ilvl w:val="0"/>
                <w:numId w:val="15"/>
              </w:numPr>
            </w:pPr>
            <w:r>
              <w:t>News</w:t>
            </w:r>
            <w:r w:rsidR="00B95825">
              <w:t xml:space="preserve">. </w:t>
            </w:r>
            <w:r>
              <w:t>Budowa i cechy dobrej informacji</w:t>
            </w:r>
            <w:r w:rsidR="00B95825">
              <w:t xml:space="preserve">. </w:t>
            </w:r>
            <w:r>
              <w:t>Merytoryczne i techniczne zasady tworzenia newsów</w:t>
            </w:r>
            <w:r w:rsidR="00F442C2">
              <w:t xml:space="preserve">. </w:t>
            </w:r>
            <w:r w:rsidR="00F442C2" w:rsidRPr="00F442C2">
              <w:t>(2h)</w:t>
            </w:r>
          </w:p>
          <w:p w14:paraId="0BC25F16" w14:textId="0AB2DEC6" w:rsidR="00361C26" w:rsidRPr="00B11E05" w:rsidRDefault="00EE79B0" w:rsidP="00F82760">
            <w:pPr>
              <w:pStyle w:val="Akapitzlist"/>
              <w:numPr>
                <w:ilvl w:val="0"/>
                <w:numId w:val="15"/>
              </w:numPr>
            </w:pPr>
            <w:r>
              <w:t>Budowa redakcji</w:t>
            </w:r>
            <w:r w:rsidR="00412C00">
              <w:t xml:space="preserve">. </w:t>
            </w:r>
            <w:r>
              <w:t>Struktura redakcji</w:t>
            </w:r>
            <w:r w:rsidR="00361C26">
              <w:t>.</w:t>
            </w:r>
            <w:r w:rsidR="00F442C2">
              <w:t xml:space="preserve"> </w:t>
            </w:r>
            <w:r w:rsidR="00F442C2" w:rsidRPr="00F442C2">
              <w:t>(2h)</w:t>
            </w:r>
          </w:p>
        </w:tc>
      </w:tr>
    </w:tbl>
    <w:p w14:paraId="6FA16392" w14:textId="77777777" w:rsidR="00D47F84" w:rsidRDefault="00D47F84" w:rsidP="007E4FF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47F84" w:rsidRPr="004E7EDB" w14:paraId="513AC0DF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75CB66C6" w14:textId="77777777" w:rsidR="005B4A0C" w:rsidRPr="00E25735" w:rsidRDefault="005B4A0C" w:rsidP="00E25735">
            <w:pPr>
              <w:pStyle w:val="Akapitzlist"/>
              <w:numPr>
                <w:ilvl w:val="0"/>
                <w:numId w:val="13"/>
              </w:numPr>
              <w:rPr>
                <w:lang w:val="en-US"/>
              </w:rPr>
            </w:pPr>
            <w:r w:rsidRPr="00E25735">
              <w:rPr>
                <w:lang w:val="en-US"/>
              </w:rPr>
              <w:t>Adamowski J. (red.), O warsztacie dziennikarskim, Warszawa 2002.</w:t>
            </w:r>
          </w:p>
          <w:p w14:paraId="31096A2B" w14:textId="0CBA534B" w:rsidR="00D47F84" w:rsidRPr="00E25735" w:rsidRDefault="005B4A0C" w:rsidP="00E25735">
            <w:pPr>
              <w:pStyle w:val="Akapitzlist"/>
              <w:numPr>
                <w:ilvl w:val="0"/>
                <w:numId w:val="13"/>
              </w:numPr>
              <w:rPr>
                <w:lang w:val="en-US"/>
              </w:rPr>
            </w:pPr>
            <w:r w:rsidRPr="00E25735">
              <w:rPr>
                <w:lang w:val="en-US"/>
              </w:rPr>
              <w:t>Bortnowski S., Warsztaty dziennikarskie, Warszawa 1999.</w:t>
            </w:r>
          </w:p>
        </w:tc>
      </w:tr>
    </w:tbl>
    <w:p w14:paraId="56060F44" w14:textId="77777777" w:rsidR="00D47F84" w:rsidRDefault="00D47F84" w:rsidP="007E4FF0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D47F84" w:rsidRPr="00662520" w14:paraId="3A33300B" w14:textId="77777777" w:rsidTr="003516F9">
        <w:trPr>
          <w:trHeight w:val="1134"/>
        </w:trPr>
        <w:tc>
          <w:tcPr>
            <w:tcW w:w="5000" w:type="pct"/>
            <w:vAlign w:val="center"/>
          </w:tcPr>
          <w:p w14:paraId="16567B15" w14:textId="4C238AF3" w:rsidR="00E25735" w:rsidRDefault="00E25735" w:rsidP="00E25735">
            <w:pPr>
              <w:pStyle w:val="Akapitzlist"/>
              <w:numPr>
                <w:ilvl w:val="0"/>
                <w:numId w:val="14"/>
              </w:numPr>
            </w:pPr>
            <w:r>
              <w:t>Boyd A., Stewart P., Alexander R., Dziennikarstwo radiowo-telewizyjne. Techniki tworzenia programów informacyjnych, Kraków 2011.</w:t>
            </w:r>
          </w:p>
          <w:p w14:paraId="0EBC9D63" w14:textId="0A9658A2" w:rsidR="00E25735" w:rsidRDefault="00E25735" w:rsidP="00E25735">
            <w:pPr>
              <w:pStyle w:val="Akapitzlist"/>
              <w:numPr>
                <w:ilvl w:val="0"/>
                <w:numId w:val="14"/>
              </w:numPr>
            </w:pPr>
            <w:r>
              <w:t>Chudziński E. (red.), Słownik wiedzy o mediach, Warszawa Bielski-Biała 2007.</w:t>
            </w:r>
          </w:p>
          <w:p w14:paraId="74EEA0C0" w14:textId="44D2F5D9" w:rsidR="00E25735" w:rsidRDefault="00E25735" w:rsidP="00E25735">
            <w:pPr>
              <w:pStyle w:val="Akapitzlist"/>
              <w:numPr>
                <w:ilvl w:val="0"/>
                <w:numId w:val="14"/>
              </w:numPr>
            </w:pPr>
            <w:r>
              <w:t>Chyliński M., Russ-Mohl S., Dziennikarstwo, Warszawa 2007.</w:t>
            </w:r>
          </w:p>
          <w:p w14:paraId="0199D207" w14:textId="6C2E6C1B" w:rsidR="00E25735" w:rsidRDefault="00E25735" w:rsidP="00E25735">
            <w:pPr>
              <w:pStyle w:val="Akapitzlist"/>
              <w:numPr>
                <w:ilvl w:val="0"/>
                <w:numId w:val="14"/>
              </w:numPr>
            </w:pPr>
            <w:r>
              <w:t>Fras J., Dziennikarski warsztat językowy, Wrocław 1999.</w:t>
            </w:r>
          </w:p>
          <w:p w14:paraId="051AF5CB" w14:textId="4BF645B0" w:rsidR="00E25735" w:rsidRDefault="00E25735" w:rsidP="00E25735">
            <w:pPr>
              <w:pStyle w:val="Akapitzlist"/>
              <w:numPr>
                <w:ilvl w:val="0"/>
                <w:numId w:val="14"/>
              </w:numPr>
            </w:pPr>
            <w:r>
              <w:lastRenderedPageBreak/>
              <w:t>Mroziewicz K., Dziennikarz w globalnej wiosce, Warszawa 2004.</w:t>
            </w:r>
          </w:p>
          <w:p w14:paraId="76541668" w14:textId="41DC50C5" w:rsidR="00E25735" w:rsidRDefault="00E25735" w:rsidP="00E25735">
            <w:pPr>
              <w:pStyle w:val="Akapitzlist"/>
              <w:numPr>
                <w:ilvl w:val="0"/>
                <w:numId w:val="14"/>
              </w:numPr>
            </w:pPr>
            <w:r>
              <w:t>Niczyperowicz A., Dziennikarstwo od kuchni, Poznań 2001.</w:t>
            </w:r>
          </w:p>
          <w:p w14:paraId="12EC78D2" w14:textId="3C137B9F" w:rsidR="00E25735" w:rsidRDefault="00E25735" w:rsidP="00E25735">
            <w:pPr>
              <w:pStyle w:val="Akapitzlist"/>
              <w:numPr>
                <w:ilvl w:val="0"/>
                <w:numId w:val="14"/>
              </w:numPr>
            </w:pPr>
            <w:r>
              <w:t>Olszański L., Media i dziennikarstwo internetowe, Warszawa 2012.</w:t>
            </w:r>
          </w:p>
          <w:p w14:paraId="14E3CD35" w14:textId="527A455F" w:rsidR="00E25735" w:rsidRDefault="00E25735" w:rsidP="00E25735">
            <w:pPr>
              <w:pStyle w:val="Akapitzlist"/>
              <w:numPr>
                <w:ilvl w:val="0"/>
                <w:numId w:val="14"/>
              </w:numPr>
            </w:pPr>
            <w:r>
              <w:t>Poulet B., Śmierć gazet i przyszłość informacji, Wołowiec 2011.</w:t>
            </w:r>
          </w:p>
          <w:p w14:paraId="02443796" w14:textId="37C439B6" w:rsidR="00E25735" w:rsidRDefault="00E25735" w:rsidP="00E25735">
            <w:pPr>
              <w:pStyle w:val="Akapitzlist"/>
              <w:numPr>
                <w:ilvl w:val="0"/>
                <w:numId w:val="14"/>
              </w:numPr>
            </w:pPr>
            <w:r>
              <w:t>Skworz A., Niziołek A., Biblia dziennikarstwa, Kraków 2010.</w:t>
            </w:r>
          </w:p>
          <w:p w14:paraId="0E1513FE" w14:textId="7DE6B9AE" w:rsidR="00E25735" w:rsidRDefault="00E25735" w:rsidP="00E25735">
            <w:pPr>
              <w:pStyle w:val="Akapitzlist"/>
              <w:numPr>
                <w:ilvl w:val="0"/>
                <w:numId w:val="14"/>
              </w:numPr>
            </w:pPr>
            <w:r>
              <w:t>Ściślak J., Jak zostać dziennikarzem, Wrocław 2007.</w:t>
            </w:r>
          </w:p>
          <w:p w14:paraId="4FB51536" w14:textId="76B8EB16" w:rsidR="00E25735" w:rsidRDefault="00E25735" w:rsidP="00E25735">
            <w:pPr>
              <w:pStyle w:val="Akapitzlist"/>
              <w:numPr>
                <w:ilvl w:val="0"/>
                <w:numId w:val="14"/>
              </w:numPr>
            </w:pPr>
            <w:r>
              <w:t>Wolny-Zmorzyński K., Kaliszewski A., Furman W., Pokorna – Ignatowicz K., Źródła informacji dla dziennikarza, Warszawa 2008.</w:t>
            </w:r>
          </w:p>
          <w:p w14:paraId="70FB87F7" w14:textId="2F1F9637" w:rsidR="00E25735" w:rsidRDefault="00E25735" w:rsidP="00E25735">
            <w:pPr>
              <w:pStyle w:val="Akapitzlist"/>
              <w:numPr>
                <w:ilvl w:val="0"/>
                <w:numId w:val="14"/>
              </w:numPr>
            </w:pPr>
            <w:r>
              <w:t>Wolny-Zmorzyński K., Kaliszewski A., Furman W., Gatunki dziennikarskie, Warszawa 2006.</w:t>
            </w:r>
          </w:p>
          <w:p w14:paraId="1304CCD8" w14:textId="69D2931F" w:rsidR="00D47F84" w:rsidRPr="00E4525E" w:rsidRDefault="00E25735" w:rsidP="00E25735">
            <w:pPr>
              <w:pStyle w:val="Akapitzlist"/>
              <w:numPr>
                <w:ilvl w:val="0"/>
                <w:numId w:val="14"/>
              </w:numPr>
            </w:pPr>
            <w:r>
              <w:t>Ziomecki M., Skowroński K., Lis T., ABC dziennikarstwa, Warszawa 2002.</w:t>
            </w:r>
          </w:p>
        </w:tc>
      </w:tr>
    </w:tbl>
    <w:p w14:paraId="58C6EAF7" w14:textId="77777777" w:rsidR="00D47F84" w:rsidRDefault="00D47F84" w:rsidP="007E4FF0">
      <w:pPr>
        <w:pStyle w:val="Nagwek2"/>
      </w:pPr>
      <w:r>
        <w:lastRenderedPageBreak/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D47F84" w:rsidRPr="00BE178A" w14:paraId="6C26876C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6230DED2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07E0F702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5C70BD99" w14:textId="7D5FD6EF" w:rsidR="00D47F84" w:rsidRPr="00BE178A" w:rsidRDefault="00F6394A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D47F84" w:rsidRPr="00BE178A" w14:paraId="279A3B0B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1D262935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5C078A2E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284CDBD5" w14:textId="74FEC40D" w:rsidR="00D47F84" w:rsidRPr="00BE178A" w:rsidRDefault="009C2DF6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  <w:tr w:rsidR="00D47F84" w:rsidRPr="00BE178A" w14:paraId="3D1AEC6F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2D7E578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0F8B0995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3FB5C90" w14:textId="77777777" w:rsidR="00D47F84" w:rsidRPr="00BE178A" w:rsidRDefault="00D47F84" w:rsidP="007E4FF0">
            <w:pPr>
              <w:jc w:val="center"/>
              <w:rPr>
                <w:rFonts w:eastAsia="Calibri"/>
                <w:lang w:eastAsia="en-US"/>
              </w:rPr>
            </w:pPr>
            <w:r w:rsidRPr="00F70E54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D47F84" w:rsidRPr="00BE178A" w14:paraId="22B35F93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CED3C49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442E8DD1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490367D6" w14:textId="2EE14FBE" w:rsidR="00D47F84" w:rsidRPr="00BE178A" w:rsidRDefault="00CF248D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3</w:t>
            </w:r>
            <w:r w:rsidR="00DF1BAE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D47F84" w:rsidRPr="00BE178A" w14:paraId="4D18E59F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56665448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EBC2BBE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03E6ECD9" w14:textId="09EAE290" w:rsidR="00D47F84" w:rsidRPr="00BE178A" w:rsidRDefault="00BF6ED9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3</w:t>
            </w:r>
            <w:r w:rsidR="00DF1BAE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="00D47F84" w:rsidRPr="00BE178A" w14:paraId="223AA7DF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F2DE5B8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ED29F55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61375166" w14:textId="12C2DE42" w:rsidR="00D47F84" w:rsidRPr="00BE178A" w:rsidRDefault="00BF6ED9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  <w:r w:rsidR="00DF1BAE">
              <w:rPr>
                <w:rFonts w:eastAsia="Calibri"/>
                <w:lang w:eastAsia="en-US"/>
              </w:rPr>
              <w:t>0</w:t>
            </w:r>
          </w:p>
        </w:tc>
      </w:tr>
      <w:tr w:rsidR="00D47F84" w:rsidRPr="00BE178A" w14:paraId="523621BC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3F46EC7B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1EEAF5B0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6E033F5" w14:textId="5E79A807" w:rsidR="00D47F84" w:rsidRPr="00BE178A" w:rsidRDefault="00BF6ED9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  <w:r w:rsidR="00DF1BAE">
              <w:rPr>
                <w:rFonts w:eastAsia="Calibri"/>
                <w:lang w:eastAsia="en-US"/>
              </w:rPr>
              <w:t>0</w:t>
            </w:r>
          </w:p>
        </w:tc>
      </w:tr>
      <w:tr w:rsidR="00D47F84" w:rsidRPr="00BE178A" w14:paraId="2E3DCD96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1B8FA13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05E5709" w14:textId="49618023" w:rsidR="00D47F84" w:rsidRPr="00BE178A" w:rsidRDefault="00BF6ED9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r w:rsidR="009C2DF6">
              <w:rPr>
                <w:rFonts w:eastAsia="Calibri"/>
                <w:lang w:eastAsia="en-US"/>
              </w:rPr>
              <w:t>32</w:t>
            </w:r>
          </w:p>
        </w:tc>
      </w:tr>
      <w:tr w:rsidR="00D47F84" w:rsidRPr="00BE178A" w14:paraId="5ED6ED29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1404D1C1" w14:textId="77777777" w:rsidR="00D47F84" w:rsidRPr="00BE178A" w:rsidRDefault="00D47F84" w:rsidP="007E4FF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7EF9FEC" w14:textId="7AB4F599" w:rsidR="00D47F84" w:rsidRPr="00BE178A" w:rsidRDefault="008825C7" w:rsidP="007E4FF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noProof/>
                <w:lang w:eastAsia="en-US"/>
              </w:rPr>
              <w:t>5</w:t>
            </w:r>
          </w:p>
        </w:tc>
      </w:tr>
    </w:tbl>
    <w:p w14:paraId="76552238" w14:textId="77777777" w:rsidR="00D47F84" w:rsidRDefault="00D47F84" w:rsidP="007E4FF0">
      <w:pPr>
        <w:pStyle w:val="Tekstdymka1"/>
        <w:rPr>
          <w:rFonts w:ascii="Aptos" w:hAnsi="Aptos"/>
        </w:rPr>
        <w:sectPr w:rsidR="00D47F84" w:rsidSect="00D47F84">
          <w:headerReference w:type="default" r:id="rId8"/>
          <w:footerReference w:type="default" r:id="rId9"/>
          <w:footnotePr>
            <w:pos w:val="beneathText"/>
          </w:footnotePr>
          <w:pgSz w:w="11905" w:h="16837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14:paraId="3B0EC6DD" w14:textId="77777777" w:rsidR="00D47F84" w:rsidRPr="007E4FF0" w:rsidRDefault="00D47F84" w:rsidP="007E4FF0">
      <w:pPr>
        <w:pStyle w:val="Tekstdymka1"/>
        <w:rPr>
          <w:rFonts w:ascii="Aptos" w:hAnsi="Aptos"/>
        </w:rPr>
      </w:pPr>
    </w:p>
    <w:sectPr w:rsidR="00D47F84" w:rsidRPr="007E4FF0" w:rsidSect="00D47F84">
      <w:headerReference w:type="default" r:id="rId10"/>
      <w:footerReference w:type="default" r:id="rId11"/>
      <w:footnotePr>
        <w:pos w:val="beneathText"/>
      </w:footnotePr>
      <w:type w:val="continuous"/>
      <w:pgSz w:w="11905" w:h="16837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77FC3E" w14:textId="77777777" w:rsidR="00B52C21" w:rsidRDefault="00B52C21" w:rsidP="007E4FF0">
      <w:r>
        <w:separator/>
      </w:r>
    </w:p>
  </w:endnote>
  <w:endnote w:type="continuationSeparator" w:id="0">
    <w:p w14:paraId="71C19153" w14:textId="77777777" w:rsidR="00B52C21" w:rsidRDefault="00B52C21" w:rsidP="007E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3D65D" w14:textId="5C778A0D" w:rsidR="00D47F84" w:rsidRDefault="00D47F84" w:rsidP="00123A22">
    <w:pPr>
      <w:tabs>
        <w:tab w:val="right" w:pos="9751"/>
      </w:tabs>
      <w:rPr>
        <w:noProof/>
      </w:rPr>
    </w:pPr>
    <w:r>
      <w:t xml:space="preserve">Karta dla kursu </w:t>
    </w:r>
    <w:r w:rsidR="0006562C">
      <w:rPr>
        <w:noProof/>
      </w:rPr>
      <w:t>Podstawy dziennikarstwa</w:t>
    </w:r>
    <w:r>
      <w:tab/>
      <w:t xml:space="preserve">str. </w:t>
    </w: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5F16F" w14:textId="77777777" w:rsidR="00303F50" w:rsidRDefault="00234885" w:rsidP="00123A22">
    <w:pPr>
      <w:tabs>
        <w:tab w:val="right" w:pos="9751"/>
      </w:tabs>
    </w:pPr>
    <w:r>
      <w:t xml:space="preserve">Karta dla kursu </w:t>
    </w:r>
    <w:r w:rsidR="004E7EDB">
      <w:rPr>
        <w:noProof/>
      </w:rPr>
      <w:t>Systemy wyszukiwania informacji</w:t>
    </w:r>
    <w:r w:rsidR="00123A22">
      <w:tab/>
    </w:r>
    <w:r>
      <w:t xml:space="preserve">str. </w:t>
    </w:r>
    <w:r w:rsidR="00363433" w:rsidRPr="00363433">
      <w:fldChar w:fldCharType="begin"/>
    </w:r>
    <w:r w:rsidR="00363433" w:rsidRPr="00363433">
      <w:instrText>PAGE   \* MERGEFORMAT</w:instrText>
    </w:r>
    <w:r w:rsidR="00363433" w:rsidRPr="00363433">
      <w:fldChar w:fldCharType="separate"/>
    </w:r>
    <w:r w:rsidR="00363433" w:rsidRPr="00363433">
      <w:t>1</w:t>
    </w:r>
    <w:r w:rsidR="00363433"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C671A" w14:textId="77777777" w:rsidR="00B52C21" w:rsidRDefault="00B52C21" w:rsidP="007E4FF0">
      <w:r>
        <w:separator/>
      </w:r>
    </w:p>
  </w:footnote>
  <w:footnote w:type="continuationSeparator" w:id="0">
    <w:p w14:paraId="1F207F7B" w14:textId="77777777" w:rsidR="00B52C21" w:rsidRDefault="00B52C21" w:rsidP="007E4F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FF367" w14:textId="77777777" w:rsidR="00D47F84" w:rsidRPr="006B529F" w:rsidRDefault="00D47F84" w:rsidP="00123A22">
    <w:pPr>
      <w:jc w:val="center"/>
    </w:pPr>
    <w:r w:rsidRPr="006B529F">
      <w:t xml:space="preserve">Kierunek: </w:t>
    </w:r>
    <w:r>
      <w:rPr>
        <w:noProof/>
      </w:rPr>
      <w:t>Architektura informacji</w:t>
    </w:r>
  </w:p>
  <w:p w14:paraId="12A986E5" w14:textId="4A93D0C5" w:rsidR="00D47F84" w:rsidRDefault="00D47F84" w:rsidP="00123A22">
    <w:pPr>
      <w:jc w:val="center"/>
      <w:rPr>
        <w:noProof/>
      </w:rPr>
    </w:pPr>
    <w:r w:rsidRPr="006B529F">
      <w:t xml:space="preserve">Studia </w:t>
    </w:r>
    <w:r w:rsidR="00F20064">
      <w:t>nie</w:t>
    </w:r>
    <w:r>
      <w:rPr>
        <w:noProof/>
      </w:rPr>
      <w:t>stacjonarne</w:t>
    </w:r>
    <w:r>
      <w:t xml:space="preserve"> </w:t>
    </w:r>
    <w:r>
      <w:rPr>
        <w:noProof/>
      </w:rPr>
      <w:t>I stopnia</w:t>
    </w:r>
    <w:r w:rsidRPr="006B529F">
      <w:t>,</w:t>
    </w:r>
    <w:r>
      <w:t xml:space="preserve"> </w:t>
    </w:r>
    <w:r>
      <w:rPr>
        <w:noProof/>
      </w:rPr>
      <w:t>II rok</w:t>
    </w:r>
    <w:r>
      <w:t xml:space="preserve">, </w:t>
    </w:r>
    <w:r w:rsidRPr="006B529F">
      <w:t>semestr</w:t>
    </w:r>
    <w:r>
      <w:t xml:space="preserve"> </w:t>
    </w:r>
    <w:r w:rsidR="00C41049">
      <w:rPr>
        <w:noProof/>
      </w:rPr>
      <w:t>letni</w:t>
    </w:r>
    <w:r w:rsidRPr="006B529F">
      <w:t xml:space="preserve"> (</w:t>
    </w:r>
    <w:r w:rsidR="00C90683">
      <w:t>zajęcia do wyboru</w:t>
    </w:r>
    <w:r w:rsidRPr="006B529F">
      <w:t>)</w:t>
    </w:r>
    <w:r>
      <w:br/>
      <w:t>Karta kursu z</w:t>
    </w:r>
    <w:r w:rsidRPr="00A74B42">
      <w:t xml:space="preserve">godna z programem i planem dla roku akademickiego </w:t>
    </w:r>
    <w:r>
      <w:rPr>
        <w:noProof/>
      </w:rPr>
      <w:t>202</w:t>
    </w:r>
    <w:r w:rsidR="00603F53">
      <w:rPr>
        <w:noProof/>
      </w:rPr>
      <w:t>4</w:t>
    </w:r>
    <w:r>
      <w:rPr>
        <w:noProof/>
      </w:rPr>
      <w:t>/202</w:t>
    </w:r>
    <w:r w:rsidR="00603F53">
      <w:rPr>
        <w:noProof/>
      </w:rPr>
      <w:t>5</w:t>
    </w:r>
  </w:p>
  <w:p w14:paraId="35DC15A7" w14:textId="77777777" w:rsidR="00910879" w:rsidRDefault="00910879" w:rsidP="00123A22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47975" w14:textId="77777777" w:rsidR="00606DE1" w:rsidRPr="006B529F" w:rsidRDefault="00606DE1" w:rsidP="00123A22">
    <w:pPr>
      <w:jc w:val="center"/>
    </w:pPr>
    <w:r w:rsidRPr="006B529F">
      <w:t xml:space="preserve">Kierunek: </w:t>
    </w:r>
    <w:r w:rsidR="004E7EDB">
      <w:rPr>
        <w:noProof/>
      </w:rPr>
      <w:t>Architektura informacji</w:t>
    </w:r>
  </w:p>
  <w:p w14:paraId="1F344ECE" w14:textId="77777777" w:rsidR="00606DE1" w:rsidRDefault="00606DE1" w:rsidP="00123A22">
    <w:pPr>
      <w:jc w:val="center"/>
    </w:pPr>
    <w:r w:rsidRPr="006B529F">
      <w:t xml:space="preserve">Studia </w:t>
    </w:r>
    <w:r w:rsidR="004E7EDB">
      <w:rPr>
        <w:noProof/>
      </w:rPr>
      <w:t>stacjonarne</w:t>
    </w:r>
    <w:r w:rsidR="001C3176">
      <w:t xml:space="preserve"> </w:t>
    </w:r>
    <w:r w:rsidR="004E7EDB">
      <w:rPr>
        <w:noProof/>
      </w:rPr>
      <w:t>I stopnia</w:t>
    </w:r>
    <w:r w:rsidRPr="006B529F">
      <w:t>,</w:t>
    </w:r>
    <w:r w:rsidR="00F47A88">
      <w:t xml:space="preserve"> </w:t>
    </w:r>
    <w:r w:rsidR="004E7EDB">
      <w:rPr>
        <w:noProof/>
      </w:rPr>
      <w:t>III rok</w:t>
    </w:r>
    <w:r w:rsidR="00F47A88">
      <w:t xml:space="preserve">, </w:t>
    </w:r>
    <w:r w:rsidRPr="006B529F">
      <w:t>semestr</w:t>
    </w:r>
    <w:r w:rsidR="001C3176">
      <w:t xml:space="preserve"> </w:t>
    </w:r>
    <w:r w:rsidR="004E7EDB">
      <w:rPr>
        <w:noProof/>
      </w:rPr>
      <w:t>zimowy</w:t>
    </w:r>
    <w:r w:rsidRPr="006B529F">
      <w:t xml:space="preserve"> (kurs</w:t>
    </w:r>
    <w:r w:rsidR="001C3176">
      <w:t xml:space="preserve"> </w:t>
    </w:r>
    <w:r w:rsidR="004E7EDB">
      <w:rPr>
        <w:noProof/>
      </w:rP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4E7EDB">
      <w:rPr>
        <w:noProof/>
      </w:rPr>
      <w:t>2021/2022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204D00"/>
    <w:multiLevelType w:val="hybridMultilevel"/>
    <w:tmpl w:val="81F87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3F34A9"/>
    <w:multiLevelType w:val="hybridMultilevel"/>
    <w:tmpl w:val="DA0CBC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12DB8"/>
    <w:multiLevelType w:val="hybridMultilevel"/>
    <w:tmpl w:val="378A2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11"/>
  </w:num>
  <w:num w:numId="4" w16cid:durableId="1263756251">
    <w:abstractNumId w:val="14"/>
  </w:num>
  <w:num w:numId="5" w16cid:durableId="492452091">
    <w:abstractNumId w:val="13"/>
  </w:num>
  <w:num w:numId="6" w16cid:durableId="1747217933">
    <w:abstractNumId w:val="2"/>
  </w:num>
  <w:num w:numId="7" w16cid:durableId="239870109">
    <w:abstractNumId w:val="10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7"/>
  </w:num>
  <w:num w:numId="11" w16cid:durableId="2108497497">
    <w:abstractNumId w:val="12"/>
  </w:num>
  <w:num w:numId="12" w16cid:durableId="377970371">
    <w:abstractNumId w:val="5"/>
  </w:num>
  <w:num w:numId="13" w16cid:durableId="870994660">
    <w:abstractNumId w:val="8"/>
  </w:num>
  <w:num w:numId="14" w16cid:durableId="2131976520">
    <w:abstractNumId w:val="9"/>
  </w:num>
  <w:num w:numId="15" w16cid:durableId="16941896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0C80"/>
    <w:rsid w:val="00025F74"/>
    <w:rsid w:val="00027707"/>
    <w:rsid w:val="00043A0A"/>
    <w:rsid w:val="00054763"/>
    <w:rsid w:val="0006562C"/>
    <w:rsid w:val="00066429"/>
    <w:rsid w:val="000858C0"/>
    <w:rsid w:val="00090B68"/>
    <w:rsid w:val="0009244A"/>
    <w:rsid w:val="000B780A"/>
    <w:rsid w:val="000C5946"/>
    <w:rsid w:val="000C764E"/>
    <w:rsid w:val="000E57E1"/>
    <w:rsid w:val="000F2D4D"/>
    <w:rsid w:val="00100620"/>
    <w:rsid w:val="00112052"/>
    <w:rsid w:val="0011581F"/>
    <w:rsid w:val="00121229"/>
    <w:rsid w:val="00123A22"/>
    <w:rsid w:val="001240DC"/>
    <w:rsid w:val="0012575A"/>
    <w:rsid w:val="001323EB"/>
    <w:rsid w:val="00132BF7"/>
    <w:rsid w:val="00134768"/>
    <w:rsid w:val="00143666"/>
    <w:rsid w:val="00153391"/>
    <w:rsid w:val="00175DAB"/>
    <w:rsid w:val="00177198"/>
    <w:rsid w:val="00187F70"/>
    <w:rsid w:val="00191A7F"/>
    <w:rsid w:val="001A402E"/>
    <w:rsid w:val="001A5F74"/>
    <w:rsid w:val="001C3176"/>
    <w:rsid w:val="001C500B"/>
    <w:rsid w:val="001D30C5"/>
    <w:rsid w:val="001D3C2B"/>
    <w:rsid w:val="00207971"/>
    <w:rsid w:val="002100EE"/>
    <w:rsid w:val="00215395"/>
    <w:rsid w:val="002157B5"/>
    <w:rsid w:val="00234885"/>
    <w:rsid w:val="00240C16"/>
    <w:rsid w:val="0024389B"/>
    <w:rsid w:val="0025362C"/>
    <w:rsid w:val="00253B78"/>
    <w:rsid w:val="00257A2E"/>
    <w:rsid w:val="0027071A"/>
    <w:rsid w:val="00284A98"/>
    <w:rsid w:val="00285987"/>
    <w:rsid w:val="0029172F"/>
    <w:rsid w:val="002B5DE1"/>
    <w:rsid w:val="002C10B5"/>
    <w:rsid w:val="002C4A9C"/>
    <w:rsid w:val="002D0403"/>
    <w:rsid w:val="002E2E90"/>
    <w:rsid w:val="002E48C5"/>
    <w:rsid w:val="002E5D81"/>
    <w:rsid w:val="00303F50"/>
    <w:rsid w:val="0030798E"/>
    <w:rsid w:val="00312436"/>
    <w:rsid w:val="00315DC8"/>
    <w:rsid w:val="00317A33"/>
    <w:rsid w:val="00321D89"/>
    <w:rsid w:val="00324110"/>
    <w:rsid w:val="003302D8"/>
    <w:rsid w:val="00346340"/>
    <w:rsid w:val="00347FBB"/>
    <w:rsid w:val="003516F9"/>
    <w:rsid w:val="00357B4E"/>
    <w:rsid w:val="003609C9"/>
    <w:rsid w:val="00361C26"/>
    <w:rsid w:val="00363433"/>
    <w:rsid w:val="003666B7"/>
    <w:rsid w:val="00392113"/>
    <w:rsid w:val="00406DEF"/>
    <w:rsid w:val="00412C00"/>
    <w:rsid w:val="00417CCE"/>
    <w:rsid w:val="004306B5"/>
    <w:rsid w:val="00433F73"/>
    <w:rsid w:val="00434CDD"/>
    <w:rsid w:val="0044050E"/>
    <w:rsid w:val="0046288D"/>
    <w:rsid w:val="004774F8"/>
    <w:rsid w:val="00481D3E"/>
    <w:rsid w:val="004B4A72"/>
    <w:rsid w:val="004E0F9F"/>
    <w:rsid w:val="004E7EDB"/>
    <w:rsid w:val="00504A28"/>
    <w:rsid w:val="00513D88"/>
    <w:rsid w:val="005168F4"/>
    <w:rsid w:val="0052208C"/>
    <w:rsid w:val="005251CA"/>
    <w:rsid w:val="00525F03"/>
    <w:rsid w:val="00533C41"/>
    <w:rsid w:val="005479B4"/>
    <w:rsid w:val="00552027"/>
    <w:rsid w:val="00561208"/>
    <w:rsid w:val="00561400"/>
    <w:rsid w:val="00563E06"/>
    <w:rsid w:val="00566634"/>
    <w:rsid w:val="005755A6"/>
    <w:rsid w:val="00581E14"/>
    <w:rsid w:val="00591FFE"/>
    <w:rsid w:val="005A5744"/>
    <w:rsid w:val="005B4A0C"/>
    <w:rsid w:val="005B4B94"/>
    <w:rsid w:val="005D7BBC"/>
    <w:rsid w:val="005E4396"/>
    <w:rsid w:val="005E649B"/>
    <w:rsid w:val="005F0AF4"/>
    <w:rsid w:val="005F1F0F"/>
    <w:rsid w:val="00603F53"/>
    <w:rsid w:val="00606DE1"/>
    <w:rsid w:val="006246A8"/>
    <w:rsid w:val="006278CF"/>
    <w:rsid w:val="0063262A"/>
    <w:rsid w:val="00634141"/>
    <w:rsid w:val="00647453"/>
    <w:rsid w:val="0065209A"/>
    <w:rsid w:val="006542C7"/>
    <w:rsid w:val="00660A41"/>
    <w:rsid w:val="00662520"/>
    <w:rsid w:val="00663B39"/>
    <w:rsid w:val="0069367E"/>
    <w:rsid w:val="00697C8E"/>
    <w:rsid w:val="006A0B5B"/>
    <w:rsid w:val="006B529F"/>
    <w:rsid w:val="006C1B91"/>
    <w:rsid w:val="006E15C9"/>
    <w:rsid w:val="006E230B"/>
    <w:rsid w:val="006E7775"/>
    <w:rsid w:val="00700CD5"/>
    <w:rsid w:val="00713A0D"/>
    <w:rsid w:val="00716872"/>
    <w:rsid w:val="00720495"/>
    <w:rsid w:val="007246D2"/>
    <w:rsid w:val="00754786"/>
    <w:rsid w:val="00767E44"/>
    <w:rsid w:val="00776FAE"/>
    <w:rsid w:val="00783493"/>
    <w:rsid w:val="007854C7"/>
    <w:rsid w:val="00793538"/>
    <w:rsid w:val="007B594A"/>
    <w:rsid w:val="007B723C"/>
    <w:rsid w:val="007E4FF0"/>
    <w:rsid w:val="007E633A"/>
    <w:rsid w:val="0080742D"/>
    <w:rsid w:val="008173AA"/>
    <w:rsid w:val="00827D3B"/>
    <w:rsid w:val="008405CC"/>
    <w:rsid w:val="0084472F"/>
    <w:rsid w:val="00847145"/>
    <w:rsid w:val="00857A81"/>
    <w:rsid w:val="00863CE6"/>
    <w:rsid w:val="00876EC5"/>
    <w:rsid w:val="00880453"/>
    <w:rsid w:val="008825C7"/>
    <w:rsid w:val="008848B4"/>
    <w:rsid w:val="00895043"/>
    <w:rsid w:val="008A109C"/>
    <w:rsid w:val="008A1BA5"/>
    <w:rsid w:val="008B703C"/>
    <w:rsid w:val="008C1877"/>
    <w:rsid w:val="008E10C6"/>
    <w:rsid w:val="008E4F24"/>
    <w:rsid w:val="008F2D45"/>
    <w:rsid w:val="008F422B"/>
    <w:rsid w:val="009026FF"/>
    <w:rsid w:val="00902B30"/>
    <w:rsid w:val="00910879"/>
    <w:rsid w:val="009133D9"/>
    <w:rsid w:val="00914D57"/>
    <w:rsid w:val="009158C7"/>
    <w:rsid w:val="0091639B"/>
    <w:rsid w:val="009222EA"/>
    <w:rsid w:val="00937907"/>
    <w:rsid w:val="00942B14"/>
    <w:rsid w:val="00950315"/>
    <w:rsid w:val="009646BD"/>
    <w:rsid w:val="0097179C"/>
    <w:rsid w:val="00977FFB"/>
    <w:rsid w:val="009921E1"/>
    <w:rsid w:val="009973EE"/>
    <w:rsid w:val="009B4FBA"/>
    <w:rsid w:val="009C0455"/>
    <w:rsid w:val="009C2DF6"/>
    <w:rsid w:val="009C3549"/>
    <w:rsid w:val="009D660E"/>
    <w:rsid w:val="00A0084C"/>
    <w:rsid w:val="00A01AF7"/>
    <w:rsid w:val="00A31668"/>
    <w:rsid w:val="00A35A93"/>
    <w:rsid w:val="00A57638"/>
    <w:rsid w:val="00A660DD"/>
    <w:rsid w:val="00A74A25"/>
    <w:rsid w:val="00A74B42"/>
    <w:rsid w:val="00A801A6"/>
    <w:rsid w:val="00A817FC"/>
    <w:rsid w:val="00A85074"/>
    <w:rsid w:val="00A8544F"/>
    <w:rsid w:val="00A923B7"/>
    <w:rsid w:val="00A96FC4"/>
    <w:rsid w:val="00A97CF9"/>
    <w:rsid w:val="00AA5BBF"/>
    <w:rsid w:val="00AB7382"/>
    <w:rsid w:val="00AD12DF"/>
    <w:rsid w:val="00AE1D7B"/>
    <w:rsid w:val="00AF2BB6"/>
    <w:rsid w:val="00B02F91"/>
    <w:rsid w:val="00B03C93"/>
    <w:rsid w:val="00B07267"/>
    <w:rsid w:val="00B11E05"/>
    <w:rsid w:val="00B32661"/>
    <w:rsid w:val="00B45D72"/>
    <w:rsid w:val="00B47FB5"/>
    <w:rsid w:val="00B52C21"/>
    <w:rsid w:val="00B56EF9"/>
    <w:rsid w:val="00B72CFD"/>
    <w:rsid w:val="00B7396C"/>
    <w:rsid w:val="00B7436C"/>
    <w:rsid w:val="00B777A8"/>
    <w:rsid w:val="00B95825"/>
    <w:rsid w:val="00B96B11"/>
    <w:rsid w:val="00B97312"/>
    <w:rsid w:val="00BA2F36"/>
    <w:rsid w:val="00BC18D1"/>
    <w:rsid w:val="00BC6FA9"/>
    <w:rsid w:val="00BD0948"/>
    <w:rsid w:val="00BD1B61"/>
    <w:rsid w:val="00BD7DDB"/>
    <w:rsid w:val="00BF2481"/>
    <w:rsid w:val="00BF6ED9"/>
    <w:rsid w:val="00C101CB"/>
    <w:rsid w:val="00C31CE9"/>
    <w:rsid w:val="00C36CEA"/>
    <w:rsid w:val="00C406F2"/>
    <w:rsid w:val="00C41049"/>
    <w:rsid w:val="00C51BD6"/>
    <w:rsid w:val="00C5316D"/>
    <w:rsid w:val="00C60BD2"/>
    <w:rsid w:val="00C7153D"/>
    <w:rsid w:val="00C72B3A"/>
    <w:rsid w:val="00C901CC"/>
    <w:rsid w:val="00C90683"/>
    <w:rsid w:val="00C93385"/>
    <w:rsid w:val="00CA4B03"/>
    <w:rsid w:val="00CC3AE1"/>
    <w:rsid w:val="00CC5D3C"/>
    <w:rsid w:val="00CD06B6"/>
    <w:rsid w:val="00CD0BE3"/>
    <w:rsid w:val="00CF248D"/>
    <w:rsid w:val="00CF5625"/>
    <w:rsid w:val="00D0031F"/>
    <w:rsid w:val="00D040D4"/>
    <w:rsid w:val="00D05BC8"/>
    <w:rsid w:val="00D149CC"/>
    <w:rsid w:val="00D20532"/>
    <w:rsid w:val="00D23F37"/>
    <w:rsid w:val="00D32FBE"/>
    <w:rsid w:val="00D40F53"/>
    <w:rsid w:val="00D423DD"/>
    <w:rsid w:val="00D47F84"/>
    <w:rsid w:val="00D50C76"/>
    <w:rsid w:val="00D57BD2"/>
    <w:rsid w:val="00D94273"/>
    <w:rsid w:val="00DB3679"/>
    <w:rsid w:val="00DB685C"/>
    <w:rsid w:val="00DC618E"/>
    <w:rsid w:val="00DE2A4C"/>
    <w:rsid w:val="00DE72E8"/>
    <w:rsid w:val="00DF1B75"/>
    <w:rsid w:val="00DF1BAE"/>
    <w:rsid w:val="00E1778B"/>
    <w:rsid w:val="00E22724"/>
    <w:rsid w:val="00E25735"/>
    <w:rsid w:val="00E4291C"/>
    <w:rsid w:val="00E4525E"/>
    <w:rsid w:val="00E50957"/>
    <w:rsid w:val="00E76814"/>
    <w:rsid w:val="00E90248"/>
    <w:rsid w:val="00E9049C"/>
    <w:rsid w:val="00EB6689"/>
    <w:rsid w:val="00ED4122"/>
    <w:rsid w:val="00EE79B0"/>
    <w:rsid w:val="00EF328D"/>
    <w:rsid w:val="00F20064"/>
    <w:rsid w:val="00F24D29"/>
    <w:rsid w:val="00F4095F"/>
    <w:rsid w:val="00F42489"/>
    <w:rsid w:val="00F442C2"/>
    <w:rsid w:val="00F47A88"/>
    <w:rsid w:val="00F57314"/>
    <w:rsid w:val="00F61EB8"/>
    <w:rsid w:val="00F6394A"/>
    <w:rsid w:val="00F80960"/>
    <w:rsid w:val="00F82760"/>
    <w:rsid w:val="00F84C9A"/>
    <w:rsid w:val="00F86453"/>
    <w:rsid w:val="00F86D72"/>
    <w:rsid w:val="00F900E6"/>
    <w:rsid w:val="00F96F61"/>
    <w:rsid w:val="00FA698A"/>
    <w:rsid w:val="00FC3171"/>
    <w:rsid w:val="00FC3717"/>
    <w:rsid w:val="00FE79A6"/>
    <w:rsid w:val="6C6F8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645E19"/>
  <w15:chartTrackingRefBased/>
  <w15:docId w15:val="{761357FC-B5E7-49EE-8D88-875BDDCB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eastAsiaTheme="majorEastAsia" w:hAnsiTheme="min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E4FF0"/>
    <w:rPr>
      <w:rFonts w:asciiTheme="minorHAnsi" w:eastAsiaTheme="majorEastAsia" w:hAnsiTheme="min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ndr\OneDrive\Dokumenty\Niestandardowe%20szablony%20pakietu%20Office\karta_kursu_szablon_202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C921EAE-68BE-48AC-A3DE-C9990A558F2E}"/>
</file>

<file path=customXml/itemProps3.xml><?xml version="1.0" encoding="utf-8"?>
<ds:datastoreItem xmlns:ds="http://schemas.openxmlformats.org/officeDocument/2006/customXml" ds:itemID="{5CF15D64-C767-4B62-9AA5-0EBC4BABFE55}"/>
</file>

<file path=customXml/itemProps4.xml><?xml version="1.0" encoding="utf-8"?>
<ds:datastoreItem xmlns:ds="http://schemas.openxmlformats.org/officeDocument/2006/customXml" ds:itemID="{759CAF92-142C-4D69-AC9E-07B82D332EBE}"/>
</file>

<file path=docProps/app.xml><?xml version="1.0" encoding="utf-8"?>
<Properties xmlns="http://schemas.openxmlformats.org/officeDocument/2006/extended-properties" xmlns:vt="http://schemas.openxmlformats.org/officeDocument/2006/docPropsVTypes">
  <Template>karta_kursu_szablon_2022</Template>
  <TotalTime>237</TotalTime>
  <Pages>4</Pages>
  <Words>793</Words>
  <Characters>4761</Characters>
  <Application>Microsoft Office Word</Application>
  <DocSecurity>0</DocSecurity>
  <Lines>39</Lines>
  <Paragraphs>11</Paragraphs>
  <ScaleCrop>false</ScaleCrop>
  <Company>Akademia Pedagogiczna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kursu - Instytut Nauk o Informacji</dc:title>
  <dc:subject/>
  <dc:creator>Piotr Andrusiewicz</dc:creator>
  <cp:keywords>szablon;karta kursu</cp:keywords>
  <cp:lastModifiedBy>Maciek Saskowski</cp:lastModifiedBy>
  <cp:revision>80</cp:revision>
  <cp:lastPrinted>2020-09-24T15:16:00Z</cp:lastPrinted>
  <dcterms:created xsi:type="dcterms:W3CDTF">2023-11-15T11:08:00Z</dcterms:created>
  <dcterms:modified xsi:type="dcterms:W3CDTF">2025-02-06T09:25:00Z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