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493E" w14:textId="77777777" w:rsidR="003F4702" w:rsidRDefault="003F4702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7068AA42" w14:textId="77777777" w:rsidR="003F4702" w:rsidRDefault="003F4702" w:rsidP="007E4FF0">
      <w:pPr>
        <w:pStyle w:val="Nagwek1"/>
      </w:pPr>
      <w:r>
        <w:t>KARTA KURSU</w:t>
      </w:r>
    </w:p>
    <w:p w14:paraId="7A58A4E7" w14:textId="77777777" w:rsidR="003F4702" w:rsidRDefault="003F470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F4702" w14:paraId="4024CAB4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35BB26BB" w14:textId="77777777" w:rsidR="003F4702" w:rsidRDefault="003F470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7C9B4AA" w14:textId="77777777" w:rsidR="003F4702" w:rsidRDefault="003F4702" w:rsidP="007E4FF0">
            <w:pPr>
              <w:pStyle w:val="Zawartotabeli"/>
            </w:pPr>
            <w:r>
              <w:rPr>
                <w:noProof/>
              </w:rPr>
              <w:t>Ocena użyteczności systemów informacji</w:t>
            </w:r>
          </w:p>
        </w:tc>
      </w:tr>
      <w:tr w:rsidR="003F4702" w:rsidRPr="00AE3024" w14:paraId="0E733D4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E813946" w14:textId="77777777" w:rsidR="003F4702" w:rsidRDefault="003F470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E7F2320" w14:textId="77777777" w:rsidR="003F4702" w:rsidRPr="00A0084C" w:rsidRDefault="003F4702" w:rsidP="007E4FF0">
            <w:pPr>
              <w:pStyle w:val="Zawartotabeli"/>
              <w:rPr>
                <w:lang w:val="en-US"/>
              </w:rPr>
            </w:pPr>
            <w:r w:rsidRPr="00D37316">
              <w:rPr>
                <w:noProof/>
                <w:lang w:val="en-US"/>
              </w:rPr>
              <w:t>Evaluation of information systems usability</w:t>
            </w:r>
          </w:p>
        </w:tc>
      </w:tr>
    </w:tbl>
    <w:p w14:paraId="760348B3" w14:textId="77777777" w:rsidR="003F4702" w:rsidRPr="00A0084C" w:rsidRDefault="003F470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3F4702" w14:paraId="4E0E83DB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708EECA" w14:textId="77777777" w:rsidR="003F4702" w:rsidRDefault="003F470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CBDADA6" w14:textId="77777777" w:rsidR="003F4702" w:rsidRDefault="003F4702" w:rsidP="007E4FF0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3BB934C" w14:textId="77777777" w:rsidR="003F4702" w:rsidRDefault="003F4702" w:rsidP="007E4FF0">
            <w:pPr>
              <w:pStyle w:val="Zawartotabeli"/>
            </w:pPr>
            <w:r>
              <w:t>Zespół dydaktyczny</w:t>
            </w:r>
          </w:p>
        </w:tc>
      </w:tr>
      <w:tr w:rsidR="003F4702" w14:paraId="0B04E02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DE539B5" w14:textId="77777777" w:rsidR="003F4702" w:rsidRDefault="003F470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DE3A3BA" w14:textId="77777777" w:rsidR="003F4702" w:rsidRDefault="003F470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10D01A5" w14:textId="77777777" w:rsidR="003F4702" w:rsidRDefault="003F4702" w:rsidP="007E4FF0">
            <w:pPr>
              <w:pStyle w:val="Zawartotabeli"/>
            </w:pPr>
            <w:r>
              <w:rPr>
                <w:noProof/>
              </w:rPr>
              <w:t>Katedra Zarządzania Informacją</w:t>
            </w:r>
          </w:p>
        </w:tc>
      </w:tr>
      <w:tr w:rsidR="003F4702" w14:paraId="19C2961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517D70A" w14:textId="77777777" w:rsidR="003F4702" w:rsidRDefault="003F470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EA16E2E" w14:textId="77777777" w:rsidR="003F4702" w:rsidRDefault="003F4702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20CA27E" w14:textId="77777777" w:rsidR="003F4702" w:rsidRDefault="003F4702" w:rsidP="007E4FF0">
            <w:pPr>
              <w:pStyle w:val="Zawartotabeli"/>
            </w:pPr>
          </w:p>
        </w:tc>
      </w:tr>
    </w:tbl>
    <w:p w14:paraId="5903B8EE" w14:textId="77777777" w:rsidR="003F4702" w:rsidRPr="002157B5" w:rsidRDefault="003F470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F4702" w:rsidRPr="00BA2F36" w14:paraId="1C0DB0E3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EDA697C" w14:textId="77777777" w:rsidR="003F4702" w:rsidRPr="00BA2F36" w:rsidRDefault="003F4702" w:rsidP="007E4FF0">
            <w:r>
              <w:rPr>
                <w:noProof/>
              </w:rPr>
              <w:t>Celem przedmiotu jest przybliżenie zagadnień związanych z planowaniem, przeprowadzaniem i raportowaniem testów użyteczności systemów organizacji informacji, nawigacji i wyszukiwania w środowiskach cyfrowych, szczególnie w serwisach internetowych i aplikacji mobilnych.</w:t>
            </w:r>
          </w:p>
        </w:tc>
      </w:tr>
    </w:tbl>
    <w:p w14:paraId="5447AB3D" w14:textId="77777777" w:rsidR="003F4702" w:rsidRDefault="003F470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F4702" w14:paraId="3F88943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C811488" w14:textId="77777777" w:rsidR="003F4702" w:rsidRDefault="003F470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EFD8949" w14:textId="77777777" w:rsidR="003F4702" w:rsidRDefault="003F4702" w:rsidP="007E4FF0">
            <w:r>
              <w:rPr>
                <w:noProof/>
              </w:rPr>
              <w:t>Wiedza nt. elementów składowych komunikatu w różnej postaci oraz strategii projektowania architektury informacji</w:t>
            </w:r>
          </w:p>
        </w:tc>
      </w:tr>
      <w:tr w:rsidR="003F4702" w14:paraId="130C45B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AB65AF" w14:textId="77777777" w:rsidR="003F4702" w:rsidRDefault="003F470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4B68EB00" w14:textId="77777777" w:rsidR="003F4702" w:rsidRDefault="003F4702" w:rsidP="007E4FF0">
            <w:r>
              <w:rPr>
                <w:noProof/>
              </w:rPr>
              <w:t>Planowanie koncepcji i projektowanie poszczególnych elementów składowych systemów informacji</w:t>
            </w:r>
          </w:p>
        </w:tc>
      </w:tr>
      <w:tr w:rsidR="003F4702" w14:paraId="664D32A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DBCB88" w14:textId="77777777" w:rsidR="003F4702" w:rsidRDefault="003F470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31C0DE1" w14:textId="77777777" w:rsidR="003F4702" w:rsidRDefault="003F4702" w:rsidP="007E4FF0">
            <w:r>
              <w:rPr>
                <w:noProof/>
              </w:rPr>
              <w:t>Zaliczenia kursów: sem. 1-5 na kierunku AI</w:t>
            </w:r>
          </w:p>
        </w:tc>
      </w:tr>
    </w:tbl>
    <w:p w14:paraId="3A9DEAB2" w14:textId="77777777" w:rsidR="003F4702" w:rsidRDefault="003F470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F4702" w:rsidRPr="000E57E1" w14:paraId="575D7F1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74182F5" w14:textId="77777777" w:rsidR="003F4702" w:rsidRPr="000E57E1" w:rsidRDefault="003F470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749D81C" w14:textId="77777777" w:rsidR="003F4702" w:rsidRPr="000E57E1" w:rsidRDefault="003F470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6F45B40" w14:textId="77777777" w:rsidR="003F4702" w:rsidRPr="000E57E1" w:rsidRDefault="003F4702" w:rsidP="007E4FF0">
            <w:r w:rsidRPr="000E57E1">
              <w:t>Odniesienie do efektów kierunkowych</w:t>
            </w:r>
          </w:p>
        </w:tc>
      </w:tr>
      <w:tr w:rsidR="003F4702" w:rsidRPr="000E57E1" w14:paraId="726832A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8E265B6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6064B95A" w14:textId="77777777" w:rsidR="003F4702" w:rsidRPr="00914D57" w:rsidRDefault="003F4702" w:rsidP="007E4FF0">
            <w:r>
              <w:rPr>
                <w:noProof/>
              </w:rPr>
              <w:t>W01. Student zna podstawową terminologię i znaczenie pojęć odnoszących się do testowania użyteczności systemów organizacji informacji, nawigacji i wyszukiwania</w:t>
            </w:r>
          </w:p>
        </w:tc>
        <w:tc>
          <w:tcPr>
            <w:tcW w:w="1178" w:type="pct"/>
            <w:vAlign w:val="center"/>
          </w:tcPr>
          <w:p w14:paraId="1327A16B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K_W01 K_W03</w:t>
            </w:r>
          </w:p>
        </w:tc>
      </w:tr>
      <w:tr w:rsidR="003F4702" w:rsidRPr="000E57E1" w14:paraId="4679796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26D0884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4BEC788F" w14:textId="77777777" w:rsidR="003F4702" w:rsidRPr="000E57E1" w:rsidRDefault="003F4702" w:rsidP="007E4FF0">
            <w:r>
              <w:rPr>
                <w:noProof/>
              </w:rPr>
              <w:t>W02.  Rozumie znaczenie użyteczności w strukturze serwisu internetowego, zna typologię systemów nawigacji</w:t>
            </w:r>
          </w:p>
        </w:tc>
        <w:tc>
          <w:tcPr>
            <w:tcW w:w="1178" w:type="pct"/>
            <w:vAlign w:val="center"/>
          </w:tcPr>
          <w:p w14:paraId="49D9E02A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3F4702" w:rsidRPr="000E57E1" w14:paraId="0BB3C98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3375EE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7A3FFB8E" w14:textId="77777777" w:rsidR="003F4702" w:rsidRPr="000E57E1" w:rsidRDefault="003F4702" w:rsidP="007E4FF0">
            <w:r>
              <w:rPr>
                <w:noProof/>
              </w:rPr>
              <w:t>W03. Zna przykłady dobrych praktyk w zakresie planowania i prowadzenia testów użyteczności serwisów i aplikacji.</w:t>
            </w:r>
          </w:p>
        </w:tc>
        <w:tc>
          <w:tcPr>
            <w:tcW w:w="1178" w:type="pct"/>
            <w:vAlign w:val="center"/>
          </w:tcPr>
          <w:p w14:paraId="03A27D76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0B47C3BF" w14:textId="77777777" w:rsidR="003F4702" w:rsidRDefault="003F470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F4702" w:rsidRPr="000E57E1" w14:paraId="005D8FC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B2D3F97" w14:textId="77777777" w:rsidR="003F4702" w:rsidRPr="000E57E1" w:rsidRDefault="003F4702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1ED6F73" w14:textId="77777777" w:rsidR="003F4702" w:rsidRPr="00A31668" w:rsidRDefault="003F470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CD988B0" w14:textId="77777777" w:rsidR="003F4702" w:rsidRPr="000E57E1" w:rsidRDefault="003F4702" w:rsidP="007E4FF0">
            <w:r w:rsidRPr="000E57E1">
              <w:t>Odniesienie do efektów kierunkowych</w:t>
            </w:r>
          </w:p>
        </w:tc>
      </w:tr>
      <w:tr w:rsidR="003F4702" w:rsidRPr="000E57E1" w14:paraId="289A71C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0624001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743E375C" w14:textId="77777777" w:rsidR="003F4702" w:rsidRPr="00A31668" w:rsidRDefault="003F4702" w:rsidP="007E4FF0">
            <w:r>
              <w:rPr>
                <w:noProof/>
              </w:rPr>
              <w:t>U01.Potrafi ocenić jakość systemów nawigacji w serwisach internetowych.</w:t>
            </w:r>
          </w:p>
        </w:tc>
        <w:tc>
          <w:tcPr>
            <w:tcW w:w="1178" w:type="pct"/>
            <w:vAlign w:val="center"/>
          </w:tcPr>
          <w:p w14:paraId="11DEBA36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3F4702" w:rsidRPr="000E57E1" w14:paraId="7637292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80B8FB2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7E94868A" w14:textId="77777777" w:rsidR="003F4702" w:rsidRPr="000E57E1" w:rsidRDefault="003F4702" w:rsidP="007E4FF0">
            <w:r>
              <w:rPr>
                <w:noProof/>
              </w:rPr>
              <w:t>U02. Potrafi wskazać i wykorzystać w projekcie związki pomiędzy user experience, usability i architekturą informacji.</w:t>
            </w:r>
          </w:p>
        </w:tc>
        <w:tc>
          <w:tcPr>
            <w:tcW w:w="1178" w:type="pct"/>
            <w:vAlign w:val="center"/>
          </w:tcPr>
          <w:p w14:paraId="22FA4509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3F4702" w:rsidRPr="000E57E1" w14:paraId="1BB8248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31E667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3E60CA5F" w14:textId="77777777" w:rsidR="003F4702" w:rsidRPr="000E57E1" w:rsidRDefault="003F4702" w:rsidP="007E4FF0">
            <w:r>
              <w:rPr>
                <w:noProof/>
              </w:rPr>
              <w:t>U03. Posługuje się terminologią właściwą dla dyscypliny</w:t>
            </w:r>
          </w:p>
        </w:tc>
        <w:tc>
          <w:tcPr>
            <w:tcW w:w="1178" w:type="pct"/>
            <w:vAlign w:val="center"/>
          </w:tcPr>
          <w:p w14:paraId="224066E5" w14:textId="73BAC0B1" w:rsidR="003F4702" w:rsidRPr="000E57E1" w:rsidRDefault="003F4702" w:rsidP="00A01AF7">
            <w:pPr>
              <w:jc w:val="center"/>
            </w:pPr>
            <w:r>
              <w:rPr>
                <w:noProof/>
              </w:rPr>
              <w:t>K_U0</w:t>
            </w:r>
            <w:r w:rsidR="00BE4B74">
              <w:rPr>
                <w:noProof/>
              </w:rPr>
              <w:t>3</w:t>
            </w:r>
          </w:p>
        </w:tc>
      </w:tr>
    </w:tbl>
    <w:p w14:paraId="025D1D04" w14:textId="77777777" w:rsidR="003F4702" w:rsidRDefault="003F470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3F4702" w:rsidRPr="000E57E1" w14:paraId="22397D5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92EE61D" w14:textId="77777777" w:rsidR="003F4702" w:rsidRPr="000E57E1" w:rsidRDefault="003F470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73EC134" w14:textId="77777777" w:rsidR="003F4702" w:rsidRPr="000E57E1" w:rsidRDefault="003F470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D86AA21" w14:textId="77777777" w:rsidR="003F4702" w:rsidRPr="000E57E1" w:rsidRDefault="003F4702" w:rsidP="007E4FF0">
            <w:r w:rsidRPr="000E57E1">
              <w:t>Odniesienie do efektów kierunkowych</w:t>
            </w:r>
          </w:p>
        </w:tc>
      </w:tr>
      <w:tr w:rsidR="003F4702" w:rsidRPr="000E57E1" w14:paraId="0BA84F9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28A6C24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63636C61" w14:textId="77777777" w:rsidR="003F4702" w:rsidRPr="00914D57" w:rsidRDefault="003F4702" w:rsidP="007E4FF0">
            <w:r>
              <w:rPr>
                <w:noProof/>
              </w:rPr>
              <w:t>K01. Jest otwarty na poszukiwanie inspiracji w teoriach nauk pokrewnych.</w:t>
            </w:r>
          </w:p>
        </w:tc>
        <w:tc>
          <w:tcPr>
            <w:tcW w:w="1178" w:type="pct"/>
            <w:vAlign w:val="center"/>
          </w:tcPr>
          <w:p w14:paraId="7841B421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3F4702" w:rsidRPr="000E57E1" w14:paraId="1212AB7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30272ED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1FFFDFD7" w14:textId="77777777" w:rsidR="003F4702" w:rsidRPr="000E57E1" w:rsidRDefault="003F4702" w:rsidP="007E4FF0">
            <w:r>
              <w:rPr>
                <w:noProof/>
              </w:rPr>
              <w:t>K02.  Pogłębia swoją wiedzę poprzez literaturę, przeglądanie zasobów internetowych, udział w spotkaniach grup i zespołów.</w:t>
            </w:r>
          </w:p>
        </w:tc>
        <w:tc>
          <w:tcPr>
            <w:tcW w:w="1178" w:type="pct"/>
            <w:vAlign w:val="center"/>
          </w:tcPr>
          <w:p w14:paraId="363B0A9B" w14:textId="77777777" w:rsidR="003F4702" w:rsidRPr="000E57E1" w:rsidRDefault="003F4702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3F4702" w:rsidRPr="000E57E1" w14:paraId="1CD1BFB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4793F8" w14:textId="77777777" w:rsidR="003F4702" w:rsidRPr="000E57E1" w:rsidRDefault="003F4702" w:rsidP="007E4FF0"/>
        </w:tc>
        <w:tc>
          <w:tcPr>
            <w:tcW w:w="2802" w:type="pct"/>
            <w:vAlign w:val="center"/>
          </w:tcPr>
          <w:p w14:paraId="62047858" w14:textId="77777777" w:rsidR="003F4702" w:rsidRPr="000E57E1" w:rsidRDefault="003F4702" w:rsidP="007E4FF0">
            <w:r>
              <w:rPr>
                <w:noProof/>
              </w:rPr>
              <w:t>K03. Jest świadomy multidyscyplinarności architektury informacji i jej powiązań innymi dziedzinami</w:t>
            </w:r>
          </w:p>
        </w:tc>
        <w:tc>
          <w:tcPr>
            <w:tcW w:w="1178" w:type="pct"/>
            <w:vAlign w:val="center"/>
          </w:tcPr>
          <w:p w14:paraId="6089AD7F" w14:textId="54C348F8" w:rsidR="003F4702" w:rsidRPr="000E57E1" w:rsidRDefault="003F4702" w:rsidP="00A01AF7">
            <w:pPr>
              <w:jc w:val="center"/>
            </w:pPr>
            <w:r>
              <w:rPr>
                <w:noProof/>
              </w:rPr>
              <w:t>K_K0</w:t>
            </w:r>
            <w:r w:rsidR="00BE4B74">
              <w:rPr>
                <w:noProof/>
              </w:rPr>
              <w:t>3</w:t>
            </w:r>
          </w:p>
        </w:tc>
      </w:tr>
    </w:tbl>
    <w:p w14:paraId="35B3F258" w14:textId="77777777" w:rsidR="003F4702" w:rsidRDefault="003F470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3F4702" w:rsidRPr="00BE178A" w14:paraId="642EEF4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4FC46" w14:textId="77777777" w:rsidR="003F4702" w:rsidRPr="00BE178A" w:rsidRDefault="003F4702" w:rsidP="007E4FF0">
            <w:pPr>
              <w:pStyle w:val="Zawartotabeli"/>
            </w:pPr>
            <w:r w:rsidRPr="00BE178A">
              <w:t>Organizacja</w:t>
            </w:r>
          </w:p>
        </w:tc>
      </w:tr>
      <w:tr w:rsidR="003F4702" w:rsidRPr="00BE178A" w14:paraId="6FB6180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79D8B0B" w14:textId="77777777" w:rsidR="003F4702" w:rsidRPr="00BE178A" w:rsidRDefault="003F470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1EC1D8E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A36B478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F4702" w:rsidRPr="00BE178A" w14:paraId="461591BB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7C422AD" w14:textId="77777777" w:rsidR="003F4702" w:rsidRPr="00BE178A" w:rsidRDefault="003F470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7A731CCA" w14:textId="77777777" w:rsidR="003F4702" w:rsidRPr="00BE178A" w:rsidRDefault="003F470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245856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65DA4E5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8BD43D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C59E2FA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7F658136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41AE023" w14:textId="77777777" w:rsidR="003F4702" w:rsidRPr="00BE178A" w:rsidRDefault="003F470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F4702" w:rsidRPr="00BE178A" w14:paraId="05A1C78D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48485E1" w14:textId="77777777" w:rsidR="003F4702" w:rsidRPr="00BE178A" w:rsidRDefault="003F470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B10E580" w14:textId="77777777" w:rsidR="003F4702" w:rsidRPr="00BE178A" w:rsidRDefault="003F4702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13465" w14:textId="77777777" w:rsidR="003F4702" w:rsidRPr="00BE178A" w:rsidRDefault="003F470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3D8D0" w14:textId="77777777" w:rsidR="003F4702" w:rsidRPr="00BE178A" w:rsidRDefault="003F470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F218067" w14:textId="77777777" w:rsidR="003F4702" w:rsidRPr="00BE178A" w:rsidRDefault="003F4702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1347A4EB" w14:textId="77777777" w:rsidR="003F4702" w:rsidRPr="00BE178A" w:rsidRDefault="003F470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E8E995F" w14:textId="77777777" w:rsidR="003F4702" w:rsidRPr="00BE178A" w:rsidRDefault="003F470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F9EAEB8" w14:textId="77777777" w:rsidR="003F4702" w:rsidRPr="00BE178A" w:rsidRDefault="003F4702" w:rsidP="007E4FF0">
            <w:pPr>
              <w:pStyle w:val="Zawartotabeli"/>
              <w:jc w:val="center"/>
            </w:pPr>
          </w:p>
        </w:tc>
      </w:tr>
    </w:tbl>
    <w:p w14:paraId="2A7125B2" w14:textId="77777777" w:rsidR="003F4702" w:rsidRDefault="003F470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F4702" w14:paraId="7493825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1BFDD5A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 xml:space="preserve">1. dyskusja </w:t>
            </w:r>
          </w:p>
          <w:p w14:paraId="489BAEAB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2. praca w zespołach</w:t>
            </w:r>
          </w:p>
          <w:p w14:paraId="1788C252" w14:textId="77777777" w:rsidR="003F4702" w:rsidRDefault="003F4702" w:rsidP="007E4FF0">
            <w:r>
              <w:rPr>
                <w:noProof/>
              </w:rPr>
              <w:t>3. praca laboratoryjna</w:t>
            </w:r>
          </w:p>
        </w:tc>
      </w:tr>
    </w:tbl>
    <w:p w14:paraId="59FCAA3C" w14:textId="77777777" w:rsidR="003F4702" w:rsidRDefault="003F4702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3F4702" w:rsidRPr="000E57E1" w14:paraId="3DBE5F9B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4D1B9D3B" w14:textId="77777777" w:rsidR="003F4702" w:rsidRPr="000E57E1" w:rsidRDefault="003F470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76BCDAE" w14:textId="77777777" w:rsidR="003F4702" w:rsidRPr="000E57E1" w:rsidRDefault="003F4702" w:rsidP="007E4FF0">
            <w:r>
              <w:t>Formy sprawdzania</w:t>
            </w:r>
          </w:p>
        </w:tc>
      </w:tr>
      <w:tr w:rsidR="003F4702" w:rsidRPr="000E57E1" w14:paraId="67B3706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B669D84" w14:textId="77777777" w:rsidR="003F4702" w:rsidRPr="00914D57" w:rsidRDefault="003F470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AB5B37C" w14:textId="77777777" w:rsidR="003F4702" w:rsidRPr="000E57E1" w:rsidRDefault="003F4702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3F4702" w:rsidRPr="000E57E1" w14:paraId="6E1E023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EC8093" w14:textId="77777777" w:rsidR="003F4702" w:rsidRPr="000E57E1" w:rsidRDefault="003F470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310D8116" w14:textId="77777777" w:rsidR="003F4702" w:rsidRPr="000E57E1" w:rsidRDefault="003F4702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3F4702" w:rsidRPr="000E57E1" w14:paraId="262BEFE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0487817" w14:textId="77777777" w:rsidR="003F4702" w:rsidRPr="000E57E1" w:rsidRDefault="003F470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4733B823" w14:textId="77777777" w:rsidR="003F4702" w:rsidRPr="000E57E1" w:rsidRDefault="003F4702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3F4702" w:rsidRPr="000E57E1" w14:paraId="38530C8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E9E6A6B" w14:textId="77777777" w:rsidR="003F4702" w:rsidRPr="000E57E1" w:rsidRDefault="003F4702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1E65895A" w14:textId="77777777" w:rsidR="003F4702" w:rsidRPr="000E57E1" w:rsidRDefault="003F4702" w:rsidP="007E4FF0">
            <w:r>
              <w:rPr>
                <w:noProof/>
              </w:rPr>
              <w:t>Praca laboratoryjna, Projekt grupowy</w:t>
            </w:r>
          </w:p>
        </w:tc>
      </w:tr>
      <w:tr w:rsidR="003F4702" w:rsidRPr="000E57E1" w14:paraId="679C24B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515424E" w14:textId="77777777" w:rsidR="003F4702" w:rsidRPr="000E57E1" w:rsidRDefault="003F470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B9D964E" w14:textId="77777777" w:rsidR="003F4702" w:rsidRPr="000E57E1" w:rsidRDefault="003F4702" w:rsidP="007E4FF0">
            <w:r>
              <w:rPr>
                <w:noProof/>
              </w:rPr>
              <w:t>Praca laboratoryjna, Projekt grupowy</w:t>
            </w:r>
          </w:p>
        </w:tc>
      </w:tr>
      <w:tr w:rsidR="003F4702" w:rsidRPr="000E57E1" w14:paraId="0446E9E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C39A6BE" w14:textId="77777777" w:rsidR="003F4702" w:rsidRPr="000E57E1" w:rsidRDefault="003F470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ABEC98C" w14:textId="77777777" w:rsidR="003F4702" w:rsidRPr="000E57E1" w:rsidRDefault="003F4702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3F4702" w:rsidRPr="000E57E1" w14:paraId="4ED669C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F875DD7" w14:textId="77777777" w:rsidR="003F4702" w:rsidRPr="000E57E1" w:rsidRDefault="003F4702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727D9AB" w14:textId="77777777" w:rsidR="003F4702" w:rsidRPr="000E57E1" w:rsidRDefault="003F4702" w:rsidP="007E4FF0">
            <w:r>
              <w:rPr>
                <w:noProof/>
              </w:rPr>
              <w:t>Praca laboratoryjna, Projekt grupowy, Udział w dyskusji</w:t>
            </w:r>
          </w:p>
        </w:tc>
      </w:tr>
      <w:tr w:rsidR="003F4702" w:rsidRPr="000E57E1" w14:paraId="75CD88E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2A516D2" w14:textId="77777777" w:rsidR="003F4702" w:rsidRPr="000E57E1" w:rsidRDefault="003F470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2691EC0" w14:textId="77777777" w:rsidR="003F4702" w:rsidRPr="000E57E1" w:rsidRDefault="003F4702" w:rsidP="007E4FF0">
            <w:r>
              <w:rPr>
                <w:noProof/>
              </w:rPr>
              <w:t>Projekt grupowy, Udział w dyskusji</w:t>
            </w:r>
          </w:p>
        </w:tc>
      </w:tr>
      <w:tr w:rsidR="003F4702" w:rsidRPr="000E57E1" w14:paraId="7427583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093DD6" w14:textId="77777777" w:rsidR="003F4702" w:rsidRPr="000E57E1" w:rsidRDefault="003F4702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2961EC6" w14:textId="77777777" w:rsidR="003F4702" w:rsidRPr="000E57E1" w:rsidRDefault="003F4702" w:rsidP="007E4FF0">
            <w:r>
              <w:rPr>
                <w:noProof/>
              </w:rPr>
              <w:t>Udział w dyskusji, Inne</w:t>
            </w:r>
          </w:p>
        </w:tc>
      </w:tr>
    </w:tbl>
    <w:p w14:paraId="246FF7FF" w14:textId="77777777" w:rsidR="003F4702" w:rsidRDefault="003F470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F4702" w14:paraId="504A641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89A629" w14:textId="77777777" w:rsidR="003F4702" w:rsidRDefault="003F470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9B85966" w14:textId="77777777" w:rsidR="003F4702" w:rsidRDefault="003F4702" w:rsidP="007E4FF0">
            <w:r>
              <w:rPr>
                <w:noProof/>
              </w:rPr>
              <w:t>Zaliczenie z oceną</w:t>
            </w:r>
          </w:p>
        </w:tc>
      </w:tr>
    </w:tbl>
    <w:p w14:paraId="50EF8001" w14:textId="77777777" w:rsidR="003F4702" w:rsidRPr="002B5DE1" w:rsidRDefault="003F470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F4702" w14:paraId="5D15A4D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0E8D8B" w14:textId="77777777" w:rsidR="003F4702" w:rsidRDefault="003F470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58C58B" w14:textId="77777777" w:rsidR="003F4702" w:rsidRDefault="003F4702" w:rsidP="00AE3024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aktywny udział w zajęciach, w tym udział w dyskusji </w:t>
            </w:r>
          </w:p>
          <w:p w14:paraId="349F3A3E" w14:textId="77777777" w:rsidR="003F4702" w:rsidRDefault="003F4702" w:rsidP="00AE3024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- opracowanie testów użyteczności, przeprowadzenie testów i oddanie raportu prezentującego opis i rezultaty oceny użyteczności wybranego serwisu WWW lub aplikacji mobilnej) </w:t>
            </w:r>
          </w:p>
          <w:p w14:paraId="5B8A20B5" w14:textId="77777777" w:rsidR="003F4702" w:rsidRDefault="003F4702" w:rsidP="007E4FF0">
            <w:pPr>
              <w:pStyle w:val="Zawartotabeli"/>
            </w:pPr>
            <w:r>
              <w:rPr>
                <w:noProof/>
              </w:rPr>
              <w:t>- test podsumowujący wykłady</w:t>
            </w:r>
          </w:p>
        </w:tc>
      </w:tr>
    </w:tbl>
    <w:p w14:paraId="22615A7E" w14:textId="77777777" w:rsidR="003F4702" w:rsidRDefault="003F4702" w:rsidP="007E4FF0"/>
    <w:p w14:paraId="0BD968D2" w14:textId="77777777" w:rsidR="003F4702" w:rsidRDefault="003F470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F4702" w14:paraId="5DA0B91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E96F9FC" w14:textId="77777777" w:rsidR="003F4702" w:rsidRPr="00647453" w:rsidRDefault="003F470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1010D23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Użyteczność, architektura informacji i user experience – pojęcia, zależności, zasady. Projektowanie zorientowane na użytkownika (2h)</w:t>
            </w:r>
          </w:p>
          <w:p w14:paraId="5061FAB0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Projektowanie produktu a testowanie użyteczności  (2h)</w:t>
            </w:r>
          </w:p>
          <w:p w14:paraId="59DB1F42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Metody i techniki oceny użyteczności systemów informacji (3h)</w:t>
            </w:r>
          </w:p>
          <w:p w14:paraId="464B0157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Testy użyteczności (planowanie i organizacja) (3h)</w:t>
            </w:r>
          </w:p>
          <w:p w14:paraId="467F42B1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Narzędzia do badania i testowania użyteczności. Przeprowadzanie testów. Analiza i raportowanie wyników badań (3 h)</w:t>
            </w:r>
          </w:p>
          <w:p w14:paraId="1B2E6335" w14:textId="77777777" w:rsidR="003F4702" w:rsidRPr="00A96FC4" w:rsidRDefault="003F4702" w:rsidP="007E4FF0">
            <w:r>
              <w:rPr>
                <w:noProof/>
              </w:rPr>
              <w:t>Podsumowanie wykładów (2h)</w:t>
            </w:r>
          </w:p>
        </w:tc>
      </w:tr>
    </w:tbl>
    <w:p w14:paraId="79E9F3E8" w14:textId="77777777" w:rsidR="003F4702" w:rsidRDefault="003F470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F4702" w:rsidRPr="00643F38" w14:paraId="45F0418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F3F06D7" w14:textId="77777777" w:rsidR="003F4702" w:rsidRPr="00647453" w:rsidRDefault="003F470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4FF62DD0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1. Wprowadzenie do kursu. Rodzaje testów użyteczności (2h)</w:t>
            </w:r>
          </w:p>
          <w:p w14:paraId="324857E2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2. Zasady testowania użyteczności (organizacja i plan testu, wybór uczestników, przygotowanie laboratorium testów, zarządzanie przebiegiem sesji testowych, analiza danych, zastosowanie i implementacja wyników testów (3h)</w:t>
            </w:r>
          </w:p>
          <w:p w14:paraId="1C605258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3. Narzędzia i metody testowania użyteczności (obserwacja, sortowanie kart badanie eyetrackingowe, badanie fokusowe, audyt ekspercki (w tym: zasady Nielsena i dostępność) (3h)</w:t>
            </w:r>
          </w:p>
          <w:p w14:paraId="3643BA42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4. Opracowanie i przeprowadzenie testów użyteczności (4h)</w:t>
            </w:r>
          </w:p>
          <w:p w14:paraId="5F4D49F8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>5. Opracowanie raportu z testowania użyteczności (2h)</w:t>
            </w:r>
          </w:p>
          <w:p w14:paraId="331BA0B0" w14:textId="77777777" w:rsidR="003F4702" w:rsidRPr="00643F38" w:rsidRDefault="003F4702" w:rsidP="007E4FF0">
            <w:r>
              <w:rPr>
                <w:noProof/>
              </w:rPr>
              <w:t>6, Podsumowanie kursu (1h)</w:t>
            </w:r>
          </w:p>
        </w:tc>
      </w:tr>
    </w:tbl>
    <w:p w14:paraId="2D0DA2DE" w14:textId="77777777" w:rsidR="003F4702" w:rsidRDefault="003F4702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F4702" w:rsidRPr="00AE3024" w14:paraId="2F8F4C1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F2DF08B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 xml:space="preserve">Kalbach J.: Projektowanie nawigacji strony WWW. Optymalizacja funkcjonalności witryny. Gliwice 2008. </w:t>
            </w:r>
          </w:p>
          <w:p w14:paraId="2071F2CB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 xml:space="preserve">Morville P., Callender J.: Wzorce wyszukiwania. Projektowanie nowoczesnych wyszukiwarek. Gliwice 2011.  </w:t>
            </w:r>
          </w:p>
          <w:p w14:paraId="4E7C179C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 xml:space="preserve">Mościchowska I., Rogoś-Turek B.: Badania jako podstawa projektowania user experience.  Warszawa 2015. </w:t>
            </w:r>
          </w:p>
          <w:p w14:paraId="09A2888D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t xml:space="preserve">Nielsen J.: Projektowanie funkcjonalnych serwisów internetowych. Gliwice 2003. </w:t>
            </w:r>
          </w:p>
          <w:p w14:paraId="3B5D4AA3" w14:textId="77777777" w:rsidR="003F4702" w:rsidRDefault="003F4702" w:rsidP="002250C9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Norman D.A.: Dizajn na co dzień, Kraków, 2018  </w:t>
            </w:r>
          </w:p>
          <w:p w14:paraId="050518A6" w14:textId="77777777" w:rsidR="003F4702" w:rsidRPr="00AE3024" w:rsidRDefault="003F4702" w:rsidP="007E4FF0">
            <w:r>
              <w:rPr>
                <w:noProof/>
              </w:rPr>
              <w:t>Rosenfeld L., Morville P.: Architektura informacji w serwisach WWW. Gliwice 2017.</w:t>
            </w:r>
          </w:p>
        </w:tc>
      </w:tr>
    </w:tbl>
    <w:p w14:paraId="276688D0" w14:textId="77777777" w:rsidR="003F4702" w:rsidRDefault="003F4702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F4702" w:rsidRPr="00AE3024" w14:paraId="0D3F7412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39B5C78" w14:textId="77777777" w:rsidR="003F4702" w:rsidRPr="003F4702" w:rsidRDefault="003F4702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Gibson D.: The wayfinding handbook. Information design for public places. </w:t>
            </w:r>
            <w:r w:rsidRPr="003F4702">
              <w:rPr>
                <w:noProof/>
              </w:rPr>
              <w:t xml:space="preserve">New York, 2009. </w:t>
            </w:r>
          </w:p>
          <w:p w14:paraId="1A373752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Lenk K.: Krótkie teksty o sztuce projektowania. Warszawa 2011. </w:t>
            </w:r>
          </w:p>
          <w:p w14:paraId="53520274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Levy J.: Strategia UX. Jak wtórzyć innowacyjne produkty cyfrowe, które spotkają się z uznaniem rynku. Gliwice 2017. </w:t>
            </w:r>
          </w:p>
          <w:p w14:paraId="0C3508CA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Mikiciuk A.: Testowanie użyteczności w oparciu o Heurystyki Nielsena [online]: https://testuj.pl/blog/testowanie-uzytecznosci-w-oparciu-o-heurystyki-nielsena/  </w:t>
            </w:r>
          </w:p>
          <w:p w14:paraId="699EEF64" w14:textId="77777777" w:rsidR="003F4702" w:rsidRPr="003F4702" w:rsidRDefault="003F4702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Morville P., Callender J.: Wzorce wyszukiwania. </w:t>
            </w:r>
            <w:r w:rsidRPr="003F4702">
              <w:rPr>
                <w:noProof/>
              </w:rPr>
              <w:t xml:space="preserve">Projektowanie nowoczesnych wyszukiwarek. Gliwice 2011.  </w:t>
            </w:r>
          </w:p>
          <w:p w14:paraId="1152D082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Neil T.: Mobile Design Pattern Gallery. </w:t>
            </w:r>
            <w:r w:rsidRPr="00D37316">
              <w:rPr>
                <w:noProof/>
                <w:lang w:val="en-US"/>
              </w:rPr>
              <w:t xml:space="preserve">UI Patterns for Smartphone Apps. 2nd ed. </w:t>
            </w:r>
            <w:r w:rsidRPr="003F4702">
              <w:rPr>
                <w:noProof/>
              </w:rPr>
              <w:t xml:space="preserve">Beijing 2014. </w:t>
            </w:r>
          </w:p>
          <w:p w14:paraId="3115C466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Nielsen J., Tahir M.: Funkcjonalność stron WWW. 50 witryn bez sekretów. Gliwice 2006. </w:t>
            </w:r>
          </w:p>
          <w:p w14:paraId="2B1C473C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Paleczna D.: Testy A/B jako metoda wspierająca badanie potrzeb użytkowników bibliotek [online]: https://www.academia.edu/9844559/Testy_A_B_jako_metoda_wspieraj%C4%85ca_badanie_potrzeb_u%C5%BCytkownik%C3%B3w_bibliotek.  </w:t>
            </w:r>
          </w:p>
          <w:p w14:paraId="76E59BE4" w14:textId="77777777" w:rsidR="003F4702" w:rsidRPr="003F4702" w:rsidRDefault="003F4702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Russell-Rose T., Tate T.: Designing the Search Experience. The Information Architecture of Discovery. </w:t>
            </w:r>
            <w:r w:rsidRPr="003F4702">
              <w:rPr>
                <w:noProof/>
              </w:rPr>
              <w:t xml:space="preserve">2013. </w:t>
            </w:r>
          </w:p>
          <w:p w14:paraId="619A6486" w14:textId="77777777" w:rsidR="003F4702" w:rsidRPr="003F4702" w:rsidRDefault="003F4702" w:rsidP="002250C9">
            <w:pPr>
              <w:rPr>
                <w:noProof/>
              </w:rPr>
            </w:pPr>
            <w:r w:rsidRPr="003F4702">
              <w:rPr>
                <w:noProof/>
              </w:rPr>
              <w:t xml:space="preserve">Skórka S.: Architektura informacji w praktyce zarządzania zasobami informacyjnymi W: Zarządzanie informacją. Pod red. W. Babika. Warszawa 2019, s. 190-209.  </w:t>
            </w:r>
          </w:p>
          <w:p w14:paraId="7B0F5BB1" w14:textId="77777777" w:rsidR="003F4702" w:rsidRPr="00D37316" w:rsidRDefault="003F4702" w:rsidP="002250C9">
            <w:pPr>
              <w:rPr>
                <w:noProof/>
                <w:lang w:val="en-US"/>
              </w:rPr>
            </w:pPr>
            <w:r w:rsidRPr="003F4702">
              <w:rPr>
                <w:noProof/>
              </w:rPr>
              <w:t xml:space="preserve">Tidwell J., Brewer Ch., Valencia A.:  Projektowanie interfejsów. </w:t>
            </w:r>
            <w:r w:rsidRPr="00D37316">
              <w:rPr>
                <w:noProof/>
                <w:lang w:val="en-US"/>
              </w:rPr>
              <w:t xml:space="preserve">Sprawdzone wzorce projektowe. Gliwice 2021. </w:t>
            </w:r>
          </w:p>
          <w:p w14:paraId="173D8E8A" w14:textId="77777777" w:rsidR="003F4702" w:rsidRPr="003F4702" w:rsidRDefault="003F4702" w:rsidP="002250C9">
            <w:pPr>
              <w:rPr>
                <w:noProof/>
              </w:rPr>
            </w:pPr>
            <w:r w:rsidRPr="00D37316">
              <w:rPr>
                <w:noProof/>
                <w:lang w:val="en-US"/>
              </w:rPr>
              <w:t xml:space="preserve">Unger R., Chandler C: A Project Guide to UX Design, Second Edition. </w:t>
            </w:r>
            <w:r w:rsidRPr="003F4702">
              <w:rPr>
                <w:noProof/>
              </w:rPr>
              <w:t xml:space="preserve">New Riders, 2012. </w:t>
            </w:r>
          </w:p>
          <w:p w14:paraId="2F91F3B7" w14:textId="77777777" w:rsidR="003F4702" w:rsidRPr="00AE3024" w:rsidRDefault="003F4702" w:rsidP="007E4FF0">
            <w:r w:rsidRPr="003F4702">
              <w:rPr>
                <w:noProof/>
              </w:rPr>
              <w:t xml:space="preserve">Weinschenk S.M.: Kliknij tu! Wykorzystaj neuromarketing w projektowaniu www. </w:t>
            </w:r>
            <w:r w:rsidRPr="00D37316">
              <w:rPr>
                <w:noProof/>
                <w:lang w:val="en-US"/>
              </w:rPr>
              <w:t>Siła skutecznego kliknięcia. Gliwice 2011.</w:t>
            </w:r>
          </w:p>
        </w:tc>
      </w:tr>
    </w:tbl>
    <w:p w14:paraId="5654A00B" w14:textId="77777777" w:rsidR="003F4702" w:rsidRDefault="003F470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3F4702" w:rsidRPr="00BE178A" w14:paraId="5E17EE7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78CA71B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9F379DF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4C97294B" w14:textId="77777777" w:rsidR="003F4702" w:rsidRPr="00BE178A" w:rsidRDefault="003F4702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3F4702" w:rsidRPr="00BE178A" w14:paraId="7FBCD97F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7238133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820700D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775320" w14:textId="77777777" w:rsidR="003F4702" w:rsidRPr="00BE178A" w:rsidRDefault="003F4702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3F4702" w:rsidRPr="00BE178A" w14:paraId="536D7F0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AF0EC67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7A9EA48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C8DB535" w14:textId="74B3DADA" w:rsidR="003F4702" w:rsidRPr="00BE178A" w:rsidRDefault="00533C1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3F4702" w:rsidRPr="00BE178A" w14:paraId="1DCEF417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AB01CE5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1514ABE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6AD34C9" w14:textId="77777777" w:rsidR="003F4702" w:rsidRPr="00BE178A" w:rsidRDefault="003F4702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F4702" w:rsidRPr="00BE178A" w14:paraId="6157EEB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776CD81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3B69BB8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F808AC1" w14:textId="77777777" w:rsidR="003F4702" w:rsidRPr="00BE178A" w:rsidRDefault="003F4702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3F4702" w:rsidRPr="00BE178A" w14:paraId="2477901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56D01AD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1E6099D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10B959E" w14:textId="4CF07542" w:rsidR="003F4702" w:rsidRPr="00BE178A" w:rsidRDefault="00533C1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3F4702" w:rsidRPr="00BE178A" w14:paraId="12864EA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9E0677A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0EE7CF9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83D4B80" w14:textId="0D6A40F0" w:rsidR="003F4702" w:rsidRPr="00BE178A" w:rsidRDefault="00533C1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3F4702" w:rsidRPr="00BE178A" w14:paraId="3E744C2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85599A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7CB5478" w14:textId="582C1B60" w:rsidR="003F4702" w:rsidRPr="00BE178A" w:rsidRDefault="00533C1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</w:tr>
      <w:tr w:rsidR="003F4702" w:rsidRPr="00BE178A" w14:paraId="170B3EE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E9AFFE4" w14:textId="77777777" w:rsidR="003F4702" w:rsidRPr="00BE178A" w:rsidRDefault="003F470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B578160" w14:textId="77777777" w:rsidR="003F4702" w:rsidRPr="00BE178A" w:rsidRDefault="003F4702" w:rsidP="007E4FF0">
            <w:pPr>
              <w:jc w:val="center"/>
              <w:rPr>
                <w:rFonts w:eastAsia="Calibri"/>
                <w:lang w:eastAsia="en-US"/>
              </w:rPr>
            </w:pPr>
            <w:r w:rsidRPr="00D37316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25781315" w14:textId="77777777" w:rsidR="003F4702" w:rsidRDefault="003F4702" w:rsidP="007E4FF0">
      <w:pPr>
        <w:pStyle w:val="Tekstdymka1"/>
        <w:rPr>
          <w:rFonts w:ascii="Aptos" w:hAnsi="Aptos"/>
        </w:rPr>
        <w:sectPr w:rsidR="003F4702" w:rsidSect="000B7502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A80E233" w14:textId="77777777" w:rsidR="003F4702" w:rsidRPr="007E4FF0" w:rsidRDefault="003F4702" w:rsidP="007E4FF0">
      <w:pPr>
        <w:pStyle w:val="Tekstdymka1"/>
        <w:rPr>
          <w:rFonts w:ascii="Aptos" w:hAnsi="Aptos"/>
        </w:rPr>
      </w:pPr>
    </w:p>
    <w:sectPr w:rsidR="003F4702" w:rsidRPr="007E4FF0" w:rsidSect="000B7502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97E7" w14:textId="77777777" w:rsidR="00281E18" w:rsidRDefault="00281E18" w:rsidP="007E4FF0">
      <w:r>
        <w:separator/>
      </w:r>
    </w:p>
  </w:endnote>
  <w:endnote w:type="continuationSeparator" w:id="0">
    <w:p w14:paraId="7B5A0C77" w14:textId="77777777" w:rsidR="00281E18" w:rsidRDefault="00281E18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FCBEF" w14:textId="77777777" w:rsidR="003F4702" w:rsidRDefault="003F4702" w:rsidP="00123A22">
    <w:pPr>
      <w:tabs>
        <w:tab w:val="right" w:pos="9751"/>
      </w:tabs>
    </w:pPr>
    <w:r w:rsidRPr="000D5A4C">
      <w:t xml:space="preserve">Karta dla kursu </w:t>
    </w:r>
    <w:r>
      <w:rPr>
        <w:noProof/>
      </w:rPr>
      <w:t>Ocena użyteczności systemów informacji</w:t>
    </w:r>
    <w:r w:rsidRPr="000D5A4C">
      <w:tab/>
      <w:t xml:space="preserve">str. </w:t>
    </w:r>
    <w:r w:rsidRPr="00363433">
      <w:fldChar w:fldCharType="begin"/>
    </w:r>
    <w:r w:rsidRPr="000D5A4C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581" w14:textId="77777777" w:rsidR="00303F50" w:rsidRDefault="00234885" w:rsidP="00123A22">
    <w:pPr>
      <w:tabs>
        <w:tab w:val="right" w:pos="9751"/>
      </w:tabs>
    </w:pPr>
    <w:r w:rsidRPr="000D5A4C">
      <w:t xml:space="preserve">Karta dla kursu </w:t>
    </w:r>
    <w:r w:rsidR="00AE3024">
      <w:rPr>
        <w:noProof/>
      </w:rPr>
      <w:t>Ocena użyteczności systemów informacji</w:t>
    </w:r>
    <w:r w:rsidR="00123A22" w:rsidRPr="000D5A4C">
      <w:tab/>
    </w:r>
    <w:r w:rsidRPr="000D5A4C">
      <w:t xml:space="preserve">str. </w:t>
    </w:r>
    <w:r w:rsidR="00363433" w:rsidRPr="00363433">
      <w:fldChar w:fldCharType="begin"/>
    </w:r>
    <w:r w:rsidR="00363433" w:rsidRPr="000D5A4C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E9E78" w14:textId="77777777" w:rsidR="00281E18" w:rsidRDefault="00281E18" w:rsidP="007E4FF0">
      <w:r>
        <w:separator/>
      </w:r>
    </w:p>
  </w:footnote>
  <w:footnote w:type="continuationSeparator" w:id="0">
    <w:p w14:paraId="6C3D8EF7" w14:textId="77777777" w:rsidR="00281E18" w:rsidRDefault="00281E18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A8DC" w14:textId="77777777" w:rsidR="003F4702" w:rsidRPr="006B529F" w:rsidRDefault="003F4702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3F9DC89" w14:textId="322E786A" w:rsidR="003F4702" w:rsidRDefault="003F470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BE4B74">
      <w:rPr>
        <w:noProof/>
      </w:rPr>
      <w:t>2</w:t>
    </w:r>
    <w:r>
      <w:rPr>
        <w:noProof/>
      </w:rPr>
      <w:t>/202</w:t>
    </w:r>
    <w:r w:rsidR="00BE4B74">
      <w:rPr>
        <w:noProof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BAC8C" w14:textId="77777777" w:rsidR="00606DE1" w:rsidRPr="006B529F" w:rsidRDefault="00606DE1" w:rsidP="00123A22">
    <w:pPr>
      <w:jc w:val="center"/>
    </w:pPr>
    <w:r w:rsidRPr="006B529F">
      <w:t xml:space="preserve">Kierunek: </w:t>
    </w:r>
    <w:r w:rsidR="00AE3024">
      <w:rPr>
        <w:noProof/>
      </w:rPr>
      <w:t>Architektura informacji</w:t>
    </w:r>
  </w:p>
  <w:p w14:paraId="73E76E11" w14:textId="77777777" w:rsidR="00606DE1" w:rsidRDefault="00606DE1" w:rsidP="00123A22">
    <w:pPr>
      <w:jc w:val="center"/>
    </w:pPr>
    <w:r w:rsidRPr="006B529F">
      <w:t xml:space="preserve">Studia </w:t>
    </w:r>
    <w:r w:rsidR="00AE3024">
      <w:rPr>
        <w:noProof/>
      </w:rPr>
      <w:t>stacjonarne</w:t>
    </w:r>
    <w:r w:rsidR="001C3176">
      <w:t xml:space="preserve"> </w:t>
    </w:r>
    <w:r w:rsidR="00AE3024">
      <w:rPr>
        <w:noProof/>
      </w:rPr>
      <w:t>I stopnia</w:t>
    </w:r>
    <w:r w:rsidRPr="006B529F">
      <w:t>,</w:t>
    </w:r>
    <w:r w:rsidR="00F47A88">
      <w:t xml:space="preserve"> </w:t>
    </w:r>
    <w:r w:rsidR="00AE3024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AE3024">
      <w:rPr>
        <w:noProof/>
      </w:rPr>
      <w:t>letni</w:t>
    </w:r>
    <w:r w:rsidRPr="006B529F">
      <w:t xml:space="preserve"> (kurs</w:t>
    </w:r>
    <w:r w:rsidR="001C3176">
      <w:t xml:space="preserve"> </w:t>
    </w:r>
    <w:r w:rsidR="00AE3024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AE3024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502"/>
    <w:rsid w:val="000B780A"/>
    <w:rsid w:val="000C5946"/>
    <w:rsid w:val="000C764E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81E18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7B4E"/>
    <w:rsid w:val="003609C9"/>
    <w:rsid w:val="00363433"/>
    <w:rsid w:val="003666B7"/>
    <w:rsid w:val="00392113"/>
    <w:rsid w:val="0039325D"/>
    <w:rsid w:val="003F4702"/>
    <w:rsid w:val="003F69A3"/>
    <w:rsid w:val="00406DEF"/>
    <w:rsid w:val="00413AE7"/>
    <w:rsid w:val="00417CCE"/>
    <w:rsid w:val="004306B5"/>
    <w:rsid w:val="00433F73"/>
    <w:rsid w:val="00434CDD"/>
    <w:rsid w:val="0044050E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33C17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56BB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B594A"/>
    <w:rsid w:val="007B723C"/>
    <w:rsid w:val="007E4FF0"/>
    <w:rsid w:val="007E633A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3549"/>
    <w:rsid w:val="009D660E"/>
    <w:rsid w:val="00A0084C"/>
    <w:rsid w:val="00A01AF7"/>
    <w:rsid w:val="00A21AFD"/>
    <w:rsid w:val="00A31668"/>
    <w:rsid w:val="00A35A93"/>
    <w:rsid w:val="00A57638"/>
    <w:rsid w:val="00A660DD"/>
    <w:rsid w:val="00A74A25"/>
    <w:rsid w:val="00A74B42"/>
    <w:rsid w:val="00A801A6"/>
    <w:rsid w:val="00A806AC"/>
    <w:rsid w:val="00A8544F"/>
    <w:rsid w:val="00A923B7"/>
    <w:rsid w:val="00A96FC4"/>
    <w:rsid w:val="00AA0B81"/>
    <w:rsid w:val="00AD12DF"/>
    <w:rsid w:val="00AE1D7B"/>
    <w:rsid w:val="00AE3024"/>
    <w:rsid w:val="00AF2BB6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4B74"/>
    <w:rsid w:val="00BE58CF"/>
    <w:rsid w:val="00BF2481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4525E"/>
    <w:rsid w:val="00E63253"/>
    <w:rsid w:val="00E9049C"/>
    <w:rsid w:val="00EB6689"/>
    <w:rsid w:val="00ED4122"/>
    <w:rsid w:val="00EF328D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7B08C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0CE3D83D-EE0B-4B3D-AA46-893E22E43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3B6CD-EE43-464A-894D-8EA76085826F}"/>
</file>

<file path=customXml/itemProps3.xml><?xml version="1.0" encoding="utf-8"?>
<ds:datastoreItem xmlns:ds="http://schemas.openxmlformats.org/officeDocument/2006/customXml" ds:itemID="{2F2B37DE-0301-4850-9789-A532E7C70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1</TotalTime>
  <Pages>4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Sabina Kwiecień</cp:lastModifiedBy>
  <cp:revision>2</cp:revision>
  <cp:lastPrinted>2020-09-24T15:16:00Z</cp:lastPrinted>
  <dcterms:created xsi:type="dcterms:W3CDTF">2025-02-20T16:15:00Z</dcterms:created>
  <dcterms:modified xsi:type="dcterms:W3CDTF">2025-02-20T16:15:00Z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