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5779" w:rsidP="00123A22" w:rsidRDefault="00605779" w14:paraId="4995D2D2" w14:textId="77777777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:rsidR="00605779" w:rsidP="007E4FF0" w:rsidRDefault="00605779" w14:paraId="13C5A952" w14:textId="77777777">
      <w:pPr>
        <w:pStyle w:val="Nagwek1"/>
      </w:pPr>
      <w:r>
        <w:t>KARTA KURSU</w:t>
      </w:r>
    </w:p>
    <w:p w:rsidR="00605779" w:rsidP="007E4FF0" w:rsidRDefault="00605779" w14:paraId="20FD58E7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605779" w:rsidTr="00123A22" w14:paraId="01AE1D96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605779" w:rsidP="007E4FF0" w:rsidRDefault="00605779" w14:paraId="32484C8B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605779" w:rsidP="007E4FF0" w:rsidRDefault="00605779" w14:paraId="1AAD33EF" w14:textId="77777777">
            <w:pPr>
              <w:pStyle w:val="Zawartotabeli"/>
            </w:pPr>
            <w:r>
              <w:rPr>
                <w:noProof/>
              </w:rPr>
              <w:t>Teoria i historia kultury</w:t>
            </w:r>
          </w:p>
        </w:tc>
      </w:tr>
      <w:tr w:rsidRPr="00B05298" w:rsidR="00605779" w:rsidTr="00123A22" w14:paraId="689B2494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605779" w:rsidP="007E4FF0" w:rsidRDefault="00605779" w14:paraId="0FB1BB18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A0084C" w:rsidR="00605779" w:rsidP="007E4FF0" w:rsidRDefault="00605779" w14:paraId="306332A8" w14:textId="77777777">
            <w:pPr>
              <w:pStyle w:val="Zawartotabeli"/>
              <w:rPr>
                <w:lang w:val="en-US"/>
              </w:rPr>
            </w:pPr>
            <w:r w:rsidRPr="000A2C4C">
              <w:rPr>
                <w:noProof/>
                <w:lang w:val="en-US"/>
              </w:rPr>
              <w:t>Theory and History of Culture</w:t>
            </w:r>
          </w:p>
        </w:tc>
      </w:tr>
    </w:tbl>
    <w:p w:rsidRPr="00A0084C" w:rsidR="00605779" w:rsidP="007E4FF0" w:rsidRDefault="00605779" w14:paraId="22D741E5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605779" w:rsidTr="007E4FF0" w14:paraId="21FB1ACD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605779" w:rsidP="007E4FF0" w:rsidRDefault="00605779" w14:paraId="3707B8E5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605779" w:rsidP="007E4FF0" w:rsidRDefault="00605779" w14:paraId="3E4D06B4" w14:textId="77777777">
            <w:pPr>
              <w:pStyle w:val="Zawartotabeli"/>
            </w:pPr>
            <w:r>
              <w:rPr>
                <w:noProof/>
              </w:rPr>
              <w:t>prof. dr hab. Grzegorz Nieć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605779" w:rsidP="007E4FF0" w:rsidRDefault="00605779" w14:paraId="2C06F53E" w14:textId="77777777">
            <w:pPr>
              <w:pStyle w:val="Zawartotabeli"/>
            </w:pPr>
            <w:r>
              <w:t>Zespół dydaktyczny</w:t>
            </w:r>
          </w:p>
        </w:tc>
      </w:tr>
      <w:tr w:rsidR="00605779" w:rsidTr="007E4FF0" w14:paraId="55EF9B98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605779" w:rsidP="007E4FF0" w:rsidRDefault="00605779" w14:paraId="393FE4B1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605779" w:rsidP="007E4FF0" w:rsidRDefault="00605779" w14:paraId="6335394F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605779" w:rsidP="007E4FF0" w:rsidRDefault="00605779" w14:paraId="0BE471D4" w14:textId="77777777">
            <w:pPr>
              <w:pStyle w:val="Zawartotabeli"/>
            </w:pPr>
            <w:r>
              <w:rPr>
                <w:noProof/>
              </w:rPr>
              <w:t>prof. dr hab. Grzegorz Nieć</w:t>
            </w:r>
          </w:p>
        </w:tc>
      </w:tr>
      <w:tr w:rsidR="00605779" w:rsidTr="007E4FF0" w14:paraId="09AE2A6C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605779" w:rsidP="007E4FF0" w:rsidRDefault="00605779" w14:paraId="6430FE4B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605779" w:rsidP="007E4FF0" w:rsidRDefault="00605779" w14:paraId="4698688D" w14:textId="77777777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605779" w:rsidP="007E4FF0" w:rsidRDefault="00605779" w14:paraId="5FEFB2E0" w14:textId="77777777">
            <w:pPr>
              <w:pStyle w:val="Zawartotabeli"/>
            </w:pPr>
          </w:p>
        </w:tc>
      </w:tr>
    </w:tbl>
    <w:p w:rsidRPr="002157B5" w:rsidR="00605779" w:rsidP="007E4FF0" w:rsidRDefault="00605779" w14:paraId="799E2C0D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605779" w:rsidTr="007E4FF0" w14:paraId="42980D28" w14:textId="77777777">
        <w:trPr>
          <w:trHeight w:val="1365"/>
        </w:trPr>
        <w:tc>
          <w:tcPr>
            <w:tcW w:w="5000" w:type="pct"/>
            <w:vAlign w:val="center"/>
          </w:tcPr>
          <w:p w:rsidR="00605779" w:rsidP="00497382" w:rsidRDefault="00605779" w14:paraId="440CDF1D" w14:textId="77777777">
            <w:pPr>
              <w:rPr>
                <w:noProof/>
              </w:rPr>
            </w:pPr>
            <w:r>
              <w:rPr>
                <w:noProof/>
              </w:rPr>
              <w:t>1. Przyswojenie i rozwinięcie podstawowych pojęć i problemów z zakresu wiedzy o kulturze</w:t>
            </w:r>
          </w:p>
          <w:p w:rsidR="00605779" w:rsidP="00497382" w:rsidRDefault="00605779" w14:paraId="3CD8470F" w14:textId="77777777">
            <w:pPr>
              <w:rPr>
                <w:noProof/>
              </w:rPr>
            </w:pPr>
            <w:r>
              <w:rPr>
                <w:noProof/>
              </w:rPr>
              <w:t>2. Przybliżenie rozwoju kultury światowej i polskiej w ujęciu chronologicznym i problemowym</w:t>
            </w:r>
          </w:p>
          <w:p w:rsidR="00605779" w:rsidP="00497382" w:rsidRDefault="00605779" w14:paraId="502AD706" w14:textId="77777777">
            <w:pPr>
              <w:rPr>
                <w:noProof/>
              </w:rPr>
            </w:pPr>
            <w:r>
              <w:rPr>
                <w:noProof/>
              </w:rPr>
              <w:t>3. Zapoznanie się z tradycją i współczesnością badań na dziejami i teorią kultury</w:t>
            </w:r>
          </w:p>
          <w:p w:rsidR="00605779" w:rsidP="00497382" w:rsidRDefault="00605779" w14:paraId="1687F373" w14:textId="77777777">
            <w:pPr>
              <w:rPr>
                <w:noProof/>
              </w:rPr>
            </w:pPr>
            <w:r>
              <w:rPr>
                <w:noProof/>
              </w:rPr>
              <w:t>4. Ukazanie istoty przemian, zachodzących w polskim społeczeństwie i w kulturze</w:t>
            </w:r>
          </w:p>
          <w:p w:rsidRPr="00BA2F36" w:rsidR="00605779" w:rsidP="007E4FF0" w:rsidRDefault="00605779" w14:paraId="78933653" w14:textId="77777777">
            <w:r>
              <w:rPr>
                <w:noProof/>
              </w:rPr>
              <w:t>5. Przygotowanie do interpretacyjnych zastosowań wiedzy kulturoznawczej, związków z innymi dyscyplinami, a także jej wykorzystania w działaniach praktycznych</w:t>
            </w:r>
          </w:p>
        </w:tc>
      </w:tr>
    </w:tbl>
    <w:p w:rsidR="00605779" w:rsidP="007E4FF0" w:rsidRDefault="00605779" w14:paraId="5E3D8CE0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05779" w:rsidTr="007E4FF0" w14:paraId="465D7E5D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605779" w:rsidP="007E4FF0" w:rsidRDefault="00605779" w14:paraId="7A5242F1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605779" w:rsidP="007E4FF0" w:rsidRDefault="00605779" w14:paraId="40DF0206" w14:textId="77777777">
            <w:r>
              <w:rPr>
                <w:noProof/>
              </w:rPr>
              <w:t>Wiadomości na poziomie szkoły średniej.</w:t>
            </w:r>
          </w:p>
        </w:tc>
      </w:tr>
      <w:tr w:rsidR="00605779" w:rsidTr="007E4FF0" w14:paraId="4ABDB175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605779" w:rsidP="007E4FF0" w:rsidRDefault="00605779" w14:paraId="0BC59BFE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605779" w:rsidP="007E4FF0" w:rsidRDefault="00605779" w14:paraId="36FE0975" w14:textId="77777777">
            <w:r>
              <w:rPr>
                <w:noProof/>
              </w:rPr>
              <w:t>--</w:t>
            </w:r>
          </w:p>
        </w:tc>
      </w:tr>
      <w:tr w:rsidR="00605779" w:rsidTr="007E4FF0" w14:paraId="41648BB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605779" w:rsidP="007E4FF0" w:rsidRDefault="00605779" w14:paraId="6A4DBB2E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605779" w:rsidP="007E4FF0" w:rsidRDefault="00605779" w14:paraId="4312C035" w14:textId="77777777">
            <w:r>
              <w:rPr>
                <w:noProof/>
              </w:rPr>
              <w:t>--</w:t>
            </w:r>
          </w:p>
        </w:tc>
      </w:tr>
    </w:tbl>
    <w:p w:rsidR="00605779" w:rsidP="007E4FF0" w:rsidRDefault="00605779" w14:paraId="494FE85B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605779" w:rsidTr="007E4FF0" w14:paraId="2318717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605779" w:rsidP="007E4FF0" w:rsidRDefault="00605779" w14:paraId="1991C9D8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605779" w:rsidP="007E4FF0" w:rsidRDefault="00605779" w14:paraId="08F934B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605779" w:rsidP="007E4FF0" w:rsidRDefault="00605779" w14:paraId="5B67403E" w14:textId="77777777">
            <w:r w:rsidRPr="000E57E1">
              <w:t>Odniesienie do efektów kierunkowych</w:t>
            </w:r>
          </w:p>
        </w:tc>
      </w:tr>
      <w:tr w:rsidRPr="000E57E1" w:rsidR="00605779" w:rsidTr="00A01AF7" w14:paraId="11B2E347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605779" w:rsidP="007E4FF0" w:rsidRDefault="00605779" w14:paraId="7BC61ED2" w14:textId="77777777"/>
        </w:tc>
        <w:tc>
          <w:tcPr>
            <w:tcW w:w="2802" w:type="pct"/>
            <w:vAlign w:val="center"/>
          </w:tcPr>
          <w:p w:rsidRPr="00914D57" w:rsidR="00605779" w:rsidP="007E4FF0" w:rsidRDefault="00605779" w14:paraId="7A9965C2" w14:textId="77777777">
            <w:r>
              <w:rPr>
                <w:noProof/>
              </w:rPr>
              <w:t>W01. Posiada podstawową wiedzę z zakresu historii kultury oraz prądów i kierunków badawczych w tym zakresie, służącą wyjaśnieniu procesów zachowania i komunikowania się w kulturach oralnych i piśmienniczych.</w:t>
            </w:r>
          </w:p>
        </w:tc>
        <w:tc>
          <w:tcPr>
            <w:tcW w:w="1178" w:type="pct"/>
            <w:vAlign w:val="center"/>
          </w:tcPr>
          <w:p w:rsidRPr="000E57E1" w:rsidR="00605779" w:rsidP="00A01AF7" w:rsidRDefault="00605779" w14:paraId="69E1ACE6" w14:textId="7777777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Pr="000E57E1" w:rsidR="00605779" w:rsidTr="00A01AF7" w14:paraId="6A8748E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605779" w:rsidP="007E4FF0" w:rsidRDefault="00605779" w14:paraId="16C5C79A" w14:textId="77777777"/>
        </w:tc>
        <w:tc>
          <w:tcPr>
            <w:tcW w:w="2802" w:type="pct"/>
            <w:vAlign w:val="center"/>
          </w:tcPr>
          <w:p w:rsidRPr="000E57E1" w:rsidR="00605779" w:rsidP="007E4FF0" w:rsidRDefault="00605779" w14:paraId="3C872A40" w14:textId="77777777">
            <w:r>
              <w:rPr>
                <w:noProof/>
              </w:rPr>
              <w:t>W02. Zna i rozumie sposoby porządkowania wiedzy kulturoznawczej przez przedstawicieli ewolucjonizmu, a także potrafi wyjaśnić ich metody analiz i interpretacji zjawisk i faktów kulturowych</w:t>
            </w:r>
          </w:p>
        </w:tc>
        <w:tc>
          <w:tcPr>
            <w:tcW w:w="1178" w:type="pct"/>
            <w:vAlign w:val="center"/>
          </w:tcPr>
          <w:p w:rsidRPr="000E57E1" w:rsidR="00605779" w:rsidP="00A01AF7" w:rsidRDefault="00605779" w14:paraId="286CA1C8" w14:textId="7777777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Pr="000E57E1" w:rsidR="00605779" w:rsidTr="00A01AF7" w14:paraId="59DE45E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605779" w:rsidP="007E4FF0" w:rsidRDefault="00605779" w14:paraId="63049830" w14:textId="77777777"/>
        </w:tc>
        <w:tc>
          <w:tcPr>
            <w:tcW w:w="2802" w:type="pct"/>
            <w:vAlign w:val="center"/>
          </w:tcPr>
          <w:p w:rsidRPr="000E57E1" w:rsidR="00605779" w:rsidP="007E4FF0" w:rsidRDefault="00605779" w14:paraId="424F5436" w14:textId="77777777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:rsidRPr="000E57E1" w:rsidR="00605779" w:rsidP="00A01AF7" w:rsidRDefault="00605779" w14:paraId="785E6F3C" w14:textId="77777777">
            <w:pPr>
              <w:jc w:val="center"/>
            </w:pPr>
          </w:p>
        </w:tc>
      </w:tr>
    </w:tbl>
    <w:p w:rsidR="00605779" w:rsidP="007E4FF0" w:rsidRDefault="00605779" w14:paraId="3F2CD1E3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605779" w:rsidTr="267E2965" w14:paraId="0D2B1B39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605779" w:rsidP="007E4FF0" w:rsidRDefault="00605779" w14:paraId="357CCDED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A31668" w:rsidR="00605779" w:rsidP="007E4FF0" w:rsidRDefault="00605779" w14:paraId="0FF4DC7C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605779" w:rsidP="007E4FF0" w:rsidRDefault="00605779" w14:paraId="3FBB3D4A" w14:textId="77777777">
            <w:r w:rsidRPr="000E57E1">
              <w:t>Odniesienie do efektów kierunkowych</w:t>
            </w:r>
          </w:p>
        </w:tc>
      </w:tr>
      <w:tr w:rsidRPr="000E57E1" w:rsidR="00605779" w:rsidTr="267E2965" w14:paraId="280E911D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605779" w:rsidP="007E4FF0" w:rsidRDefault="00605779" w14:paraId="49C01D4B" w14:textId="77777777"/>
        </w:tc>
        <w:tc>
          <w:tcPr>
            <w:tcW w:w="2802" w:type="pct"/>
            <w:tcMar/>
            <w:vAlign w:val="center"/>
          </w:tcPr>
          <w:p w:rsidRPr="00A31668" w:rsidR="00605779" w:rsidP="007E4FF0" w:rsidRDefault="00605779" w14:paraId="6A3099F0" w14:textId="77777777">
            <w:r>
              <w:rPr>
                <w:noProof/>
              </w:rPr>
              <w:t>U01. Potrafi rozpoznać różne rodzaje wytworów kultury organizacyjnej, informacyjnej, medialnej, technologicznej, przeprowadzić ich analizę oraz zastosować jej efekty w praktyce.</w:t>
            </w:r>
          </w:p>
        </w:tc>
        <w:tc>
          <w:tcPr>
            <w:tcW w:w="1178" w:type="pct"/>
            <w:tcMar/>
            <w:vAlign w:val="center"/>
          </w:tcPr>
          <w:p w:rsidRPr="000E57E1" w:rsidR="00605779" w:rsidP="00A01AF7" w:rsidRDefault="00605779" w14:paraId="658E8844" w14:textId="77777777">
            <w:pPr>
              <w:jc w:val="center"/>
            </w:pPr>
            <w:r>
              <w:rPr>
                <w:noProof/>
              </w:rPr>
              <w:t>K1_U01, K1_U02</w:t>
            </w:r>
          </w:p>
        </w:tc>
      </w:tr>
      <w:tr w:rsidRPr="000E57E1" w:rsidR="00605779" w:rsidTr="267E2965" w14:paraId="536CFDBA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605779" w:rsidP="007E4FF0" w:rsidRDefault="00605779" w14:paraId="51E1DB67" w14:textId="77777777"/>
        </w:tc>
        <w:tc>
          <w:tcPr>
            <w:tcW w:w="2802" w:type="pct"/>
            <w:tcMar/>
            <w:vAlign w:val="center"/>
          </w:tcPr>
          <w:p w:rsidRPr="000E57E1" w:rsidR="00605779" w:rsidP="007E4FF0" w:rsidRDefault="00605779" w14:paraId="60AADE66" w14:textId="77777777">
            <w:r>
              <w:rPr>
                <w:noProof/>
              </w:rPr>
              <w:t>U02. Umie formułować własne poglądy i prezentować je w zespole, umie przekonywać, argumentować i promować idee odnoszące się do różnych aspektów funkcjonowania kultury.</w:t>
            </w:r>
          </w:p>
        </w:tc>
        <w:tc>
          <w:tcPr>
            <w:tcW w:w="1178" w:type="pct"/>
            <w:tcMar/>
            <w:vAlign w:val="center"/>
          </w:tcPr>
          <w:p w:rsidRPr="000E57E1" w:rsidR="00605779" w:rsidP="00A01AF7" w:rsidRDefault="00605779" w14:paraId="1622E30C" w14:textId="07FAE182">
            <w:pPr>
              <w:jc w:val="center"/>
            </w:pPr>
            <w:r w:rsidRPr="267E2965" w:rsidR="00605779">
              <w:rPr>
                <w:noProof/>
              </w:rPr>
              <w:t xml:space="preserve">K1_U04, </w:t>
            </w:r>
          </w:p>
        </w:tc>
      </w:tr>
      <w:tr w:rsidRPr="000E57E1" w:rsidR="00605779" w:rsidTr="267E2965" w14:paraId="4B27535B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605779" w:rsidP="007E4FF0" w:rsidRDefault="00605779" w14:paraId="174EB585" w14:textId="77777777"/>
        </w:tc>
        <w:tc>
          <w:tcPr>
            <w:tcW w:w="2802" w:type="pct"/>
            <w:tcMar/>
            <w:vAlign w:val="center"/>
          </w:tcPr>
          <w:p w:rsidRPr="000E57E1" w:rsidR="00605779" w:rsidP="007E4FF0" w:rsidRDefault="00605779" w14:paraId="419666D7" w14:textId="77777777">
            <w:r>
              <w:rPr>
                <w:noProof/>
              </w:rPr>
              <w:t>U03.</w:t>
            </w:r>
          </w:p>
        </w:tc>
        <w:tc>
          <w:tcPr>
            <w:tcW w:w="1178" w:type="pct"/>
            <w:tcMar/>
            <w:vAlign w:val="center"/>
          </w:tcPr>
          <w:p w:rsidRPr="000E57E1" w:rsidR="00605779" w:rsidP="00A01AF7" w:rsidRDefault="00605779" w14:paraId="41F4106F" w14:textId="77777777">
            <w:pPr>
              <w:jc w:val="center"/>
            </w:pPr>
          </w:p>
        </w:tc>
      </w:tr>
    </w:tbl>
    <w:p w:rsidR="00605779" w:rsidP="007E4FF0" w:rsidRDefault="00605779" w14:paraId="3EB5AC84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605779" w:rsidTr="267E2965" w14:paraId="619166FB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tcMar/>
            <w:vAlign w:val="center"/>
          </w:tcPr>
          <w:p w:rsidRPr="000E57E1" w:rsidR="00605779" w:rsidP="007E4FF0" w:rsidRDefault="00605779" w14:paraId="5AA8115A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tcMar/>
            <w:vAlign w:val="center"/>
          </w:tcPr>
          <w:p w:rsidRPr="000E57E1" w:rsidR="00605779" w:rsidP="007E4FF0" w:rsidRDefault="00605779" w14:paraId="7CAE9BE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tcMar/>
            <w:vAlign w:val="center"/>
          </w:tcPr>
          <w:p w:rsidRPr="000E57E1" w:rsidR="00605779" w:rsidP="007E4FF0" w:rsidRDefault="00605779" w14:paraId="519F2669" w14:textId="77777777">
            <w:r w:rsidRPr="000E57E1">
              <w:t>Odniesienie do efektów kierunkowych</w:t>
            </w:r>
          </w:p>
        </w:tc>
      </w:tr>
      <w:tr w:rsidRPr="000E57E1" w:rsidR="00605779" w:rsidTr="267E2965" w14:paraId="6DE2FA31" w14:textId="77777777">
        <w:trPr>
          <w:cantSplit/>
          <w:trHeight w:val="399"/>
        </w:trPr>
        <w:tc>
          <w:tcPr>
            <w:tcW w:w="1020" w:type="pct"/>
            <w:vMerge/>
            <w:tcMar/>
          </w:tcPr>
          <w:p w:rsidRPr="000E57E1" w:rsidR="00605779" w:rsidP="007E4FF0" w:rsidRDefault="00605779" w14:paraId="2228870C" w14:textId="77777777"/>
        </w:tc>
        <w:tc>
          <w:tcPr>
            <w:tcW w:w="2802" w:type="pct"/>
            <w:tcMar/>
            <w:vAlign w:val="center"/>
          </w:tcPr>
          <w:p w:rsidRPr="00914D57" w:rsidR="00605779" w:rsidP="007E4FF0" w:rsidRDefault="00605779" w14:paraId="07D1A55D" w14:textId="77777777">
            <w:r>
              <w:rPr>
                <w:noProof/>
              </w:rPr>
              <w:t>K01. Jest świadomy potrzeby pogłębiania wiedzy o kulturze w zróżnicowanych jej aspektach funkcjonowania.</w:t>
            </w:r>
          </w:p>
        </w:tc>
        <w:tc>
          <w:tcPr>
            <w:tcW w:w="1178" w:type="pct"/>
            <w:tcMar/>
            <w:vAlign w:val="center"/>
          </w:tcPr>
          <w:p w:rsidRPr="000E57E1" w:rsidR="00605779" w:rsidP="00A01AF7" w:rsidRDefault="00605779" w14:paraId="10C197A3" w14:textId="146CFD53">
            <w:pPr>
              <w:jc w:val="center"/>
            </w:pPr>
            <w:r w:rsidRPr="267E2965" w:rsidR="00605779">
              <w:rPr>
                <w:noProof/>
              </w:rPr>
              <w:t xml:space="preserve">K1_K01, K1_K02, </w:t>
            </w:r>
          </w:p>
        </w:tc>
      </w:tr>
      <w:tr w:rsidRPr="000E57E1" w:rsidR="00605779" w:rsidTr="267E2965" w14:paraId="6884019A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605779" w:rsidP="007E4FF0" w:rsidRDefault="00605779" w14:paraId="37A5098F" w14:textId="77777777"/>
        </w:tc>
        <w:tc>
          <w:tcPr>
            <w:tcW w:w="2802" w:type="pct"/>
            <w:tcMar/>
            <w:vAlign w:val="center"/>
          </w:tcPr>
          <w:p w:rsidRPr="000E57E1" w:rsidR="00605779" w:rsidP="007E4FF0" w:rsidRDefault="00605779" w14:paraId="516C922F" w14:textId="77777777">
            <w:r>
              <w:rPr>
                <w:noProof/>
              </w:rPr>
              <w:t>K02. Rozwija swoje zainteresowania kulturoznawcze i potrafi określić priorytety służące realizacji konkretnych zadań.</w:t>
            </w:r>
          </w:p>
        </w:tc>
        <w:tc>
          <w:tcPr>
            <w:tcW w:w="1178" w:type="pct"/>
            <w:tcMar/>
            <w:vAlign w:val="center"/>
          </w:tcPr>
          <w:p w:rsidRPr="000E57E1" w:rsidR="00605779" w:rsidP="00A01AF7" w:rsidRDefault="00605779" w14:paraId="4D30E9BE" w14:textId="74E43A17">
            <w:pPr>
              <w:jc w:val="center"/>
            </w:pPr>
            <w:r w:rsidRPr="267E2965" w:rsidR="00605779">
              <w:rPr>
                <w:noProof/>
              </w:rPr>
              <w:t xml:space="preserve">K1_K01, K1_K02, </w:t>
            </w:r>
          </w:p>
        </w:tc>
      </w:tr>
      <w:tr w:rsidRPr="000E57E1" w:rsidR="00605779" w:rsidTr="267E2965" w14:paraId="0C98F319" w14:textId="77777777">
        <w:trPr>
          <w:cantSplit/>
          <w:trHeight w:val="397"/>
        </w:trPr>
        <w:tc>
          <w:tcPr>
            <w:tcW w:w="1020" w:type="pct"/>
            <w:vMerge/>
            <w:tcMar/>
          </w:tcPr>
          <w:p w:rsidRPr="000E57E1" w:rsidR="00605779" w:rsidP="007E4FF0" w:rsidRDefault="00605779" w14:paraId="2B3E5A25" w14:textId="77777777"/>
        </w:tc>
        <w:tc>
          <w:tcPr>
            <w:tcW w:w="2802" w:type="pct"/>
            <w:tcMar/>
            <w:vAlign w:val="center"/>
          </w:tcPr>
          <w:p w:rsidRPr="000E57E1" w:rsidR="00605779" w:rsidP="007E4FF0" w:rsidRDefault="00605779" w14:paraId="1215182F" w14:textId="77777777">
            <w:r>
              <w:rPr>
                <w:noProof/>
              </w:rPr>
              <w:t>K03.</w:t>
            </w:r>
          </w:p>
        </w:tc>
        <w:tc>
          <w:tcPr>
            <w:tcW w:w="1178" w:type="pct"/>
            <w:tcMar/>
            <w:vAlign w:val="center"/>
          </w:tcPr>
          <w:p w:rsidRPr="000E57E1" w:rsidR="00605779" w:rsidP="00A01AF7" w:rsidRDefault="00605779" w14:paraId="4E4D7547" w14:textId="77777777">
            <w:pPr>
              <w:jc w:val="center"/>
            </w:pPr>
          </w:p>
        </w:tc>
      </w:tr>
    </w:tbl>
    <w:p w:rsidR="00605779" w:rsidP="007E4FF0" w:rsidRDefault="00605779" w14:paraId="62B2B270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605779" w:rsidTr="007E4FF0" w14:paraId="17B6858A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605779" w:rsidP="007E4FF0" w:rsidRDefault="00605779" w14:paraId="7C7460E7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605779" w:rsidTr="007E4FF0" w14:paraId="3B3BA8F1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605779" w:rsidP="007E4FF0" w:rsidRDefault="00605779" w14:paraId="502DD048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605779" w:rsidP="007E4FF0" w:rsidRDefault="00605779" w14:paraId="089C2922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605779" w:rsidP="007E4FF0" w:rsidRDefault="00605779" w14:paraId="69E2C20F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605779" w:rsidTr="007E4FF0" w14:paraId="22353F9B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605779" w:rsidP="007E4FF0" w:rsidRDefault="00605779" w14:paraId="7ACD0A2D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605779" w:rsidP="007E4FF0" w:rsidRDefault="00605779" w14:paraId="270C5E61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605779" w:rsidP="007E4FF0" w:rsidRDefault="00605779" w14:paraId="208D76CC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605779" w:rsidP="007E4FF0" w:rsidRDefault="00605779" w14:paraId="6E13357E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605779" w:rsidP="007E4FF0" w:rsidRDefault="00605779" w14:paraId="71F80441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605779" w:rsidP="007E4FF0" w:rsidRDefault="00605779" w14:paraId="52C81797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605779" w:rsidP="007E4FF0" w:rsidRDefault="00605779" w14:paraId="613DDDEF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605779" w:rsidP="007E4FF0" w:rsidRDefault="00605779" w14:paraId="1D78111D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605779" w:rsidTr="007E4FF0" w14:paraId="61A5A9ED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605779" w:rsidP="007E4FF0" w:rsidRDefault="00605779" w14:paraId="6FD5EE61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605779" w:rsidP="007E4FF0" w:rsidRDefault="00605779" w14:paraId="7D26ED9B" w14:textId="77777777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605779" w:rsidP="007E4FF0" w:rsidRDefault="00605779" w14:paraId="59764293" w14:textId="77777777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605779" w:rsidP="007E4FF0" w:rsidRDefault="00605779" w14:paraId="28E4F791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605779" w:rsidP="007E4FF0" w:rsidRDefault="00605779" w14:paraId="72FA3A4F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605779" w:rsidP="007E4FF0" w:rsidRDefault="00605779" w14:paraId="049BD13A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605779" w:rsidP="007E4FF0" w:rsidRDefault="00605779" w14:paraId="68B66088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605779" w:rsidP="007E4FF0" w:rsidRDefault="00605779" w14:paraId="37A21FAB" w14:textId="77777777">
            <w:pPr>
              <w:pStyle w:val="Zawartotabeli"/>
              <w:jc w:val="center"/>
            </w:pPr>
          </w:p>
        </w:tc>
      </w:tr>
    </w:tbl>
    <w:p w:rsidR="00605779" w:rsidP="007E4FF0" w:rsidRDefault="00605779" w14:paraId="2B74DBE4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05779" w:rsidTr="007E4FF0" w14:paraId="694B051D" w14:textId="77777777">
        <w:trPr>
          <w:trHeight w:val="1920"/>
        </w:trPr>
        <w:tc>
          <w:tcPr>
            <w:tcW w:w="5000" w:type="pct"/>
            <w:vAlign w:val="center"/>
          </w:tcPr>
          <w:p w:rsidR="00605779" w:rsidP="00497382" w:rsidRDefault="00605779" w14:paraId="3D2477CB" w14:textId="77777777">
            <w:pPr>
              <w:rPr>
                <w:noProof/>
              </w:rPr>
            </w:pPr>
            <w:r>
              <w:rPr>
                <w:noProof/>
              </w:rPr>
              <w:t xml:space="preserve">Metody problemowe - wykład problemowy </w:t>
            </w:r>
          </w:p>
          <w:p w:rsidR="00605779" w:rsidP="00497382" w:rsidRDefault="00605779" w14:paraId="3B1488E7" w14:textId="77777777">
            <w:pPr>
              <w:rPr>
                <w:noProof/>
              </w:rPr>
            </w:pPr>
            <w:r>
              <w:rPr>
                <w:noProof/>
              </w:rPr>
              <w:t>Metody podające - prezentacja multimedialna</w:t>
            </w:r>
          </w:p>
          <w:p w:rsidR="00605779" w:rsidP="00497382" w:rsidRDefault="00605779" w14:paraId="1DD4DDD0" w14:textId="77777777">
            <w:pPr>
              <w:rPr>
                <w:noProof/>
              </w:rPr>
            </w:pPr>
            <w:r>
              <w:rPr>
                <w:noProof/>
              </w:rPr>
              <w:t>Metody podające - wykład informacyjny</w:t>
            </w:r>
          </w:p>
          <w:p w:rsidR="00605779" w:rsidP="00497382" w:rsidRDefault="00605779" w14:paraId="0A4E2A84" w14:textId="77777777">
            <w:pPr>
              <w:rPr>
                <w:noProof/>
              </w:rPr>
            </w:pPr>
            <w:r>
              <w:rPr>
                <w:noProof/>
              </w:rPr>
              <w:t>Metody praktyczne - ćwiczenia przedmiotowe</w:t>
            </w:r>
          </w:p>
          <w:p w:rsidR="00605779" w:rsidP="007E4FF0" w:rsidRDefault="00605779" w14:paraId="73C1B509" w14:textId="77777777">
            <w:r>
              <w:rPr>
                <w:noProof/>
              </w:rPr>
              <w:t>Metody problemowe - metody aktywizujące - dyskusja dydaktyczna</w:t>
            </w:r>
          </w:p>
        </w:tc>
      </w:tr>
    </w:tbl>
    <w:p w:rsidR="00605779" w:rsidP="007E4FF0" w:rsidRDefault="00605779" w14:paraId="7E102AA2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605779" w:rsidTr="00B11E05" w14:paraId="577A3677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605779" w:rsidP="007E4FF0" w:rsidRDefault="00605779" w14:paraId="4D4087C8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605779" w:rsidP="007E4FF0" w:rsidRDefault="00605779" w14:paraId="3FA5D21B" w14:textId="77777777">
            <w:r>
              <w:t>Formy sprawdzania</w:t>
            </w:r>
          </w:p>
        </w:tc>
      </w:tr>
      <w:tr w:rsidRPr="000E57E1" w:rsidR="00605779" w:rsidTr="00B11E05" w14:paraId="3ABC5C4B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605779" w:rsidP="007E4FF0" w:rsidRDefault="00605779" w14:paraId="06885936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605779" w:rsidP="007E4FF0" w:rsidRDefault="00605779" w14:paraId="37D32843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605779" w:rsidTr="00B11E05" w14:paraId="4716DD83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05779" w:rsidP="007E4FF0" w:rsidRDefault="00605779" w14:paraId="672D8DCC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605779" w:rsidP="007E4FF0" w:rsidRDefault="00605779" w14:paraId="59A5C22B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605779" w:rsidTr="00B11E05" w14:paraId="6ED5D7F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05779" w:rsidP="007E4FF0" w:rsidRDefault="00605779" w14:paraId="533CC806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605779" w:rsidP="007E4FF0" w:rsidRDefault="00605779" w14:paraId="5DD27B6C" w14:textId="77777777"/>
        </w:tc>
      </w:tr>
      <w:tr w:rsidRPr="000E57E1" w:rsidR="00605779" w:rsidTr="00B11E05" w14:paraId="10CF225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05779" w:rsidP="007E4FF0" w:rsidRDefault="00605779" w14:paraId="1CCC0B7C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605779" w:rsidP="007E4FF0" w:rsidRDefault="00605779" w14:paraId="5AE15037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605779" w:rsidTr="00B11E05" w14:paraId="3AA833E7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05779" w:rsidP="007E4FF0" w:rsidRDefault="00605779" w14:paraId="75659E66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605779" w:rsidP="007E4FF0" w:rsidRDefault="00605779" w14:paraId="567AA8BD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605779" w:rsidTr="00B11E05" w14:paraId="0F97C07B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05779" w:rsidP="007E4FF0" w:rsidRDefault="00605779" w14:paraId="61DBE534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605779" w:rsidP="007E4FF0" w:rsidRDefault="00605779" w14:paraId="4BF4F640" w14:textId="77777777"/>
        </w:tc>
      </w:tr>
      <w:tr w:rsidRPr="000E57E1" w:rsidR="00605779" w:rsidTr="00B11E05" w14:paraId="7EC2278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05779" w:rsidP="007E4FF0" w:rsidRDefault="00605779" w14:paraId="4BBFF03F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605779" w:rsidP="007E4FF0" w:rsidRDefault="00605779" w14:paraId="1D707841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605779" w:rsidTr="00B11E05" w14:paraId="340D9373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05779" w:rsidP="007E4FF0" w:rsidRDefault="00605779" w14:paraId="79729485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605779" w:rsidP="007E4FF0" w:rsidRDefault="00605779" w14:paraId="3BB89A8B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605779" w:rsidTr="00B11E05" w14:paraId="7750AA67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605779" w:rsidP="007E4FF0" w:rsidRDefault="00605779" w14:paraId="07DE6B29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605779" w:rsidP="007E4FF0" w:rsidRDefault="00605779" w14:paraId="7AC1C933" w14:textId="77777777"/>
        </w:tc>
      </w:tr>
    </w:tbl>
    <w:p w:rsidR="00605779" w:rsidP="007E4FF0" w:rsidRDefault="00605779" w14:paraId="6CA61B70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05779" w:rsidTr="267E2965" w14:paraId="4449F973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="00605779" w:rsidP="007E4FF0" w:rsidRDefault="00605779" w14:paraId="3B7798CA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tcMar/>
            <w:vAlign w:val="center"/>
          </w:tcPr>
          <w:p w:rsidR="00605779" w:rsidP="007E4FF0" w:rsidRDefault="00605779" w14:paraId="762D5605" w14:textId="70C09697">
            <w:r w:rsidRPr="267E2965" w:rsidR="00605779">
              <w:rPr>
                <w:noProof/>
              </w:rPr>
              <w:t>Zaliczenie</w:t>
            </w:r>
            <w:r w:rsidRPr="267E2965" w:rsidR="3CD05215">
              <w:rPr>
                <w:noProof/>
              </w:rPr>
              <w:t xml:space="preserve"> Z oceną</w:t>
            </w:r>
          </w:p>
        </w:tc>
      </w:tr>
    </w:tbl>
    <w:p w:rsidRPr="002B5DE1" w:rsidR="00605779" w:rsidP="007E4FF0" w:rsidRDefault="00605779" w14:paraId="64F37F86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605779" w:rsidTr="007E4FF0" w14:paraId="535602C0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605779" w:rsidP="007E4FF0" w:rsidRDefault="00605779" w14:paraId="6C703435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605779" w:rsidP="007E4FF0" w:rsidRDefault="00605779" w14:paraId="278FD11D" w14:textId="77777777">
            <w:pPr>
              <w:pStyle w:val="Zawartotabeli"/>
            </w:pPr>
            <w:r>
              <w:rPr>
                <w:noProof/>
              </w:rPr>
              <w:t>Student uzyskuje zaliczenie na podstawie uczęszczania na wykłady i konwersatoria, znajomości wyznaczonych lektur oraz udziału w opracowaniu projektu na ustalony temat. O ocenie decyduje ostatecznie wynik testu.</w:t>
            </w:r>
          </w:p>
        </w:tc>
      </w:tr>
    </w:tbl>
    <w:p w:rsidR="00605779" w:rsidP="007E4FF0" w:rsidRDefault="00605779" w14:paraId="25B468F4" w14:textId="77777777"/>
    <w:p w:rsidR="00605779" w:rsidP="007E4FF0" w:rsidRDefault="00605779" w14:paraId="152B0D05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605779" w:rsidTr="007E4FF0" w14:paraId="0894E1E1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605779" w:rsidP="007E4FF0" w:rsidRDefault="00605779" w14:paraId="2F9F2B05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="00605779" w:rsidP="00497382" w:rsidRDefault="00605779" w14:paraId="08422D1F" w14:textId="77777777">
            <w:pPr>
              <w:rPr>
                <w:noProof/>
              </w:rPr>
            </w:pPr>
            <w:r>
              <w:rPr>
                <w:noProof/>
              </w:rPr>
              <w:t>1. Zagadnienia wstępne – pojęcia i problemy wiedzy o kulturze</w:t>
            </w:r>
          </w:p>
          <w:p w:rsidR="00605779" w:rsidP="00497382" w:rsidRDefault="00605779" w14:paraId="6DC9AA9E" w14:textId="77777777">
            <w:pPr>
              <w:rPr>
                <w:noProof/>
              </w:rPr>
            </w:pPr>
            <w:r>
              <w:rPr>
                <w:noProof/>
              </w:rPr>
              <w:t>2. Symbole – znaki – wartości.</w:t>
            </w:r>
          </w:p>
          <w:p w:rsidR="00605779" w:rsidP="00497382" w:rsidRDefault="00605779" w14:paraId="6CA35D9E" w14:textId="77777777">
            <w:pPr>
              <w:rPr>
                <w:noProof/>
              </w:rPr>
            </w:pPr>
            <w:r>
              <w:rPr>
                <w:noProof/>
              </w:rPr>
              <w:t>3. Kultura duchowa i materialna.</w:t>
            </w:r>
          </w:p>
          <w:p w:rsidR="00605779" w:rsidP="00497382" w:rsidRDefault="00605779" w14:paraId="524B57BB" w14:textId="77777777">
            <w:pPr>
              <w:rPr>
                <w:noProof/>
              </w:rPr>
            </w:pPr>
            <w:r>
              <w:rPr>
                <w:noProof/>
              </w:rPr>
              <w:t>4. Kultura ludowa.</w:t>
            </w:r>
          </w:p>
          <w:p w:rsidR="00605779" w:rsidP="00497382" w:rsidRDefault="00605779" w14:paraId="2F7178FA" w14:textId="77777777">
            <w:pPr>
              <w:rPr>
                <w:noProof/>
              </w:rPr>
            </w:pPr>
            <w:r>
              <w:rPr>
                <w:noProof/>
              </w:rPr>
              <w:t>5. Kultura życia codziennego.</w:t>
            </w:r>
          </w:p>
          <w:p w:rsidR="00605779" w:rsidP="00497382" w:rsidRDefault="00605779" w14:paraId="2F3AD2B5" w14:textId="77777777">
            <w:pPr>
              <w:rPr>
                <w:noProof/>
              </w:rPr>
            </w:pPr>
            <w:r>
              <w:rPr>
                <w:noProof/>
              </w:rPr>
              <w:t>6. Naród i kultura – kanon i tożsamość. Język i literatura.</w:t>
            </w:r>
          </w:p>
          <w:p w:rsidR="00605779" w:rsidP="00497382" w:rsidRDefault="00605779" w14:paraId="7EB232F5" w14:textId="77777777">
            <w:pPr>
              <w:rPr>
                <w:noProof/>
              </w:rPr>
            </w:pPr>
            <w:r>
              <w:rPr>
                <w:noProof/>
              </w:rPr>
              <w:t>7. Elita – inteligencja – intelektualiści. Awangarda i kontrkultura.</w:t>
            </w:r>
          </w:p>
          <w:p w:rsidR="00605779" w:rsidP="00497382" w:rsidRDefault="00605779" w14:paraId="1559CC9B" w14:textId="77777777">
            <w:pPr>
              <w:rPr>
                <w:noProof/>
              </w:rPr>
            </w:pPr>
            <w:r>
              <w:rPr>
                <w:noProof/>
              </w:rPr>
              <w:t>8. Korzenie kultury europejskiej.</w:t>
            </w:r>
          </w:p>
          <w:p w:rsidR="00605779" w:rsidP="00497382" w:rsidRDefault="00605779" w14:paraId="310B037E" w14:textId="77777777">
            <w:pPr>
              <w:rPr>
                <w:noProof/>
              </w:rPr>
            </w:pPr>
            <w:r>
              <w:rPr>
                <w:noProof/>
              </w:rPr>
              <w:t>9. Kultura Słowian.</w:t>
            </w:r>
          </w:p>
          <w:p w:rsidRPr="00A96FC4" w:rsidR="00605779" w:rsidP="007E4FF0" w:rsidRDefault="00605779" w14:paraId="0E91C08F" w14:textId="77777777">
            <w:r>
              <w:rPr>
                <w:noProof/>
              </w:rPr>
              <w:t>10. Wybrane zagadnienia kultury światowej.</w:t>
            </w:r>
          </w:p>
        </w:tc>
      </w:tr>
    </w:tbl>
    <w:p w:rsidR="00605779" w:rsidP="007E4FF0" w:rsidRDefault="00605779" w14:paraId="52AA237E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605779" w:rsidTr="007E4FF0" w14:paraId="77A1FA3F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605779" w:rsidP="007E4FF0" w:rsidRDefault="00605779" w14:paraId="64207FCC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605779" w:rsidP="00497382" w:rsidRDefault="00605779" w14:paraId="4DD3ABF2" w14:textId="77777777">
            <w:pPr>
              <w:rPr>
                <w:noProof/>
              </w:rPr>
            </w:pPr>
            <w:r>
              <w:rPr>
                <w:noProof/>
              </w:rPr>
              <w:t>1. Zagadnienia wstępne – pojęcia i problemy wiedzy o kulturze</w:t>
            </w:r>
          </w:p>
          <w:p w:rsidR="00605779" w:rsidP="00497382" w:rsidRDefault="00605779" w14:paraId="4C783FE6" w14:textId="77777777">
            <w:pPr>
              <w:rPr>
                <w:noProof/>
              </w:rPr>
            </w:pPr>
            <w:r>
              <w:rPr>
                <w:noProof/>
              </w:rPr>
              <w:t>2. Symbole – znaki – wartości.</w:t>
            </w:r>
          </w:p>
          <w:p w:rsidR="00605779" w:rsidP="00497382" w:rsidRDefault="00605779" w14:paraId="3C38445B" w14:textId="77777777">
            <w:pPr>
              <w:rPr>
                <w:noProof/>
              </w:rPr>
            </w:pPr>
            <w:r>
              <w:rPr>
                <w:noProof/>
              </w:rPr>
              <w:t>3. Kultura duchowa i materialna.</w:t>
            </w:r>
          </w:p>
          <w:p w:rsidR="00605779" w:rsidP="00497382" w:rsidRDefault="00605779" w14:paraId="55A31CD1" w14:textId="77777777">
            <w:pPr>
              <w:rPr>
                <w:noProof/>
              </w:rPr>
            </w:pPr>
            <w:r>
              <w:rPr>
                <w:noProof/>
              </w:rPr>
              <w:t>4. Kultura ludowa.</w:t>
            </w:r>
          </w:p>
          <w:p w:rsidR="00605779" w:rsidP="00497382" w:rsidRDefault="00605779" w14:paraId="6D955BE2" w14:textId="77777777">
            <w:pPr>
              <w:rPr>
                <w:noProof/>
              </w:rPr>
            </w:pPr>
            <w:r>
              <w:rPr>
                <w:noProof/>
              </w:rPr>
              <w:t>5. Kultura życia codziennego.</w:t>
            </w:r>
          </w:p>
          <w:p w:rsidR="00605779" w:rsidP="00497382" w:rsidRDefault="00605779" w14:paraId="15F2E4C4" w14:textId="77777777">
            <w:pPr>
              <w:rPr>
                <w:noProof/>
              </w:rPr>
            </w:pPr>
            <w:r>
              <w:rPr>
                <w:noProof/>
              </w:rPr>
              <w:t>6. Naród i kultura – kanon i tożsamość. Język i literatura.</w:t>
            </w:r>
          </w:p>
          <w:p w:rsidR="00605779" w:rsidP="00497382" w:rsidRDefault="00605779" w14:paraId="223EE9D4" w14:textId="77777777">
            <w:pPr>
              <w:rPr>
                <w:noProof/>
              </w:rPr>
            </w:pPr>
            <w:r>
              <w:rPr>
                <w:noProof/>
              </w:rPr>
              <w:t>7. Elita – inteligencja – intelektualiści. Awangarda i kontrkultura.</w:t>
            </w:r>
          </w:p>
          <w:p w:rsidR="00605779" w:rsidP="00497382" w:rsidRDefault="00605779" w14:paraId="629D2D73" w14:textId="77777777">
            <w:pPr>
              <w:rPr>
                <w:noProof/>
              </w:rPr>
            </w:pPr>
            <w:r>
              <w:rPr>
                <w:noProof/>
              </w:rPr>
              <w:t>8. Korzenie kultury europejskiej.</w:t>
            </w:r>
          </w:p>
          <w:p w:rsidR="00605779" w:rsidP="00497382" w:rsidRDefault="00605779" w14:paraId="42E580E6" w14:textId="77777777">
            <w:pPr>
              <w:rPr>
                <w:noProof/>
              </w:rPr>
            </w:pPr>
            <w:r>
              <w:rPr>
                <w:noProof/>
              </w:rPr>
              <w:t>9. Kultura Słowian.</w:t>
            </w:r>
          </w:p>
          <w:p w:rsidRPr="00C079F8" w:rsidR="00605779" w:rsidP="007E4FF0" w:rsidRDefault="00605779" w14:paraId="798ED583" w14:textId="77777777">
            <w:r>
              <w:rPr>
                <w:noProof/>
              </w:rPr>
              <w:t>10. Wybrane zagadnienia kultury światowej.</w:t>
            </w:r>
          </w:p>
        </w:tc>
      </w:tr>
    </w:tbl>
    <w:p w:rsidR="00605779" w:rsidP="007E4FF0" w:rsidRDefault="00605779" w14:paraId="1C0A463D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0D1EBD" w:rsidR="00605779" w:rsidTr="003516F9" w14:paraId="43A030AC" w14:textId="77777777">
        <w:trPr>
          <w:trHeight w:val="1134"/>
        </w:trPr>
        <w:tc>
          <w:tcPr>
            <w:tcW w:w="5000" w:type="pct"/>
            <w:vAlign w:val="center"/>
          </w:tcPr>
          <w:p w:rsidR="00605779" w:rsidP="00497382" w:rsidRDefault="00605779" w14:paraId="513555AB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Encyklopedia kultury polskiej XX wieku: Pojęcia i problemy wiedzy o kulturze, red. A. Kłoskowska, Wrocław 1991. </w:t>
            </w:r>
          </w:p>
          <w:p w:rsidR="00605779" w:rsidP="00497382" w:rsidRDefault="00605779" w14:paraId="06247437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Nowicka Ewa, Świat człowieka – świat kultury. Systematyczny wykład problemów antropologii kulturowej, Warszawa 1997.</w:t>
            </w:r>
          </w:p>
          <w:p w:rsidR="00605779" w:rsidP="00497382" w:rsidRDefault="00605779" w14:paraId="3F8B1575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>Ewa Krawczak Antropologia kulturowa ,Lublin  2006.</w:t>
            </w:r>
          </w:p>
          <w:p w:rsidR="00605779" w:rsidP="00497382" w:rsidRDefault="00605779" w14:paraId="55C2FB2D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>K. Kumaniecki, Historia kultury starożytnej Grecji i Rzymu, Warszawa 1989 lub inne wyd.</w:t>
            </w:r>
          </w:p>
          <w:p w:rsidR="00605779" w:rsidP="00497382" w:rsidRDefault="00605779" w14:paraId="342AC6BD" w14:textId="77777777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>W. Reinhardt, Życie po europejsku. Od czasów najdawniejszych do współczesności, Warszawa 2009</w:t>
            </w:r>
          </w:p>
          <w:p w:rsidR="00605779" w:rsidP="00497382" w:rsidRDefault="00605779" w14:paraId="68170EE2" w14:textId="77777777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</w:r>
            <w:r>
              <w:rPr>
                <w:noProof/>
              </w:rPr>
              <w:t>Obyczaje w Polsce. Od średniowiecza do czasów współczesnych, red. A. Chwalba, Warszawa 2004.</w:t>
            </w:r>
          </w:p>
          <w:p w:rsidR="00605779" w:rsidP="00497382" w:rsidRDefault="00605779" w14:paraId="57A2E637" w14:textId="77777777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</w:r>
            <w:r>
              <w:rPr>
                <w:noProof/>
              </w:rPr>
              <w:t>H. Kaelble, Społeczna historia Europy. Od 1945 do współczesności, Warszawa 2010</w:t>
            </w:r>
          </w:p>
          <w:p w:rsidRPr="000D1EBD" w:rsidR="00605779" w:rsidP="007E4FF0" w:rsidRDefault="00605779" w14:paraId="1F66BE53" w14:textId="77777777">
            <w:r>
              <w:rPr>
                <w:noProof/>
              </w:rPr>
              <w:t>8.</w:t>
            </w:r>
            <w:r>
              <w:rPr>
                <w:noProof/>
              </w:rPr>
              <w:tab/>
            </w:r>
            <w:r>
              <w:rPr>
                <w:noProof/>
              </w:rPr>
              <w:t>M. Bogucka, Kultura, naród, trwanie. Dzieje kultury polskiej od zarania do 1989 roku, Warszawa 2008.</w:t>
            </w:r>
          </w:p>
        </w:tc>
      </w:tr>
    </w:tbl>
    <w:p w:rsidR="00605779" w:rsidP="007E4FF0" w:rsidRDefault="00605779" w14:paraId="73780B00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0D1EBD" w:rsidR="00605779" w:rsidTr="003516F9" w14:paraId="1BB70F6F" w14:textId="77777777">
        <w:trPr>
          <w:trHeight w:val="1134"/>
        </w:trPr>
        <w:tc>
          <w:tcPr>
            <w:tcW w:w="5000" w:type="pct"/>
            <w:vAlign w:val="center"/>
          </w:tcPr>
          <w:p w:rsidR="00605779" w:rsidP="00497382" w:rsidRDefault="00605779" w14:paraId="5F4AFB01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>Historia życia prywatnego, t. 1-5, red. Ph. Ariès, G. Duby, Wrocław 1998-2000</w:t>
            </w:r>
          </w:p>
          <w:p w:rsidR="00605779" w:rsidP="00497382" w:rsidRDefault="00605779" w14:paraId="5A8C46E1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J.S. Bystroń, Dzieje obyczajów w dawnej Polsce wiek XVI-XVIII, t. 1-2, Warszawa 1994 (lub inne wydanie)</w:t>
            </w:r>
          </w:p>
          <w:p w:rsidR="00605779" w:rsidP="00497382" w:rsidRDefault="00605779" w14:paraId="528806B2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Frazer, James George, Złota gałąź, przeł. Henryk Krzeczkowski ; przedmowę napisał Jan Lutyński, Warszawa 1962 </w:t>
            </w:r>
          </w:p>
          <w:p w:rsidR="00605779" w:rsidP="00497382" w:rsidRDefault="00605779" w14:paraId="4775B627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>Freud Zygmunt, Kultura jako źródło cierpień, tłum. J. Prokopiuk, Warszawa 1992</w:t>
            </w:r>
          </w:p>
          <w:p w:rsidR="00605779" w:rsidP="00497382" w:rsidRDefault="00605779" w14:paraId="09D9C7B2" w14:textId="77777777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>Huizinga Johan, Homo ludens. Zabawa jako źródło kultury,  w: Antropologia widowisk. Zagadnienia i wybór tekstów, Wstęp i wybór tekstów L. Kolankiewicz, Warszawa  2005, s. 143- 162.</w:t>
            </w:r>
          </w:p>
          <w:p w:rsidR="00605779" w:rsidP="00497382" w:rsidRDefault="00605779" w14:paraId="02CE9CC2" w14:textId="77777777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</w:r>
            <w:r>
              <w:rPr>
                <w:noProof/>
              </w:rPr>
              <w:t>Eller, Jack David , Antropologia kulturowa : globalne siły, lokalne światy, tł. A. Gąsior – Niemiec,  Kraków 2012 [tu:] R. X, Religia: interakcje ze światem nieludzkim, s. 324-366.</w:t>
            </w:r>
          </w:p>
          <w:p w:rsidR="00605779" w:rsidP="00497382" w:rsidRDefault="00605779" w14:paraId="4B606E95" w14:textId="77777777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Hann, Christopher  Antropologia społeczna przekł. Sebastian Szymański Kraków 2008 [tu] Cz. II. Produkcja i konsumpcja, s. 49-110. </w:t>
            </w:r>
          </w:p>
          <w:p w:rsidR="00605779" w:rsidP="00497382" w:rsidRDefault="00605779" w14:paraId="4D7F1522" w14:textId="77777777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</w:r>
            <w:r>
              <w:rPr>
                <w:noProof/>
              </w:rPr>
              <w:t>Dominic Strinati Wprowadzenie do kultury popularnej, Wojciech J. Burszta, Poznań 1998</w:t>
            </w:r>
          </w:p>
          <w:p w:rsidR="00605779" w:rsidP="00497382" w:rsidRDefault="00605779" w14:paraId="1F5AA361" w14:textId="77777777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</w:r>
            <w:r>
              <w:rPr>
                <w:noProof/>
              </w:rPr>
              <w:t>Hann, Christopher  Antropologia społeczna przekł. Sebastian Szymański Kraków 2008 [tu:] cz. IV. Wierzenia i obrzędy, s. 161-202.</w:t>
            </w:r>
          </w:p>
          <w:p w:rsidR="00605779" w:rsidP="00497382" w:rsidRDefault="00605779" w14:paraId="733A7489" w14:textId="77777777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</w:r>
            <w:r>
              <w:rPr>
                <w:noProof/>
              </w:rPr>
              <w:t>René Girard, Kozioł ofiarny,  przeł. Mirosława Goszczyńska, Łódź 1987.</w:t>
            </w:r>
          </w:p>
          <w:p w:rsidRPr="000D1EBD" w:rsidR="00605779" w:rsidP="007E4FF0" w:rsidRDefault="00605779" w14:paraId="2495A3BB" w14:textId="77777777">
            <w:r>
              <w:rPr>
                <w:noProof/>
              </w:rPr>
              <w:t>11.</w:t>
            </w:r>
            <w:r>
              <w:rPr>
                <w:noProof/>
              </w:rPr>
              <w:tab/>
            </w:r>
            <w:r>
              <w:rPr>
                <w:noProof/>
              </w:rPr>
              <w:t>Dominic Strinati Wprowadzenie do kultury popularnej, Wojciech J. Burszta, Poznań 1998.</w:t>
            </w:r>
          </w:p>
        </w:tc>
      </w:tr>
    </w:tbl>
    <w:p w:rsidR="00605779" w:rsidP="007E4FF0" w:rsidRDefault="00605779" w14:paraId="58D7C846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605779" w:rsidTr="267E2965" w14:paraId="0403D57B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605779" w:rsidP="007E4FF0" w:rsidRDefault="00605779" w14:paraId="692B130C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605779" w:rsidP="007E4FF0" w:rsidRDefault="00605779" w14:paraId="3486A99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605779" w:rsidP="007E4FF0" w:rsidRDefault="00605779" w14:paraId="2D251E30" w14:textId="77777777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605779" w:rsidTr="267E2965" w14:paraId="56E7BCD7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605779" w:rsidP="007E4FF0" w:rsidRDefault="00605779" w14:paraId="22219272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605779" w:rsidP="007E4FF0" w:rsidRDefault="00605779" w14:paraId="7CFBF32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605779" w:rsidP="007E4FF0" w:rsidRDefault="00605779" w14:paraId="68AD2EC2" w14:textId="77777777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605779" w:rsidTr="267E2965" w14:paraId="7AC83A73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605779" w:rsidP="007E4FF0" w:rsidRDefault="00605779" w14:paraId="13446152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605779" w:rsidP="007E4FF0" w:rsidRDefault="00605779" w14:paraId="415638C4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605779" w:rsidP="007E4FF0" w:rsidRDefault="00605779" w14:paraId="23CC96F7" w14:textId="77777777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605779" w:rsidTr="267E2965" w14:paraId="744DD5BD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605779" w:rsidP="007E4FF0" w:rsidRDefault="00605779" w14:paraId="6E773ADF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605779" w:rsidP="007E4FF0" w:rsidRDefault="00605779" w14:paraId="6F1A68D5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605779" w:rsidP="267E2965" w:rsidRDefault="00605779" w14:paraId="63349BE7" w14:textId="042762EC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67E2965" w:rsidR="5189286A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605779" w:rsidTr="267E2965" w14:paraId="5240B6A9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605779" w:rsidP="007E4FF0" w:rsidRDefault="00605779" w14:paraId="690DB848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605779" w:rsidP="007E4FF0" w:rsidRDefault="00605779" w14:paraId="4E638F7A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605779" w:rsidP="267E2965" w:rsidRDefault="00605779" w14:paraId="5C8415AF" w14:textId="634506D0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67E2965" w:rsidR="30251480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605779" w:rsidTr="267E2965" w14:paraId="48D77C4E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605779" w:rsidP="007E4FF0" w:rsidRDefault="00605779" w14:paraId="17AC544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605779" w:rsidP="007E4FF0" w:rsidRDefault="00605779" w14:paraId="492ADED2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605779" w:rsidP="267E2965" w:rsidRDefault="00605779" w14:paraId="0CB2F7C2" w14:textId="7DF5A4DE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67E2965" w:rsidR="19637632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605779" w:rsidTr="267E2965" w14:paraId="2AB29906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605779" w:rsidP="007E4FF0" w:rsidRDefault="00605779" w14:paraId="0DC8AA5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605779" w:rsidP="007E4FF0" w:rsidRDefault="00605779" w14:paraId="663B4B3B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605779" w:rsidP="267E2965" w:rsidRDefault="00605779" w14:paraId="0BC1F3CC" w14:textId="3EDBA15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67E2965" w:rsidR="0A758AE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605779" w:rsidTr="267E2965" w14:paraId="349D2C31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605779" w:rsidP="007E4FF0" w:rsidRDefault="00605779" w14:paraId="20A552B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605779" w:rsidP="267E2965" w:rsidRDefault="00605779" w14:paraId="01625680" w14:textId="7323E239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67E2965" w:rsidR="60CDFC01">
              <w:rPr>
                <w:rFonts w:eastAsia="Calibri"/>
                <w:noProof/>
                <w:lang w:eastAsia="en-US"/>
              </w:rPr>
              <w:t>5</w:t>
            </w:r>
            <w:r w:rsidRPr="267E2965" w:rsidR="19EDDE8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605779" w:rsidTr="267E2965" w14:paraId="4C9878AF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605779" w:rsidP="007E4FF0" w:rsidRDefault="00605779" w14:paraId="0CB5166B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605779" w:rsidP="007E4FF0" w:rsidRDefault="00605779" w14:paraId="1A29B1D8" w14:textId="77777777">
            <w:pPr>
              <w:jc w:val="center"/>
              <w:rPr>
                <w:rFonts w:eastAsia="Calibri"/>
                <w:lang w:eastAsia="en-US"/>
              </w:rPr>
            </w:pPr>
            <w:r w:rsidRPr="000A2C4C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:rsidR="00605779" w:rsidP="007E4FF0" w:rsidRDefault="00605779" w14:paraId="105A9F2A" w14:textId="77777777">
      <w:pPr>
        <w:pStyle w:val="Tekstdymka1"/>
        <w:rPr>
          <w:rFonts w:ascii="Aptos" w:hAnsi="Aptos"/>
        </w:rPr>
        <w:sectPr w:rsidR="00605779" w:rsidSect="000F0B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605779" w:rsidP="007E4FF0" w:rsidRDefault="00605779" w14:paraId="7F98D849" w14:textId="77777777">
      <w:pPr>
        <w:pStyle w:val="Tekstdymka1"/>
        <w:rPr>
          <w:rFonts w:ascii="Aptos" w:hAnsi="Aptos"/>
        </w:rPr>
      </w:pPr>
    </w:p>
    <w:sectPr w:rsidRPr="007E4FF0" w:rsidR="00605779" w:rsidSect="000F0B31">
      <w:headerReference w:type="default" r:id="rId16"/>
      <w:footerReference w:type="default" r:id="rId17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2FDB" w:rsidP="007E4FF0" w:rsidRDefault="000E2FDB" w14:paraId="533CBAD0" w14:textId="77777777">
      <w:r>
        <w:separator/>
      </w:r>
    </w:p>
  </w:endnote>
  <w:endnote w:type="continuationSeparator" w:id="0">
    <w:p w:rsidR="000E2FDB" w:rsidP="007E4FF0" w:rsidRDefault="000E2FDB" w14:paraId="7B677E9A" w14:textId="77777777">
      <w:r>
        <w:continuationSeparator/>
      </w:r>
    </w:p>
  </w:endnote>
  <w:endnote w:type="continuationNotice" w:id="1">
    <w:p w:rsidR="000E2FDB" w:rsidRDefault="000E2FDB" w14:paraId="1D8816E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526D" w:rsidRDefault="001C526D" w14:paraId="71241B5E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5779" w:rsidP="00123A22" w:rsidRDefault="00605779" w14:paraId="0C786A81" w14:textId="77777777">
    <w:pPr>
      <w:tabs>
        <w:tab w:val="right" w:pos="9751"/>
      </w:tabs>
    </w:pPr>
    <w:r w:rsidRPr="000D5A4C">
      <w:t xml:space="preserve">Karta dla kursu </w:t>
    </w:r>
    <w:r>
      <w:rPr>
        <w:noProof/>
      </w:rPr>
      <w:t>Teoria i historia kultury</w:t>
    </w:r>
    <w:r w:rsidRPr="000D5A4C">
      <w:tab/>
    </w:r>
    <w:r w:rsidRPr="000D5A4C"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526D" w:rsidRDefault="001C526D" w14:paraId="13BB737F" w14:textId="777777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3F50" w:rsidP="00123A22" w:rsidRDefault="00234885" w14:paraId="6EFA3FB9" w14:textId="77777777">
    <w:pPr>
      <w:tabs>
        <w:tab w:val="right" w:pos="9751"/>
      </w:tabs>
    </w:pPr>
    <w:r w:rsidRPr="000D5A4C">
      <w:t xml:space="preserve">Karta dla kursu </w:t>
    </w:r>
    <w:r w:rsidR="00B05298">
      <w:rPr>
        <w:noProof/>
      </w:rPr>
      <w:t>Teoria i historia kultury</w:t>
    </w:r>
    <w:r w:rsidRPr="000D5A4C" w:rsidR="00123A22">
      <w:tab/>
    </w:r>
    <w:r w:rsidRPr="000D5A4C">
      <w:t xml:space="preserve">str. </w:t>
    </w:r>
    <w:r w:rsidRPr="00363433" w:rsidR="00363433">
      <w:fldChar w:fldCharType="begin"/>
    </w:r>
    <w:r w:rsidRPr="000D5A4C" w:rsidR="00363433">
      <w:instrText>PAGE   \* MERGEFORMAT</w:instrText>
    </w:r>
    <w:r w:rsidRPr="00363433" w:rsidR="00363433">
      <w:fldChar w:fldCharType="separate"/>
    </w:r>
    <w:r w:rsidRPr="00363433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2FDB" w:rsidP="007E4FF0" w:rsidRDefault="000E2FDB" w14:paraId="202E1D13" w14:textId="77777777">
      <w:r>
        <w:separator/>
      </w:r>
    </w:p>
  </w:footnote>
  <w:footnote w:type="continuationSeparator" w:id="0">
    <w:p w:rsidR="000E2FDB" w:rsidP="007E4FF0" w:rsidRDefault="000E2FDB" w14:paraId="355A0B8B" w14:textId="77777777">
      <w:r>
        <w:continuationSeparator/>
      </w:r>
    </w:p>
  </w:footnote>
  <w:footnote w:type="continuationNotice" w:id="1">
    <w:p w:rsidR="000E2FDB" w:rsidRDefault="000E2FDB" w14:paraId="07E79A5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526D" w:rsidRDefault="001C526D" w14:paraId="3C5CEC01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5779" w:rsidP="00123A22" w:rsidRDefault="00605779" w14:paraId="223BB869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605779" w:rsidP="00123A22" w:rsidRDefault="00605779" w14:paraId="681E5627" w14:textId="7001275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1C526D">
      <w:rPr>
        <w:noProof/>
      </w:rPr>
      <w:t>4</w:t>
    </w:r>
    <w:r>
      <w:rPr>
        <w:noProof/>
      </w:rPr>
      <w:t>/202</w:t>
    </w:r>
    <w:r w:rsidR="001C526D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C526D" w:rsidRDefault="001C526D" w14:paraId="1BAB7D60" w14:textId="7777777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23A22" w:rsidRDefault="00606DE1" w14:paraId="0123D5F7" w14:textId="77777777">
    <w:pPr>
      <w:jc w:val="center"/>
    </w:pPr>
    <w:r w:rsidRPr="006B529F">
      <w:t xml:space="preserve">Kierunek: </w:t>
    </w:r>
    <w:r w:rsidR="00B05298">
      <w:rPr>
        <w:noProof/>
      </w:rPr>
      <w:t>Zarządzanie informacją i publikowanie cyfrowe</w:t>
    </w:r>
  </w:p>
  <w:p w:rsidR="00606DE1" w:rsidP="00123A22" w:rsidRDefault="00606DE1" w14:paraId="56D424F2" w14:textId="77777777">
    <w:pPr>
      <w:jc w:val="center"/>
    </w:pPr>
    <w:r w:rsidRPr="006B529F">
      <w:t xml:space="preserve">Studia </w:t>
    </w:r>
    <w:r w:rsidR="00B05298">
      <w:rPr>
        <w:noProof/>
      </w:rPr>
      <w:t>stacjonarne</w:t>
    </w:r>
    <w:r w:rsidR="001C3176">
      <w:t xml:space="preserve"> </w:t>
    </w:r>
    <w:r w:rsidR="00B05298">
      <w:rPr>
        <w:noProof/>
      </w:rPr>
      <w:t>I stopnia</w:t>
    </w:r>
    <w:r w:rsidRPr="006B529F">
      <w:t>,</w:t>
    </w:r>
    <w:r w:rsidR="00F47A88">
      <w:t xml:space="preserve"> </w:t>
    </w:r>
    <w:r w:rsidR="00B05298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05298">
      <w:rPr>
        <w:noProof/>
      </w:rPr>
      <w:t>letni</w:t>
    </w:r>
    <w:r w:rsidRPr="006B529F">
      <w:t xml:space="preserve"> (kurs</w:t>
    </w:r>
    <w:r w:rsidR="001C3176">
      <w:t xml:space="preserve"> </w:t>
    </w:r>
    <w:r w:rsidR="00B05298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B05298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2FDB"/>
    <w:rsid w:val="000E57E1"/>
    <w:rsid w:val="000F0B3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C526D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92113"/>
    <w:rsid w:val="003A3642"/>
    <w:rsid w:val="003F69A3"/>
    <w:rsid w:val="00406DEF"/>
    <w:rsid w:val="00417CCE"/>
    <w:rsid w:val="004306B5"/>
    <w:rsid w:val="00433F73"/>
    <w:rsid w:val="00434CDD"/>
    <w:rsid w:val="0044050E"/>
    <w:rsid w:val="004452F5"/>
    <w:rsid w:val="00481D3E"/>
    <w:rsid w:val="004A2298"/>
    <w:rsid w:val="004B4A72"/>
    <w:rsid w:val="004E0F9F"/>
    <w:rsid w:val="004E7EDB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5779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A15D0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837E7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79F8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E79A6"/>
    <w:rsid w:val="0A758AE6"/>
    <w:rsid w:val="19637632"/>
    <w:rsid w:val="19EDDE83"/>
    <w:rsid w:val="267E2965"/>
    <w:rsid w:val="2E688ED8"/>
    <w:rsid w:val="30251480"/>
    <w:rsid w:val="3CD05215"/>
    <w:rsid w:val="5189286A"/>
    <w:rsid w:val="60CDFC01"/>
    <w:rsid w:val="68CCF9A3"/>
    <w:rsid w:val="75D5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EDBB8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3C567-16C0-4B09-B8B6-26B2D14D1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41982-A9E2-44B6-B5B7-67009EDE6B00}"/>
</file>

<file path=customXml/itemProps4.xml><?xml version="1.0" encoding="utf-8"?>
<ds:datastoreItem xmlns:ds="http://schemas.openxmlformats.org/officeDocument/2006/customXml" ds:itemID="{C4F80438-1CD7-4F91-820A-06E9E391D4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karta_kursu_szablon_2022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Sabina Kwiecień</lastModifiedBy>
  <revision>3</revision>
  <lastPrinted>2020-09-24T15:16:00.0000000Z</lastPrinted>
  <dcterms:created xsi:type="dcterms:W3CDTF">2025-02-26T13:24:00.0000000Z</dcterms:created>
  <dcterms:modified xsi:type="dcterms:W3CDTF">2025-03-13T03:32:13.7325822Z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