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B3B4F" w14:textId="77777777" w:rsidR="00E07E87" w:rsidRDefault="00E07E87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0BEF0BB0" w14:textId="77777777" w:rsidR="00E07E87" w:rsidRDefault="00E07E87" w:rsidP="007E4FF0">
      <w:pPr>
        <w:pStyle w:val="Nagwek1"/>
      </w:pPr>
      <w:r>
        <w:t>KARTA KURSU</w:t>
      </w:r>
    </w:p>
    <w:p w14:paraId="6CA00513" w14:textId="77777777" w:rsidR="00E07E87" w:rsidRDefault="00E07E87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E07E87" w14:paraId="5DFEA394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51EF9533" w14:textId="77777777" w:rsidR="00E07E87" w:rsidRDefault="00E07E87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6F3BA38F" w14:textId="77777777" w:rsidR="00E07E87" w:rsidRDefault="00E07E87" w:rsidP="007E4FF0">
            <w:pPr>
              <w:pStyle w:val="Zawartotabeli"/>
            </w:pPr>
            <w:r>
              <w:rPr>
                <w:noProof/>
              </w:rPr>
              <w:t>Gatunki dziennikarskie</w:t>
            </w:r>
          </w:p>
        </w:tc>
      </w:tr>
      <w:tr w:rsidR="00E07E87" w:rsidRPr="009C23C9" w14:paraId="279C2CE3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0CD63DB5" w14:textId="77777777" w:rsidR="00E07E87" w:rsidRDefault="00E07E87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120A1389" w14:textId="77777777" w:rsidR="00E07E87" w:rsidRPr="00A0084C" w:rsidRDefault="00E07E87" w:rsidP="007E4FF0">
            <w:pPr>
              <w:pStyle w:val="Zawartotabeli"/>
              <w:rPr>
                <w:lang w:val="en-US"/>
              </w:rPr>
            </w:pPr>
            <w:r w:rsidRPr="00562377">
              <w:rPr>
                <w:noProof/>
                <w:lang w:val="en-US"/>
              </w:rPr>
              <w:t>Journalistic genres</w:t>
            </w:r>
          </w:p>
        </w:tc>
      </w:tr>
    </w:tbl>
    <w:p w14:paraId="2D72CA32" w14:textId="77777777" w:rsidR="00E07E87" w:rsidRPr="00A0084C" w:rsidRDefault="00E07E87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E07E87" w14:paraId="20990A0C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27C3AFD1" w14:textId="77777777" w:rsidR="00E07E87" w:rsidRDefault="00E07E87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193C9BA0" w14:textId="77777777" w:rsidR="00E07E87" w:rsidRDefault="00E07E87" w:rsidP="007E4FF0">
            <w:pPr>
              <w:pStyle w:val="Zawartotabeli"/>
            </w:pPr>
            <w:r>
              <w:rPr>
                <w:noProof/>
              </w:rPr>
              <w:t>prof. dr hab. Grażyna Wrona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452B1387" w14:textId="77777777" w:rsidR="00E07E87" w:rsidRDefault="00E07E87" w:rsidP="007E4FF0">
            <w:pPr>
              <w:pStyle w:val="Zawartotabeli"/>
            </w:pPr>
            <w:r>
              <w:t>Zespół dydaktyczny</w:t>
            </w:r>
          </w:p>
        </w:tc>
      </w:tr>
      <w:tr w:rsidR="00E07E87" w14:paraId="4C90E0F2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2A232655" w14:textId="77777777" w:rsidR="00E07E87" w:rsidRDefault="00E07E87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218258A8" w14:textId="77777777" w:rsidR="00E07E87" w:rsidRDefault="00E07E87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08FED57" w14:textId="77777777" w:rsidR="00E07E87" w:rsidRDefault="00E07E87" w:rsidP="007E4FF0">
            <w:pPr>
              <w:pStyle w:val="Zawartotabeli"/>
            </w:pPr>
            <w:r>
              <w:rPr>
                <w:noProof/>
              </w:rPr>
              <w:t>Katedra Wiedzy o Mediach</w:t>
            </w:r>
          </w:p>
        </w:tc>
      </w:tr>
      <w:tr w:rsidR="00E07E87" w14:paraId="6EF54529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6D12828C" w14:textId="77777777" w:rsidR="00E07E87" w:rsidRDefault="00E07E87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7A271E81" w14:textId="77777777" w:rsidR="00E07E87" w:rsidRDefault="00E07E87" w:rsidP="007E4FF0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49CA3F90" w14:textId="77777777" w:rsidR="00E07E87" w:rsidRDefault="00E07E87" w:rsidP="007E4FF0">
            <w:pPr>
              <w:pStyle w:val="Zawartotabeli"/>
            </w:pPr>
          </w:p>
        </w:tc>
      </w:tr>
    </w:tbl>
    <w:p w14:paraId="526B2B88" w14:textId="77777777" w:rsidR="00E07E87" w:rsidRPr="002157B5" w:rsidRDefault="00E07E87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07E87" w:rsidRPr="00BA2F36" w14:paraId="4FD6E8A9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7471E123" w14:textId="77777777" w:rsidR="00E07E87" w:rsidRPr="00BA2F36" w:rsidRDefault="00E07E87" w:rsidP="007E4FF0">
            <w:r>
              <w:rPr>
                <w:noProof/>
              </w:rPr>
              <w:t>Celem kursu jest zdobycie przez studenta ogólnej  wiedzy teoretycznej na temat genologii gatunków dziennikarskich, ich typologii (informacyjne, publicystyczne, informacyjno-publicystyczne), odmian rodzajowych (prasowe, radiowe, telewizyjne, internetowe), z uwzględnieniem perspektywy historycznej, a także wykształcenie umiejętności poprawnego ich definiowania oraz rozpoznawania wyznaczników gatunkowych. Wiedza teoretyczna stanowić będzie bazę wyjściową do ćwiczeń praktycznych, pozwalających na redagowanie materiałów prasowych, o różnym stopniu trudności.</w:t>
            </w:r>
          </w:p>
        </w:tc>
      </w:tr>
    </w:tbl>
    <w:p w14:paraId="02A8796F" w14:textId="77777777" w:rsidR="00E07E87" w:rsidRDefault="00E07E87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07E87" w14:paraId="28340822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447493B" w14:textId="77777777" w:rsidR="00E07E87" w:rsidRDefault="00E07E87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0DD10EDE" w14:textId="77777777" w:rsidR="00E07E87" w:rsidRDefault="00E07E87" w:rsidP="007E4FF0">
            <w:r>
              <w:rPr>
                <w:noProof/>
              </w:rPr>
              <w:t>Podstawowa wiedza z zakresu historii literatury oraz nauki o mediach.</w:t>
            </w:r>
          </w:p>
        </w:tc>
      </w:tr>
      <w:tr w:rsidR="00E07E87" w14:paraId="66C1721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F28BDA4" w14:textId="77777777" w:rsidR="00E07E87" w:rsidRDefault="00E07E87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09002CC0" w14:textId="77777777" w:rsidR="00E07E87" w:rsidRDefault="00E07E87" w:rsidP="007E4FF0">
            <w:r>
              <w:rPr>
                <w:noProof/>
              </w:rPr>
              <w:t>--</w:t>
            </w:r>
          </w:p>
        </w:tc>
      </w:tr>
      <w:tr w:rsidR="00E07E87" w14:paraId="47D2AD37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642492D" w14:textId="77777777" w:rsidR="00E07E87" w:rsidRDefault="00E07E87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57FE0A01" w14:textId="77777777" w:rsidR="00E07E87" w:rsidRDefault="00E07E87" w:rsidP="007E4FF0">
            <w:r>
              <w:rPr>
                <w:noProof/>
              </w:rPr>
              <w:t>--</w:t>
            </w:r>
          </w:p>
        </w:tc>
      </w:tr>
    </w:tbl>
    <w:p w14:paraId="784C038C" w14:textId="77777777" w:rsidR="00E07E87" w:rsidRDefault="00E07E87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07E87" w:rsidRPr="000E57E1" w14:paraId="108ABA65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73119A2" w14:textId="77777777" w:rsidR="00E07E87" w:rsidRPr="000E57E1" w:rsidRDefault="00E07E87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1B1146C" w14:textId="77777777" w:rsidR="00E07E87" w:rsidRPr="000E57E1" w:rsidRDefault="00E07E87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1695265" w14:textId="77777777" w:rsidR="00E07E87" w:rsidRPr="000E57E1" w:rsidRDefault="00E07E87" w:rsidP="007E4FF0">
            <w:r w:rsidRPr="000E57E1">
              <w:t>Odniesienie do efektów kierunkowych</w:t>
            </w:r>
          </w:p>
        </w:tc>
      </w:tr>
      <w:tr w:rsidR="00E07E87" w:rsidRPr="000E57E1" w14:paraId="1AB8D1F4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51D7608" w14:textId="77777777" w:rsidR="00E07E87" w:rsidRPr="000E57E1" w:rsidRDefault="00E07E87" w:rsidP="007E4FF0"/>
        </w:tc>
        <w:tc>
          <w:tcPr>
            <w:tcW w:w="2802" w:type="pct"/>
            <w:vAlign w:val="center"/>
          </w:tcPr>
          <w:p w14:paraId="4645D35E" w14:textId="77777777" w:rsidR="00E07E87" w:rsidRPr="00914D57" w:rsidRDefault="00E07E87" w:rsidP="007E4FF0">
            <w:r>
              <w:rPr>
                <w:noProof/>
              </w:rPr>
              <w:t>W01. Student zna teoretyczne podstawy z zakresu genologii gatunków dziennikarskich oraz ich typologii.</w:t>
            </w:r>
          </w:p>
        </w:tc>
        <w:tc>
          <w:tcPr>
            <w:tcW w:w="1178" w:type="pct"/>
            <w:vAlign w:val="center"/>
          </w:tcPr>
          <w:p w14:paraId="7FCA9B68" w14:textId="77777777" w:rsidR="00E07E87" w:rsidRPr="000E57E1" w:rsidRDefault="00E07E87" w:rsidP="00A01AF7">
            <w:pPr>
              <w:jc w:val="center"/>
            </w:pPr>
            <w:r>
              <w:rPr>
                <w:noProof/>
              </w:rPr>
              <w:t>K2_W04</w:t>
            </w:r>
          </w:p>
        </w:tc>
      </w:tr>
      <w:tr w:rsidR="00E07E87" w:rsidRPr="000E57E1" w14:paraId="029F44EA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F5B4A25" w14:textId="77777777" w:rsidR="00E07E87" w:rsidRPr="000E57E1" w:rsidRDefault="00E07E87" w:rsidP="007E4FF0"/>
        </w:tc>
        <w:tc>
          <w:tcPr>
            <w:tcW w:w="2802" w:type="pct"/>
            <w:vAlign w:val="center"/>
          </w:tcPr>
          <w:p w14:paraId="2C383261" w14:textId="77777777" w:rsidR="00E07E87" w:rsidRPr="000E57E1" w:rsidRDefault="00E07E87" w:rsidP="007E4FF0">
            <w:r>
              <w:rPr>
                <w:noProof/>
              </w:rPr>
              <w:t>W02. Student posiada ugruntowaną wiedzę w zakresie opisu wyznaczników prasowości na tle wyznaczników literackości.</w:t>
            </w:r>
          </w:p>
        </w:tc>
        <w:tc>
          <w:tcPr>
            <w:tcW w:w="1178" w:type="pct"/>
            <w:vAlign w:val="center"/>
          </w:tcPr>
          <w:p w14:paraId="02F16AEA" w14:textId="77777777" w:rsidR="00E07E87" w:rsidRPr="000E57E1" w:rsidRDefault="00E07E87" w:rsidP="00A01AF7">
            <w:pPr>
              <w:jc w:val="center"/>
            </w:pPr>
            <w:r>
              <w:rPr>
                <w:noProof/>
              </w:rPr>
              <w:t>K2_W04</w:t>
            </w:r>
          </w:p>
        </w:tc>
      </w:tr>
      <w:tr w:rsidR="00E07E87" w:rsidRPr="000E57E1" w14:paraId="33931F0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3237770" w14:textId="77777777" w:rsidR="00E07E87" w:rsidRPr="000E57E1" w:rsidRDefault="00E07E87" w:rsidP="007E4FF0"/>
        </w:tc>
        <w:tc>
          <w:tcPr>
            <w:tcW w:w="2802" w:type="pct"/>
            <w:vAlign w:val="center"/>
          </w:tcPr>
          <w:p w14:paraId="72A9D786" w14:textId="77777777" w:rsidR="00E07E87" w:rsidRPr="000E57E1" w:rsidRDefault="00E07E87" w:rsidP="007E4FF0">
            <w:r>
              <w:rPr>
                <w:noProof/>
              </w:rPr>
              <w:t>W03.</w:t>
            </w:r>
          </w:p>
        </w:tc>
        <w:tc>
          <w:tcPr>
            <w:tcW w:w="1178" w:type="pct"/>
            <w:vAlign w:val="center"/>
          </w:tcPr>
          <w:p w14:paraId="78BE320D" w14:textId="77777777" w:rsidR="00E07E87" w:rsidRPr="000E57E1" w:rsidRDefault="00E07E87" w:rsidP="00A01AF7">
            <w:pPr>
              <w:jc w:val="center"/>
            </w:pPr>
          </w:p>
        </w:tc>
      </w:tr>
    </w:tbl>
    <w:p w14:paraId="2E19FE3A" w14:textId="77777777" w:rsidR="00E07E87" w:rsidRDefault="00E07E87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07E87" w:rsidRPr="000E57E1" w14:paraId="6DB1F129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63AB0C4" w14:textId="77777777" w:rsidR="00E07E87" w:rsidRPr="000E57E1" w:rsidRDefault="00E07E87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049C23CD" w14:textId="77777777" w:rsidR="00E07E87" w:rsidRPr="00A31668" w:rsidRDefault="00E07E87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51625B8" w14:textId="77777777" w:rsidR="00E07E87" w:rsidRPr="000E57E1" w:rsidRDefault="00E07E87" w:rsidP="007E4FF0">
            <w:r w:rsidRPr="000E57E1">
              <w:t>Odniesienie do efektów kierunkowych</w:t>
            </w:r>
          </w:p>
        </w:tc>
      </w:tr>
      <w:tr w:rsidR="00E07E87" w:rsidRPr="000E57E1" w14:paraId="61092999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E7DB2B2" w14:textId="77777777" w:rsidR="00E07E87" w:rsidRPr="000E57E1" w:rsidRDefault="00E07E87" w:rsidP="007E4FF0"/>
        </w:tc>
        <w:tc>
          <w:tcPr>
            <w:tcW w:w="2802" w:type="pct"/>
            <w:vAlign w:val="center"/>
          </w:tcPr>
          <w:p w14:paraId="173D39CC" w14:textId="77777777" w:rsidR="00E07E87" w:rsidRPr="00A31668" w:rsidRDefault="00E07E87" w:rsidP="007E4FF0">
            <w:r>
              <w:rPr>
                <w:noProof/>
              </w:rPr>
              <w:t>U01. Student potrafi wykorzystać wiedzę teoretyczną do rozpoznawania i opisu wyznaczników poszczególnych rodzajów oraz odmian gatunków dziennikarskich.</w:t>
            </w:r>
          </w:p>
        </w:tc>
        <w:tc>
          <w:tcPr>
            <w:tcW w:w="1178" w:type="pct"/>
            <w:vAlign w:val="center"/>
          </w:tcPr>
          <w:p w14:paraId="22DF0680" w14:textId="77777777" w:rsidR="00E07E87" w:rsidRPr="000E57E1" w:rsidRDefault="00E07E87" w:rsidP="00A01AF7">
            <w:pPr>
              <w:jc w:val="center"/>
            </w:pPr>
            <w:r>
              <w:rPr>
                <w:noProof/>
              </w:rPr>
              <w:t>K2_U03</w:t>
            </w:r>
          </w:p>
        </w:tc>
      </w:tr>
      <w:tr w:rsidR="00E07E87" w:rsidRPr="000E57E1" w14:paraId="4547A7FF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78DCF43" w14:textId="77777777" w:rsidR="00E07E87" w:rsidRPr="000E57E1" w:rsidRDefault="00E07E87" w:rsidP="007E4FF0"/>
        </w:tc>
        <w:tc>
          <w:tcPr>
            <w:tcW w:w="2802" w:type="pct"/>
            <w:vAlign w:val="center"/>
          </w:tcPr>
          <w:p w14:paraId="565520C5" w14:textId="77777777" w:rsidR="00E07E87" w:rsidRPr="000E57E1" w:rsidRDefault="00E07E87" w:rsidP="007E4FF0">
            <w:r>
              <w:rPr>
                <w:noProof/>
              </w:rPr>
              <w:t>U02. Student posiada umiejętność tworzenia i redagowania materiałów prasowych, celowego stosowania konkretnych środków językowych, a w konsekwencji doskonalenia pisarskich umiejętności warsztatowych.</w:t>
            </w:r>
          </w:p>
        </w:tc>
        <w:tc>
          <w:tcPr>
            <w:tcW w:w="1178" w:type="pct"/>
            <w:vAlign w:val="center"/>
          </w:tcPr>
          <w:p w14:paraId="1AD700D5" w14:textId="77777777" w:rsidR="00E07E87" w:rsidRPr="000E57E1" w:rsidRDefault="00E07E87" w:rsidP="00A01AF7">
            <w:pPr>
              <w:jc w:val="center"/>
            </w:pPr>
            <w:r>
              <w:rPr>
                <w:noProof/>
              </w:rPr>
              <w:t>K2_U03</w:t>
            </w:r>
          </w:p>
        </w:tc>
      </w:tr>
      <w:tr w:rsidR="00E07E87" w:rsidRPr="000E57E1" w14:paraId="7A3DBFA8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6904B973" w14:textId="77777777" w:rsidR="00E07E87" w:rsidRPr="000E57E1" w:rsidRDefault="00E07E87" w:rsidP="007E4FF0"/>
        </w:tc>
        <w:tc>
          <w:tcPr>
            <w:tcW w:w="2802" w:type="pct"/>
            <w:vAlign w:val="center"/>
          </w:tcPr>
          <w:p w14:paraId="754B6C7B" w14:textId="77777777" w:rsidR="00E07E87" w:rsidRPr="000E57E1" w:rsidRDefault="00E07E87" w:rsidP="007E4FF0">
            <w:r>
              <w:rPr>
                <w:noProof/>
              </w:rPr>
              <w:t>U03.</w:t>
            </w:r>
          </w:p>
        </w:tc>
        <w:tc>
          <w:tcPr>
            <w:tcW w:w="1178" w:type="pct"/>
            <w:vAlign w:val="center"/>
          </w:tcPr>
          <w:p w14:paraId="698DA69D" w14:textId="77777777" w:rsidR="00E07E87" w:rsidRPr="000E57E1" w:rsidRDefault="00E07E87" w:rsidP="00A01AF7">
            <w:pPr>
              <w:jc w:val="center"/>
            </w:pPr>
          </w:p>
        </w:tc>
      </w:tr>
    </w:tbl>
    <w:p w14:paraId="2DEE7C14" w14:textId="77777777" w:rsidR="00E07E87" w:rsidRDefault="00E07E87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E07E87" w:rsidRPr="000E57E1" w14:paraId="713685E6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11AE269" w14:textId="77777777" w:rsidR="00E07E87" w:rsidRPr="000E57E1" w:rsidRDefault="00E07E87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6F6C9322" w14:textId="77777777" w:rsidR="00E07E87" w:rsidRPr="000E57E1" w:rsidRDefault="00E07E87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33557A03" w14:textId="77777777" w:rsidR="00E07E87" w:rsidRPr="000E57E1" w:rsidRDefault="00E07E87" w:rsidP="007E4FF0">
            <w:r w:rsidRPr="000E57E1">
              <w:t>Odniesienie do efektów kierunkowych</w:t>
            </w:r>
          </w:p>
        </w:tc>
      </w:tr>
      <w:tr w:rsidR="00E07E87" w:rsidRPr="000E57E1" w14:paraId="06C4D3C3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3BBCD54" w14:textId="77777777" w:rsidR="00E07E87" w:rsidRPr="000E57E1" w:rsidRDefault="00E07E87" w:rsidP="007E4FF0"/>
        </w:tc>
        <w:tc>
          <w:tcPr>
            <w:tcW w:w="2802" w:type="pct"/>
            <w:vAlign w:val="center"/>
          </w:tcPr>
          <w:p w14:paraId="66C0E442" w14:textId="77777777" w:rsidR="00E07E87" w:rsidRPr="00914D57" w:rsidRDefault="00E07E87" w:rsidP="007E4FF0">
            <w:r>
              <w:rPr>
                <w:noProof/>
              </w:rPr>
              <w:t>K01. Student umie pracować w zespole, rozumie potrzebę współdziałania, umiejętność podjęcia wyznaczonej roli w grupie, zaplanować własną pracę i zespołu.</w:t>
            </w:r>
          </w:p>
        </w:tc>
        <w:tc>
          <w:tcPr>
            <w:tcW w:w="1178" w:type="pct"/>
            <w:vAlign w:val="center"/>
          </w:tcPr>
          <w:p w14:paraId="1101A287" w14:textId="77777777" w:rsidR="00E07E87" w:rsidRPr="000E57E1" w:rsidRDefault="00E07E87" w:rsidP="00A01AF7">
            <w:pPr>
              <w:jc w:val="center"/>
            </w:pPr>
            <w:r>
              <w:rPr>
                <w:noProof/>
              </w:rPr>
              <w:t>K2_K02</w:t>
            </w:r>
          </w:p>
        </w:tc>
      </w:tr>
      <w:tr w:rsidR="00E07E87" w:rsidRPr="000E57E1" w14:paraId="0107B7A2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47FC9497" w14:textId="77777777" w:rsidR="00E07E87" w:rsidRPr="000E57E1" w:rsidRDefault="00E07E87" w:rsidP="007E4FF0"/>
        </w:tc>
        <w:tc>
          <w:tcPr>
            <w:tcW w:w="2802" w:type="pct"/>
            <w:vAlign w:val="center"/>
          </w:tcPr>
          <w:p w14:paraId="3FDD39E6" w14:textId="77777777" w:rsidR="00E07E87" w:rsidRPr="000E57E1" w:rsidRDefault="00E07E87" w:rsidP="007E4FF0">
            <w:r>
              <w:rPr>
                <w:noProof/>
              </w:rPr>
              <w:t>K02. Student ma potrzebę kształcenia i doskonalenia własnych umiejętności.</w:t>
            </w:r>
          </w:p>
        </w:tc>
        <w:tc>
          <w:tcPr>
            <w:tcW w:w="1178" w:type="pct"/>
            <w:vAlign w:val="center"/>
          </w:tcPr>
          <w:p w14:paraId="25030C9D" w14:textId="77777777" w:rsidR="00E07E87" w:rsidRPr="000E57E1" w:rsidRDefault="00E07E87" w:rsidP="00A01AF7">
            <w:pPr>
              <w:jc w:val="center"/>
            </w:pPr>
            <w:r>
              <w:rPr>
                <w:noProof/>
              </w:rPr>
              <w:t>K2_K01</w:t>
            </w:r>
          </w:p>
        </w:tc>
      </w:tr>
      <w:tr w:rsidR="00E07E87" w:rsidRPr="000E57E1" w14:paraId="5261F9E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201C781A" w14:textId="77777777" w:rsidR="00E07E87" w:rsidRPr="000E57E1" w:rsidRDefault="00E07E87" w:rsidP="007E4FF0"/>
        </w:tc>
        <w:tc>
          <w:tcPr>
            <w:tcW w:w="2802" w:type="pct"/>
            <w:vAlign w:val="center"/>
          </w:tcPr>
          <w:p w14:paraId="7F384466" w14:textId="77777777" w:rsidR="00E07E87" w:rsidRPr="000E57E1" w:rsidRDefault="00E07E87" w:rsidP="007E4FF0">
            <w:r>
              <w:rPr>
                <w:noProof/>
              </w:rPr>
              <w:t>K03.</w:t>
            </w:r>
          </w:p>
        </w:tc>
        <w:tc>
          <w:tcPr>
            <w:tcW w:w="1178" w:type="pct"/>
            <w:vAlign w:val="center"/>
          </w:tcPr>
          <w:p w14:paraId="2CA50949" w14:textId="77777777" w:rsidR="00E07E87" w:rsidRPr="000E57E1" w:rsidRDefault="00E07E87" w:rsidP="00A01AF7">
            <w:pPr>
              <w:jc w:val="center"/>
            </w:pPr>
          </w:p>
        </w:tc>
      </w:tr>
    </w:tbl>
    <w:p w14:paraId="13BDF315" w14:textId="77777777" w:rsidR="00E07E87" w:rsidRDefault="00E07E87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E07E87" w:rsidRPr="00BE178A" w14:paraId="57A9CE68" w14:textId="77777777" w:rsidTr="007E4FF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233B60" w14:textId="77777777" w:rsidR="00E07E87" w:rsidRPr="00BE178A" w:rsidRDefault="00E07E87" w:rsidP="007E4FF0">
            <w:pPr>
              <w:pStyle w:val="Zawartotabeli"/>
            </w:pPr>
            <w:r w:rsidRPr="00BE178A">
              <w:t>Organizacja</w:t>
            </w:r>
          </w:p>
        </w:tc>
      </w:tr>
      <w:tr w:rsidR="00E07E87" w:rsidRPr="00BE178A" w14:paraId="73CE4459" w14:textId="77777777" w:rsidTr="007E4FF0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2860416D" w14:textId="77777777" w:rsidR="00E07E87" w:rsidRPr="00BE178A" w:rsidRDefault="00E07E87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0FBABDAE" w14:textId="77777777" w:rsidR="00E07E87" w:rsidRPr="00BE178A" w:rsidRDefault="00E07E87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0A0B6FD7" w14:textId="77777777" w:rsidR="00E07E87" w:rsidRPr="00BE178A" w:rsidRDefault="00E07E87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E07E87" w:rsidRPr="00BE178A" w14:paraId="104E88F7" w14:textId="77777777" w:rsidTr="007E4FF0">
        <w:trPr>
          <w:cantSplit/>
          <w:trHeight w:val="397"/>
        </w:trPr>
        <w:tc>
          <w:tcPr>
            <w:tcW w:w="1017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14:paraId="4B2101D8" w14:textId="77777777" w:rsidR="00E07E87" w:rsidRPr="00BE178A" w:rsidRDefault="00E07E87" w:rsidP="007E4FF0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14:paraId="4C508A85" w14:textId="77777777" w:rsidR="00E07E87" w:rsidRPr="00BE178A" w:rsidRDefault="00E07E87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DEDBFE" w14:textId="77777777" w:rsidR="00E07E87" w:rsidRPr="00BE178A" w:rsidRDefault="00E07E87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28AA8AA6" w14:textId="77777777" w:rsidR="00E07E87" w:rsidRPr="00BE178A" w:rsidRDefault="00E07E87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3195C0F2" w14:textId="77777777" w:rsidR="00E07E87" w:rsidRPr="00BE178A" w:rsidRDefault="00E07E87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5917D80F" w14:textId="77777777" w:rsidR="00E07E87" w:rsidRPr="00BE178A" w:rsidRDefault="00E07E87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02C8909E" w14:textId="77777777" w:rsidR="00E07E87" w:rsidRPr="00BE178A" w:rsidRDefault="00E07E87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6360B6B7" w14:textId="77777777" w:rsidR="00E07E87" w:rsidRPr="00BE178A" w:rsidRDefault="00E07E87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E07E87" w:rsidRPr="00BE178A" w14:paraId="3F2A50B2" w14:textId="77777777" w:rsidTr="007E4FF0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2FE9273A" w14:textId="77777777" w:rsidR="00E07E87" w:rsidRPr="00BE178A" w:rsidRDefault="00E07E87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1E929817" w14:textId="77777777" w:rsidR="00E07E87" w:rsidRPr="00BE178A" w:rsidRDefault="00E07E87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8E170C9" w14:textId="77777777" w:rsidR="00E07E87" w:rsidRPr="00BE178A" w:rsidRDefault="00E07E87" w:rsidP="007E4FF0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B0C554" w14:textId="77777777" w:rsidR="00E07E87" w:rsidRPr="00BE178A" w:rsidRDefault="00E07E87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478F2086" w14:textId="77777777" w:rsidR="00E07E87" w:rsidRPr="00BE178A" w:rsidRDefault="00E07E87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8DF9C01" w14:textId="77777777" w:rsidR="00E07E87" w:rsidRPr="00BE178A" w:rsidRDefault="00E07E87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570BEB6" w14:textId="77777777" w:rsidR="00E07E87" w:rsidRPr="00BE178A" w:rsidRDefault="00E07E87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2151189F" w14:textId="77777777" w:rsidR="00E07E87" w:rsidRPr="00BE178A" w:rsidRDefault="00E07E87" w:rsidP="007E4FF0">
            <w:pPr>
              <w:pStyle w:val="Zawartotabeli"/>
              <w:jc w:val="center"/>
            </w:pPr>
          </w:p>
        </w:tc>
      </w:tr>
    </w:tbl>
    <w:p w14:paraId="55669AB3" w14:textId="77777777" w:rsidR="00E07E87" w:rsidRDefault="00E07E87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07E87" w14:paraId="0F241F0A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5C499D4B" w14:textId="77777777" w:rsidR="00E07E87" w:rsidRDefault="00E07E87" w:rsidP="007E4FF0">
            <w:r>
              <w:rPr>
                <w:noProof/>
              </w:rPr>
              <w:t>Zajęcia prowadzone będą częściowo metodą wykładu, dyskusji w oparciu o przeczytaną lekturę, a także poprzez ćwiczenia praktyczne, doskonalące umiejętność konstruowania prostych wypowiedzi dziennikarskich oraz sprawnego posługiwania się językiem.</w:t>
            </w:r>
          </w:p>
        </w:tc>
      </w:tr>
    </w:tbl>
    <w:p w14:paraId="77C77F79" w14:textId="77777777" w:rsidR="00E07E87" w:rsidRDefault="00E07E87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E07E87" w:rsidRPr="000E57E1" w14:paraId="46B2735D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3B7231AE" w14:textId="77777777" w:rsidR="00E07E87" w:rsidRPr="000E57E1" w:rsidRDefault="00E07E87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26E8A945" w14:textId="77777777" w:rsidR="00E07E87" w:rsidRPr="000E57E1" w:rsidRDefault="00E07E87" w:rsidP="007E4FF0">
            <w:r>
              <w:t>Formy sprawdzania</w:t>
            </w:r>
          </w:p>
        </w:tc>
      </w:tr>
      <w:tr w:rsidR="00E07E87" w:rsidRPr="000E57E1" w14:paraId="3A92FBA8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47009292" w14:textId="77777777" w:rsidR="00E07E87" w:rsidRPr="00914D57" w:rsidRDefault="00E07E87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7C03D86E" w14:textId="77777777" w:rsidR="00E07E87" w:rsidRPr="000E57E1" w:rsidRDefault="00E07E87" w:rsidP="007E4FF0">
            <w:r>
              <w:rPr>
                <w:noProof/>
              </w:rPr>
              <w:t>Projekt grupowy, Inne</w:t>
            </w:r>
          </w:p>
        </w:tc>
      </w:tr>
      <w:tr w:rsidR="00E07E87" w:rsidRPr="000E57E1" w14:paraId="38808E9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3CD3413" w14:textId="77777777" w:rsidR="00E07E87" w:rsidRPr="000E57E1" w:rsidRDefault="00E07E87" w:rsidP="007E4FF0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14:paraId="625380C9" w14:textId="77777777" w:rsidR="00E07E87" w:rsidRPr="000E57E1" w:rsidRDefault="00E07E87" w:rsidP="007E4FF0">
            <w:r>
              <w:rPr>
                <w:noProof/>
              </w:rPr>
              <w:t>Projekt grupowy, Inne</w:t>
            </w:r>
          </w:p>
        </w:tc>
      </w:tr>
      <w:tr w:rsidR="00E07E87" w:rsidRPr="000E57E1" w14:paraId="78E252B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36EAFC17" w14:textId="77777777" w:rsidR="00E07E87" w:rsidRPr="000E57E1" w:rsidRDefault="00E07E87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6FD5D1E6" w14:textId="77777777" w:rsidR="00E07E87" w:rsidRPr="000E57E1" w:rsidRDefault="00E07E87" w:rsidP="007E4FF0"/>
        </w:tc>
      </w:tr>
      <w:tr w:rsidR="00E07E87" w:rsidRPr="000E57E1" w14:paraId="76EEF62C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D8B7778" w14:textId="77777777" w:rsidR="00E07E87" w:rsidRPr="000E57E1" w:rsidRDefault="00E07E87" w:rsidP="007E4FF0">
            <w:pPr>
              <w:jc w:val="center"/>
            </w:pPr>
            <w:r>
              <w:lastRenderedPageBreak/>
              <w:t>U01</w:t>
            </w:r>
          </w:p>
        </w:tc>
        <w:tc>
          <w:tcPr>
            <w:tcW w:w="3986" w:type="pct"/>
            <w:vAlign w:val="center"/>
          </w:tcPr>
          <w:p w14:paraId="0A72F35D" w14:textId="77777777" w:rsidR="00E07E87" w:rsidRPr="000E57E1" w:rsidRDefault="00E07E87" w:rsidP="007E4FF0">
            <w:r>
              <w:rPr>
                <w:noProof/>
              </w:rPr>
              <w:t>Projekt grupowy, Inne</w:t>
            </w:r>
          </w:p>
        </w:tc>
      </w:tr>
      <w:tr w:rsidR="00E07E87" w:rsidRPr="000E57E1" w14:paraId="157DD706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4866E973" w14:textId="77777777" w:rsidR="00E07E87" w:rsidRPr="000E57E1" w:rsidRDefault="00E07E87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2F16B72C" w14:textId="77777777" w:rsidR="00E07E87" w:rsidRPr="000E57E1" w:rsidRDefault="00E07E87" w:rsidP="007E4FF0">
            <w:r>
              <w:rPr>
                <w:noProof/>
              </w:rPr>
              <w:t>Projekt grupowy, Inne</w:t>
            </w:r>
          </w:p>
        </w:tc>
      </w:tr>
      <w:tr w:rsidR="00E07E87" w:rsidRPr="000E57E1" w14:paraId="78D188B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7AEB1F6" w14:textId="77777777" w:rsidR="00E07E87" w:rsidRPr="000E57E1" w:rsidRDefault="00E07E87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23EDE75C" w14:textId="77777777" w:rsidR="00E07E87" w:rsidRPr="000E57E1" w:rsidRDefault="00E07E87" w:rsidP="007E4FF0"/>
        </w:tc>
      </w:tr>
      <w:tr w:rsidR="00E07E87" w:rsidRPr="000E57E1" w14:paraId="5A932BE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976BB96" w14:textId="77777777" w:rsidR="00E07E87" w:rsidRPr="000E57E1" w:rsidRDefault="00E07E87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7B071A91" w14:textId="77777777" w:rsidR="00E07E87" w:rsidRPr="000E57E1" w:rsidRDefault="00E07E87" w:rsidP="007E4FF0">
            <w:r>
              <w:rPr>
                <w:noProof/>
              </w:rPr>
              <w:t>Projekt grupowy</w:t>
            </w:r>
          </w:p>
        </w:tc>
      </w:tr>
      <w:tr w:rsidR="00E07E87" w:rsidRPr="000E57E1" w14:paraId="513CA524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B08273D" w14:textId="77777777" w:rsidR="00E07E87" w:rsidRPr="000E57E1" w:rsidRDefault="00E07E87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62D645B2" w14:textId="77777777" w:rsidR="00E07E87" w:rsidRPr="000E57E1" w:rsidRDefault="00E07E87" w:rsidP="007E4FF0">
            <w:r>
              <w:rPr>
                <w:noProof/>
              </w:rPr>
              <w:t>Projekt grupowy</w:t>
            </w:r>
          </w:p>
        </w:tc>
      </w:tr>
      <w:tr w:rsidR="00E07E87" w:rsidRPr="000E57E1" w14:paraId="064CFE07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1E982A00" w14:textId="77777777" w:rsidR="00E07E87" w:rsidRPr="000E57E1" w:rsidRDefault="00E07E87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4E900642" w14:textId="77777777" w:rsidR="00E07E87" w:rsidRPr="000E57E1" w:rsidRDefault="00E07E87" w:rsidP="007E4FF0"/>
        </w:tc>
      </w:tr>
    </w:tbl>
    <w:p w14:paraId="52BA032C" w14:textId="77777777" w:rsidR="00E07E87" w:rsidRDefault="00E07E87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07E87" w14:paraId="7D4E59FD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5188467" w14:textId="77777777" w:rsidR="00E07E87" w:rsidRDefault="00E07E87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589C3FF4" w14:textId="77777777" w:rsidR="00E07E87" w:rsidRDefault="00E07E87" w:rsidP="007E4FF0">
            <w:r>
              <w:rPr>
                <w:noProof/>
              </w:rPr>
              <w:t>Zaliczenie</w:t>
            </w:r>
          </w:p>
        </w:tc>
      </w:tr>
    </w:tbl>
    <w:p w14:paraId="41DF43C2" w14:textId="77777777" w:rsidR="00E07E87" w:rsidRPr="002B5DE1" w:rsidRDefault="00E07E87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07E87" w14:paraId="025BF975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D374544" w14:textId="77777777" w:rsidR="00E07E87" w:rsidRDefault="00E07E87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3C6908BC" w14:textId="77777777" w:rsidR="00E07E87" w:rsidRDefault="00E07E87" w:rsidP="00D14B9F">
            <w:pPr>
              <w:pStyle w:val="Zawartotabeli"/>
              <w:rPr>
                <w:noProof/>
              </w:rPr>
            </w:pPr>
            <w:r>
              <w:rPr>
                <w:noProof/>
              </w:rPr>
              <w:t>1. Przygotowanie projektu grupowego.</w:t>
            </w:r>
          </w:p>
          <w:p w14:paraId="2480F5A1" w14:textId="77777777" w:rsidR="00E07E87" w:rsidRDefault="00E07E87" w:rsidP="007E4FF0">
            <w:pPr>
              <w:pStyle w:val="Zawartotabeli"/>
            </w:pPr>
            <w:r>
              <w:rPr>
                <w:noProof/>
              </w:rPr>
              <w:t>2. Wykonanie prac dowodzących umiejętność komponowania wybranych tekstów dziennikarskich (informacyjnego, publicystycznego).</w:t>
            </w:r>
          </w:p>
        </w:tc>
      </w:tr>
    </w:tbl>
    <w:p w14:paraId="1D7DBA6C" w14:textId="77777777" w:rsidR="00E07E87" w:rsidRDefault="00E07E87" w:rsidP="007E4FF0"/>
    <w:p w14:paraId="7B658E8F" w14:textId="77777777" w:rsidR="00E07E87" w:rsidRDefault="00E07E87" w:rsidP="007E4FF0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07E87" w14:paraId="6CA78549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021B062E" w14:textId="77777777" w:rsidR="00E07E87" w:rsidRPr="00647453" w:rsidRDefault="00E07E87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14:paraId="61C8BA7F" w14:textId="77777777" w:rsidR="00E07E87" w:rsidRPr="00A96FC4" w:rsidRDefault="00E07E87" w:rsidP="007E4FF0">
            <w:r>
              <w:rPr>
                <w:noProof/>
              </w:rPr>
              <w:t>nd.</w:t>
            </w:r>
          </w:p>
        </w:tc>
      </w:tr>
    </w:tbl>
    <w:p w14:paraId="71B1289E" w14:textId="77777777" w:rsidR="00E07E87" w:rsidRDefault="00E07E87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07E87" w:rsidRPr="00C079F8" w14:paraId="50C02753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34703334" w14:textId="77777777" w:rsidR="00E07E87" w:rsidRPr="007A15D0" w:rsidRDefault="00E07E87" w:rsidP="007E4FF0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14:paraId="4F692AD4" w14:textId="77777777" w:rsidR="00E07E87" w:rsidRDefault="00E07E87" w:rsidP="00D90573">
            <w:pPr>
              <w:rPr>
                <w:noProof/>
              </w:rPr>
            </w:pPr>
            <w:r>
              <w:rPr>
                <w:noProof/>
              </w:rPr>
              <w:t>1.</w:t>
            </w:r>
            <w:r>
              <w:rPr>
                <w:noProof/>
              </w:rPr>
              <w:tab/>
              <w:t>Zagadnienia wstępne. Pojęcia podstawowe: rodzaj dziennikarski, odmiana rodzajowa, gatunek. Rodzaje dziennikarskie (informacyjne, publicystyczne, informacyjno-publicystyczne) i ich odmiany rodzajowe (prasowa, radiowa, telewizyjna, internetowa). Rodzaj dziennikarski, a rodzaj literacki; wyznaczniki prasowości a wyznaczniki literackości.</w:t>
            </w:r>
          </w:p>
          <w:p w14:paraId="109CF829" w14:textId="77777777" w:rsidR="00E07E87" w:rsidRDefault="00E07E87" w:rsidP="00D90573">
            <w:pPr>
              <w:rPr>
                <w:noProof/>
              </w:rPr>
            </w:pPr>
            <w:r>
              <w:rPr>
                <w:noProof/>
              </w:rPr>
              <w:t>2.</w:t>
            </w:r>
            <w:r>
              <w:rPr>
                <w:noProof/>
              </w:rPr>
              <w:tab/>
              <w:t>Stan badań nad teorią i historią gatunków dziennikarskich: przegląd najważniejszej literatury naukowej oraz fachowej. Główni teoretycy i ich postulaty badawcze. Prace nad systematyką gatunków dziennikarskich w perspektywie historycznej. Prototypy współczesnych wypowiedzi dziennikarskich.</w:t>
            </w:r>
          </w:p>
          <w:p w14:paraId="70E8FB02" w14:textId="77777777" w:rsidR="00E07E87" w:rsidRDefault="00E07E87" w:rsidP="00D90573">
            <w:pPr>
              <w:rPr>
                <w:noProof/>
              </w:rPr>
            </w:pPr>
            <w:r>
              <w:rPr>
                <w:noProof/>
              </w:rPr>
              <w:t>3.</w:t>
            </w:r>
            <w:r>
              <w:rPr>
                <w:noProof/>
              </w:rPr>
              <w:tab/>
              <w:t xml:space="preserve">Gatunki informacyjne: wzmianka, notatka, infografia, infografika, zapowiedź, fait divers, sprawozdanie, relacje, raport, korespondencja, życiorys, przegląd prasy, reportaż; definicja, wyznaczniki formalne, typologia, geneza i ewolucja. </w:t>
            </w:r>
          </w:p>
          <w:p w14:paraId="34F26BD2" w14:textId="77777777" w:rsidR="00E07E87" w:rsidRDefault="00E07E87" w:rsidP="00D90573">
            <w:pPr>
              <w:rPr>
                <w:noProof/>
              </w:rPr>
            </w:pPr>
            <w:r>
              <w:rPr>
                <w:noProof/>
              </w:rPr>
              <w:t>4.</w:t>
            </w:r>
            <w:r>
              <w:rPr>
                <w:noProof/>
              </w:rPr>
              <w:tab/>
              <w:t>Reportaż – kształtowanie się gatunku na przestrzeni wieków. Prekursorzy oraz klasycy reportażu światowego i polskiego. Lektura wybranych tekstów źródłowych.</w:t>
            </w:r>
          </w:p>
          <w:p w14:paraId="531F26F0" w14:textId="77777777" w:rsidR="00E07E87" w:rsidRDefault="00E07E87" w:rsidP="00D90573">
            <w:pPr>
              <w:rPr>
                <w:noProof/>
              </w:rPr>
            </w:pPr>
            <w:r>
              <w:rPr>
                <w:noProof/>
              </w:rPr>
              <w:t>5.</w:t>
            </w:r>
            <w:r>
              <w:rPr>
                <w:noProof/>
              </w:rPr>
              <w:tab/>
              <w:t>Gatunki publicystyczne: artykuł, reportaż problemowy, felieton, komentarz, recenzja, recenzja, esej, dziennik – definicje, wyznaczniki gatunkowe, typologia, geneza i ewolucja.</w:t>
            </w:r>
          </w:p>
          <w:p w14:paraId="6D25A23F" w14:textId="77777777" w:rsidR="00E07E87" w:rsidRDefault="00E07E87" w:rsidP="00D90573">
            <w:pPr>
              <w:rPr>
                <w:noProof/>
              </w:rPr>
            </w:pPr>
            <w:r>
              <w:rPr>
                <w:noProof/>
              </w:rPr>
              <w:t>6.</w:t>
            </w:r>
            <w:r>
              <w:rPr>
                <w:noProof/>
              </w:rPr>
              <w:tab/>
              <w:t>Felieton – geneza i ewolucja gatunku. Prekursorzy oraz klasycy felietonu; prezentacja ich dorobku oraz lektura wybranych tekstów.</w:t>
            </w:r>
          </w:p>
          <w:p w14:paraId="57CE3BA7" w14:textId="77777777" w:rsidR="00E07E87" w:rsidRDefault="00E07E87" w:rsidP="00D90573">
            <w:pPr>
              <w:rPr>
                <w:noProof/>
              </w:rPr>
            </w:pPr>
            <w:r>
              <w:rPr>
                <w:noProof/>
              </w:rPr>
              <w:t>7.</w:t>
            </w:r>
            <w:r>
              <w:rPr>
                <w:noProof/>
              </w:rPr>
              <w:tab/>
              <w:t>Gatunki informacyjno-publicystyczne: wywiad, dyskusja, debata, list do redakcji, odpowiedź na list do redakcji, hipertekst, czat – definicja, wyznaczniki gatunkowe. Wpływ mediów na genologie dziennikarską.</w:t>
            </w:r>
          </w:p>
          <w:p w14:paraId="1DD35DBF" w14:textId="77777777" w:rsidR="00E07E87" w:rsidRPr="00C079F8" w:rsidRDefault="00E07E87" w:rsidP="007E4FF0">
            <w:r>
              <w:rPr>
                <w:noProof/>
              </w:rPr>
              <w:t>8-10. Ćwiczenia praktyczne.</w:t>
            </w:r>
          </w:p>
        </w:tc>
      </w:tr>
    </w:tbl>
    <w:p w14:paraId="76B18B2B" w14:textId="77777777" w:rsidR="00E07E87" w:rsidRDefault="00E07E87" w:rsidP="007E4FF0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07E87" w:rsidRPr="008E0B69" w14:paraId="4CBA19C3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434DFAB" w14:textId="64F41072" w:rsidR="00E07E87" w:rsidRDefault="00E07E87" w:rsidP="00187E56">
            <w:pPr>
              <w:pStyle w:val="Akapitzlist"/>
              <w:numPr>
                <w:ilvl w:val="0"/>
                <w:numId w:val="16"/>
              </w:numPr>
              <w:rPr>
                <w:noProof/>
              </w:rPr>
            </w:pPr>
            <w:r>
              <w:rPr>
                <w:noProof/>
              </w:rPr>
              <w:t xml:space="preserve">Chudziński E. </w:t>
            </w:r>
            <w:r w:rsidRPr="00187E56">
              <w:rPr>
                <w:i/>
                <w:iCs/>
                <w:noProof/>
              </w:rPr>
              <w:t>Felieton pamfletem podszyty. Z dziejów pewnego związku genologicznego.[w:] Poetyka i pragmatyka gatunków dziennikarskich</w:t>
            </w:r>
            <w:r>
              <w:rPr>
                <w:noProof/>
              </w:rPr>
              <w:t>, pod red. W. Furmana, K. Wolnego-Zmorzyńskiego. Kraków 1999,</w:t>
            </w:r>
          </w:p>
          <w:p w14:paraId="4B755E17" w14:textId="3D7A60CD" w:rsidR="00E07E87" w:rsidRDefault="00E07E87" w:rsidP="00187E56">
            <w:pPr>
              <w:pStyle w:val="Akapitzlist"/>
              <w:numPr>
                <w:ilvl w:val="0"/>
                <w:numId w:val="16"/>
              </w:numPr>
              <w:rPr>
                <w:noProof/>
              </w:rPr>
            </w:pPr>
            <w:r w:rsidRPr="00187E56">
              <w:rPr>
                <w:i/>
                <w:iCs/>
                <w:noProof/>
              </w:rPr>
              <w:t>Dziennikarstwo i świat mediów,</w:t>
            </w:r>
            <w:r>
              <w:rPr>
                <w:noProof/>
              </w:rPr>
              <w:t xml:space="preserve">  pod red. Z. Bauera, E. Chudzińskiego. Kraków 2000,</w:t>
            </w:r>
          </w:p>
          <w:p w14:paraId="60D5A6ED" w14:textId="27D2CB6C" w:rsidR="00187E56" w:rsidRDefault="00187E56" w:rsidP="00187E56">
            <w:pPr>
              <w:pStyle w:val="Akapitzlist"/>
              <w:numPr>
                <w:ilvl w:val="0"/>
                <w:numId w:val="15"/>
              </w:numPr>
              <w:rPr>
                <w:noProof/>
              </w:rPr>
            </w:pPr>
            <w:r w:rsidRPr="00187E56">
              <w:rPr>
                <w:i/>
                <w:iCs/>
                <w:noProof/>
              </w:rPr>
              <w:t>E-gatunki. Dziennikarz w nowej przestrzeni komunikacyjnej,</w:t>
            </w:r>
            <w:r>
              <w:rPr>
                <w:noProof/>
              </w:rPr>
              <w:t xml:space="preserve"> red. W. Godzic, Z. Bauer, Warszawa 2021</w:t>
            </w:r>
          </w:p>
          <w:p w14:paraId="70A77052" w14:textId="1AF0EDFE" w:rsidR="00E07E87" w:rsidRDefault="00E07E87" w:rsidP="00187E56">
            <w:pPr>
              <w:pStyle w:val="Akapitzlist"/>
              <w:numPr>
                <w:ilvl w:val="0"/>
                <w:numId w:val="15"/>
              </w:numPr>
              <w:rPr>
                <w:noProof/>
              </w:rPr>
            </w:pPr>
            <w:r w:rsidRPr="00187E56">
              <w:rPr>
                <w:i/>
                <w:iCs/>
                <w:noProof/>
              </w:rPr>
              <w:t>Gatunki dziennikarskie w erze cyfryzacji: teoria, etyka, prawo, praktyka,</w:t>
            </w:r>
            <w:r>
              <w:rPr>
                <w:noProof/>
              </w:rPr>
              <w:t xml:space="preserve"> red. nauk. K. Wolny-Zmorzyński, Toruń 2021,</w:t>
            </w:r>
          </w:p>
          <w:p w14:paraId="628CDD11" w14:textId="30AA2C48" w:rsidR="00E07E87" w:rsidRDefault="00E07E87" w:rsidP="00187E56">
            <w:pPr>
              <w:pStyle w:val="Akapitzlist"/>
              <w:numPr>
                <w:ilvl w:val="0"/>
                <w:numId w:val="15"/>
              </w:numPr>
              <w:rPr>
                <w:noProof/>
              </w:rPr>
            </w:pPr>
            <w:r w:rsidRPr="00187E56">
              <w:rPr>
                <w:i/>
                <w:iCs/>
                <w:noProof/>
              </w:rPr>
              <w:t>Gatunki dziennikarskie w Europie. Wstęp do genologii porównawczej</w:t>
            </w:r>
            <w:r>
              <w:rPr>
                <w:noProof/>
              </w:rPr>
              <w:t>, oprac. zbiorowe. Wrocław 2017,</w:t>
            </w:r>
          </w:p>
          <w:p w14:paraId="5109C8F0" w14:textId="583F88D2" w:rsidR="00E07E87" w:rsidRDefault="00E07E87" w:rsidP="00187E56">
            <w:pPr>
              <w:pStyle w:val="Akapitzlist"/>
              <w:numPr>
                <w:ilvl w:val="0"/>
                <w:numId w:val="15"/>
              </w:numPr>
              <w:rPr>
                <w:noProof/>
              </w:rPr>
            </w:pPr>
            <w:r w:rsidRPr="00187E56">
              <w:rPr>
                <w:i/>
                <w:iCs/>
                <w:noProof/>
              </w:rPr>
              <w:t>Internetowe gatunki dziennikarskie,</w:t>
            </w:r>
            <w:r>
              <w:rPr>
                <w:noProof/>
              </w:rPr>
              <w:t xml:space="preserve"> red. nauk. K. Wolny-Zmorzyński, W. Furman, [e-book],</w:t>
            </w:r>
          </w:p>
          <w:p w14:paraId="7F6E9160" w14:textId="1796F865" w:rsidR="00E07E87" w:rsidRDefault="00E07E87" w:rsidP="00187E56">
            <w:pPr>
              <w:pStyle w:val="Akapitzlist"/>
              <w:numPr>
                <w:ilvl w:val="0"/>
                <w:numId w:val="15"/>
              </w:numPr>
              <w:rPr>
                <w:noProof/>
              </w:rPr>
            </w:pPr>
            <w:r>
              <w:rPr>
                <w:noProof/>
              </w:rPr>
              <w:t xml:space="preserve">Kaczmarczyk M. </w:t>
            </w:r>
            <w:r w:rsidRPr="00187E56">
              <w:rPr>
                <w:i/>
                <w:iCs/>
                <w:noProof/>
              </w:rPr>
              <w:t>Gatunki prasowe w praktyce : ćwiczenia warsztatowe dla studentów dziennikarstwa i komunikacji społecznej</w:t>
            </w:r>
            <w:r>
              <w:rPr>
                <w:noProof/>
              </w:rPr>
              <w:t>. Sosnowiec 2006,</w:t>
            </w:r>
          </w:p>
          <w:p w14:paraId="4FCC092F" w14:textId="7E5E8E5B" w:rsidR="00E07E87" w:rsidRDefault="00E07E87" w:rsidP="00187E56">
            <w:pPr>
              <w:pStyle w:val="Akapitzlist"/>
              <w:numPr>
                <w:ilvl w:val="0"/>
                <w:numId w:val="15"/>
              </w:numPr>
              <w:rPr>
                <w:noProof/>
              </w:rPr>
            </w:pPr>
            <w:r>
              <w:rPr>
                <w:noProof/>
              </w:rPr>
              <w:t xml:space="preserve">Kaliszewski A., Kazimierz Wolny-Zmorzyński, </w:t>
            </w:r>
            <w:r w:rsidRPr="00187E56">
              <w:rPr>
                <w:i/>
                <w:iCs/>
                <w:noProof/>
              </w:rPr>
              <w:t>Rodzaje i gatunki dziennikarskie. Próby ustaleń genologicznych</w:t>
            </w:r>
            <w:r>
              <w:rPr>
                <w:noProof/>
              </w:rPr>
              <w:t xml:space="preserve">. [w:] </w:t>
            </w:r>
            <w:r w:rsidRPr="00187E56">
              <w:rPr>
                <w:i/>
                <w:iCs/>
                <w:noProof/>
              </w:rPr>
              <w:t>W kręgu „Merkuriusza Polskiego”. Studia i szkice w 350-lecie prasy polskiej</w:t>
            </w:r>
            <w:r>
              <w:rPr>
                <w:noProof/>
              </w:rPr>
              <w:t>, pod red. K. Woźniakowskiego, G. Wrony, T. Siernego. Katowice 2012,</w:t>
            </w:r>
          </w:p>
          <w:p w14:paraId="61892CE9" w14:textId="31A39088" w:rsidR="00E07E87" w:rsidRDefault="00E07E87" w:rsidP="00187E56">
            <w:pPr>
              <w:pStyle w:val="Akapitzlist"/>
              <w:numPr>
                <w:ilvl w:val="0"/>
                <w:numId w:val="15"/>
              </w:numPr>
              <w:rPr>
                <w:noProof/>
              </w:rPr>
            </w:pPr>
            <w:r>
              <w:rPr>
                <w:noProof/>
              </w:rPr>
              <w:t xml:space="preserve">Klein T. </w:t>
            </w:r>
            <w:r w:rsidRPr="00187E56">
              <w:rPr>
                <w:i/>
                <w:iCs/>
                <w:noProof/>
              </w:rPr>
              <w:t>Felieton – niektóre historyczne i teoretyczne aspekty gatunku</w:t>
            </w:r>
            <w:r>
              <w:rPr>
                <w:noProof/>
              </w:rPr>
              <w:t>. „Polonistyka” 1983, nr 4,</w:t>
            </w:r>
          </w:p>
          <w:p w14:paraId="54F6B93C" w14:textId="012CF59F" w:rsidR="00187E56" w:rsidRPr="00187E56" w:rsidRDefault="00187E56" w:rsidP="00187E56">
            <w:pPr>
              <w:pStyle w:val="Akapitzlist"/>
              <w:numPr>
                <w:ilvl w:val="0"/>
                <w:numId w:val="15"/>
              </w:numPr>
              <w:rPr>
                <w:i/>
                <w:iCs/>
                <w:noProof/>
              </w:rPr>
            </w:pPr>
            <w:r w:rsidRPr="00187E56">
              <w:rPr>
                <w:i/>
                <w:iCs/>
                <w:noProof/>
              </w:rPr>
              <w:t xml:space="preserve">Komunikacja wizualna w dziennikarstwie, reklamie, </w:t>
            </w:r>
            <w:r>
              <w:rPr>
                <w:noProof/>
              </w:rPr>
              <w:t xml:space="preserve">red. K. Groń, K. Wolny-Zmorzyński, </w:t>
            </w:r>
            <w:r w:rsidR="008E0B69">
              <w:rPr>
                <w:noProof/>
              </w:rPr>
              <w:t>Warszawa 2012,</w:t>
            </w:r>
          </w:p>
          <w:p w14:paraId="668CC281" w14:textId="49C0B2C9" w:rsidR="00E07E87" w:rsidRDefault="00E07E87" w:rsidP="008E0B69">
            <w:pPr>
              <w:pStyle w:val="Akapitzlist"/>
              <w:numPr>
                <w:ilvl w:val="0"/>
                <w:numId w:val="15"/>
              </w:numPr>
              <w:rPr>
                <w:noProof/>
              </w:rPr>
            </w:pPr>
            <w:r>
              <w:rPr>
                <w:noProof/>
              </w:rPr>
              <w:t xml:space="preserve">Markowski A. </w:t>
            </w:r>
            <w:r w:rsidRPr="008E0B69">
              <w:rPr>
                <w:i/>
                <w:iCs/>
                <w:noProof/>
              </w:rPr>
              <w:t>Leksykon najnowszych wyrazów obcych używanych w prasie, radiu i telewizji.</w:t>
            </w:r>
            <w:r>
              <w:rPr>
                <w:noProof/>
              </w:rPr>
              <w:t xml:space="preserve"> Warszawa 1992,</w:t>
            </w:r>
          </w:p>
          <w:p w14:paraId="410EC33A" w14:textId="43037816" w:rsidR="00E07E87" w:rsidRDefault="00E07E87" w:rsidP="008E0B69">
            <w:pPr>
              <w:pStyle w:val="Akapitzlist"/>
              <w:numPr>
                <w:ilvl w:val="0"/>
                <w:numId w:val="15"/>
              </w:numPr>
              <w:rPr>
                <w:noProof/>
              </w:rPr>
            </w:pPr>
            <w:r>
              <w:rPr>
                <w:noProof/>
              </w:rPr>
              <w:t xml:space="preserve">Maziarski J. </w:t>
            </w:r>
            <w:r w:rsidRPr="008E0B69">
              <w:rPr>
                <w:i/>
                <w:iCs/>
                <w:noProof/>
              </w:rPr>
              <w:t>Metodologiczne problemy nauki o gatunkach dziennikarskich</w:t>
            </w:r>
            <w:r>
              <w:rPr>
                <w:noProof/>
              </w:rPr>
              <w:t xml:space="preserve">. [w:] </w:t>
            </w:r>
            <w:r w:rsidRPr="008E0B69">
              <w:rPr>
                <w:i/>
                <w:iCs/>
                <w:noProof/>
              </w:rPr>
              <w:t>Metody i techniki badawcze w prasoznawstwie</w:t>
            </w:r>
            <w:r>
              <w:rPr>
                <w:noProof/>
              </w:rPr>
              <w:t xml:space="preserve">, t.1. Warszawa 1969, </w:t>
            </w:r>
          </w:p>
          <w:p w14:paraId="6E646547" w14:textId="76EDD9DB" w:rsidR="00E07E87" w:rsidRDefault="00E07E87" w:rsidP="008E0B69">
            <w:pPr>
              <w:pStyle w:val="Akapitzlist"/>
              <w:numPr>
                <w:ilvl w:val="0"/>
                <w:numId w:val="15"/>
              </w:numPr>
              <w:rPr>
                <w:noProof/>
              </w:rPr>
            </w:pPr>
            <w:r w:rsidRPr="008E0B69">
              <w:rPr>
                <w:i/>
                <w:iCs/>
                <w:noProof/>
              </w:rPr>
              <w:t>warsztacie dziennikarskim,</w:t>
            </w:r>
            <w:r>
              <w:rPr>
                <w:noProof/>
              </w:rPr>
              <w:t xml:space="preserve"> pod red. J. Adamowskiego. Warszawa 2002,</w:t>
            </w:r>
          </w:p>
          <w:p w14:paraId="1C8E5380" w14:textId="7875A55C" w:rsidR="00E07E87" w:rsidRDefault="00E07E87" w:rsidP="008E0B69">
            <w:pPr>
              <w:pStyle w:val="Akapitzlist"/>
              <w:numPr>
                <w:ilvl w:val="0"/>
                <w:numId w:val="15"/>
              </w:numPr>
              <w:rPr>
                <w:noProof/>
              </w:rPr>
            </w:pPr>
            <w:r>
              <w:rPr>
                <w:noProof/>
              </w:rPr>
              <w:t xml:space="preserve">Podlecki M. </w:t>
            </w:r>
            <w:r w:rsidRPr="008E0B69">
              <w:rPr>
                <w:i/>
                <w:iCs/>
                <w:noProof/>
              </w:rPr>
              <w:t>„Słyszeć to znaczy wyobrazić sobie resztę : o miejsce reportażu radiowego we  współczesnej kulturze audiowizualnej i edukacji medialnej</w:t>
            </w:r>
            <w:r>
              <w:rPr>
                <w:noProof/>
              </w:rPr>
              <w:t xml:space="preserve">. „Biuletyn Edukacji Medialnej” 2017, nr 1, </w:t>
            </w:r>
          </w:p>
          <w:p w14:paraId="083145F0" w14:textId="5B83AB92" w:rsidR="008E0B69" w:rsidRDefault="008E0B69" w:rsidP="008E0B69">
            <w:pPr>
              <w:pStyle w:val="Akapitzlist"/>
              <w:numPr>
                <w:ilvl w:val="0"/>
                <w:numId w:val="15"/>
              </w:numPr>
              <w:rPr>
                <w:noProof/>
              </w:rPr>
            </w:pPr>
            <w:r>
              <w:rPr>
                <w:i/>
                <w:iCs/>
                <w:noProof/>
              </w:rPr>
              <w:t xml:space="preserve">Prasowe gatunki dziennikarski, </w:t>
            </w:r>
            <w:r>
              <w:rPr>
                <w:noProof/>
              </w:rPr>
              <w:t>A. Kaliszewski, K. Wony-Zmorzyński, J. Snopek, W. Furman, Warszawa 2014</w:t>
            </w:r>
          </w:p>
          <w:p w14:paraId="1B260EF9" w14:textId="436D10E3" w:rsidR="00E07E87" w:rsidRDefault="00E07E87" w:rsidP="008E0B69">
            <w:pPr>
              <w:pStyle w:val="Akapitzlist"/>
              <w:numPr>
                <w:ilvl w:val="0"/>
                <w:numId w:val="15"/>
              </w:numPr>
              <w:rPr>
                <w:noProof/>
              </w:rPr>
            </w:pPr>
            <w:r>
              <w:rPr>
                <w:noProof/>
              </w:rPr>
              <w:t xml:space="preserve">Rejter A. </w:t>
            </w:r>
            <w:r w:rsidRPr="008E0B69">
              <w:rPr>
                <w:i/>
                <w:iCs/>
                <w:noProof/>
              </w:rPr>
              <w:t>Kształtowanie się gatunku reportażu podróżniczego w perspektywie historycznej i pragmatycznej.</w:t>
            </w:r>
            <w:r>
              <w:rPr>
                <w:noProof/>
              </w:rPr>
              <w:t xml:space="preserve"> Katowice 2000,</w:t>
            </w:r>
          </w:p>
          <w:p w14:paraId="1E192626" w14:textId="1B2F0293" w:rsidR="00E07E87" w:rsidRDefault="00E07E87" w:rsidP="008E0B69">
            <w:pPr>
              <w:pStyle w:val="Akapitzlist"/>
              <w:numPr>
                <w:ilvl w:val="0"/>
                <w:numId w:val="15"/>
              </w:numPr>
              <w:rPr>
                <w:noProof/>
              </w:rPr>
            </w:pPr>
            <w:r>
              <w:rPr>
                <w:noProof/>
              </w:rPr>
              <w:t xml:space="preserve">Sztachelska J. </w:t>
            </w:r>
            <w:r w:rsidRPr="008E0B69">
              <w:rPr>
                <w:i/>
                <w:iCs/>
                <w:noProof/>
              </w:rPr>
              <w:t>Reporteryje i reportaże. Dokumentarne tradycje polskiej prasy 2 poł XIX w. i na początku XX w</w:t>
            </w:r>
            <w:r>
              <w:rPr>
                <w:noProof/>
              </w:rPr>
              <w:t>. Białystok 1997,</w:t>
            </w:r>
          </w:p>
          <w:p w14:paraId="45D9426A" w14:textId="3F3FE70C" w:rsidR="00E07E87" w:rsidRDefault="00E07E87" w:rsidP="008E0B69">
            <w:pPr>
              <w:pStyle w:val="Akapitzlist"/>
              <w:numPr>
                <w:ilvl w:val="0"/>
                <w:numId w:val="15"/>
              </w:numPr>
              <w:rPr>
                <w:noProof/>
              </w:rPr>
            </w:pPr>
            <w:r>
              <w:rPr>
                <w:noProof/>
              </w:rPr>
              <w:t xml:space="preserve">Szymoniak K., </w:t>
            </w:r>
            <w:r w:rsidRPr="008E0B69">
              <w:rPr>
                <w:i/>
                <w:iCs/>
                <w:noProof/>
              </w:rPr>
              <w:t xml:space="preserve">Między gazetą a Internetem – nowe gatunki dziennikarskie, paragatunki czy hybrydy? </w:t>
            </w:r>
            <w:r>
              <w:rPr>
                <w:noProof/>
              </w:rPr>
              <w:t xml:space="preserve">„Język. Komunikacja. Informacja” 2008, t.3, </w:t>
            </w:r>
          </w:p>
          <w:p w14:paraId="3AD5C8B4" w14:textId="49EEBC90" w:rsidR="00E07E87" w:rsidRDefault="00E07E87" w:rsidP="008E0B69">
            <w:pPr>
              <w:pStyle w:val="Akapitzlist"/>
              <w:numPr>
                <w:ilvl w:val="0"/>
                <w:numId w:val="15"/>
              </w:numPr>
              <w:rPr>
                <w:noProof/>
              </w:rPr>
            </w:pPr>
            <w:r>
              <w:rPr>
                <w:noProof/>
              </w:rPr>
              <w:t xml:space="preserve">Wojtak M. </w:t>
            </w:r>
            <w:r w:rsidRPr="008E0B69">
              <w:rPr>
                <w:i/>
                <w:iCs/>
                <w:noProof/>
              </w:rPr>
              <w:t>Gatunki prasowe</w:t>
            </w:r>
            <w:r>
              <w:rPr>
                <w:noProof/>
              </w:rPr>
              <w:t>. Lublin 2004,</w:t>
            </w:r>
          </w:p>
          <w:p w14:paraId="220AC4F8" w14:textId="379BFD2B" w:rsidR="00E07E87" w:rsidRDefault="00E07E87" w:rsidP="008E0B69">
            <w:pPr>
              <w:pStyle w:val="Akapitzlist"/>
              <w:numPr>
                <w:ilvl w:val="0"/>
                <w:numId w:val="15"/>
              </w:numPr>
              <w:rPr>
                <w:noProof/>
              </w:rPr>
            </w:pPr>
            <w:r>
              <w:rPr>
                <w:noProof/>
              </w:rPr>
              <w:t xml:space="preserve">Wolny-Zmorzyński K., </w:t>
            </w:r>
            <w:r w:rsidRPr="008E0B69">
              <w:rPr>
                <w:i/>
                <w:iCs/>
                <w:noProof/>
              </w:rPr>
              <w:t>Fotograficzne gatunki dziennikarskie</w:t>
            </w:r>
            <w:r>
              <w:rPr>
                <w:noProof/>
              </w:rPr>
              <w:t>, Warszawa 2007,</w:t>
            </w:r>
          </w:p>
          <w:p w14:paraId="12331505" w14:textId="75F9F1D9" w:rsidR="00E07E87" w:rsidRPr="000D1EBD" w:rsidRDefault="00E07E87" w:rsidP="008E0B69">
            <w:pPr>
              <w:pStyle w:val="Akapitzlist"/>
              <w:numPr>
                <w:ilvl w:val="0"/>
                <w:numId w:val="15"/>
              </w:numPr>
            </w:pPr>
            <w:r>
              <w:rPr>
                <w:noProof/>
              </w:rPr>
              <w:t xml:space="preserve">Wolny-Zmorzyński K., Kaliszewski A., Furman W. </w:t>
            </w:r>
            <w:r w:rsidRPr="008E0B69">
              <w:rPr>
                <w:i/>
                <w:iCs/>
                <w:noProof/>
              </w:rPr>
              <w:t>Gatunki dziennikarskie.</w:t>
            </w:r>
            <w:r>
              <w:rPr>
                <w:noProof/>
              </w:rPr>
              <w:t xml:space="preserve"> Wyd. 2, Warszawa 2009.</w:t>
            </w:r>
          </w:p>
        </w:tc>
      </w:tr>
    </w:tbl>
    <w:p w14:paraId="1A7B297B" w14:textId="77777777" w:rsidR="00E07E87" w:rsidRDefault="00E07E87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07E87" w:rsidRPr="000D1EBD" w14:paraId="643E17DD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01F30CC8" w14:textId="77777777" w:rsidR="00E07E87" w:rsidRPr="000D1EBD" w:rsidRDefault="00E07E87" w:rsidP="007E4FF0">
            <w:r>
              <w:rPr>
                <w:noProof/>
              </w:rPr>
              <w:t>--</w:t>
            </w:r>
          </w:p>
        </w:tc>
      </w:tr>
    </w:tbl>
    <w:p w14:paraId="3D2676DE" w14:textId="77777777" w:rsidR="00E07E87" w:rsidRDefault="00E07E87" w:rsidP="007E4FF0">
      <w:pPr>
        <w:pStyle w:val="Nagwek2"/>
      </w:pPr>
      <w:r>
        <w:lastRenderedPageBreak/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E07E87" w:rsidRPr="00BE178A" w14:paraId="3A458515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07AAFD9D" w14:textId="77777777" w:rsidR="00E07E87" w:rsidRPr="00BE178A" w:rsidRDefault="00E07E87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45D03724" w14:textId="77777777" w:rsidR="00E07E87" w:rsidRPr="00BE178A" w:rsidRDefault="00E07E8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5FE04860" w14:textId="77777777" w:rsidR="00E07E87" w:rsidRPr="00BE178A" w:rsidRDefault="00E07E87" w:rsidP="007E4FF0">
            <w:pPr>
              <w:jc w:val="center"/>
              <w:rPr>
                <w:rFonts w:eastAsia="Calibri"/>
                <w:lang w:eastAsia="en-US"/>
              </w:rPr>
            </w:pPr>
            <w:r w:rsidRPr="00562377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07E87" w:rsidRPr="00BE178A" w14:paraId="684C9881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180F5A49" w14:textId="77777777" w:rsidR="00E07E87" w:rsidRPr="00BE178A" w:rsidRDefault="00E07E8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0076C54" w14:textId="77777777" w:rsidR="00E07E87" w:rsidRPr="00BE178A" w:rsidRDefault="00E07E8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57D382C5" w14:textId="77777777" w:rsidR="00E07E87" w:rsidRPr="00BE178A" w:rsidRDefault="00E07E87" w:rsidP="007E4FF0">
            <w:pPr>
              <w:jc w:val="center"/>
              <w:rPr>
                <w:rFonts w:eastAsia="Calibri"/>
                <w:lang w:eastAsia="en-US"/>
              </w:rPr>
            </w:pPr>
            <w:r w:rsidRPr="00562377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="00E07E87" w:rsidRPr="00BE178A" w14:paraId="6A0C4C2D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5D837E01" w14:textId="77777777" w:rsidR="00E07E87" w:rsidRPr="00BE178A" w:rsidRDefault="00E07E8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885D0D8" w14:textId="77777777" w:rsidR="00E07E87" w:rsidRPr="00BE178A" w:rsidRDefault="00E07E8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0A9B832" w14:textId="77777777" w:rsidR="00E07E87" w:rsidRPr="00BE178A" w:rsidRDefault="00E07E87" w:rsidP="007E4FF0">
            <w:pPr>
              <w:jc w:val="center"/>
              <w:rPr>
                <w:rFonts w:eastAsia="Calibri"/>
                <w:lang w:eastAsia="en-US"/>
              </w:rPr>
            </w:pPr>
            <w:r w:rsidRPr="00562377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E07E87" w:rsidRPr="00BE178A" w14:paraId="70771920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74D33768" w14:textId="77777777" w:rsidR="00E07E87" w:rsidRPr="00BE178A" w:rsidRDefault="00E07E87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6601818C" w14:textId="77777777" w:rsidR="00E07E87" w:rsidRPr="00BE178A" w:rsidRDefault="00E07E8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62D3BFEF" w14:textId="77777777" w:rsidR="00E07E87" w:rsidRPr="00BE178A" w:rsidRDefault="00E07E87" w:rsidP="007E4FF0">
            <w:pPr>
              <w:jc w:val="center"/>
              <w:rPr>
                <w:rFonts w:eastAsia="Calibri"/>
                <w:lang w:eastAsia="en-US"/>
              </w:rPr>
            </w:pPr>
            <w:r w:rsidRPr="00562377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E07E87" w:rsidRPr="00BE178A" w14:paraId="36ACFDFC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240BD0A5" w14:textId="77777777" w:rsidR="00E07E87" w:rsidRPr="00BE178A" w:rsidRDefault="00E07E8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45012B2" w14:textId="77777777" w:rsidR="00E07E87" w:rsidRPr="00BE178A" w:rsidRDefault="00E07E87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3EEA1ED1" w14:textId="77777777" w:rsidR="00E07E87" w:rsidRPr="00BE178A" w:rsidRDefault="00E07E87" w:rsidP="007E4FF0">
            <w:pPr>
              <w:jc w:val="center"/>
              <w:rPr>
                <w:rFonts w:eastAsia="Calibri"/>
                <w:lang w:eastAsia="en-US"/>
              </w:rPr>
            </w:pPr>
            <w:r w:rsidRPr="00562377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07E87" w:rsidRPr="00BE178A" w14:paraId="0A67924D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25988005" w14:textId="77777777" w:rsidR="00E07E87" w:rsidRPr="00BE178A" w:rsidRDefault="00E07E8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667400A1" w14:textId="77777777" w:rsidR="00E07E87" w:rsidRPr="00BE178A" w:rsidRDefault="00E07E87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0B48FEE7" w14:textId="77777777" w:rsidR="00E07E87" w:rsidRPr="00BE178A" w:rsidRDefault="00E07E87" w:rsidP="007E4FF0">
            <w:pPr>
              <w:jc w:val="center"/>
              <w:rPr>
                <w:rFonts w:eastAsia="Calibri"/>
                <w:lang w:eastAsia="en-US"/>
              </w:rPr>
            </w:pPr>
            <w:r w:rsidRPr="00562377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="00E07E87" w:rsidRPr="00BE178A" w14:paraId="21375611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2645828" w14:textId="77777777" w:rsidR="00E07E87" w:rsidRPr="00BE178A" w:rsidRDefault="00E07E87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E96DB9D" w14:textId="77777777" w:rsidR="00E07E87" w:rsidRPr="00BE178A" w:rsidRDefault="00E07E87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C73CACA" w14:textId="77777777" w:rsidR="00E07E87" w:rsidRPr="00BE178A" w:rsidRDefault="00E07E87" w:rsidP="007E4FF0">
            <w:pPr>
              <w:jc w:val="center"/>
              <w:rPr>
                <w:rFonts w:eastAsia="Calibri"/>
                <w:lang w:eastAsia="en-US"/>
              </w:rPr>
            </w:pPr>
            <w:r w:rsidRPr="00562377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E07E87" w:rsidRPr="00BE178A" w14:paraId="1B7DD4EC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2ED83DE" w14:textId="77777777" w:rsidR="00E07E87" w:rsidRPr="00BE178A" w:rsidRDefault="00E07E87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CE8D69B" w14:textId="77777777" w:rsidR="00E07E87" w:rsidRPr="00BE178A" w:rsidRDefault="00E07E87" w:rsidP="007E4FF0">
            <w:pPr>
              <w:jc w:val="center"/>
              <w:rPr>
                <w:rFonts w:eastAsia="Calibri"/>
                <w:lang w:eastAsia="en-US"/>
              </w:rPr>
            </w:pPr>
            <w:r w:rsidRPr="00562377">
              <w:rPr>
                <w:rFonts w:eastAsia="Calibri"/>
                <w:noProof/>
                <w:lang w:eastAsia="en-US"/>
              </w:rPr>
              <w:t>30</w:t>
            </w:r>
          </w:p>
        </w:tc>
      </w:tr>
      <w:tr w:rsidR="00E07E87" w:rsidRPr="00BE178A" w14:paraId="23299DD9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55E28B1" w14:textId="77777777" w:rsidR="00E07E87" w:rsidRPr="00BE178A" w:rsidRDefault="00E07E87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84BE8AA" w14:textId="77777777" w:rsidR="00E07E87" w:rsidRPr="00BE178A" w:rsidRDefault="00E07E87" w:rsidP="007E4FF0">
            <w:pPr>
              <w:jc w:val="center"/>
              <w:rPr>
                <w:rFonts w:eastAsia="Calibri"/>
                <w:lang w:eastAsia="en-US"/>
              </w:rPr>
            </w:pPr>
            <w:r w:rsidRPr="00562377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14:paraId="0E994A61" w14:textId="77777777" w:rsidR="00E07E87" w:rsidRDefault="00E07E87" w:rsidP="007E4FF0">
      <w:pPr>
        <w:pStyle w:val="Tekstdymka1"/>
        <w:rPr>
          <w:rFonts w:ascii="Aptos" w:hAnsi="Aptos"/>
        </w:rPr>
        <w:sectPr w:rsidR="00E07E87" w:rsidSect="00207485">
          <w:headerReference w:type="default" r:id="rId10"/>
          <w:footerReference w:type="default" r:id="rId11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29C715B9" w14:textId="77777777" w:rsidR="00E07E87" w:rsidRPr="007E4FF0" w:rsidRDefault="00E07E87" w:rsidP="007E4FF0">
      <w:pPr>
        <w:pStyle w:val="Tekstdymka1"/>
        <w:rPr>
          <w:rFonts w:ascii="Aptos" w:hAnsi="Aptos"/>
        </w:rPr>
      </w:pPr>
    </w:p>
    <w:sectPr w:rsidR="00E07E87" w:rsidRPr="007E4FF0" w:rsidSect="00207485">
      <w:headerReference w:type="default" r:id="rId12"/>
      <w:footerReference w:type="default" r:id="rId13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E9E93" w14:textId="77777777" w:rsidR="009E15B3" w:rsidRDefault="009E15B3" w:rsidP="007E4FF0">
      <w:r>
        <w:separator/>
      </w:r>
    </w:p>
  </w:endnote>
  <w:endnote w:type="continuationSeparator" w:id="0">
    <w:p w14:paraId="0F7A7633" w14:textId="77777777" w:rsidR="009E15B3" w:rsidRDefault="009E15B3" w:rsidP="007E4FF0">
      <w:r>
        <w:continuationSeparator/>
      </w:r>
    </w:p>
  </w:endnote>
  <w:endnote w:type="continuationNotice" w:id="1">
    <w:p w14:paraId="135AB84B" w14:textId="77777777" w:rsidR="009E15B3" w:rsidRDefault="009E15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30941" w14:textId="77777777" w:rsidR="00E07E87" w:rsidRPr="00F10EEB" w:rsidRDefault="00E07E87" w:rsidP="00123A22">
    <w:pPr>
      <w:tabs>
        <w:tab w:val="right" w:pos="9751"/>
      </w:tabs>
    </w:pPr>
    <w:r w:rsidRPr="00F10EEB">
      <w:t xml:space="preserve">Karta dla kursu </w:t>
    </w:r>
    <w:r>
      <w:rPr>
        <w:noProof/>
      </w:rPr>
      <w:t>Gatunki dziennikarskie</w:t>
    </w:r>
    <w:r w:rsidRPr="00F10EEB">
      <w:tab/>
      <w:t xml:space="preserve">str. </w:t>
    </w:r>
    <w:r w:rsidRPr="00363433">
      <w:fldChar w:fldCharType="begin"/>
    </w:r>
    <w:r w:rsidRPr="00F10EE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C3FA0" w14:textId="77777777" w:rsidR="00303F50" w:rsidRPr="00F10EEB" w:rsidRDefault="00234885" w:rsidP="00123A22">
    <w:pPr>
      <w:tabs>
        <w:tab w:val="right" w:pos="9751"/>
      </w:tabs>
    </w:pPr>
    <w:r w:rsidRPr="00F10EEB">
      <w:t xml:space="preserve">Karta dla kursu </w:t>
    </w:r>
    <w:r w:rsidR="00D14B9F">
      <w:rPr>
        <w:noProof/>
      </w:rPr>
      <w:t>Gatunki dziennikarskie</w:t>
    </w:r>
    <w:r w:rsidR="00123A22" w:rsidRPr="00F10EEB">
      <w:tab/>
    </w:r>
    <w:r w:rsidRPr="00F10EEB">
      <w:t xml:space="preserve">str. </w:t>
    </w:r>
    <w:r w:rsidR="00363433" w:rsidRPr="00363433">
      <w:fldChar w:fldCharType="begin"/>
    </w:r>
    <w:r w:rsidR="00363433" w:rsidRPr="00F10EEB">
      <w:instrText>PAGE   \* MERGEFORMAT</w:instrText>
    </w:r>
    <w:r w:rsidR="00363433" w:rsidRPr="00363433">
      <w:fldChar w:fldCharType="separate"/>
    </w:r>
    <w:r w:rsidR="00363433" w:rsidRPr="00F10EEB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EAD22" w14:textId="77777777" w:rsidR="009E15B3" w:rsidRDefault="009E15B3" w:rsidP="007E4FF0">
      <w:r>
        <w:separator/>
      </w:r>
    </w:p>
  </w:footnote>
  <w:footnote w:type="continuationSeparator" w:id="0">
    <w:p w14:paraId="3CB21C51" w14:textId="77777777" w:rsidR="009E15B3" w:rsidRDefault="009E15B3" w:rsidP="007E4FF0">
      <w:r>
        <w:continuationSeparator/>
      </w:r>
    </w:p>
  </w:footnote>
  <w:footnote w:type="continuationNotice" w:id="1">
    <w:p w14:paraId="329BEE9E" w14:textId="77777777" w:rsidR="009E15B3" w:rsidRDefault="009E15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E4F23" w14:textId="77777777" w:rsidR="00E07E87" w:rsidRPr="006B529F" w:rsidRDefault="00E07E87" w:rsidP="00123A22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14:paraId="0E7EAABD" w14:textId="797A86D9" w:rsidR="00E07E87" w:rsidRDefault="00E07E87" w:rsidP="00123A22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>II stopnia</w:t>
    </w:r>
    <w:r w:rsidRPr="006B529F">
      <w:t>,</w:t>
    </w:r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642B92">
      <w:rPr>
        <w:noProof/>
      </w:rPr>
      <w:t>4</w:t>
    </w:r>
    <w:r>
      <w:rPr>
        <w:noProof/>
      </w:rPr>
      <w:t>/202</w:t>
    </w:r>
    <w:r w:rsidR="00642B92">
      <w:rPr>
        <w:noProof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E2402" w14:textId="77777777" w:rsidR="00606DE1" w:rsidRPr="006B529F" w:rsidRDefault="00606DE1" w:rsidP="00123A22">
    <w:pPr>
      <w:jc w:val="center"/>
    </w:pPr>
    <w:r w:rsidRPr="006B529F">
      <w:t xml:space="preserve">Kierunek: </w:t>
    </w:r>
    <w:r w:rsidR="00D14B9F">
      <w:rPr>
        <w:noProof/>
      </w:rPr>
      <w:t>Zarządzanie informacją i publikowanie cyfrowe</w:t>
    </w:r>
  </w:p>
  <w:p w14:paraId="6FC83684" w14:textId="77777777" w:rsidR="00606DE1" w:rsidRDefault="00606DE1" w:rsidP="00123A22">
    <w:pPr>
      <w:jc w:val="center"/>
    </w:pPr>
    <w:r w:rsidRPr="006B529F">
      <w:t xml:space="preserve">Studia </w:t>
    </w:r>
    <w:r w:rsidR="00D14B9F">
      <w:rPr>
        <w:noProof/>
      </w:rPr>
      <w:t>stacjonarne</w:t>
    </w:r>
    <w:r w:rsidR="001C3176">
      <w:t xml:space="preserve"> </w:t>
    </w:r>
    <w:r w:rsidR="00D14B9F">
      <w:rPr>
        <w:noProof/>
      </w:rPr>
      <w:t>II stopnia</w:t>
    </w:r>
    <w:r w:rsidRPr="006B529F">
      <w:t>,</w:t>
    </w:r>
    <w:r w:rsidR="00F47A88">
      <w:t xml:space="preserve"> </w:t>
    </w:r>
    <w:r w:rsidR="00D14B9F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D14B9F">
      <w:rPr>
        <w:noProof/>
      </w:rPr>
      <w:t>letni</w:t>
    </w:r>
    <w:r w:rsidRPr="006B529F">
      <w:t xml:space="preserve"> (kurs</w:t>
    </w:r>
    <w:r w:rsidR="001C3176">
      <w:t xml:space="preserve"> </w:t>
    </w:r>
    <w:r w:rsidR="00D14B9F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D14B9F">
      <w:rPr>
        <w:noProof/>
      </w:rPr>
      <w:t>2023/2024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5872B63"/>
    <w:multiLevelType w:val="hybridMultilevel"/>
    <w:tmpl w:val="63482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B68B08">
      <w:numFmt w:val="bullet"/>
      <w:lvlText w:val="•"/>
      <w:lvlJc w:val="left"/>
      <w:pPr>
        <w:ind w:left="1785" w:hanging="705"/>
      </w:pPr>
      <w:rPr>
        <w:rFonts w:ascii="Aptos" w:eastAsia="Times New Roman" w:hAnsi="Aptos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FF3CB9"/>
    <w:multiLevelType w:val="hybridMultilevel"/>
    <w:tmpl w:val="A90A8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317CDC"/>
    <w:multiLevelType w:val="hybridMultilevel"/>
    <w:tmpl w:val="85E65D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F01E04"/>
    <w:multiLevelType w:val="hybridMultilevel"/>
    <w:tmpl w:val="7682C8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12"/>
  </w:num>
  <w:num w:numId="4" w16cid:durableId="1263756251">
    <w:abstractNumId w:val="15"/>
  </w:num>
  <w:num w:numId="5" w16cid:durableId="492452091">
    <w:abstractNumId w:val="14"/>
  </w:num>
  <w:num w:numId="6" w16cid:durableId="1747217933">
    <w:abstractNumId w:val="3"/>
  </w:num>
  <w:num w:numId="7" w16cid:durableId="239870109">
    <w:abstractNumId w:val="11"/>
  </w:num>
  <w:num w:numId="8" w16cid:durableId="139272085">
    <w:abstractNumId w:val="5"/>
  </w:num>
  <w:num w:numId="9" w16cid:durableId="1566917223">
    <w:abstractNumId w:val="4"/>
  </w:num>
  <w:num w:numId="10" w16cid:durableId="1675380146">
    <w:abstractNumId w:val="7"/>
  </w:num>
  <w:num w:numId="11" w16cid:durableId="2108497497">
    <w:abstractNumId w:val="13"/>
  </w:num>
  <w:num w:numId="12" w16cid:durableId="377970371">
    <w:abstractNumId w:val="6"/>
  </w:num>
  <w:num w:numId="13" w16cid:durableId="571279261">
    <w:abstractNumId w:val="8"/>
  </w:num>
  <w:num w:numId="14" w16cid:durableId="1899121787">
    <w:abstractNumId w:val="10"/>
  </w:num>
  <w:num w:numId="15" w16cid:durableId="1904947181">
    <w:abstractNumId w:val="9"/>
  </w:num>
  <w:num w:numId="16" w16cid:durableId="10561996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75DAB"/>
    <w:rsid w:val="00177198"/>
    <w:rsid w:val="00187E56"/>
    <w:rsid w:val="00191A7F"/>
    <w:rsid w:val="001A402E"/>
    <w:rsid w:val="001C3176"/>
    <w:rsid w:val="001C500B"/>
    <w:rsid w:val="001D30C5"/>
    <w:rsid w:val="00207485"/>
    <w:rsid w:val="002100EE"/>
    <w:rsid w:val="00215395"/>
    <w:rsid w:val="002157B5"/>
    <w:rsid w:val="00215F40"/>
    <w:rsid w:val="00234885"/>
    <w:rsid w:val="00240C16"/>
    <w:rsid w:val="0025362C"/>
    <w:rsid w:val="00253B78"/>
    <w:rsid w:val="00257A2E"/>
    <w:rsid w:val="00267D26"/>
    <w:rsid w:val="0029172F"/>
    <w:rsid w:val="002B5DE1"/>
    <w:rsid w:val="002C10B5"/>
    <w:rsid w:val="002E2E90"/>
    <w:rsid w:val="002E5D81"/>
    <w:rsid w:val="00303F50"/>
    <w:rsid w:val="00312436"/>
    <w:rsid w:val="00317A33"/>
    <w:rsid w:val="00321D89"/>
    <w:rsid w:val="00324110"/>
    <w:rsid w:val="00346340"/>
    <w:rsid w:val="00347FBB"/>
    <w:rsid w:val="003516F9"/>
    <w:rsid w:val="00353B30"/>
    <w:rsid w:val="00357B4E"/>
    <w:rsid w:val="003609C9"/>
    <w:rsid w:val="00363433"/>
    <w:rsid w:val="003666B7"/>
    <w:rsid w:val="003771AA"/>
    <w:rsid w:val="00392113"/>
    <w:rsid w:val="0039325D"/>
    <w:rsid w:val="003F69A3"/>
    <w:rsid w:val="00406DEF"/>
    <w:rsid w:val="00417CCE"/>
    <w:rsid w:val="004306B5"/>
    <w:rsid w:val="00433F73"/>
    <w:rsid w:val="00434CDD"/>
    <w:rsid w:val="0044050E"/>
    <w:rsid w:val="004452F5"/>
    <w:rsid w:val="00481D3E"/>
    <w:rsid w:val="004A2298"/>
    <w:rsid w:val="004B4A72"/>
    <w:rsid w:val="004E0F9F"/>
    <w:rsid w:val="004E7EDB"/>
    <w:rsid w:val="00504A28"/>
    <w:rsid w:val="00510770"/>
    <w:rsid w:val="00513D88"/>
    <w:rsid w:val="005168F4"/>
    <w:rsid w:val="0052208C"/>
    <w:rsid w:val="005251CA"/>
    <w:rsid w:val="00533C41"/>
    <w:rsid w:val="00547286"/>
    <w:rsid w:val="005479B4"/>
    <w:rsid w:val="00552027"/>
    <w:rsid w:val="00561208"/>
    <w:rsid w:val="00563E06"/>
    <w:rsid w:val="00566634"/>
    <w:rsid w:val="0058212A"/>
    <w:rsid w:val="00591FFE"/>
    <w:rsid w:val="005A5744"/>
    <w:rsid w:val="005B4B94"/>
    <w:rsid w:val="005D6D60"/>
    <w:rsid w:val="005D7BBC"/>
    <w:rsid w:val="005F1F0F"/>
    <w:rsid w:val="00606DE1"/>
    <w:rsid w:val="006246A8"/>
    <w:rsid w:val="006278CF"/>
    <w:rsid w:val="0063262A"/>
    <w:rsid w:val="00642B92"/>
    <w:rsid w:val="00643F38"/>
    <w:rsid w:val="00647453"/>
    <w:rsid w:val="0065209A"/>
    <w:rsid w:val="00662520"/>
    <w:rsid w:val="0069367E"/>
    <w:rsid w:val="00697C8E"/>
    <w:rsid w:val="006A0B5B"/>
    <w:rsid w:val="006B529F"/>
    <w:rsid w:val="006C1B91"/>
    <w:rsid w:val="006E230B"/>
    <w:rsid w:val="006E7775"/>
    <w:rsid w:val="00700CD5"/>
    <w:rsid w:val="00713A0D"/>
    <w:rsid w:val="00716872"/>
    <w:rsid w:val="007168BC"/>
    <w:rsid w:val="007246D2"/>
    <w:rsid w:val="00754786"/>
    <w:rsid w:val="00767E44"/>
    <w:rsid w:val="00776FAE"/>
    <w:rsid w:val="00783493"/>
    <w:rsid w:val="007854C7"/>
    <w:rsid w:val="00794B39"/>
    <w:rsid w:val="007A15D0"/>
    <w:rsid w:val="007B594A"/>
    <w:rsid w:val="007B723C"/>
    <w:rsid w:val="007E4FF0"/>
    <w:rsid w:val="007E633A"/>
    <w:rsid w:val="00804795"/>
    <w:rsid w:val="008173AA"/>
    <w:rsid w:val="00827D3B"/>
    <w:rsid w:val="008405CC"/>
    <w:rsid w:val="0084472F"/>
    <w:rsid w:val="00847145"/>
    <w:rsid w:val="00850032"/>
    <w:rsid w:val="00857A81"/>
    <w:rsid w:val="00863CE6"/>
    <w:rsid w:val="00876EC5"/>
    <w:rsid w:val="008848B4"/>
    <w:rsid w:val="00895043"/>
    <w:rsid w:val="008A1BA5"/>
    <w:rsid w:val="008B703C"/>
    <w:rsid w:val="008C1877"/>
    <w:rsid w:val="008D4096"/>
    <w:rsid w:val="008E0B69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46A8A"/>
    <w:rsid w:val="00950315"/>
    <w:rsid w:val="009646BD"/>
    <w:rsid w:val="0097179C"/>
    <w:rsid w:val="00975F80"/>
    <w:rsid w:val="00977FFB"/>
    <w:rsid w:val="009921E1"/>
    <w:rsid w:val="009973EE"/>
    <w:rsid w:val="009B4FBA"/>
    <w:rsid w:val="009C23C9"/>
    <w:rsid w:val="009C3549"/>
    <w:rsid w:val="009D660E"/>
    <w:rsid w:val="009E15B3"/>
    <w:rsid w:val="00A0084C"/>
    <w:rsid w:val="00A01AF7"/>
    <w:rsid w:val="00A21AFD"/>
    <w:rsid w:val="00A31668"/>
    <w:rsid w:val="00A349E6"/>
    <w:rsid w:val="00A35A93"/>
    <w:rsid w:val="00A57638"/>
    <w:rsid w:val="00A62DEF"/>
    <w:rsid w:val="00A660DD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5298"/>
    <w:rsid w:val="00B11E05"/>
    <w:rsid w:val="00B32661"/>
    <w:rsid w:val="00B45D72"/>
    <w:rsid w:val="00B47FB5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79F8"/>
    <w:rsid w:val="00C101CB"/>
    <w:rsid w:val="00C31CE9"/>
    <w:rsid w:val="00C36CEA"/>
    <w:rsid w:val="00C406F2"/>
    <w:rsid w:val="00C51BD6"/>
    <w:rsid w:val="00C5316D"/>
    <w:rsid w:val="00C60BD2"/>
    <w:rsid w:val="00C7153D"/>
    <w:rsid w:val="00C93385"/>
    <w:rsid w:val="00CA4B0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07E87"/>
    <w:rsid w:val="00E1778B"/>
    <w:rsid w:val="00E22724"/>
    <w:rsid w:val="00E423BB"/>
    <w:rsid w:val="00E4291C"/>
    <w:rsid w:val="00E4525E"/>
    <w:rsid w:val="00E63253"/>
    <w:rsid w:val="00E70B7B"/>
    <w:rsid w:val="00E9049C"/>
    <w:rsid w:val="00E97EB0"/>
    <w:rsid w:val="00EB08CD"/>
    <w:rsid w:val="00EB6689"/>
    <w:rsid w:val="00ED4122"/>
    <w:rsid w:val="00EF328D"/>
    <w:rsid w:val="00F10EEB"/>
    <w:rsid w:val="00F24D29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375844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karta_kursu_szablon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436AF6B-0C83-4B67-B294-5D1C79B5AF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BDAB4-14E4-4F39-8168-72421E0E4845}"/>
</file>

<file path=customXml/itemProps4.xml><?xml version="1.0" encoding="utf-8"?>
<ds:datastoreItem xmlns:ds="http://schemas.openxmlformats.org/officeDocument/2006/customXml" ds:itemID="{ADF6D1B3-72EE-402F-B630-9253F21DC78E}"/>
</file>

<file path=docProps/app.xml><?xml version="1.0" encoding="utf-8"?>
<Properties xmlns="http://schemas.openxmlformats.org/officeDocument/2006/extended-properties" xmlns:vt="http://schemas.openxmlformats.org/officeDocument/2006/docPropsVTypes">
  <Template>karta_kursu_szablon_2022</Template>
  <TotalTime>33</TotalTime>
  <Pages>5</Pages>
  <Words>1106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kursu - Instytut Nauk o Informacji</vt:lpstr>
    </vt:vector>
  </TitlesOfParts>
  <Company>Akademia Pedagogiczna</Company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Grażyna Wrona</cp:lastModifiedBy>
  <cp:revision>3</cp:revision>
  <cp:lastPrinted>2020-09-24T15:16:00Z</cp:lastPrinted>
  <dcterms:created xsi:type="dcterms:W3CDTF">2025-02-21T20:44:00Z</dcterms:created>
  <dcterms:modified xsi:type="dcterms:W3CDTF">2025-02-21T21:25:00Z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