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4225" w14:textId="77777777" w:rsidR="00A80469" w:rsidRDefault="00A80469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55F83D7D" w14:textId="77777777" w:rsidR="00A80469" w:rsidRDefault="00A80469" w:rsidP="007E4FF0">
      <w:pPr>
        <w:pStyle w:val="Nagwek1"/>
      </w:pPr>
      <w:r>
        <w:t>KARTA KURSU</w:t>
      </w:r>
    </w:p>
    <w:p w14:paraId="2F5BB928" w14:textId="77777777" w:rsidR="00A80469" w:rsidRDefault="00A8046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A80469" w14:paraId="5E14A52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CDAF7B7" w14:textId="77777777" w:rsidR="00A80469" w:rsidRDefault="00A8046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75E0C90" w14:textId="3E786758" w:rsidR="00A80469" w:rsidRDefault="006B582B" w:rsidP="007E4FF0">
            <w:pPr>
              <w:pStyle w:val="Zawartotabeli"/>
            </w:pPr>
            <w:r>
              <w:rPr>
                <w:noProof/>
              </w:rPr>
              <w:t>Podstawy marketingu</w:t>
            </w:r>
          </w:p>
        </w:tc>
      </w:tr>
      <w:tr w:rsidR="00A80469" w:rsidRPr="000D1EBD" w14:paraId="7F65E23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9100BBA" w14:textId="77777777" w:rsidR="00A80469" w:rsidRDefault="00A8046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79EBA82" w14:textId="0774448E" w:rsidR="00A80469" w:rsidRPr="00A0084C" w:rsidRDefault="006B582B" w:rsidP="007E4FF0">
            <w:pPr>
              <w:pStyle w:val="Zawartotabeli"/>
              <w:rPr>
                <w:lang w:val="en-US"/>
              </w:rPr>
            </w:pPr>
            <w:r>
              <w:rPr>
                <w:noProof/>
                <w:lang w:val="en-US"/>
              </w:rPr>
              <w:t>Basics of Marketing</w:t>
            </w:r>
          </w:p>
        </w:tc>
      </w:tr>
    </w:tbl>
    <w:p w14:paraId="02A37142" w14:textId="77777777" w:rsidR="00A80469" w:rsidRPr="00A0084C" w:rsidRDefault="00A8046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A80469" w14:paraId="27B92753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33CA367" w14:textId="77777777" w:rsidR="00A80469" w:rsidRDefault="00A8046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85589A0" w14:textId="77777777" w:rsidR="00A80469" w:rsidRDefault="00A80469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48D9C7C" w14:textId="77777777" w:rsidR="00A80469" w:rsidRDefault="00A80469" w:rsidP="007E4FF0">
            <w:pPr>
              <w:pStyle w:val="Zawartotabeli"/>
            </w:pPr>
            <w:r>
              <w:t>Zespół dydaktyczny</w:t>
            </w:r>
          </w:p>
        </w:tc>
      </w:tr>
      <w:tr w:rsidR="00A80469" w14:paraId="6A703E46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52672AC" w14:textId="77777777" w:rsidR="00A80469" w:rsidRDefault="00A80469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F09E9F5" w14:textId="77777777" w:rsidR="00A80469" w:rsidRDefault="00A8046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A611BB2" w14:textId="77777777" w:rsidR="00A80469" w:rsidRDefault="00A80469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</w:tr>
      <w:tr w:rsidR="00A80469" w14:paraId="3A4F177F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F11EFA0" w14:textId="77777777" w:rsidR="00A80469" w:rsidRDefault="00A8046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E22B20E" w14:textId="1C0389EF" w:rsidR="00A80469" w:rsidRDefault="006B582B" w:rsidP="007E4FF0">
            <w:pPr>
              <w:pStyle w:val="Zawartotabeli"/>
            </w:pPr>
            <w: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4159057" w14:textId="77777777" w:rsidR="00A80469" w:rsidRDefault="00A80469" w:rsidP="007E4FF0">
            <w:pPr>
              <w:pStyle w:val="Zawartotabeli"/>
            </w:pPr>
          </w:p>
        </w:tc>
      </w:tr>
    </w:tbl>
    <w:p w14:paraId="07453E54" w14:textId="77777777" w:rsidR="00A80469" w:rsidRPr="002157B5" w:rsidRDefault="00A8046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:rsidRPr="00BA2F36" w14:paraId="4AAF7132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674D22B" w14:textId="6882F804" w:rsidR="00A80469" w:rsidRPr="00BA2F36" w:rsidRDefault="00A80469" w:rsidP="007E4FF0">
            <w:r>
              <w:rPr>
                <w:noProof/>
              </w:rPr>
              <w:t xml:space="preserve">Zapoznanie z metodyką usystematyzowanego podejścia do </w:t>
            </w:r>
            <w:r w:rsidR="006B582B">
              <w:rPr>
                <w:noProof/>
              </w:rPr>
              <w:t>działań marketingowych</w:t>
            </w:r>
            <w:r>
              <w:rPr>
                <w:noProof/>
              </w:rPr>
              <w:t xml:space="preserve">. Wskazanie jak budować zespół patrzący na problem z różnych perspektywach </w:t>
            </w:r>
            <w:r w:rsidR="006B582B">
              <w:rPr>
                <w:noProof/>
              </w:rPr>
              <w:t xml:space="preserve">marketingowych </w:t>
            </w:r>
            <w:r>
              <w:rPr>
                <w:noProof/>
              </w:rPr>
              <w:t xml:space="preserve">oraz realizacja przez zespół </w:t>
            </w:r>
            <w:r w:rsidR="006B582B">
              <w:rPr>
                <w:noProof/>
              </w:rPr>
              <w:t>wybranych prac z zakresu marketingu z wyko</w:t>
            </w:r>
            <w:r>
              <w:rPr>
                <w:noProof/>
              </w:rPr>
              <w:t>rzystaniem narzędzi i technik wspomagających</w:t>
            </w:r>
            <w:r w:rsidR="006B582B">
              <w:rPr>
                <w:noProof/>
              </w:rPr>
              <w:t xml:space="preserve"> działania marketingowe</w:t>
            </w:r>
            <w:r>
              <w:rPr>
                <w:noProof/>
              </w:rPr>
              <w:t>.</w:t>
            </w:r>
          </w:p>
        </w:tc>
      </w:tr>
    </w:tbl>
    <w:p w14:paraId="47966022" w14:textId="77777777" w:rsidR="00A80469" w:rsidRDefault="00A8046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80469" w14:paraId="30789F7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EF2D170" w14:textId="77777777" w:rsidR="00A80469" w:rsidRDefault="00A8046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459B4C3" w14:textId="2C07C267" w:rsidR="00A80469" w:rsidRDefault="00A80469" w:rsidP="007E4FF0">
            <w:r>
              <w:rPr>
                <w:noProof/>
              </w:rPr>
              <w:t xml:space="preserve">Podstawowa wiedza z zakresu </w:t>
            </w:r>
            <w:r w:rsidR="006B582B">
              <w:rPr>
                <w:noProof/>
              </w:rPr>
              <w:t>pierszego roku zarządzania informacją</w:t>
            </w:r>
          </w:p>
        </w:tc>
      </w:tr>
      <w:tr w:rsidR="00A80469" w14:paraId="4F1A553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897C9B" w14:textId="77777777" w:rsidR="00A80469" w:rsidRDefault="00A8046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B7E15E3" w14:textId="569E941B" w:rsidR="00A80469" w:rsidRDefault="00A80469" w:rsidP="007E4FF0">
            <w:r>
              <w:rPr>
                <w:noProof/>
              </w:rPr>
              <w:t>Umiejętność pracy w zespole oraz przygotowania i zaprezentowania projektów grupowych</w:t>
            </w:r>
            <w:r w:rsidR="006B582B">
              <w:rPr>
                <w:noProof/>
              </w:rPr>
              <w:t xml:space="preserve">, jak i umiejętność prezentacji rozwiązania konkrtnego problemu w pracy indywidualnej </w:t>
            </w:r>
          </w:p>
        </w:tc>
      </w:tr>
      <w:tr w:rsidR="00A80469" w14:paraId="6CE8962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0432DB0" w14:textId="77777777" w:rsidR="00A80469" w:rsidRDefault="00A8046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C3CA090" w14:textId="77777777" w:rsidR="00A80469" w:rsidRDefault="00A80469" w:rsidP="007E4FF0">
            <w:r>
              <w:rPr>
                <w:noProof/>
              </w:rPr>
              <w:t>-</w:t>
            </w:r>
          </w:p>
        </w:tc>
      </w:tr>
    </w:tbl>
    <w:p w14:paraId="31D5D227" w14:textId="77777777" w:rsidR="00A80469" w:rsidRDefault="00A8046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80469" w:rsidRPr="000E57E1" w14:paraId="51DFE8C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2EBF69C" w14:textId="77777777" w:rsidR="00A80469" w:rsidRPr="000E57E1" w:rsidRDefault="00A8046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160B3B5" w14:textId="77777777" w:rsidR="00A80469" w:rsidRPr="000E57E1" w:rsidRDefault="00A8046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5DB1C77" w14:textId="77777777" w:rsidR="00A80469" w:rsidRPr="000E57E1" w:rsidRDefault="00A80469" w:rsidP="007E4FF0">
            <w:r w:rsidRPr="000E57E1">
              <w:t>Odniesienie do efektów kierunkowych</w:t>
            </w:r>
          </w:p>
        </w:tc>
      </w:tr>
      <w:tr w:rsidR="00A80469" w:rsidRPr="000E57E1" w14:paraId="61745AE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5F21B8C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04178A01" w14:textId="2B30FA0F" w:rsidR="00A80469" w:rsidRPr="00914D57" w:rsidRDefault="00A80469" w:rsidP="007E4FF0">
            <w:r>
              <w:rPr>
                <w:noProof/>
              </w:rPr>
              <w:t>W01. Student zna podstawow</w:t>
            </w:r>
            <w:r w:rsidR="00364E95">
              <w:rPr>
                <w:noProof/>
              </w:rPr>
              <w:t xml:space="preserve">ą terminologię oraz </w:t>
            </w:r>
            <w:r>
              <w:rPr>
                <w:noProof/>
              </w:rPr>
              <w:t xml:space="preserve"> procesy zachodzące </w:t>
            </w:r>
            <w:r w:rsidR="00364E95">
              <w:rPr>
                <w:noProof/>
              </w:rPr>
              <w:t>w procesie marketingowym</w:t>
            </w:r>
          </w:p>
        </w:tc>
        <w:tc>
          <w:tcPr>
            <w:tcW w:w="1178" w:type="pct"/>
            <w:vAlign w:val="center"/>
          </w:tcPr>
          <w:p w14:paraId="1615E810" w14:textId="0D8C0851" w:rsidR="00A80469" w:rsidRPr="000E57E1" w:rsidRDefault="00A80469" w:rsidP="00A01AF7">
            <w:pPr>
              <w:jc w:val="center"/>
            </w:pPr>
            <w:r>
              <w:rPr>
                <w:noProof/>
              </w:rPr>
              <w:t>K_1W0</w:t>
            </w:r>
            <w:r w:rsidR="00364E95">
              <w:rPr>
                <w:noProof/>
              </w:rPr>
              <w:t>1</w:t>
            </w:r>
          </w:p>
        </w:tc>
      </w:tr>
      <w:tr w:rsidR="00A80469" w:rsidRPr="000E57E1" w14:paraId="0E54FFC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7D0D08C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30DD6945" w14:textId="13315445" w:rsidR="00A80469" w:rsidRPr="000E57E1" w:rsidRDefault="00A80469" w:rsidP="007E4FF0">
            <w:r>
              <w:rPr>
                <w:noProof/>
              </w:rPr>
              <w:t xml:space="preserve">W02. Student posiada wiedzę o </w:t>
            </w:r>
            <w:r w:rsidR="00364E95">
              <w:rPr>
                <w:noProof/>
              </w:rPr>
              <w:t>całości procesu marketingowego</w:t>
            </w:r>
          </w:p>
        </w:tc>
        <w:tc>
          <w:tcPr>
            <w:tcW w:w="1178" w:type="pct"/>
            <w:vAlign w:val="center"/>
          </w:tcPr>
          <w:p w14:paraId="391C50D0" w14:textId="77777777" w:rsidR="00A80469" w:rsidRPr="000E57E1" w:rsidRDefault="00A80469" w:rsidP="00A01AF7">
            <w:pPr>
              <w:jc w:val="center"/>
            </w:pPr>
            <w:r>
              <w:rPr>
                <w:noProof/>
              </w:rPr>
              <w:t>K_1W01; K_1W03</w:t>
            </w:r>
          </w:p>
        </w:tc>
      </w:tr>
      <w:tr w:rsidR="00A80469" w:rsidRPr="000E57E1" w14:paraId="1C34172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DE42776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64CADB57" w14:textId="77777777" w:rsidR="00A80469" w:rsidRPr="000E57E1" w:rsidRDefault="00A80469" w:rsidP="007E4FF0"/>
        </w:tc>
        <w:tc>
          <w:tcPr>
            <w:tcW w:w="1178" w:type="pct"/>
            <w:vAlign w:val="center"/>
          </w:tcPr>
          <w:p w14:paraId="554D9403" w14:textId="77777777" w:rsidR="00A80469" w:rsidRPr="000E57E1" w:rsidRDefault="00A80469" w:rsidP="00A01AF7">
            <w:pPr>
              <w:jc w:val="center"/>
            </w:pPr>
          </w:p>
        </w:tc>
      </w:tr>
    </w:tbl>
    <w:p w14:paraId="1568E167" w14:textId="77777777" w:rsidR="00A80469" w:rsidRDefault="00A8046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80469" w:rsidRPr="000E57E1" w14:paraId="1EECFA7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39BE2AA" w14:textId="77777777" w:rsidR="00A80469" w:rsidRPr="000E57E1" w:rsidRDefault="00A80469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E538114" w14:textId="77777777" w:rsidR="00A80469" w:rsidRPr="00A31668" w:rsidRDefault="00A8046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48BB6B5" w14:textId="77777777" w:rsidR="00A80469" w:rsidRPr="000E57E1" w:rsidRDefault="00A80469" w:rsidP="007E4FF0">
            <w:r w:rsidRPr="000E57E1">
              <w:t>Odniesienie do efektów kierunkowych</w:t>
            </w:r>
          </w:p>
        </w:tc>
      </w:tr>
      <w:tr w:rsidR="00A80469" w:rsidRPr="000E57E1" w14:paraId="30FB774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450C634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29D063C0" w14:textId="5C646234" w:rsidR="00A80469" w:rsidRPr="00A31668" w:rsidRDefault="00A80469" w:rsidP="007E4FF0">
            <w:r>
              <w:rPr>
                <w:noProof/>
              </w:rPr>
              <w:t xml:space="preserve">U01. Potrafi sformułować i zanalizować problem dobierając odpowiednią metodę działania w zakresie </w:t>
            </w:r>
            <w:r w:rsidR="00364E95">
              <w:rPr>
                <w:noProof/>
              </w:rPr>
              <w:t>procesu marketingowego</w:t>
            </w:r>
            <w:r>
              <w:rPr>
                <w:noProof/>
              </w:rPr>
              <w:t>. Potrafi opracować i przedstawić wynik pisemnie lub ustnie.</w:t>
            </w:r>
          </w:p>
        </w:tc>
        <w:tc>
          <w:tcPr>
            <w:tcW w:w="1178" w:type="pct"/>
            <w:vAlign w:val="center"/>
          </w:tcPr>
          <w:p w14:paraId="3A8F92B2" w14:textId="77777777" w:rsidR="00A80469" w:rsidRPr="000E57E1" w:rsidRDefault="00A80469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A80469" w:rsidRPr="000E57E1" w14:paraId="03BDABA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A1AC21E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2F95DA02" w14:textId="6A8EB5C0" w:rsidR="00A80469" w:rsidRPr="000E57E1" w:rsidRDefault="00A80469" w:rsidP="007E4FF0">
            <w:r>
              <w:rPr>
                <w:noProof/>
              </w:rPr>
              <w:t xml:space="preserve">U02. Potrafi zaplanować i zorganizować </w:t>
            </w:r>
            <w:r w:rsidR="00F33529">
              <w:rPr>
                <w:noProof/>
              </w:rPr>
              <w:t xml:space="preserve">wybrane elementy procesu marketingowego </w:t>
            </w:r>
            <w:r>
              <w:rPr>
                <w:noProof/>
              </w:rPr>
              <w:t xml:space="preserve"> </w:t>
            </w:r>
          </w:p>
        </w:tc>
        <w:tc>
          <w:tcPr>
            <w:tcW w:w="1178" w:type="pct"/>
            <w:vAlign w:val="center"/>
          </w:tcPr>
          <w:p w14:paraId="22D941CA" w14:textId="77777777" w:rsidR="00A80469" w:rsidRPr="000E57E1" w:rsidRDefault="00A80469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A80469" w:rsidRPr="000E57E1" w14:paraId="47BBFBA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6F64F6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328100CB" w14:textId="7C72A5DD" w:rsidR="00A80469" w:rsidRPr="000E57E1" w:rsidRDefault="00A80469" w:rsidP="007E4FF0">
            <w:r>
              <w:rPr>
                <w:noProof/>
              </w:rPr>
              <w:t xml:space="preserve">U03. Potrafi formułować własne poglądy zmierzające do osiągnięcia celu </w:t>
            </w:r>
            <w:r w:rsidR="00F33529">
              <w:rPr>
                <w:noProof/>
              </w:rPr>
              <w:t xml:space="preserve">w wybranych elementach procesu marketingowego </w:t>
            </w:r>
          </w:p>
        </w:tc>
        <w:tc>
          <w:tcPr>
            <w:tcW w:w="1178" w:type="pct"/>
            <w:vAlign w:val="center"/>
          </w:tcPr>
          <w:p w14:paraId="1A0833E8" w14:textId="77777777" w:rsidR="00A80469" w:rsidRPr="000E57E1" w:rsidRDefault="00A80469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</w:tbl>
    <w:p w14:paraId="11B34F74" w14:textId="77777777" w:rsidR="00A80469" w:rsidRDefault="00A8046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A80469" w:rsidRPr="000E57E1" w14:paraId="26F88F7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6FBD7AE" w14:textId="77777777" w:rsidR="00A80469" w:rsidRPr="000E57E1" w:rsidRDefault="00A8046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68DED14" w14:textId="77777777" w:rsidR="00A80469" w:rsidRPr="000E57E1" w:rsidRDefault="00A8046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DCCDAF4" w14:textId="77777777" w:rsidR="00A80469" w:rsidRPr="000E57E1" w:rsidRDefault="00A80469" w:rsidP="007E4FF0">
            <w:r w:rsidRPr="000E57E1">
              <w:t>Odniesienie do efektów kierunkowych</w:t>
            </w:r>
          </w:p>
        </w:tc>
      </w:tr>
      <w:tr w:rsidR="00A80469" w:rsidRPr="000E57E1" w14:paraId="4BCF29E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8A3C2DC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2D773F79" w14:textId="1AE3A5A1" w:rsidR="00A80469" w:rsidRPr="00914D57" w:rsidRDefault="00A80469" w:rsidP="007E4FF0">
            <w:r>
              <w:rPr>
                <w:noProof/>
              </w:rPr>
              <w:t xml:space="preserve">K01. Potrafi pracować w zespole oraz przyjąć funkcję lidera prowadzącego </w:t>
            </w:r>
            <w:r w:rsidR="00F33529">
              <w:rPr>
                <w:noProof/>
              </w:rPr>
              <w:t>wybrane procesy marketingowe</w:t>
            </w:r>
            <w:r>
              <w:rPr>
                <w:noProof/>
              </w:rPr>
              <w:t xml:space="preserve">. Potrafi współdziałać w zakresie realizacji zadań </w:t>
            </w:r>
          </w:p>
        </w:tc>
        <w:tc>
          <w:tcPr>
            <w:tcW w:w="1178" w:type="pct"/>
            <w:vAlign w:val="center"/>
          </w:tcPr>
          <w:p w14:paraId="52CADEB8" w14:textId="77777777" w:rsidR="00A80469" w:rsidRPr="000E57E1" w:rsidRDefault="00A80469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A80469" w:rsidRPr="000E57E1" w14:paraId="710BC4F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587AD27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210AA562" w14:textId="74A8F60C" w:rsidR="00A80469" w:rsidRPr="000E57E1" w:rsidRDefault="00A80469" w:rsidP="007E4FF0">
            <w:r>
              <w:rPr>
                <w:noProof/>
              </w:rPr>
              <w:t xml:space="preserve">K02. Prawidłowo interpretuje wartość kultury osobistej podczas zarządzania sytuacjami kryzysowymi w </w:t>
            </w:r>
            <w:r w:rsidR="00F33529">
              <w:rPr>
                <w:noProof/>
              </w:rPr>
              <w:t xml:space="preserve">zespole marketingowym </w:t>
            </w:r>
          </w:p>
        </w:tc>
        <w:tc>
          <w:tcPr>
            <w:tcW w:w="1178" w:type="pct"/>
            <w:vAlign w:val="center"/>
          </w:tcPr>
          <w:p w14:paraId="30776FE1" w14:textId="77777777" w:rsidR="00A80469" w:rsidRPr="000E57E1" w:rsidRDefault="00A80469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  <w:tr w:rsidR="00A80469" w:rsidRPr="000E57E1" w14:paraId="036151A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B8FCA03" w14:textId="77777777" w:rsidR="00A80469" w:rsidRPr="000E57E1" w:rsidRDefault="00A80469" w:rsidP="007E4FF0"/>
        </w:tc>
        <w:tc>
          <w:tcPr>
            <w:tcW w:w="2802" w:type="pct"/>
            <w:vAlign w:val="center"/>
          </w:tcPr>
          <w:p w14:paraId="0645BB39" w14:textId="34A6BBD6" w:rsidR="00A80469" w:rsidRPr="000E57E1" w:rsidRDefault="00A80469" w:rsidP="007E4FF0"/>
        </w:tc>
        <w:tc>
          <w:tcPr>
            <w:tcW w:w="1178" w:type="pct"/>
            <w:vAlign w:val="center"/>
          </w:tcPr>
          <w:p w14:paraId="3C2C1D00" w14:textId="77777777" w:rsidR="00A80469" w:rsidRPr="000E57E1" w:rsidRDefault="00A80469" w:rsidP="00A01AF7">
            <w:pPr>
              <w:jc w:val="center"/>
            </w:pPr>
          </w:p>
        </w:tc>
      </w:tr>
    </w:tbl>
    <w:p w14:paraId="47876165" w14:textId="77777777" w:rsidR="00A80469" w:rsidRDefault="00A8046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A80469" w:rsidRPr="00BE178A" w14:paraId="143D635E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029B9" w14:textId="77777777" w:rsidR="00A80469" w:rsidRPr="00BE178A" w:rsidRDefault="00A80469" w:rsidP="007E4FF0">
            <w:pPr>
              <w:pStyle w:val="Zawartotabeli"/>
            </w:pPr>
            <w:r w:rsidRPr="00BE178A">
              <w:t>Organizacja</w:t>
            </w:r>
          </w:p>
        </w:tc>
      </w:tr>
      <w:tr w:rsidR="00A80469" w:rsidRPr="00BE178A" w14:paraId="63E7F2A6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219D9BA" w14:textId="77777777" w:rsidR="00A80469" w:rsidRPr="00BE178A" w:rsidRDefault="00A8046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4C2807A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4C77BDF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A80469" w:rsidRPr="00BE178A" w14:paraId="52873572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454C5EF" w14:textId="77777777" w:rsidR="00A80469" w:rsidRPr="00BE178A" w:rsidRDefault="00A8046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33A56C9" w14:textId="77777777" w:rsidR="00A80469" w:rsidRPr="00BE178A" w:rsidRDefault="00A8046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04B9E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201A3C5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3F49F53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A910474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48648CB0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4761EC4" w14:textId="77777777" w:rsidR="00A80469" w:rsidRPr="00BE178A" w:rsidRDefault="00A8046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A80469" w:rsidRPr="00BE178A" w14:paraId="10C659B8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81A3400" w14:textId="77777777" w:rsidR="00A80469" w:rsidRPr="00BE178A" w:rsidRDefault="00A8046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1049B8D2" w14:textId="4F097A21" w:rsidR="00A80469" w:rsidRPr="00BE178A" w:rsidRDefault="006B582B" w:rsidP="007E4FF0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41B70" w14:textId="77777777" w:rsidR="00A80469" w:rsidRPr="00BE178A" w:rsidRDefault="00A80469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D9F03" w14:textId="77777777" w:rsidR="00A80469" w:rsidRPr="00BE178A" w:rsidRDefault="00A8046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329EB5C" w14:textId="77777777" w:rsidR="00A80469" w:rsidRPr="00BE178A" w:rsidRDefault="00A8046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A372E3F" w14:textId="77777777" w:rsidR="00A80469" w:rsidRPr="00BE178A" w:rsidRDefault="00A8046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1F5EA40" w14:textId="77777777" w:rsidR="00A80469" w:rsidRPr="00BE178A" w:rsidRDefault="00A8046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228580A" w14:textId="77777777" w:rsidR="00A80469" w:rsidRPr="00BE178A" w:rsidRDefault="00A80469" w:rsidP="007E4FF0">
            <w:pPr>
              <w:pStyle w:val="Zawartotabeli"/>
              <w:jc w:val="center"/>
            </w:pPr>
          </w:p>
        </w:tc>
      </w:tr>
    </w:tbl>
    <w:p w14:paraId="246C927B" w14:textId="77777777" w:rsidR="00A80469" w:rsidRDefault="00A8046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14:paraId="49F6913B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43C39B8" w14:textId="77777777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 xml:space="preserve">Zajęcia prowadzone stacjonarnie. </w:t>
            </w:r>
          </w:p>
          <w:p w14:paraId="457F3B29" w14:textId="77777777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 xml:space="preserve">Elementy zajęć (zadania i testy) zamieszczane na platformie TEAMS lub/oraz Moodle. </w:t>
            </w:r>
          </w:p>
          <w:p w14:paraId="3D0D5C5A" w14:textId="4D85CA5A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>W uzasadnionym przypadku przedmiot może być również prowadzony w czasie synchronicznym na platformie TEAMS lub/oraz Moodle. Podstawowymi metodami stosowanymi w trakcie zajęć są: praca laboratoryjna przy komputerze związana z wykonywaniem konkretnych zadań, dyskusja, analiza, prezentacja oraz praca własna zespołów</w:t>
            </w:r>
            <w:r w:rsidR="006B582B">
              <w:rPr>
                <w:noProof/>
              </w:rPr>
              <w:t>.</w:t>
            </w:r>
          </w:p>
          <w:p w14:paraId="449CB4F9" w14:textId="77777777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 xml:space="preserve">Każde zadanie ma określoną liczbę godzin pracy własnej studenta. </w:t>
            </w:r>
          </w:p>
          <w:p w14:paraId="4AD78AD9" w14:textId="28B1E51A" w:rsidR="00A80469" w:rsidRDefault="00A80469" w:rsidP="007E4FF0">
            <w:r>
              <w:rPr>
                <w:noProof/>
              </w:rPr>
              <w:t>W trakcie zajęć efekty sprawdzane mogą być poprzez testy (kolokwia), quizy edukacyjne (Kahoot), realizację zadań grupowych, czy pra</w:t>
            </w:r>
            <w:r w:rsidR="004C6B14">
              <w:rPr>
                <w:noProof/>
              </w:rPr>
              <w:t>c</w:t>
            </w:r>
            <w:r>
              <w:rPr>
                <w:noProof/>
              </w:rPr>
              <w:t>e/projekty indywidualne.</w:t>
            </w:r>
          </w:p>
        </w:tc>
      </w:tr>
    </w:tbl>
    <w:p w14:paraId="132E5B94" w14:textId="77777777" w:rsidR="00A80469" w:rsidRDefault="00A80469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A80469" w:rsidRPr="000E57E1" w14:paraId="74B27BBD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47BF9C1" w14:textId="77777777" w:rsidR="00A80469" w:rsidRPr="000E57E1" w:rsidRDefault="00A8046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53295BC5" w14:textId="77777777" w:rsidR="00A80469" w:rsidRPr="000E57E1" w:rsidRDefault="00A80469" w:rsidP="007E4FF0">
            <w:r>
              <w:t>Formy sprawdzania</w:t>
            </w:r>
          </w:p>
        </w:tc>
      </w:tr>
      <w:tr w:rsidR="00A80469" w:rsidRPr="000E57E1" w14:paraId="2EB267CD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E42066E" w14:textId="77777777" w:rsidR="00A80469" w:rsidRPr="00914D57" w:rsidRDefault="00A80469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45FDA511" w14:textId="629C165B" w:rsidR="00A80469" w:rsidRPr="000E57E1" w:rsidRDefault="00A80469" w:rsidP="007E4FF0">
            <w:r>
              <w:rPr>
                <w:noProof/>
              </w:rPr>
              <w:t>Praca laboratoryjna, Udział w dyskusji</w:t>
            </w:r>
          </w:p>
        </w:tc>
      </w:tr>
      <w:tr w:rsidR="00A80469" w:rsidRPr="000E57E1" w14:paraId="5EB63C1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44E929" w14:textId="77777777" w:rsidR="00A80469" w:rsidRPr="000E57E1" w:rsidRDefault="00A80469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7B17A86" w14:textId="773AC19E" w:rsidR="00A80469" w:rsidRPr="000E57E1" w:rsidRDefault="00A80469" w:rsidP="007E4FF0">
            <w:r>
              <w:rPr>
                <w:noProof/>
              </w:rPr>
              <w:t>Praca laboratoryjna,  Udział w dyskusji</w:t>
            </w:r>
          </w:p>
        </w:tc>
      </w:tr>
      <w:tr w:rsidR="00A80469" w:rsidRPr="000E57E1" w14:paraId="235C1C1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B22DB83" w14:textId="77777777" w:rsidR="00A80469" w:rsidRPr="000E57E1" w:rsidRDefault="00A80469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534BF0A7" w14:textId="7AFB5FB3" w:rsidR="00A80469" w:rsidRPr="000E57E1" w:rsidRDefault="00A80469" w:rsidP="007E4FF0">
            <w:r>
              <w:rPr>
                <w:noProof/>
              </w:rPr>
              <w:t>Praca laboratoryjna</w:t>
            </w:r>
            <w:r w:rsidR="00F33529">
              <w:rPr>
                <w:noProof/>
              </w:rPr>
              <w:t xml:space="preserve">, </w:t>
            </w:r>
          </w:p>
        </w:tc>
      </w:tr>
      <w:tr w:rsidR="00A80469" w:rsidRPr="000E57E1" w14:paraId="2639AD9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FAFA8DB" w14:textId="77777777" w:rsidR="00A80469" w:rsidRPr="000E57E1" w:rsidRDefault="00A80469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30ED9A00" w14:textId="32AE6193" w:rsidR="00A80469" w:rsidRPr="000E57E1" w:rsidRDefault="00A80469" w:rsidP="007E4FF0">
            <w:r>
              <w:rPr>
                <w:noProof/>
              </w:rPr>
              <w:t>Praca laboratoryjna</w:t>
            </w:r>
          </w:p>
        </w:tc>
      </w:tr>
      <w:tr w:rsidR="00A80469" w:rsidRPr="000E57E1" w14:paraId="1E549CE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C47D07" w14:textId="77777777" w:rsidR="00A80469" w:rsidRPr="000E57E1" w:rsidRDefault="00A80469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5FD37DB" w14:textId="65D4517E" w:rsidR="00A80469" w:rsidRPr="000E57E1" w:rsidRDefault="00A80469" w:rsidP="007E4FF0">
            <w:r>
              <w:rPr>
                <w:noProof/>
              </w:rPr>
              <w:t>Praca laboratoryjna</w:t>
            </w:r>
          </w:p>
        </w:tc>
      </w:tr>
      <w:tr w:rsidR="00A80469" w:rsidRPr="000E57E1" w14:paraId="5B0A61D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135927" w14:textId="77777777" w:rsidR="00A80469" w:rsidRPr="000E57E1" w:rsidRDefault="00A80469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44FF8D9" w14:textId="6EAA8B2E" w:rsidR="00A80469" w:rsidRPr="000E57E1" w:rsidRDefault="00A80469" w:rsidP="007E4FF0">
            <w:r>
              <w:rPr>
                <w:noProof/>
              </w:rPr>
              <w:t>Praca laboratoryjna</w:t>
            </w:r>
          </w:p>
        </w:tc>
      </w:tr>
      <w:tr w:rsidR="00A80469" w:rsidRPr="000E57E1" w14:paraId="14FCD49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8585A1C" w14:textId="77777777" w:rsidR="00A80469" w:rsidRPr="000E57E1" w:rsidRDefault="00A80469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085B851" w14:textId="386861C6" w:rsidR="00A80469" w:rsidRPr="000E57E1" w:rsidRDefault="00A80469" w:rsidP="007E4FF0">
            <w:r>
              <w:rPr>
                <w:noProof/>
              </w:rPr>
              <w:t>Praca laboratoryjna,</w:t>
            </w:r>
            <w:r w:rsidR="00D14AA2">
              <w:rPr>
                <w:noProof/>
              </w:rPr>
              <w:t xml:space="preserve"> </w:t>
            </w:r>
            <w:r>
              <w:rPr>
                <w:noProof/>
              </w:rPr>
              <w:t>Udział w dyskusji</w:t>
            </w:r>
          </w:p>
        </w:tc>
      </w:tr>
    </w:tbl>
    <w:p w14:paraId="6B6534E4" w14:textId="77777777" w:rsidR="00A80469" w:rsidRDefault="00A8046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80469" w14:paraId="7AF3738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AAFACD" w14:textId="77777777" w:rsidR="00A80469" w:rsidRDefault="00A8046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E645A92" w14:textId="53C662F2" w:rsidR="00A80469" w:rsidRDefault="00A80469" w:rsidP="007E4FF0">
            <w:r>
              <w:rPr>
                <w:noProof/>
              </w:rPr>
              <w:t>Zaliczenie</w:t>
            </w:r>
            <w:r w:rsidR="006B582B">
              <w:rPr>
                <w:noProof/>
              </w:rPr>
              <w:t xml:space="preserve"> z oceną</w:t>
            </w:r>
          </w:p>
        </w:tc>
      </w:tr>
    </w:tbl>
    <w:p w14:paraId="68A499E6" w14:textId="77777777" w:rsidR="00A80469" w:rsidRPr="002B5DE1" w:rsidRDefault="00A8046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A80469" w14:paraId="3199BA1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B0F6E2" w14:textId="77777777" w:rsidR="00A80469" w:rsidRDefault="00A8046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8FBE5E9" w14:textId="77777777" w:rsidR="00A80469" w:rsidRDefault="00A80469" w:rsidP="00EB08CD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Warunkiem zaliczenia laboratorium jest zaliczenie zadań przygotowanych na platformie TEAMS i/lub Moodle oraz obecności na zajęciach. </w:t>
            </w:r>
          </w:p>
          <w:p w14:paraId="52B0031F" w14:textId="45E2BBBB" w:rsidR="00A80469" w:rsidRDefault="00A80469" w:rsidP="00EB08CD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Zaliczenie pracy końcowej w postaci </w:t>
            </w:r>
            <w:r w:rsidR="006D302A">
              <w:rPr>
                <w:noProof/>
              </w:rPr>
              <w:t xml:space="preserve">przygotowanego podczas zajęć </w:t>
            </w:r>
            <w:r w:rsidR="006B582B">
              <w:rPr>
                <w:noProof/>
              </w:rPr>
              <w:t>projektu</w:t>
            </w:r>
            <w:r>
              <w:rPr>
                <w:noProof/>
              </w:rPr>
              <w:t xml:space="preserve">, omówienia </w:t>
            </w:r>
            <w:r w:rsidR="006B582B">
              <w:rPr>
                <w:noProof/>
              </w:rPr>
              <w:t xml:space="preserve">przygotowanego zadania i terminowego </w:t>
            </w:r>
            <w:r>
              <w:rPr>
                <w:noProof/>
              </w:rPr>
              <w:t>dodania na platformę TEAMS.</w:t>
            </w:r>
          </w:p>
          <w:p w14:paraId="4574902E" w14:textId="77777777" w:rsidR="00A80469" w:rsidRDefault="00A80469" w:rsidP="00EB08CD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Zaliczenie ewentualnych testów/kolokwiów sprawdzających wiedzę. </w:t>
            </w:r>
          </w:p>
          <w:p w14:paraId="68DAEBEC" w14:textId="622064CD" w:rsidR="00A80469" w:rsidRDefault="00A80469" w:rsidP="007E4FF0">
            <w:pPr>
              <w:pStyle w:val="Zawartotabeli"/>
            </w:pPr>
            <w:r>
              <w:rPr>
                <w:noProof/>
              </w:rPr>
              <w:t xml:space="preserve">Zajęcia kończą się zaliczeniem </w:t>
            </w:r>
            <w:r w:rsidR="006B582B">
              <w:rPr>
                <w:noProof/>
              </w:rPr>
              <w:t>ze stopniem</w:t>
            </w:r>
            <w:r>
              <w:rPr>
                <w:noProof/>
              </w:rPr>
              <w:t>.</w:t>
            </w:r>
          </w:p>
        </w:tc>
      </w:tr>
    </w:tbl>
    <w:p w14:paraId="7184D9C5" w14:textId="77777777" w:rsidR="00A80469" w:rsidRDefault="00A80469" w:rsidP="007E4FF0"/>
    <w:p w14:paraId="10A35D78" w14:textId="77777777" w:rsidR="00A80469" w:rsidRDefault="00A8046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14:paraId="39A89AA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64584A8" w14:textId="77777777" w:rsidR="00A80469" w:rsidRPr="00647453" w:rsidRDefault="00A80469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072872A" w14:textId="77777777" w:rsidR="00A80469" w:rsidRDefault="006B582B" w:rsidP="007E4FF0">
            <w:r>
              <w:t>1-2. Marketing: pojęcie marketingu, system marketingu, funkcje marketingu</w:t>
            </w:r>
          </w:p>
          <w:p w14:paraId="6E745BA2" w14:textId="77777777" w:rsidR="006B582B" w:rsidRDefault="006B582B" w:rsidP="007E4FF0">
            <w:r>
              <w:t xml:space="preserve">3-4. Otoczenie przedsiębiorstwa zorientowanego marketingowo: rynek, podmioty i przedmioty rynku, </w:t>
            </w:r>
            <w:r w:rsidR="003F19C4">
              <w:t>instytucje rynkowe, samorząd terytorialny, państwo</w:t>
            </w:r>
          </w:p>
          <w:p w14:paraId="2F1615A2" w14:textId="77777777" w:rsidR="003F19C4" w:rsidRDefault="003F19C4" w:rsidP="007E4FF0">
            <w:r>
              <w:t>5-6. Produkt: produkt i jego atrybuty, wprowadzenie nowego produktu na rynek, cykl życia produktu, marka i znak towarowy, opakowanie, cena</w:t>
            </w:r>
          </w:p>
          <w:p w14:paraId="0A0EFB9C" w14:textId="77777777" w:rsidR="003F19C4" w:rsidRDefault="003F19C4" w:rsidP="007E4FF0">
            <w:r>
              <w:t>7-8. Dystrybucja: istota dystrybucji, rodzaje kanałów dystrybucji, pośrednicy</w:t>
            </w:r>
          </w:p>
          <w:p w14:paraId="13FF067D" w14:textId="53A049DA" w:rsidR="003F19C4" w:rsidRPr="00A96FC4" w:rsidRDefault="003F19C4" w:rsidP="007E4FF0">
            <w:r>
              <w:t xml:space="preserve">9-10. Promocja: system komunikacji marketingowej, reklama, promocja sprzedaży, public relations, sprzedaż osobista. </w:t>
            </w:r>
          </w:p>
        </w:tc>
      </w:tr>
    </w:tbl>
    <w:p w14:paraId="14414605" w14:textId="77777777" w:rsidR="00A80469" w:rsidRDefault="00A80469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:rsidRPr="00643F38" w14:paraId="637AAEC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727E963" w14:textId="77777777" w:rsidR="00A80469" w:rsidRPr="007A15D0" w:rsidRDefault="00A80469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41313DF3" w14:textId="3186AD56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>1. Omówienie za</w:t>
            </w:r>
            <w:r w:rsidR="003F19C4">
              <w:rPr>
                <w:noProof/>
              </w:rPr>
              <w:t>s</w:t>
            </w:r>
            <w:r>
              <w:rPr>
                <w:noProof/>
              </w:rPr>
              <w:t xml:space="preserve">ad pracy laboratoryjnej nad </w:t>
            </w:r>
            <w:r w:rsidR="003F19C4">
              <w:rPr>
                <w:noProof/>
              </w:rPr>
              <w:t>zadaniami</w:t>
            </w:r>
            <w:r>
              <w:rPr>
                <w:noProof/>
              </w:rPr>
              <w:t xml:space="preserve"> realizowanymi podczas zajęć. </w:t>
            </w:r>
          </w:p>
          <w:p w14:paraId="19227BF4" w14:textId="0879862D" w:rsidR="00A80469" w:rsidRDefault="00A80469" w:rsidP="00707B7E">
            <w:pPr>
              <w:rPr>
                <w:noProof/>
              </w:rPr>
            </w:pPr>
            <w:r>
              <w:rPr>
                <w:noProof/>
              </w:rPr>
              <w:t xml:space="preserve">Prezentacja tematyki zajęć, omówienie karty kursu oraz zasad zaliczenia. </w:t>
            </w:r>
            <w:r w:rsidR="003F19C4">
              <w:rPr>
                <w:noProof/>
              </w:rPr>
              <w:t xml:space="preserve">Marketing: podstawowe pojęcia </w:t>
            </w:r>
            <w:r w:rsidR="00E015C1">
              <w:rPr>
                <w:noProof/>
              </w:rPr>
              <w:t>(2h)</w:t>
            </w:r>
          </w:p>
          <w:p w14:paraId="5AFA0FF6" w14:textId="3CAB952D" w:rsidR="00A80469" w:rsidRDefault="00E015C1" w:rsidP="00707B7E">
            <w:pPr>
              <w:rPr>
                <w:noProof/>
              </w:rPr>
            </w:pPr>
            <w:r>
              <w:rPr>
                <w:noProof/>
              </w:rPr>
              <w:t xml:space="preserve">2. </w:t>
            </w:r>
            <w:r w:rsidR="00A80469">
              <w:rPr>
                <w:noProof/>
              </w:rPr>
              <w:t xml:space="preserve">Kreatywne warsztaty integrujące grupę </w:t>
            </w:r>
            <w:r>
              <w:rPr>
                <w:noProof/>
              </w:rPr>
              <w:t xml:space="preserve">oraz budujące zespół, przygotowujące do wspólnej pracy w </w:t>
            </w:r>
            <w:r w:rsidR="003F19C4">
              <w:rPr>
                <w:noProof/>
              </w:rPr>
              <w:t xml:space="preserve">zespole marketingowym </w:t>
            </w:r>
            <w:r w:rsidR="00A80469">
              <w:rPr>
                <w:noProof/>
              </w:rPr>
              <w:t>(2 h)</w:t>
            </w:r>
          </w:p>
          <w:p w14:paraId="464345C8" w14:textId="1ABAC12E" w:rsidR="003F19C4" w:rsidRDefault="003F19C4" w:rsidP="003F19C4">
            <w:r>
              <w:t xml:space="preserve">3. </w:t>
            </w:r>
            <w:r w:rsidR="00F33529">
              <w:t>Produkty konsumpcyjne i zaopatrzeniowe: analiza działań monopolistów (2h)</w:t>
            </w:r>
          </w:p>
          <w:p w14:paraId="2A400FF1" w14:textId="0109F56A" w:rsidR="00F33529" w:rsidRDefault="00F33529" w:rsidP="003F19C4">
            <w:r>
              <w:t>4. Badania marketingowe (2h)</w:t>
            </w:r>
          </w:p>
          <w:p w14:paraId="26C445F9" w14:textId="7830B231" w:rsidR="00F33529" w:rsidRDefault="00F33529" w:rsidP="003F19C4">
            <w:r>
              <w:t xml:space="preserve">5. </w:t>
            </w:r>
            <w:r w:rsidR="000424DB">
              <w:t>Segmentacja rynku (2h)</w:t>
            </w:r>
          </w:p>
          <w:p w14:paraId="02751405" w14:textId="46AF19AF" w:rsidR="004525F1" w:rsidRPr="00643F38" w:rsidRDefault="004525F1" w:rsidP="003F19C4">
            <w:r>
              <w:t>6. Produkt i jego atrybuty (2h)</w:t>
            </w:r>
          </w:p>
          <w:p w14:paraId="31D8C141" w14:textId="7F592D45" w:rsidR="00A80469" w:rsidRPr="00643F38" w:rsidRDefault="004525F1" w:rsidP="007E4FF0">
            <w:r>
              <w:t>7. Marka, znak towarowy, opakowanie (3h)</w:t>
            </w:r>
          </w:p>
        </w:tc>
      </w:tr>
    </w:tbl>
    <w:p w14:paraId="748F21A3" w14:textId="77777777" w:rsidR="00A80469" w:rsidRDefault="00A80469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:rsidRPr="000D1EBD" w14:paraId="3ED42C0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A7EAE31" w14:textId="3599F0DD" w:rsidR="00D94D95" w:rsidRDefault="00D94D95" w:rsidP="00707B7E">
            <w:pPr>
              <w:rPr>
                <w:noProof/>
              </w:rPr>
            </w:pPr>
            <w:r w:rsidRPr="00806BA1">
              <w:rPr>
                <w:noProof/>
                <w:lang w:val="en-US"/>
              </w:rPr>
              <w:t xml:space="preserve">1. </w:t>
            </w:r>
            <w:r w:rsidR="00806BA1" w:rsidRPr="00806BA1">
              <w:rPr>
                <w:noProof/>
                <w:lang w:val="en-US"/>
              </w:rPr>
              <w:t>Kotler P.</w:t>
            </w:r>
            <w:r w:rsidRPr="00806BA1">
              <w:rPr>
                <w:noProof/>
                <w:lang w:val="en-US"/>
              </w:rPr>
              <w:t xml:space="preserve"> B., </w:t>
            </w:r>
            <w:r w:rsidR="00806BA1" w:rsidRPr="00806BA1">
              <w:rPr>
                <w:i/>
                <w:iCs/>
                <w:noProof/>
                <w:lang w:val="en-US"/>
              </w:rPr>
              <w:t>Marketing</w:t>
            </w:r>
            <w:r w:rsidRPr="00806BA1">
              <w:rPr>
                <w:noProof/>
                <w:lang w:val="en-US"/>
              </w:rPr>
              <w:t>.</w:t>
            </w:r>
            <w:r w:rsidR="00806BA1" w:rsidRPr="00806BA1">
              <w:rPr>
                <w:noProof/>
                <w:lang w:val="en-US"/>
              </w:rPr>
              <w:t xml:space="preserve"> </w:t>
            </w:r>
            <w:r w:rsidR="00806BA1" w:rsidRPr="00105EF9">
              <w:rPr>
                <w:noProof/>
              </w:rPr>
              <w:t>Poznań</w:t>
            </w:r>
            <w:r>
              <w:rPr>
                <w:noProof/>
              </w:rPr>
              <w:t xml:space="preserve"> 2022</w:t>
            </w:r>
          </w:p>
          <w:p w14:paraId="08ED4434" w14:textId="41012F74" w:rsidR="00D94D95" w:rsidRDefault="00D94D95" w:rsidP="00707B7E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105EF9">
              <w:rPr>
                <w:noProof/>
              </w:rPr>
              <w:t>. Kramer T., Podstawy marketingu. Warszawa 1997</w:t>
            </w:r>
          </w:p>
          <w:p w14:paraId="13640EAE" w14:textId="654D725A" w:rsidR="00105EF9" w:rsidRDefault="00105EF9" w:rsidP="00707B7E">
            <w:pPr>
              <w:rPr>
                <w:noProof/>
              </w:rPr>
            </w:pPr>
            <w:r>
              <w:rPr>
                <w:noProof/>
              </w:rPr>
              <w:t xml:space="preserve">3. </w:t>
            </w:r>
            <w:r w:rsidR="00471DC6">
              <w:rPr>
                <w:noProof/>
              </w:rPr>
              <w:t>Limański A., Śliwińska K., Marketing: zasady funkcjonowania przedsiębiorstwa na rynku. Warszawa 2002</w:t>
            </w:r>
          </w:p>
          <w:p w14:paraId="1D3CC166" w14:textId="394EA3F8" w:rsidR="00A80469" w:rsidRPr="000D1EBD" w:rsidRDefault="00A80469" w:rsidP="007E4FF0"/>
        </w:tc>
      </w:tr>
    </w:tbl>
    <w:p w14:paraId="6CAA4822" w14:textId="77777777" w:rsidR="00A80469" w:rsidRDefault="00A80469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A80469" w:rsidRPr="000D1EBD" w14:paraId="079205C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AB703C5" w14:textId="0FD750D4" w:rsidR="00105EF9" w:rsidRDefault="00105EF9" w:rsidP="00105EF9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 w:rsidRPr="00105EF9">
              <w:rPr>
                <w:noProof/>
              </w:rPr>
              <w:t>Mazurkiewicz-Pizło A., Marketing. W</w:t>
            </w:r>
            <w:r>
              <w:rPr>
                <w:noProof/>
              </w:rPr>
              <w:t>arszawa 2021</w:t>
            </w:r>
          </w:p>
          <w:p w14:paraId="2C48E386" w14:textId="0D3E1ED9" w:rsidR="00105EF9" w:rsidRPr="00105EF9" w:rsidRDefault="00105EF9" w:rsidP="00105EF9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 w:rsidRPr="00105EF9">
              <w:rPr>
                <w:noProof/>
              </w:rPr>
              <w:t>Scott D.M., Marketing i PR w czasi</w:t>
            </w:r>
            <w:r>
              <w:rPr>
                <w:noProof/>
              </w:rPr>
              <w:t>e rzeczywistym: jak błyskawicznie dotrzeć do rynku i nawiązać kontakt z klientem. Warszawa 2013</w:t>
            </w:r>
          </w:p>
          <w:p w14:paraId="5B9E2BA6" w14:textId="2851870F" w:rsidR="00105EF9" w:rsidRPr="00105EF9" w:rsidRDefault="00105EF9" w:rsidP="00105EF9">
            <w:pPr>
              <w:pStyle w:val="Akapitzlist"/>
              <w:numPr>
                <w:ilvl w:val="0"/>
                <w:numId w:val="14"/>
              </w:numPr>
              <w:rPr>
                <w:noProof/>
                <w:lang w:val="en-US"/>
              </w:rPr>
            </w:pPr>
            <w:r w:rsidRPr="00105EF9">
              <w:rPr>
                <w:noProof/>
                <w:lang w:val="en-US"/>
              </w:rPr>
              <w:t>Tracy B., Marketing. Warszawa 2019</w:t>
            </w:r>
          </w:p>
          <w:p w14:paraId="5BF2AADF" w14:textId="6586435D" w:rsidR="00A80469" w:rsidRPr="000D1EBD" w:rsidRDefault="00A80469" w:rsidP="00105EF9">
            <w:pPr>
              <w:pStyle w:val="Akapitzlist"/>
            </w:pPr>
          </w:p>
        </w:tc>
      </w:tr>
    </w:tbl>
    <w:p w14:paraId="07F56CAE" w14:textId="77777777" w:rsidR="00A80469" w:rsidRDefault="00A80469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A80469" w:rsidRPr="00BE178A" w14:paraId="292E7BE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D571591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0E34B05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AC1D5A8" w14:textId="6F4A11B2" w:rsidR="00A80469" w:rsidRPr="00BE178A" w:rsidRDefault="00A464C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A80469" w:rsidRPr="00BE178A" w14:paraId="2822744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7532527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BC52EC5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6A02118" w14:textId="77777777" w:rsidR="00A80469" w:rsidRPr="00BE178A" w:rsidRDefault="00A80469" w:rsidP="007E4FF0">
            <w:pPr>
              <w:jc w:val="center"/>
              <w:rPr>
                <w:rFonts w:eastAsia="Calibri"/>
                <w:lang w:eastAsia="en-US"/>
              </w:rPr>
            </w:pPr>
            <w:r w:rsidRPr="00327AE3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A80469" w:rsidRPr="00BE178A" w14:paraId="0248EBC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CD3AA79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F3FC643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CA5DE2A" w14:textId="1A8E027B" w:rsidR="00A80469" w:rsidRPr="00BE178A" w:rsidRDefault="00A464C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A80469" w:rsidRPr="00BE178A" w14:paraId="5FC6C27D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2899771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383B0B5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E1ED463" w14:textId="426DCDD1" w:rsidR="00A80469" w:rsidRPr="00BE178A" w:rsidRDefault="00A464C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A80469" w:rsidRPr="00BE178A" w14:paraId="07C9E03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7201E28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631E22F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2BF165D" w14:textId="77777777" w:rsidR="00A80469" w:rsidRPr="00BE178A" w:rsidRDefault="00A80469" w:rsidP="007E4FF0">
            <w:pPr>
              <w:jc w:val="center"/>
              <w:rPr>
                <w:rFonts w:eastAsia="Calibri"/>
                <w:lang w:eastAsia="en-US"/>
              </w:rPr>
            </w:pPr>
            <w:r w:rsidRPr="00327AE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A80469" w:rsidRPr="00BE178A" w14:paraId="6D75995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6AAEC60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63B15A3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3B9E43B" w14:textId="36124EC3" w:rsidR="00A80469" w:rsidRPr="00BE178A" w:rsidRDefault="00A464C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A80469" w:rsidRPr="00BE178A" w14:paraId="6E93918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388FD71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96FB9AF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E333C0C" w14:textId="77777777" w:rsidR="00A80469" w:rsidRPr="00BE178A" w:rsidRDefault="00A80469" w:rsidP="007E4FF0">
            <w:pPr>
              <w:jc w:val="center"/>
              <w:rPr>
                <w:rFonts w:eastAsia="Calibri"/>
                <w:lang w:eastAsia="en-US"/>
              </w:rPr>
            </w:pPr>
            <w:r w:rsidRPr="00327AE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A80469" w:rsidRPr="00BE178A" w14:paraId="16EA435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E426A24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4EEC437" w14:textId="35228AE3" w:rsidR="00A80469" w:rsidRPr="00BE178A" w:rsidRDefault="00A464C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A80469" w:rsidRPr="00BE178A" w14:paraId="35635FC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426B793" w14:textId="77777777" w:rsidR="00A80469" w:rsidRPr="00BE178A" w:rsidRDefault="00A8046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C5D611C" w14:textId="646A0A9C" w:rsidR="00A80469" w:rsidRPr="00BE178A" w:rsidRDefault="00A464C3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14:paraId="405EA272" w14:textId="77777777" w:rsidR="00A80469" w:rsidRDefault="00A80469" w:rsidP="007E4FF0">
      <w:pPr>
        <w:pStyle w:val="Tekstdymka1"/>
        <w:rPr>
          <w:rFonts w:ascii="Aptos" w:hAnsi="Aptos"/>
        </w:rPr>
        <w:sectPr w:rsidR="00A80469" w:rsidSect="00E25488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98AD5FF" w14:textId="77777777" w:rsidR="00A80469" w:rsidRPr="007E4FF0" w:rsidRDefault="00A80469" w:rsidP="007E4FF0">
      <w:pPr>
        <w:pStyle w:val="Tekstdymka1"/>
        <w:rPr>
          <w:rFonts w:ascii="Aptos" w:hAnsi="Aptos"/>
        </w:rPr>
      </w:pPr>
    </w:p>
    <w:sectPr w:rsidR="00A80469" w:rsidRPr="007E4FF0" w:rsidSect="00E25488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1B868" w14:textId="77777777" w:rsidR="00A547F7" w:rsidRDefault="00A547F7" w:rsidP="007E4FF0">
      <w:r>
        <w:separator/>
      </w:r>
    </w:p>
  </w:endnote>
  <w:endnote w:type="continuationSeparator" w:id="0">
    <w:p w14:paraId="1E477791" w14:textId="77777777" w:rsidR="00A547F7" w:rsidRDefault="00A547F7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7CEF9" w14:textId="77777777" w:rsidR="00A80469" w:rsidRDefault="00A80469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Design Thinking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DB7B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EB08CD">
      <w:rPr>
        <w:noProof/>
      </w:rPr>
      <w:t>Design Thinking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9A344" w14:textId="77777777" w:rsidR="00A547F7" w:rsidRDefault="00A547F7" w:rsidP="007E4FF0">
      <w:r>
        <w:separator/>
      </w:r>
    </w:p>
  </w:footnote>
  <w:footnote w:type="continuationSeparator" w:id="0">
    <w:p w14:paraId="0DFFADD9" w14:textId="77777777" w:rsidR="00A547F7" w:rsidRDefault="00A547F7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750D" w14:textId="5B8AECAA" w:rsidR="00A80469" w:rsidRPr="006B529F" w:rsidRDefault="00A80469" w:rsidP="00123A22">
    <w:pPr>
      <w:jc w:val="center"/>
    </w:pPr>
    <w:r w:rsidRPr="006B529F">
      <w:t xml:space="preserve">Kierunek: </w:t>
    </w:r>
    <w:r w:rsidR="006B582B">
      <w:rPr>
        <w:noProof/>
      </w:rPr>
      <w:t>Zarządzanie informacją i publikowanie cyfrowe</w:t>
    </w:r>
  </w:p>
  <w:p w14:paraId="1DFA5DE6" w14:textId="7EA9C7A4" w:rsidR="00A80469" w:rsidRDefault="00A80469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 w:rsidR="006B582B"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6B582B">
      <w:rPr>
        <w:noProof/>
      </w:rPr>
      <w:t>3</w:t>
    </w:r>
    <w:r>
      <w:rPr>
        <w:noProof/>
      </w:rPr>
      <w:t>/202</w:t>
    </w:r>
    <w:r w:rsidR="004C6B14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47E7" w14:textId="77777777" w:rsidR="00606DE1" w:rsidRPr="006B529F" w:rsidRDefault="00606DE1" w:rsidP="00123A22">
    <w:pPr>
      <w:jc w:val="center"/>
    </w:pPr>
    <w:r w:rsidRPr="006B529F">
      <w:t xml:space="preserve">Kierunek: </w:t>
    </w:r>
    <w:r w:rsidR="00EB08CD">
      <w:rPr>
        <w:noProof/>
      </w:rPr>
      <w:t>Zarządzanie informacją i publikowanie cyfrowe</w:t>
    </w:r>
  </w:p>
  <w:p w14:paraId="64A1544A" w14:textId="77777777" w:rsidR="00606DE1" w:rsidRDefault="00606DE1" w:rsidP="00123A22">
    <w:pPr>
      <w:jc w:val="center"/>
    </w:pPr>
    <w:r w:rsidRPr="006B529F">
      <w:t xml:space="preserve">Studia </w:t>
    </w:r>
    <w:r w:rsidR="00EB08CD">
      <w:rPr>
        <w:noProof/>
      </w:rPr>
      <w:t>stacjonarne</w:t>
    </w:r>
    <w:r w:rsidR="001C3176">
      <w:t xml:space="preserve"> </w:t>
    </w:r>
    <w:r w:rsidR="00EB08CD">
      <w:rPr>
        <w:noProof/>
      </w:rPr>
      <w:t>I stopnia</w:t>
    </w:r>
    <w:r w:rsidRPr="006B529F">
      <w:t>,</w:t>
    </w:r>
    <w:r w:rsidR="00F47A88">
      <w:t xml:space="preserve"> </w:t>
    </w:r>
    <w:r w:rsidR="00EB08CD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EB08CD">
      <w:rPr>
        <w:noProof/>
      </w:rPr>
      <w:t>letni</w:t>
    </w:r>
    <w:r w:rsidRPr="006B529F">
      <w:t xml:space="preserve"> (kurs</w:t>
    </w:r>
    <w:r w:rsidR="001C3176">
      <w:t xml:space="preserve"> </w:t>
    </w:r>
    <w:r w:rsidR="00EB08CD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EB08CD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974DAC"/>
    <w:multiLevelType w:val="hybridMultilevel"/>
    <w:tmpl w:val="3482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F55C63"/>
    <w:multiLevelType w:val="hybridMultilevel"/>
    <w:tmpl w:val="3D5E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0"/>
  </w:num>
  <w:num w:numId="4" w16cid:durableId="1263756251">
    <w:abstractNumId w:val="13"/>
  </w:num>
  <w:num w:numId="5" w16cid:durableId="492452091">
    <w:abstractNumId w:val="12"/>
  </w:num>
  <w:num w:numId="6" w16cid:durableId="1747217933">
    <w:abstractNumId w:val="3"/>
  </w:num>
  <w:num w:numId="7" w16cid:durableId="239870109">
    <w:abstractNumId w:val="8"/>
  </w:num>
  <w:num w:numId="8" w16cid:durableId="139272085">
    <w:abstractNumId w:val="5"/>
  </w:num>
  <w:num w:numId="9" w16cid:durableId="1566917223">
    <w:abstractNumId w:val="4"/>
  </w:num>
  <w:num w:numId="10" w16cid:durableId="1675380146">
    <w:abstractNumId w:val="7"/>
  </w:num>
  <w:num w:numId="11" w16cid:durableId="2108497497">
    <w:abstractNumId w:val="11"/>
  </w:num>
  <w:num w:numId="12" w16cid:durableId="377970371">
    <w:abstractNumId w:val="6"/>
  </w:num>
  <w:num w:numId="13" w16cid:durableId="1981155905">
    <w:abstractNumId w:val="2"/>
  </w:num>
  <w:num w:numId="14" w16cid:durableId="1601402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24DB"/>
    <w:rsid w:val="00054763"/>
    <w:rsid w:val="00065F7F"/>
    <w:rsid w:val="00066429"/>
    <w:rsid w:val="000858C0"/>
    <w:rsid w:val="00090B68"/>
    <w:rsid w:val="0009244A"/>
    <w:rsid w:val="000A6C61"/>
    <w:rsid w:val="000B780A"/>
    <w:rsid w:val="000C5946"/>
    <w:rsid w:val="000C764E"/>
    <w:rsid w:val="000D1EBD"/>
    <w:rsid w:val="000D2B7B"/>
    <w:rsid w:val="000D5A4C"/>
    <w:rsid w:val="000E57E1"/>
    <w:rsid w:val="00100620"/>
    <w:rsid w:val="00105EF9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965E0"/>
    <w:rsid w:val="001A402E"/>
    <w:rsid w:val="001B5335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44D2E"/>
    <w:rsid w:val="0025362C"/>
    <w:rsid w:val="00253B78"/>
    <w:rsid w:val="00257A2E"/>
    <w:rsid w:val="0029172F"/>
    <w:rsid w:val="002B5DE1"/>
    <w:rsid w:val="002B78C3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4E95"/>
    <w:rsid w:val="003666B7"/>
    <w:rsid w:val="00392113"/>
    <w:rsid w:val="003F19C4"/>
    <w:rsid w:val="003F69A3"/>
    <w:rsid w:val="00406DEF"/>
    <w:rsid w:val="00417CCE"/>
    <w:rsid w:val="004306B5"/>
    <w:rsid w:val="00433F73"/>
    <w:rsid w:val="00434CDD"/>
    <w:rsid w:val="0044050E"/>
    <w:rsid w:val="004525F1"/>
    <w:rsid w:val="00471DC6"/>
    <w:rsid w:val="00481D3E"/>
    <w:rsid w:val="004B4A72"/>
    <w:rsid w:val="004C6B14"/>
    <w:rsid w:val="004E0F9F"/>
    <w:rsid w:val="004E7EDB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4052"/>
    <w:rsid w:val="005D6D60"/>
    <w:rsid w:val="005D7BBC"/>
    <w:rsid w:val="005F1F0F"/>
    <w:rsid w:val="00606DE1"/>
    <w:rsid w:val="00623879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B582B"/>
    <w:rsid w:val="006C1B91"/>
    <w:rsid w:val="006D302A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A15D0"/>
    <w:rsid w:val="007B594A"/>
    <w:rsid w:val="007B723C"/>
    <w:rsid w:val="007E4FF0"/>
    <w:rsid w:val="007E633A"/>
    <w:rsid w:val="00806BA1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21AFD"/>
    <w:rsid w:val="00A31668"/>
    <w:rsid w:val="00A349E6"/>
    <w:rsid w:val="00A35A93"/>
    <w:rsid w:val="00A464C3"/>
    <w:rsid w:val="00A547F7"/>
    <w:rsid w:val="00A57638"/>
    <w:rsid w:val="00A660DD"/>
    <w:rsid w:val="00A74A25"/>
    <w:rsid w:val="00A74B42"/>
    <w:rsid w:val="00A801A6"/>
    <w:rsid w:val="00A80469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3788"/>
    <w:rsid w:val="00C101CB"/>
    <w:rsid w:val="00C30367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14AA2"/>
    <w:rsid w:val="00D20532"/>
    <w:rsid w:val="00D22697"/>
    <w:rsid w:val="00D23F37"/>
    <w:rsid w:val="00D32FBE"/>
    <w:rsid w:val="00D40F53"/>
    <w:rsid w:val="00D50C76"/>
    <w:rsid w:val="00D57BD2"/>
    <w:rsid w:val="00D62892"/>
    <w:rsid w:val="00D94D95"/>
    <w:rsid w:val="00DB3679"/>
    <w:rsid w:val="00DB685C"/>
    <w:rsid w:val="00DC618E"/>
    <w:rsid w:val="00DE2A4C"/>
    <w:rsid w:val="00DE72E8"/>
    <w:rsid w:val="00DF3D20"/>
    <w:rsid w:val="00E015C1"/>
    <w:rsid w:val="00E1778B"/>
    <w:rsid w:val="00E22724"/>
    <w:rsid w:val="00E25488"/>
    <w:rsid w:val="00E423BB"/>
    <w:rsid w:val="00E4291C"/>
    <w:rsid w:val="00E4525E"/>
    <w:rsid w:val="00E63253"/>
    <w:rsid w:val="00E9049C"/>
    <w:rsid w:val="00EB08CD"/>
    <w:rsid w:val="00EB6689"/>
    <w:rsid w:val="00ED4122"/>
    <w:rsid w:val="00EF328D"/>
    <w:rsid w:val="00F24D29"/>
    <w:rsid w:val="00F33529"/>
    <w:rsid w:val="00F4095F"/>
    <w:rsid w:val="00F42489"/>
    <w:rsid w:val="00F47A88"/>
    <w:rsid w:val="00F57314"/>
    <w:rsid w:val="00F61EB8"/>
    <w:rsid w:val="00F660D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F8143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D97BA-816E-4756-B4AB-CCF5E57710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71DF9-97DC-4A21-91A6-AA5F0E19B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7FE4F-7AA1-45FF-A04E-1F5DFBA48708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</Template>
  <TotalTime>1</TotalTime>
  <Pages>4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Beata Langer</cp:lastModifiedBy>
  <cp:revision>2</cp:revision>
  <cp:lastPrinted>2020-09-24T15:16:00Z</cp:lastPrinted>
  <dcterms:created xsi:type="dcterms:W3CDTF">2025-03-13T10:34:00Z</dcterms:created>
  <dcterms:modified xsi:type="dcterms:W3CDTF">2025-03-13T10:34:00Z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