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DD3E" w14:textId="5B910236" w:rsidR="0042050F" w:rsidRPr="008227EF" w:rsidRDefault="00A9786F" w:rsidP="00A9786F">
      <w:pPr>
        <w:pStyle w:val="Tytu"/>
      </w:pPr>
      <w:r>
        <w:rPr>
          <w:spacing w:val="26"/>
        </w:rPr>
        <w:t>ARCHITEKTURA INFORMACJI</w:t>
      </w:r>
      <w:r w:rsidR="008227EF" w:rsidRPr="00B27E88">
        <w:rPr>
          <w:spacing w:val="10"/>
        </w:rPr>
        <w:t xml:space="preserve"> </w:t>
      </w:r>
      <w:r w:rsidR="008227EF" w:rsidRPr="00B27E88">
        <w:rPr>
          <w:spacing w:val="10"/>
        </w:rPr>
        <w:br/>
      </w:r>
      <w:r w:rsidR="51252782" w:rsidRPr="008227EF">
        <w:t xml:space="preserve">studia </w:t>
      </w:r>
      <w:r w:rsidR="00A77109">
        <w:t>niestacjonarne</w:t>
      </w:r>
      <w:r w:rsidR="0042050F" w:rsidRPr="008227EF">
        <w:t>,</w:t>
      </w:r>
      <w:r w:rsidR="63EFE103" w:rsidRPr="008227EF">
        <w:t xml:space="preserve"> </w:t>
      </w:r>
      <w:r>
        <w:t>rok 2</w:t>
      </w:r>
      <w:r>
        <w:br/>
      </w:r>
      <w:r w:rsidR="51252782" w:rsidRPr="008227EF">
        <w:t xml:space="preserve">semestr </w:t>
      </w:r>
      <w:r>
        <w:t>III</w:t>
      </w:r>
    </w:p>
    <w:p w14:paraId="0C36A20F" w14:textId="77777777" w:rsidR="00A9786F" w:rsidRDefault="00A9786F" w:rsidP="00A9786F"/>
    <w:p w14:paraId="73654246" w14:textId="208901DE" w:rsidR="00A9786F" w:rsidRDefault="00A9786F" w:rsidP="00A9786F">
      <w:pPr>
        <w:pStyle w:val="Nagwek1"/>
      </w:pPr>
      <w:r>
        <w:t>Terminy zjazdów</w:t>
      </w:r>
    </w:p>
    <w:p w14:paraId="71ECB30F" w14:textId="77777777" w:rsidR="00A9786F" w:rsidRDefault="00A9786F" w:rsidP="00A9786F"/>
    <w:p w14:paraId="47F23621" w14:textId="26F3CC2D" w:rsidR="00A9786F" w:rsidRPr="00154FE7" w:rsidRDefault="00A9786F" w:rsidP="00A9786F">
      <w:r w:rsidRPr="00154FE7">
        <w:t xml:space="preserve">Październik: 11-12, </w:t>
      </w:r>
      <w:r w:rsidRPr="00154FE7">
        <w:rPr>
          <w:b/>
          <w:bCs/>
        </w:rPr>
        <w:t>17-19 (zdalnie),</w:t>
      </w:r>
      <w:r w:rsidRPr="00154FE7">
        <w:t xml:space="preserve"> 25-26</w:t>
      </w:r>
    </w:p>
    <w:p w14:paraId="321370CC" w14:textId="77777777" w:rsidR="00A9786F" w:rsidRPr="00154FE7" w:rsidRDefault="00A9786F" w:rsidP="00A9786F">
      <w:r w:rsidRPr="00154FE7">
        <w:t xml:space="preserve">Listopad: 8-9, </w:t>
      </w:r>
      <w:r w:rsidRPr="00154FE7">
        <w:rPr>
          <w:b/>
          <w:bCs/>
        </w:rPr>
        <w:t>14-16</w:t>
      </w:r>
      <w:r w:rsidRPr="00154FE7">
        <w:t xml:space="preserve"> </w:t>
      </w:r>
      <w:r w:rsidRPr="00154FE7">
        <w:rPr>
          <w:b/>
        </w:rPr>
        <w:t xml:space="preserve">(zdalnie), </w:t>
      </w:r>
      <w:r w:rsidRPr="00154FE7">
        <w:rPr>
          <w:bCs/>
        </w:rPr>
        <w:t>22-23, 29-30</w:t>
      </w:r>
    </w:p>
    <w:p w14:paraId="2EDB0FA9" w14:textId="77777777" w:rsidR="00A9786F" w:rsidRPr="00154FE7" w:rsidRDefault="00A9786F" w:rsidP="00A9786F">
      <w:r w:rsidRPr="00154FE7">
        <w:t xml:space="preserve">Grudzień: </w:t>
      </w:r>
      <w:r w:rsidRPr="00154FE7">
        <w:rPr>
          <w:b/>
          <w:bCs/>
        </w:rPr>
        <w:t>5-7 (zdalnie)</w:t>
      </w:r>
      <w:r w:rsidRPr="00154FE7">
        <w:t>, 13-14, 20-</w:t>
      </w:r>
      <w:r w:rsidRPr="00154FE7">
        <w:rPr>
          <w:bCs/>
        </w:rPr>
        <w:t>21,</w:t>
      </w:r>
    </w:p>
    <w:p w14:paraId="24F4A029" w14:textId="77777777" w:rsidR="00A9786F" w:rsidRPr="00154FE7" w:rsidRDefault="00A9786F" w:rsidP="00A9786F">
      <w:r w:rsidRPr="00154FE7">
        <w:t xml:space="preserve">Styczeń: </w:t>
      </w:r>
      <w:r w:rsidRPr="00154FE7">
        <w:rPr>
          <w:b/>
          <w:bCs/>
        </w:rPr>
        <w:t>9-11</w:t>
      </w:r>
      <w:r w:rsidRPr="00154FE7">
        <w:rPr>
          <w:b/>
        </w:rPr>
        <w:t xml:space="preserve"> (zdalnie), </w:t>
      </w:r>
      <w:r w:rsidRPr="00154FE7">
        <w:rPr>
          <w:bCs/>
        </w:rPr>
        <w:t>17-18, 24-25</w:t>
      </w:r>
    </w:p>
    <w:p w14:paraId="57B10F99" w14:textId="77777777" w:rsidR="00A9786F" w:rsidRPr="00154FE7" w:rsidRDefault="00A9786F" w:rsidP="00A9786F">
      <w:pPr>
        <w:pStyle w:val="Nagwek1"/>
      </w:pPr>
      <w:r w:rsidRPr="00154FE7">
        <w:t>11.10 (sobota) zajęcia stacjonarne (10 h)</w:t>
      </w:r>
    </w:p>
    <w:p w14:paraId="3EB03E18" w14:textId="77777777" w:rsidR="00A9786F" w:rsidRPr="00154FE7" w:rsidRDefault="00A9786F" w:rsidP="00A9786F">
      <w:r w:rsidRPr="00154FE7">
        <w:t>08.00-10.15</w:t>
      </w:r>
      <w:r w:rsidRPr="00154FE7">
        <w:tab/>
        <w:t>Badanie użytkowników informacji (3), dr Bożena Jaskowska, sala 263</w:t>
      </w:r>
    </w:p>
    <w:p w14:paraId="0A4AEC93" w14:textId="77777777" w:rsidR="00A9786F" w:rsidRPr="00154FE7" w:rsidRDefault="00A9786F" w:rsidP="00A9786F">
      <w:r w:rsidRPr="00154FE7">
        <w:t>10.30-12.45</w:t>
      </w:r>
      <w:r w:rsidRPr="00154FE7">
        <w:tab/>
        <w:t>Badanie użytkowników informacji (3), dr Bożena Jaskowska, sala 263</w:t>
      </w:r>
    </w:p>
    <w:p w14:paraId="77626C4F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12.45-13.30</w:t>
      </w:r>
      <w:r w:rsidRPr="00A9786F">
        <w:rPr>
          <w:b/>
          <w:bCs/>
        </w:rPr>
        <w:tab/>
        <w:t>Przerwa obiadowa</w:t>
      </w:r>
    </w:p>
    <w:p w14:paraId="15E219A6" w14:textId="77777777" w:rsidR="00A9786F" w:rsidRPr="00154FE7" w:rsidRDefault="00A9786F" w:rsidP="00A9786F">
      <w:r w:rsidRPr="00154FE7">
        <w:t>13.30-15.00</w:t>
      </w:r>
      <w:r w:rsidRPr="00154FE7">
        <w:tab/>
        <w:t>Systemy nawigacji i etykietowania (2), dr Bożena Jaskowska, sala 263</w:t>
      </w:r>
    </w:p>
    <w:p w14:paraId="1DFEAE07" w14:textId="77777777" w:rsidR="00A9786F" w:rsidRPr="00154FE7" w:rsidRDefault="00A9786F" w:rsidP="00A9786F">
      <w:r w:rsidRPr="00154FE7">
        <w:t>15.15-16.45</w:t>
      </w:r>
      <w:r w:rsidRPr="00154FE7">
        <w:tab/>
        <w:t>Systemy nawigacji i etykietowania (2), dr Bożena Jaskowska, sala 263</w:t>
      </w:r>
    </w:p>
    <w:p w14:paraId="4E670946" w14:textId="77777777" w:rsidR="00A9786F" w:rsidRPr="00154FE7" w:rsidRDefault="00A9786F" w:rsidP="00A9786F">
      <w:pPr>
        <w:pStyle w:val="Nagwek1"/>
      </w:pPr>
      <w:r w:rsidRPr="00154FE7">
        <w:t>12.10 (niedziela) zajęcia stacjonarne (10 h)</w:t>
      </w:r>
    </w:p>
    <w:p w14:paraId="61DBAE40" w14:textId="77777777" w:rsidR="00A9786F" w:rsidRPr="00154FE7" w:rsidRDefault="00A9786F" w:rsidP="00A9786F">
      <w:bookmarkStart w:id="0" w:name="_Hlk210255029"/>
      <w:r w:rsidRPr="00154FE7">
        <w:t>08.00-10.15</w:t>
      </w:r>
      <w:r w:rsidRPr="00154FE7">
        <w:tab/>
        <w:t xml:space="preserve">Zarządzanie </w:t>
      </w:r>
      <w:bookmarkEnd w:id="0"/>
      <w:r w:rsidRPr="00154FE7">
        <w:t>projektami (3), dr Beata Langer, sala 263</w:t>
      </w:r>
    </w:p>
    <w:p w14:paraId="43B8B5B3" w14:textId="77777777" w:rsidR="00A9786F" w:rsidRPr="00154FE7" w:rsidRDefault="00A9786F" w:rsidP="00A9786F">
      <w:r w:rsidRPr="00154FE7">
        <w:t>10.30-12.45</w:t>
      </w:r>
      <w:r w:rsidRPr="00154FE7">
        <w:tab/>
        <w:t>Zarządzanie projektami (3), dr Beata Langer, sala 263</w:t>
      </w:r>
    </w:p>
    <w:p w14:paraId="201F75D0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12.45-13.15</w:t>
      </w:r>
      <w:r w:rsidRPr="00A9786F">
        <w:rPr>
          <w:b/>
          <w:bCs/>
        </w:rPr>
        <w:tab/>
        <w:t>Przerwa obiadowa</w:t>
      </w:r>
    </w:p>
    <w:p w14:paraId="71F7619C" w14:textId="77777777" w:rsidR="00A9786F" w:rsidRPr="00154FE7" w:rsidRDefault="00A9786F" w:rsidP="00A9786F">
      <w:r w:rsidRPr="00154FE7">
        <w:t>13.15-14.45</w:t>
      </w:r>
      <w:r w:rsidRPr="00154FE7">
        <w:tab/>
        <w:t>Metody pracy badawczej (2 h), prof. Iwona Pietrzkiewicz, sala 263</w:t>
      </w:r>
    </w:p>
    <w:p w14:paraId="3A688E97" w14:textId="77777777" w:rsidR="00A9786F" w:rsidRPr="00154FE7" w:rsidRDefault="00A9786F" w:rsidP="00A9786F">
      <w:bookmarkStart w:id="1" w:name="_Hlk210254644"/>
      <w:r w:rsidRPr="00154FE7">
        <w:t>15.00-16.30</w:t>
      </w:r>
      <w:r w:rsidRPr="00154FE7">
        <w:tab/>
        <w:t>Metody pracy badawczej (2 h)</w:t>
      </w:r>
      <w:bookmarkEnd w:id="1"/>
      <w:r w:rsidRPr="00154FE7">
        <w:t>, prof. Iwona Pietrzkiewicz, sala 263</w:t>
      </w:r>
    </w:p>
    <w:p w14:paraId="58330681" w14:textId="77777777" w:rsidR="00A9786F" w:rsidRPr="00154FE7" w:rsidRDefault="00A9786F" w:rsidP="00A9786F">
      <w:pPr>
        <w:pStyle w:val="Nagwek1"/>
      </w:pPr>
      <w:r w:rsidRPr="00154FE7">
        <w:t>17.10 (piątek) zajęcia zdalne (2 h)</w:t>
      </w:r>
    </w:p>
    <w:p w14:paraId="388D5FED" w14:textId="77777777" w:rsidR="00A9786F" w:rsidRPr="00A9786F" w:rsidRDefault="00A9786F" w:rsidP="00A9786F">
      <w:r w:rsidRPr="00A9786F">
        <w:t>18.30-20.00</w:t>
      </w:r>
      <w:r w:rsidRPr="00A9786F">
        <w:tab/>
        <w:t>Lektoraty (2 h)</w:t>
      </w:r>
    </w:p>
    <w:p w14:paraId="22A5D181" w14:textId="77777777" w:rsidR="00A9786F" w:rsidRPr="00154FE7" w:rsidRDefault="00A9786F" w:rsidP="00A9786F">
      <w:pPr>
        <w:pStyle w:val="Nagwek1"/>
      </w:pPr>
      <w:r w:rsidRPr="00154FE7">
        <w:t>18.10 (sobota) zajęcia zdalne (10 h)</w:t>
      </w:r>
    </w:p>
    <w:p w14:paraId="4E630380" w14:textId="77777777" w:rsidR="00A9786F" w:rsidRPr="00154FE7" w:rsidRDefault="00A9786F" w:rsidP="00A9786F">
      <w:pPr>
        <w:pStyle w:val="Bezodstpw"/>
        <w:spacing w:line="276" w:lineRule="auto"/>
        <w:ind w:left="142"/>
        <w:jc w:val="both"/>
        <w:rPr>
          <w:color w:val="auto"/>
        </w:rPr>
      </w:pPr>
      <w:r w:rsidRPr="00154FE7">
        <w:rPr>
          <w:color w:val="auto"/>
        </w:rPr>
        <w:t>08.15-10.30</w:t>
      </w:r>
      <w:r w:rsidRPr="00154FE7">
        <w:rPr>
          <w:color w:val="auto"/>
        </w:rPr>
        <w:tab/>
        <w:t>Badanie użytkowników informacji (3), dr Bożena Jaskowska</w:t>
      </w:r>
    </w:p>
    <w:p w14:paraId="478A23D6" w14:textId="77777777" w:rsidR="00A9786F" w:rsidRPr="00154FE7" w:rsidRDefault="00A9786F" w:rsidP="00A9786F">
      <w:pPr>
        <w:pStyle w:val="Bezodstpw"/>
        <w:spacing w:line="276" w:lineRule="auto"/>
        <w:ind w:left="142"/>
        <w:jc w:val="both"/>
        <w:rPr>
          <w:color w:val="auto"/>
        </w:rPr>
      </w:pPr>
      <w:r w:rsidRPr="00154FE7">
        <w:rPr>
          <w:color w:val="auto"/>
        </w:rPr>
        <w:t>10.45-13.00</w:t>
      </w:r>
      <w:r w:rsidRPr="00154FE7">
        <w:rPr>
          <w:color w:val="auto"/>
        </w:rPr>
        <w:tab/>
        <w:t>Lektoraty (3 h)</w:t>
      </w:r>
    </w:p>
    <w:p w14:paraId="198D9685" w14:textId="77777777" w:rsidR="00A9786F" w:rsidRPr="00154FE7" w:rsidRDefault="00A9786F" w:rsidP="00A9786F">
      <w:pPr>
        <w:pStyle w:val="Bezodstpw"/>
        <w:spacing w:line="276" w:lineRule="auto"/>
        <w:ind w:left="142"/>
        <w:jc w:val="both"/>
        <w:rPr>
          <w:color w:val="auto"/>
        </w:rPr>
      </w:pPr>
      <w:r w:rsidRPr="00154FE7">
        <w:rPr>
          <w:color w:val="auto"/>
          <w:lang w:eastAsia="en-US"/>
        </w:rPr>
        <w:t>13.30-15.00</w:t>
      </w:r>
      <w:r w:rsidRPr="00154FE7">
        <w:rPr>
          <w:color w:val="auto"/>
          <w:lang w:eastAsia="en-US"/>
        </w:rPr>
        <w:tab/>
      </w:r>
      <w:r w:rsidRPr="00154FE7">
        <w:rPr>
          <w:color w:val="auto"/>
        </w:rPr>
        <w:t>Zarządzanie projektami (2), dr Beata Langer</w:t>
      </w:r>
    </w:p>
    <w:p w14:paraId="67D4349F" w14:textId="77777777" w:rsidR="00A9786F" w:rsidRPr="00154FE7" w:rsidRDefault="00A9786F" w:rsidP="00A9786F">
      <w:pPr>
        <w:pStyle w:val="Bezodstpw"/>
        <w:spacing w:line="276" w:lineRule="auto"/>
        <w:ind w:left="142"/>
        <w:jc w:val="both"/>
        <w:rPr>
          <w:color w:val="auto"/>
        </w:rPr>
      </w:pPr>
      <w:r w:rsidRPr="00154FE7">
        <w:rPr>
          <w:color w:val="auto"/>
          <w:lang w:eastAsia="en-US"/>
        </w:rPr>
        <w:t>15.15-16.45</w:t>
      </w:r>
      <w:r w:rsidRPr="00154FE7">
        <w:rPr>
          <w:color w:val="auto"/>
          <w:lang w:eastAsia="en-US"/>
        </w:rPr>
        <w:tab/>
      </w:r>
      <w:r w:rsidRPr="00154FE7">
        <w:rPr>
          <w:color w:val="auto"/>
        </w:rPr>
        <w:t>Zarządzanie projektami (2), dr Beata Langer</w:t>
      </w:r>
    </w:p>
    <w:p w14:paraId="6FE4B840" w14:textId="77777777" w:rsidR="00A9786F" w:rsidRDefault="00A9786F" w:rsidP="00A9786F">
      <w:pPr>
        <w:pStyle w:val="Nagwek1"/>
      </w:pPr>
      <w:r w:rsidRPr="00154FE7">
        <w:lastRenderedPageBreak/>
        <w:t>19.10 (niedziela) zajęcia zdalne (9 h)</w:t>
      </w:r>
    </w:p>
    <w:p w14:paraId="47162CD6" w14:textId="77777777" w:rsidR="00A9786F" w:rsidRDefault="00A9786F" w:rsidP="00A9786F">
      <w:r w:rsidRPr="00154FE7">
        <w:t>08.15-10.30</w:t>
      </w:r>
      <w:r w:rsidRPr="00154FE7">
        <w:tab/>
        <w:t>Badanie użytkowników informacji (3), dr Bożena Jaskowska</w:t>
      </w:r>
    </w:p>
    <w:p w14:paraId="63588AEF" w14:textId="347D5442" w:rsidR="00A9786F" w:rsidRPr="00154FE7" w:rsidRDefault="00A9786F" w:rsidP="00A9786F">
      <w:pPr>
        <w:pStyle w:val="Bezodstpw"/>
        <w:spacing w:line="276" w:lineRule="auto"/>
        <w:ind w:left="142"/>
        <w:rPr>
          <w:color w:val="auto"/>
        </w:rPr>
      </w:pPr>
      <w:r w:rsidRPr="00154FE7">
        <w:rPr>
          <w:color w:val="auto"/>
        </w:rPr>
        <w:t>10.45-13.00</w:t>
      </w:r>
      <w:r w:rsidRPr="00154FE7">
        <w:rPr>
          <w:color w:val="auto"/>
        </w:rPr>
        <w:tab/>
        <w:t>Lektoraty (3 h)</w:t>
      </w:r>
    </w:p>
    <w:p w14:paraId="56D6D102" w14:textId="77777777" w:rsidR="00A9786F" w:rsidRPr="00154FE7" w:rsidRDefault="00A9786F" w:rsidP="00A9786F">
      <w:pPr>
        <w:pStyle w:val="Bezodstpw"/>
        <w:spacing w:line="276" w:lineRule="auto"/>
        <w:ind w:left="142"/>
        <w:rPr>
          <w:color w:val="auto"/>
          <w:lang w:eastAsia="en-US"/>
        </w:rPr>
      </w:pPr>
      <w:r w:rsidRPr="00A9786F">
        <w:rPr>
          <w:color w:val="auto"/>
          <w:lang w:eastAsia="en-US"/>
        </w:rPr>
        <w:t>13.30-15.45</w:t>
      </w:r>
      <w:r w:rsidRPr="00A9786F">
        <w:rPr>
          <w:color w:val="auto"/>
          <w:lang w:eastAsia="en-US"/>
        </w:rPr>
        <w:tab/>
        <w:t xml:space="preserve">Web Design (3 h), mgr inż. </w:t>
      </w:r>
      <w:r w:rsidRPr="00154FE7">
        <w:rPr>
          <w:color w:val="auto"/>
          <w:lang w:eastAsia="en-US"/>
        </w:rPr>
        <w:t>Kamil Kowalczyk</w:t>
      </w:r>
    </w:p>
    <w:p w14:paraId="0A1D1FEF" w14:textId="77777777" w:rsidR="00A9786F" w:rsidRPr="00154FE7" w:rsidRDefault="00A9786F" w:rsidP="00A9786F">
      <w:pPr>
        <w:pStyle w:val="Nagwek1"/>
      </w:pPr>
      <w:r w:rsidRPr="00154FE7">
        <w:t>25.10 (sobota) zajęcia stacjonarne (10 h)</w:t>
      </w:r>
    </w:p>
    <w:p w14:paraId="1A5EBE03" w14:textId="77777777" w:rsidR="00A9786F" w:rsidRPr="00154FE7" w:rsidRDefault="00A9786F" w:rsidP="00A9786F">
      <w:r w:rsidRPr="00154FE7">
        <w:t>09.45-11.15</w:t>
      </w:r>
      <w:r w:rsidRPr="00154FE7">
        <w:tab/>
        <w:t>Badanie użytkowników informacji (2), dr Bożena Jaskowska, sala 353</w:t>
      </w:r>
    </w:p>
    <w:p w14:paraId="3FAC36AE" w14:textId="77777777" w:rsidR="00A9786F" w:rsidRPr="00154FE7" w:rsidRDefault="00A9786F" w:rsidP="00A9786F">
      <w:r w:rsidRPr="00154FE7">
        <w:t>11.30-13.00</w:t>
      </w:r>
      <w:r w:rsidRPr="00154FE7">
        <w:tab/>
        <w:t>Badanie użytkowników informacji (2), dr Bożena Jaskowska, sala 353</w:t>
      </w:r>
    </w:p>
    <w:p w14:paraId="4CBA96E3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13.00-14.00</w:t>
      </w:r>
      <w:r w:rsidRPr="00A9786F">
        <w:rPr>
          <w:b/>
          <w:bCs/>
        </w:rPr>
        <w:tab/>
        <w:t>Przerwa obiadowa</w:t>
      </w:r>
    </w:p>
    <w:p w14:paraId="2D3B6EF6" w14:textId="77777777" w:rsidR="00A9786F" w:rsidRPr="00154FE7" w:rsidRDefault="00A9786F" w:rsidP="00A9786F">
      <w:r w:rsidRPr="00154FE7">
        <w:t>14.00-16.15</w:t>
      </w:r>
      <w:r w:rsidRPr="00154FE7">
        <w:tab/>
        <w:t>Zarządzanie projektami (3), dr Beata Langer, sala 353</w:t>
      </w:r>
    </w:p>
    <w:p w14:paraId="5C1CADCE" w14:textId="77777777" w:rsidR="00A9786F" w:rsidRPr="00154FE7" w:rsidRDefault="00A9786F" w:rsidP="00A9786F">
      <w:r w:rsidRPr="00154FE7">
        <w:t>16.30-18.45</w:t>
      </w:r>
      <w:r w:rsidRPr="00154FE7">
        <w:tab/>
        <w:t>Zarządzanie projektami (3), dr Beata Langer*, sala 353</w:t>
      </w:r>
    </w:p>
    <w:p w14:paraId="53449AE4" w14:textId="77777777" w:rsidR="00A9786F" w:rsidRPr="00154FE7" w:rsidRDefault="00A9786F" w:rsidP="00A9786F">
      <w:pPr>
        <w:pStyle w:val="Nagwek1"/>
      </w:pPr>
      <w:r w:rsidRPr="00154FE7">
        <w:t>6.10 (niedziela) zajęcia stacjonarne (9 h)</w:t>
      </w:r>
    </w:p>
    <w:p w14:paraId="09F6FB9E" w14:textId="77777777" w:rsidR="00A9786F" w:rsidRPr="00154FE7" w:rsidRDefault="00A9786F" w:rsidP="00A9786F">
      <w:r w:rsidRPr="00154FE7">
        <w:t>08.00-09.30</w:t>
      </w:r>
      <w:r w:rsidRPr="00154FE7">
        <w:tab/>
        <w:t>Metody pracy badawczej (2 h), prof. Iwona Pietrzkiewicz, sala 263</w:t>
      </w:r>
    </w:p>
    <w:p w14:paraId="631F8741" w14:textId="77777777" w:rsidR="00A9786F" w:rsidRPr="00154FE7" w:rsidRDefault="00A9786F" w:rsidP="00A9786F">
      <w:r w:rsidRPr="00154FE7">
        <w:t>09.45-12.00</w:t>
      </w:r>
      <w:r w:rsidRPr="00154FE7">
        <w:tab/>
        <w:t>Metody pracy badawczej (3 h), prof. Iwona Pietrzkiewicz, sala 263</w:t>
      </w:r>
    </w:p>
    <w:p w14:paraId="4B94C4EB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12.00-12.30</w:t>
      </w:r>
      <w:r w:rsidRPr="00A9786F">
        <w:rPr>
          <w:b/>
          <w:bCs/>
        </w:rPr>
        <w:tab/>
        <w:t>Przerwa obiadowa</w:t>
      </w:r>
    </w:p>
    <w:p w14:paraId="25535253" w14:textId="77777777" w:rsidR="00A9786F" w:rsidRPr="00154FE7" w:rsidRDefault="00A9786F" w:rsidP="00A9786F">
      <w:r w:rsidRPr="00154FE7">
        <w:t>12.30-14.00</w:t>
      </w:r>
      <w:r w:rsidRPr="00154FE7">
        <w:tab/>
        <w:t xml:space="preserve">Web Design (2),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088A03A9" w14:textId="77777777" w:rsidR="00A9786F" w:rsidRPr="00154FE7" w:rsidRDefault="00A9786F" w:rsidP="00A9786F">
      <w:pPr>
        <w:rPr>
          <w:lang w:eastAsia="en-US"/>
        </w:rPr>
      </w:pPr>
      <w:r w:rsidRPr="00154FE7">
        <w:t>14.15-15.45</w:t>
      </w:r>
      <w:r w:rsidRPr="00154FE7">
        <w:tab/>
        <w:t xml:space="preserve">Web Design (2),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31BB2524" w14:textId="77777777" w:rsidR="00A9786F" w:rsidRPr="00154FE7" w:rsidRDefault="00A9786F" w:rsidP="00A9786F">
      <w:pPr>
        <w:pStyle w:val="Nagwek1"/>
      </w:pPr>
      <w:r w:rsidRPr="00154FE7">
        <w:t>8.11 (sobota) zajęcia stacjonarne (7 h)</w:t>
      </w:r>
    </w:p>
    <w:p w14:paraId="738C9923" w14:textId="77777777" w:rsidR="00A9786F" w:rsidRPr="00154FE7" w:rsidRDefault="00A9786F" w:rsidP="00A9786F">
      <w:pPr>
        <w:rPr>
          <w:lang w:val="en-US"/>
        </w:rPr>
      </w:pPr>
      <w:r w:rsidRPr="00154FE7">
        <w:rPr>
          <w:lang w:val="en-US"/>
        </w:rPr>
        <w:t>9.00-10.30</w:t>
      </w:r>
      <w:r w:rsidRPr="00154FE7">
        <w:rPr>
          <w:lang w:val="en-US"/>
        </w:rPr>
        <w:tab/>
        <w:t>Data scientist (2 h</w:t>
      </w:r>
      <w:proofErr w:type="gramStart"/>
      <w:r w:rsidRPr="00154FE7">
        <w:rPr>
          <w:lang w:val="en-US"/>
        </w:rPr>
        <w:t>),,</w:t>
      </w:r>
      <w:proofErr w:type="gramEnd"/>
      <w:r w:rsidRPr="00154FE7">
        <w:rPr>
          <w:lang w:val="en-US"/>
        </w:rPr>
        <w:t xml:space="preserve"> prof. Renata </w:t>
      </w:r>
      <w:proofErr w:type="gramStart"/>
      <w:r w:rsidRPr="00154FE7">
        <w:rPr>
          <w:lang w:val="en-US"/>
        </w:rPr>
        <w:t>Frączek,,</w:t>
      </w:r>
      <w:proofErr w:type="gramEnd"/>
      <w:r w:rsidRPr="00154FE7">
        <w:rPr>
          <w:lang w:val="en-US"/>
        </w:rPr>
        <w:t xml:space="preserve"> sala 345</w:t>
      </w:r>
    </w:p>
    <w:p w14:paraId="73DBC35B" w14:textId="77777777" w:rsidR="00A9786F" w:rsidRPr="00154FE7" w:rsidRDefault="00A9786F" w:rsidP="00A9786F">
      <w:pPr>
        <w:rPr>
          <w:lang w:val="en-GB"/>
        </w:rPr>
      </w:pPr>
      <w:r w:rsidRPr="00154FE7">
        <w:rPr>
          <w:lang w:val="en-GB"/>
        </w:rPr>
        <w:t>10.45-12.15</w:t>
      </w:r>
      <w:r w:rsidRPr="00154FE7">
        <w:rPr>
          <w:lang w:val="en-GB"/>
        </w:rPr>
        <w:tab/>
        <w:t>Data scientist (2 h</w:t>
      </w:r>
      <w:proofErr w:type="gramStart"/>
      <w:r w:rsidRPr="00154FE7">
        <w:rPr>
          <w:lang w:val="en-GB"/>
        </w:rPr>
        <w:t>),,</w:t>
      </w:r>
      <w:proofErr w:type="gramEnd"/>
      <w:r w:rsidRPr="00154FE7">
        <w:rPr>
          <w:lang w:val="en-GB"/>
        </w:rPr>
        <w:t xml:space="preserve"> prof. Renata </w:t>
      </w:r>
      <w:proofErr w:type="gramStart"/>
      <w:r w:rsidRPr="00154FE7">
        <w:rPr>
          <w:lang w:val="en-GB"/>
        </w:rPr>
        <w:t>Frączek,,</w:t>
      </w:r>
      <w:proofErr w:type="gramEnd"/>
      <w:r w:rsidRPr="00154FE7">
        <w:rPr>
          <w:lang w:val="en-GB"/>
        </w:rPr>
        <w:t xml:space="preserve"> sala 345</w:t>
      </w:r>
    </w:p>
    <w:p w14:paraId="50E26CC6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12.15-13.00</w:t>
      </w:r>
      <w:r w:rsidRPr="00A9786F">
        <w:rPr>
          <w:b/>
          <w:bCs/>
        </w:rPr>
        <w:tab/>
        <w:t>Przerwa obiadowa</w:t>
      </w:r>
    </w:p>
    <w:p w14:paraId="1973C55E" w14:textId="77777777" w:rsidR="00A9786F" w:rsidRPr="00154FE7" w:rsidRDefault="00A9786F" w:rsidP="00A9786F">
      <w:pPr>
        <w:rPr>
          <w:szCs w:val="24"/>
        </w:rPr>
      </w:pPr>
      <w:r w:rsidRPr="00154FE7">
        <w:rPr>
          <w:szCs w:val="24"/>
        </w:rPr>
        <w:t>13.00-15.15</w:t>
      </w:r>
      <w:r w:rsidRPr="00154FE7">
        <w:rPr>
          <w:szCs w:val="24"/>
        </w:rPr>
        <w:tab/>
      </w:r>
      <w:r w:rsidRPr="00154FE7">
        <w:t>Warsztat projektant grafiki (3 h), mgr Weronika Gorajczyk, sala 353</w:t>
      </w:r>
    </w:p>
    <w:p w14:paraId="09676E09" w14:textId="77777777" w:rsidR="00A9786F" w:rsidRPr="00154FE7" w:rsidRDefault="00A9786F" w:rsidP="00A9786F">
      <w:pPr>
        <w:pStyle w:val="Nagwek1"/>
      </w:pPr>
      <w:r w:rsidRPr="00154FE7">
        <w:t>9.11 (niedziela) zajęcia stacjonarne (7 h)</w:t>
      </w:r>
    </w:p>
    <w:p w14:paraId="5FF4FC4D" w14:textId="77777777" w:rsidR="00A9786F" w:rsidRPr="00154FE7" w:rsidRDefault="00A9786F" w:rsidP="00A9786F">
      <w:pPr>
        <w:rPr>
          <w:szCs w:val="24"/>
        </w:rPr>
      </w:pPr>
      <w:r w:rsidRPr="00154FE7">
        <w:rPr>
          <w:szCs w:val="24"/>
        </w:rPr>
        <w:t>10.00-12.15</w:t>
      </w:r>
      <w:r w:rsidRPr="00154FE7">
        <w:rPr>
          <w:szCs w:val="24"/>
        </w:rPr>
        <w:tab/>
      </w:r>
      <w:r w:rsidRPr="00154FE7">
        <w:t>Warsztat projektant grafiki (3 h), mgr Weronika Gorajczyk, sala 35</w:t>
      </w:r>
      <w:r w:rsidRPr="00154FE7">
        <w:rPr>
          <w:szCs w:val="24"/>
        </w:rPr>
        <w:t xml:space="preserve">, </w:t>
      </w:r>
    </w:p>
    <w:p w14:paraId="547FF62E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12.15-12.45</w:t>
      </w:r>
      <w:r w:rsidRPr="00A9786F">
        <w:rPr>
          <w:b/>
          <w:bCs/>
        </w:rPr>
        <w:tab/>
        <w:t>Przerwa obiadowa</w:t>
      </w:r>
    </w:p>
    <w:p w14:paraId="4C14253E" w14:textId="77777777" w:rsidR="00A9786F" w:rsidRPr="00154FE7" w:rsidRDefault="00A9786F" w:rsidP="00A9786F">
      <w:r w:rsidRPr="00154FE7">
        <w:t>12.45-14.15</w:t>
      </w:r>
      <w:r w:rsidRPr="00154FE7">
        <w:tab/>
        <w:t xml:space="preserve">Web Design (2),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3BE58FE5" w14:textId="77777777" w:rsidR="00A9786F" w:rsidRPr="00154FE7" w:rsidRDefault="00A9786F" w:rsidP="00A9786F">
      <w:pPr>
        <w:rPr>
          <w:lang w:eastAsia="en-US"/>
        </w:rPr>
      </w:pPr>
      <w:r w:rsidRPr="00154FE7">
        <w:t>14.30-16.00</w:t>
      </w:r>
      <w:r w:rsidRPr="00154FE7">
        <w:tab/>
        <w:t xml:space="preserve">Web Design (2),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70CE0BE5" w14:textId="77777777" w:rsidR="00A9786F" w:rsidRPr="00A9786F" w:rsidRDefault="00A9786F" w:rsidP="00A9786F">
      <w:pPr>
        <w:pStyle w:val="Nagwek1"/>
      </w:pPr>
      <w:r w:rsidRPr="00154FE7">
        <w:t>14.11 (piątek) zajęcia zdalne (2 h)</w:t>
      </w:r>
    </w:p>
    <w:p w14:paraId="2BAB49E0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18.30-20.00</w:t>
      </w:r>
      <w:r w:rsidRPr="00154FE7">
        <w:rPr>
          <w:lang w:eastAsia="en-US"/>
        </w:rPr>
        <w:tab/>
        <w:t>Lektoraty (2 h)</w:t>
      </w:r>
    </w:p>
    <w:p w14:paraId="653DEF9D" w14:textId="77777777" w:rsidR="00A9786F" w:rsidRPr="00154FE7" w:rsidRDefault="00A9786F" w:rsidP="00A9786F">
      <w:pPr>
        <w:pStyle w:val="Nagwek1"/>
        <w:rPr>
          <w:lang w:eastAsia="en-US"/>
        </w:rPr>
      </w:pPr>
      <w:r w:rsidRPr="00154FE7">
        <w:rPr>
          <w:lang w:eastAsia="en-US"/>
        </w:rPr>
        <w:t>15.11 (sobota) zajęcia zdalne (9 h)</w:t>
      </w:r>
    </w:p>
    <w:p w14:paraId="141E40B1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08.15-10.30</w:t>
      </w:r>
      <w:r w:rsidRPr="00154FE7">
        <w:rPr>
          <w:lang w:eastAsia="en-US"/>
        </w:rPr>
        <w:tab/>
        <w:t>Badanie użytkowników informacji (</w:t>
      </w:r>
      <w:proofErr w:type="gramStart"/>
      <w:r w:rsidRPr="00154FE7">
        <w:rPr>
          <w:lang w:eastAsia="en-US"/>
        </w:rPr>
        <w:t>3)*</w:t>
      </w:r>
      <w:proofErr w:type="gramEnd"/>
      <w:r w:rsidRPr="00154FE7">
        <w:rPr>
          <w:lang w:eastAsia="en-US"/>
        </w:rPr>
        <w:t>, dr Bożena Jaskowska</w:t>
      </w:r>
    </w:p>
    <w:p w14:paraId="67A473EE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lastRenderedPageBreak/>
        <w:t>10.45-13.00</w:t>
      </w:r>
      <w:r w:rsidRPr="00154FE7">
        <w:rPr>
          <w:lang w:eastAsia="en-US"/>
        </w:rPr>
        <w:tab/>
        <w:t>Lektoraty (3 h)</w:t>
      </w:r>
    </w:p>
    <w:p w14:paraId="2B00630E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13.30-15.45</w:t>
      </w:r>
      <w:r w:rsidRPr="00154FE7">
        <w:rPr>
          <w:lang w:eastAsia="en-US"/>
        </w:rPr>
        <w:tab/>
        <w:t>Podstawy zarządzania (3), dr Magdalena Król</w:t>
      </w:r>
    </w:p>
    <w:p w14:paraId="27D0B596" w14:textId="77777777" w:rsidR="00A9786F" w:rsidRPr="00A9786F" w:rsidRDefault="00A9786F" w:rsidP="00A9786F">
      <w:pPr>
        <w:pStyle w:val="Nagwek1"/>
      </w:pPr>
      <w:r w:rsidRPr="00154FE7">
        <w:t>16.11 (niedziela) zajęcia zdalne (9 h)</w:t>
      </w:r>
    </w:p>
    <w:p w14:paraId="18AF9203" w14:textId="77777777" w:rsidR="00A9786F" w:rsidRDefault="00A9786F" w:rsidP="00A9786F">
      <w:r w:rsidRPr="00154FE7">
        <w:rPr>
          <w:lang w:eastAsia="en-US"/>
        </w:rPr>
        <w:t>09.00-10.30</w:t>
      </w:r>
      <w:r w:rsidRPr="00154FE7">
        <w:rPr>
          <w:lang w:eastAsia="en-US"/>
        </w:rPr>
        <w:tab/>
        <w:t>Zarządzanie projektami (</w:t>
      </w:r>
      <w:proofErr w:type="gramStart"/>
      <w:r w:rsidRPr="00154FE7">
        <w:rPr>
          <w:lang w:eastAsia="en-US"/>
        </w:rPr>
        <w:t>2)*</w:t>
      </w:r>
      <w:proofErr w:type="gramEnd"/>
      <w:r w:rsidRPr="00154FE7">
        <w:rPr>
          <w:lang w:eastAsia="en-US"/>
        </w:rPr>
        <w:t>, dr Beata Langer</w:t>
      </w:r>
    </w:p>
    <w:p w14:paraId="29F92C62" w14:textId="0CD313E9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10.45-13.00</w:t>
      </w:r>
      <w:r w:rsidRPr="00154FE7">
        <w:rPr>
          <w:lang w:eastAsia="en-US"/>
        </w:rPr>
        <w:tab/>
        <w:t>Lektoraty (3 h)</w:t>
      </w:r>
    </w:p>
    <w:p w14:paraId="57287388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13.30-15.45</w:t>
      </w:r>
      <w:r w:rsidRPr="00154FE7">
        <w:rPr>
          <w:lang w:eastAsia="en-US"/>
        </w:rPr>
        <w:tab/>
        <w:t>Podstawy zarządzania (</w:t>
      </w:r>
      <w:proofErr w:type="gramStart"/>
      <w:r w:rsidRPr="00154FE7">
        <w:rPr>
          <w:lang w:eastAsia="en-US"/>
        </w:rPr>
        <w:t>3)*</w:t>
      </w:r>
      <w:proofErr w:type="gramEnd"/>
      <w:r w:rsidRPr="00154FE7">
        <w:rPr>
          <w:lang w:eastAsia="en-US"/>
        </w:rPr>
        <w:t>, dr Magdalena Król</w:t>
      </w:r>
    </w:p>
    <w:p w14:paraId="45E510A2" w14:textId="66BB899E" w:rsidR="00A9786F" w:rsidRPr="00154FE7" w:rsidRDefault="00A9786F" w:rsidP="00A9786F">
      <w:r w:rsidRPr="00154FE7">
        <w:rPr>
          <w:lang w:val="en-US" w:eastAsia="en-US"/>
        </w:rPr>
        <w:t>16.00-18.15</w:t>
      </w:r>
      <w:r w:rsidRPr="00154FE7">
        <w:rPr>
          <w:lang w:val="en-US" w:eastAsia="en-US"/>
        </w:rPr>
        <w:tab/>
        <w:t xml:space="preserve">Web Design (3 </w:t>
      </w:r>
      <w:proofErr w:type="gramStart"/>
      <w:r w:rsidRPr="00154FE7">
        <w:rPr>
          <w:lang w:val="en-US" w:eastAsia="en-US"/>
        </w:rPr>
        <w:t>h)*</w:t>
      </w:r>
      <w:proofErr w:type="gramEnd"/>
      <w:r w:rsidRPr="00154FE7">
        <w:rPr>
          <w:lang w:val="en-US" w:eastAsia="en-US"/>
        </w:rPr>
        <w:t xml:space="preserve">, </w:t>
      </w:r>
      <w:proofErr w:type="spellStart"/>
      <w:r w:rsidRPr="00154FE7">
        <w:rPr>
          <w:lang w:val="en-US" w:eastAsia="en-US"/>
        </w:rPr>
        <w:t>mgr</w:t>
      </w:r>
      <w:proofErr w:type="spellEnd"/>
      <w:r w:rsidRPr="00154FE7">
        <w:rPr>
          <w:lang w:val="en-US" w:eastAsia="en-US"/>
        </w:rPr>
        <w:t xml:space="preserve"> </w:t>
      </w:r>
      <w:proofErr w:type="spellStart"/>
      <w:r w:rsidRPr="00154FE7">
        <w:rPr>
          <w:lang w:val="en-US" w:eastAsia="en-US"/>
        </w:rPr>
        <w:t>inż</w:t>
      </w:r>
      <w:proofErr w:type="spellEnd"/>
      <w:r w:rsidRPr="00154FE7">
        <w:rPr>
          <w:lang w:val="en-US" w:eastAsia="en-US"/>
        </w:rPr>
        <w:t xml:space="preserve">. </w:t>
      </w:r>
      <w:r w:rsidRPr="00154FE7">
        <w:rPr>
          <w:lang w:eastAsia="en-US"/>
        </w:rPr>
        <w:t>Kamil Kowalczyk</w:t>
      </w:r>
    </w:p>
    <w:p w14:paraId="7FBBE3B9" w14:textId="77777777" w:rsidR="00A9786F" w:rsidRPr="00154FE7" w:rsidRDefault="00A9786F" w:rsidP="00A9786F">
      <w:pPr>
        <w:pStyle w:val="Nagwek1"/>
      </w:pPr>
      <w:r w:rsidRPr="00154FE7">
        <w:t>22.11 (sobota) zajęcia stacjonarne (8 h)</w:t>
      </w:r>
    </w:p>
    <w:p w14:paraId="661C3E58" w14:textId="77777777" w:rsidR="00A9786F" w:rsidRPr="00154FE7" w:rsidRDefault="00A9786F" w:rsidP="00A9786F">
      <w:r w:rsidRPr="00154FE7">
        <w:t>08.00-10.15</w:t>
      </w:r>
      <w:r w:rsidRPr="00154FE7">
        <w:tab/>
        <w:t>Badanie użytkowników informacji (3), dr Bożena Jaskowska, sala 345</w:t>
      </w:r>
    </w:p>
    <w:p w14:paraId="6490A5D6" w14:textId="77777777" w:rsidR="00A9786F" w:rsidRPr="00154FE7" w:rsidRDefault="00A9786F" w:rsidP="00A9786F">
      <w:r w:rsidRPr="00154FE7">
        <w:t>10.30-12.45</w:t>
      </w:r>
      <w:r w:rsidRPr="00154FE7">
        <w:tab/>
        <w:t>Badanie użytkowników informacji (3), dr Bożena Jaskowska, sala 345</w:t>
      </w:r>
    </w:p>
    <w:p w14:paraId="1C36E3DA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12.45-13.30</w:t>
      </w:r>
      <w:r w:rsidRPr="00A9786F">
        <w:rPr>
          <w:b/>
          <w:bCs/>
        </w:rPr>
        <w:tab/>
        <w:t>Przerwa obiadowa</w:t>
      </w:r>
    </w:p>
    <w:p w14:paraId="00CFE543" w14:textId="77777777" w:rsidR="00A9786F" w:rsidRPr="00154FE7" w:rsidRDefault="00A9786F" w:rsidP="00A9786F">
      <w:r w:rsidRPr="00154FE7">
        <w:rPr>
          <w:szCs w:val="24"/>
        </w:rPr>
        <w:t>13.30-15.00</w:t>
      </w:r>
      <w:r w:rsidRPr="00154FE7">
        <w:rPr>
          <w:szCs w:val="24"/>
        </w:rPr>
        <w:tab/>
      </w:r>
      <w:r w:rsidRPr="00154FE7">
        <w:t>Systemy nawigacji i etykietowania (2), dr Bożena Jaskowska</w:t>
      </w:r>
      <w:r w:rsidRPr="00154FE7">
        <w:rPr>
          <w:lang w:eastAsia="en-US"/>
        </w:rPr>
        <w:t xml:space="preserve">, </w:t>
      </w:r>
      <w:r w:rsidRPr="00154FE7">
        <w:t>sala 353</w:t>
      </w:r>
    </w:p>
    <w:p w14:paraId="429ADE42" w14:textId="77777777" w:rsidR="00A9786F" w:rsidRPr="00154FE7" w:rsidRDefault="00A9786F" w:rsidP="00A9786F">
      <w:pPr>
        <w:pStyle w:val="Nagwek1"/>
      </w:pPr>
      <w:r w:rsidRPr="00154FE7">
        <w:t>23.11 (niedziela) zajęcia stacjonarne (8 h)</w:t>
      </w:r>
    </w:p>
    <w:p w14:paraId="515C1A68" w14:textId="77777777" w:rsidR="00A9786F" w:rsidRDefault="00A9786F" w:rsidP="00A9786F">
      <w:r w:rsidRPr="00154FE7">
        <w:t>08.00-09.30</w:t>
      </w:r>
      <w:r w:rsidRPr="00154FE7">
        <w:tab/>
        <w:t>Badanie użytkowników informacji (</w:t>
      </w:r>
      <w:proofErr w:type="gramStart"/>
      <w:r w:rsidRPr="00154FE7">
        <w:t>2)*</w:t>
      </w:r>
      <w:proofErr w:type="gramEnd"/>
      <w:r w:rsidRPr="00154FE7">
        <w:t>, dr Bożena Jaskowska, sala 353</w:t>
      </w:r>
    </w:p>
    <w:p w14:paraId="13EFFD9A" w14:textId="228131B1" w:rsidR="00A9786F" w:rsidRPr="00154FE7" w:rsidRDefault="00A9786F" w:rsidP="00A9786F">
      <w:pPr>
        <w:rPr>
          <w:szCs w:val="24"/>
        </w:rPr>
      </w:pPr>
      <w:r w:rsidRPr="00154FE7">
        <w:rPr>
          <w:szCs w:val="24"/>
        </w:rPr>
        <w:t>09.45-12.00</w:t>
      </w:r>
      <w:r w:rsidRPr="00154FE7">
        <w:rPr>
          <w:szCs w:val="24"/>
        </w:rPr>
        <w:tab/>
      </w:r>
      <w:r w:rsidRPr="00154FE7">
        <w:t>Systemy nawigacji i etykietowania (</w:t>
      </w:r>
      <w:proofErr w:type="gramStart"/>
      <w:r w:rsidRPr="00154FE7">
        <w:t>3)*</w:t>
      </w:r>
      <w:proofErr w:type="gramEnd"/>
      <w:r w:rsidRPr="00154FE7">
        <w:t>, dr Bożena Jaskowska</w:t>
      </w:r>
    </w:p>
    <w:p w14:paraId="78E0BD15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12.00-12.30</w:t>
      </w:r>
      <w:r w:rsidRPr="00A9786F">
        <w:rPr>
          <w:b/>
          <w:bCs/>
        </w:rPr>
        <w:tab/>
        <w:t>Przerwa obiadowa</w:t>
      </w:r>
    </w:p>
    <w:p w14:paraId="60C2BB0C" w14:textId="77777777" w:rsidR="00A9786F" w:rsidRPr="00154FE7" w:rsidRDefault="00A9786F" w:rsidP="00A9786F">
      <w:r w:rsidRPr="00154FE7">
        <w:t>12.30-14.45</w:t>
      </w:r>
      <w:r w:rsidRPr="00154FE7">
        <w:tab/>
        <w:t xml:space="preserve">Web Design (3),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298EB545" w14:textId="77777777" w:rsidR="00A9786F" w:rsidRPr="00154FE7" w:rsidRDefault="00A9786F" w:rsidP="00A9786F">
      <w:pPr>
        <w:pStyle w:val="Nagwek1"/>
      </w:pPr>
      <w:r w:rsidRPr="00154FE7">
        <w:t>29.11 (sobota) zajęcia stacjonarne (10 h)</w:t>
      </w:r>
    </w:p>
    <w:p w14:paraId="62CCDFD9" w14:textId="77777777" w:rsidR="00A9786F" w:rsidRPr="00154FE7" w:rsidRDefault="00A9786F" w:rsidP="00A9786F">
      <w:r w:rsidRPr="00154FE7">
        <w:t>08.00-10.15</w:t>
      </w:r>
      <w:r w:rsidRPr="00154FE7">
        <w:tab/>
        <w:t>Fotoedycja 2 (3), mgr Lidia Krawczyk, sala 263</w:t>
      </w:r>
    </w:p>
    <w:p w14:paraId="68B4621E" w14:textId="77777777" w:rsidR="00A9786F" w:rsidRPr="00154FE7" w:rsidRDefault="00A9786F" w:rsidP="00A9786F">
      <w:r w:rsidRPr="00154FE7">
        <w:t>10.30-12.45</w:t>
      </w:r>
      <w:r w:rsidRPr="00154FE7">
        <w:tab/>
        <w:t>Fotoedycja 2 (3), mgr Lidia Krawczyk, sala 263</w:t>
      </w:r>
    </w:p>
    <w:p w14:paraId="6B251461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12.45-13.30</w:t>
      </w:r>
      <w:r w:rsidRPr="00A9786F">
        <w:rPr>
          <w:b/>
          <w:bCs/>
        </w:rPr>
        <w:tab/>
        <w:t>Przerwa obiadowa</w:t>
      </w:r>
    </w:p>
    <w:p w14:paraId="088BB445" w14:textId="77777777" w:rsidR="00A9786F" w:rsidRPr="00154FE7" w:rsidRDefault="00A9786F" w:rsidP="00A9786F">
      <w:r w:rsidRPr="00154FE7">
        <w:rPr>
          <w:szCs w:val="24"/>
        </w:rPr>
        <w:t>13.30-15.45</w:t>
      </w:r>
      <w:r w:rsidRPr="00154FE7">
        <w:rPr>
          <w:szCs w:val="24"/>
        </w:rPr>
        <w:tab/>
      </w:r>
      <w:r w:rsidRPr="00154FE7">
        <w:t xml:space="preserve">Podstawy zarządzania (2), </w:t>
      </w:r>
      <w:r w:rsidRPr="00154FE7">
        <w:rPr>
          <w:lang w:eastAsia="en-US"/>
        </w:rPr>
        <w:t xml:space="preserve">dr Magdalena Król, </w:t>
      </w:r>
      <w:r w:rsidRPr="00154FE7">
        <w:t>sala 263</w:t>
      </w:r>
    </w:p>
    <w:p w14:paraId="728F6540" w14:textId="180DC396" w:rsidR="00A9786F" w:rsidRPr="00154FE7" w:rsidRDefault="00A9786F" w:rsidP="00A9786F">
      <w:r w:rsidRPr="00154FE7">
        <w:t>16.00-18.15</w:t>
      </w:r>
      <w:r>
        <w:tab/>
      </w:r>
      <w:r w:rsidRPr="00154FE7">
        <w:t xml:space="preserve">Podstawy zarządzania (2), </w:t>
      </w:r>
      <w:r w:rsidRPr="00154FE7">
        <w:rPr>
          <w:lang w:eastAsia="en-US"/>
        </w:rPr>
        <w:t xml:space="preserve">dr Magdalena Król, </w:t>
      </w:r>
      <w:r w:rsidRPr="00154FE7">
        <w:t>sala 263</w:t>
      </w:r>
    </w:p>
    <w:p w14:paraId="75A02979" w14:textId="77777777" w:rsidR="00A9786F" w:rsidRDefault="00A9786F" w:rsidP="00A9786F">
      <w:pPr>
        <w:pStyle w:val="Nagwek1"/>
      </w:pPr>
      <w:r w:rsidRPr="00154FE7">
        <w:t>30.11 (niedziela) zajęcia stacjonarne (8 h)</w:t>
      </w:r>
    </w:p>
    <w:p w14:paraId="73A8ACB7" w14:textId="556DF015" w:rsidR="00A9786F" w:rsidRPr="00154FE7" w:rsidRDefault="00A9786F" w:rsidP="00A9786F">
      <w:pPr>
        <w:rPr>
          <w:szCs w:val="24"/>
        </w:rPr>
      </w:pPr>
      <w:r w:rsidRPr="00154FE7">
        <w:t>0</w:t>
      </w:r>
      <w:r w:rsidRPr="00154FE7">
        <w:rPr>
          <w:szCs w:val="24"/>
        </w:rPr>
        <w:t>9.45-12.00</w:t>
      </w:r>
      <w:r w:rsidRPr="00154FE7">
        <w:rPr>
          <w:szCs w:val="24"/>
        </w:rPr>
        <w:tab/>
      </w:r>
      <w:r w:rsidRPr="00154FE7">
        <w:t>Fotoedycja 2 (</w:t>
      </w:r>
      <w:proofErr w:type="gramStart"/>
      <w:r w:rsidRPr="00154FE7">
        <w:t>3)*</w:t>
      </w:r>
      <w:proofErr w:type="gramEnd"/>
      <w:r w:rsidRPr="00154FE7">
        <w:t>, mgr Lidia Krawczyk, sala 263</w:t>
      </w:r>
    </w:p>
    <w:p w14:paraId="28F6E2EB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12.00-12.30</w:t>
      </w:r>
      <w:r w:rsidRPr="00A9786F">
        <w:rPr>
          <w:b/>
          <w:bCs/>
        </w:rPr>
        <w:tab/>
        <w:t>Przerwa obiadowa</w:t>
      </w:r>
    </w:p>
    <w:p w14:paraId="226C1449" w14:textId="3B26F057" w:rsidR="00A9786F" w:rsidRPr="00154FE7" w:rsidRDefault="00A9786F" w:rsidP="00A9786F">
      <w:r w:rsidRPr="00154FE7">
        <w:t>12.30-14.45</w:t>
      </w:r>
      <w:r>
        <w:tab/>
      </w:r>
      <w:r w:rsidRPr="00154FE7">
        <w:t xml:space="preserve">Podstawy zarządzania (2), </w:t>
      </w:r>
      <w:r w:rsidRPr="00154FE7">
        <w:rPr>
          <w:lang w:eastAsia="en-US"/>
        </w:rPr>
        <w:t xml:space="preserve">dr Magdalena Król, </w:t>
      </w:r>
      <w:r w:rsidRPr="00154FE7">
        <w:t>sala 263</w:t>
      </w:r>
    </w:p>
    <w:p w14:paraId="2752EFDD" w14:textId="0B5035B8" w:rsidR="00A9786F" w:rsidRPr="00154FE7" w:rsidRDefault="00A9786F" w:rsidP="00A9786F">
      <w:r w:rsidRPr="00154FE7">
        <w:t>15.00-17.15</w:t>
      </w:r>
      <w:r>
        <w:tab/>
      </w:r>
      <w:r w:rsidRPr="00154FE7">
        <w:t>Podstawy zarządzania (</w:t>
      </w:r>
      <w:proofErr w:type="gramStart"/>
      <w:r w:rsidRPr="00154FE7">
        <w:t>3)*</w:t>
      </w:r>
      <w:proofErr w:type="gramEnd"/>
      <w:r w:rsidRPr="00154FE7">
        <w:t xml:space="preserve">, </w:t>
      </w:r>
      <w:r w:rsidRPr="00154FE7">
        <w:rPr>
          <w:lang w:eastAsia="en-US"/>
        </w:rPr>
        <w:t xml:space="preserve">dr Magdalena Król, </w:t>
      </w:r>
      <w:r w:rsidRPr="00154FE7">
        <w:t>sala 263</w:t>
      </w:r>
    </w:p>
    <w:p w14:paraId="33C8C5BB" w14:textId="77777777" w:rsidR="00A9786F" w:rsidRPr="00A9786F" w:rsidRDefault="00A9786F" w:rsidP="00A9786F">
      <w:pPr>
        <w:pStyle w:val="Nagwek1"/>
      </w:pPr>
      <w:r w:rsidRPr="00154FE7">
        <w:lastRenderedPageBreak/>
        <w:t>05.12 (piątek) zajęcia zdalne (2 h)</w:t>
      </w:r>
    </w:p>
    <w:p w14:paraId="3856659C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18.30-20.00</w:t>
      </w:r>
      <w:r w:rsidRPr="00154FE7">
        <w:rPr>
          <w:lang w:eastAsia="en-US"/>
        </w:rPr>
        <w:tab/>
        <w:t>Lektoraty (2 h)</w:t>
      </w:r>
    </w:p>
    <w:p w14:paraId="6584E0DE" w14:textId="77777777" w:rsidR="00A9786F" w:rsidRPr="00A9786F" w:rsidRDefault="00A9786F" w:rsidP="00A9786F">
      <w:pPr>
        <w:pStyle w:val="Nagwek1"/>
      </w:pPr>
      <w:r w:rsidRPr="00154FE7">
        <w:t>06.12 (sobota) zajęcia zdalne (3 h)</w:t>
      </w:r>
    </w:p>
    <w:p w14:paraId="35B3A4A0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10.45-13.00</w:t>
      </w:r>
      <w:r w:rsidRPr="00154FE7">
        <w:rPr>
          <w:lang w:eastAsia="en-US"/>
        </w:rPr>
        <w:tab/>
        <w:t>Lektoraty (3 h)</w:t>
      </w:r>
    </w:p>
    <w:p w14:paraId="47BF7141" w14:textId="77777777" w:rsidR="00A9786F" w:rsidRPr="00A9786F" w:rsidRDefault="00A9786F" w:rsidP="00A9786F">
      <w:pPr>
        <w:pStyle w:val="Nagwek1"/>
      </w:pPr>
      <w:r w:rsidRPr="00154FE7">
        <w:t>07.12 (niedziela) zajęcia zdalne (3 h)</w:t>
      </w:r>
    </w:p>
    <w:p w14:paraId="1668B05E" w14:textId="191930DE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10.45-13.00</w:t>
      </w:r>
      <w:r>
        <w:rPr>
          <w:lang w:eastAsia="en-US"/>
        </w:rPr>
        <w:tab/>
      </w:r>
      <w:r w:rsidRPr="00154FE7">
        <w:rPr>
          <w:lang w:eastAsia="en-US"/>
        </w:rPr>
        <w:t>Lektoraty (3 h)</w:t>
      </w:r>
    </w:p>
    <w:p w14:paraId="4942D340" w14:textId="77777777" w:rsidR="00A9786F" w:rsidRPr="00154FE7" w:rsidRDefault="00A9786F" w:rsidP="00A9786F">
      <w:pPr>
        <w:pStyle w:val="Nagwek1"/>
      </w:pPr>
      <w:r w:rsidRPr="00154FE7">
        <w:t>13.12 (sobota) zajęcia stacjonarne (7 h)</w:t>
      </w:r>
    </w:p>
    <w:p w14:paraId="23AF1492" w14:textId="77777777" w:rsidR="00A9786F" w:rsidRPr="00A9786F" w:rsidRDefault="00A9786F" w:rsidP="00A9786F">
      <w:pPr>
        <w:rPr>
          <w:lang w:eastAsia="en-US"/>
        </w:rPr>
      </w:pPr>
      <w:r w:rsidRPr="00A9786F">
        <w:rPr>
          <w:lang w:eastAsia="en-US"/>
        </w:rPr>
        <w:t>09.00-11.15</w:t>
      </w:r>
      <w:r w:rsidRPr="00A9786F">
        <w:rPr>
          <w:lang w:eastAsia="en-US"/>
        </w:rPr>
        <w:tab/>
        <w:t xml:space="preserve">Data </w:t>
      </w:r>
      <w:proofErr w:type="spellStart"/>
      <w:r w:rsidRPr="00A9786F">
        <w:rPr>
          <w:lang w:eastAsia="en-US"/>
        </w:rPr>
        <w:t>scientist</w:t>
      </w:r>
      <w:proofErr w:type="spellEnd"/>
      <w:r w:rsidRPr="00A9786F">
        <w:rPr>
          <w:lang w:eastAsia="en-US"/>
        </w:rPr>
        <w:t xml:space="preserve"> (3), prof. Renata </w:t>
      </w:r>
      <w:proofErr w:type="gramStart"/>
      <w:r w:rsidRPr="00A9786F">
        <w:rPr>
          <w:lang w:eastAsia="en-US"/>
        </w:rPr>
        <w:t>Frączek,,</w:t>
      </w:r>
      <w:proofErr w:type="gramEnd"/>
      <w:r w:rsidRPr="00A9786F">
        <w:rPr>
          <w:lang w:eastAsia="en-US"/>
        </w:rPr>
        <w:t xml:space="preserve"> sala 353</w:t>
      </w:r>
    </w:p>
    <w:p w14:paraId="0EB4E21C" w14:textId="77777777" w:rsidR="00A9786F" w:rsidRPr="00154FE7" w:rsidRDefault="00A9786F" w:rsidP="00A9786F">
      <w:pPr>
        <w:rPr>
          <w:lang w:val="en-GB" w:eastAsia="en-US"/>
        </w:rPr>
      </w:pPr>
      <w:r w:rsidRPr="00154FE7">
        <w:rPr>
          <w:lang w:val="en-GB" w:eastAsia="en-US"/>
        </w:rPr>
        <w:t>11.30-13.00</w:t>
      </w:r>
      <w:r w:rsidRPr="00154FE7">
        <w:rPr>
          <w:lang w:val="en-GB" w:eastAsia="en-US"/>
        </w:rPr>
        <w:tab/>
        <w:t>Data scientist (</w:t>
      </w:r>
      <w:proofErr w:type="gramStart"/>
      <w:r w:rsidRPr="00154FE7">
        <w:rPr>
          <w:lang w:val="en-GB" w:eastAsia="en-US"/>
        </w:rPr>
        <w:t>2)*</w:t>
      </w:r>
      <w:proofErr w:type="gramEnd"/>
      <w:r w:rsidRPr="00154FE7">
        <w:rPr>
          <w:lang w:val="en-GB" w:eastAsia="en-US"/>
        </w:rPr>
        <w:t>, prof. Renata Frączek, sala 353</w:t>
      </w:r>
    </w:p>
    <w:p w14:paraId="4C530112" w14:textId="77777777" w:rsidR="00A9786F" w:rsidRPr="00154FE7" w:rsidRDefault="00A9786F" w:rsidP="00A9786F">
      <w:r w:rsidRPr="00154FE7">
        <w:t>13.00-13.45</w:t>
      </w:r>
      <w:r w:rsidRPr="00154FE7">
        <w:tab/>
        <w:t>Przerwa obiadowa</w:t>
      </w:r>
    </w:p>
    <w:p w14:paraId="275CF285" w14:textId="77777777" w:rsidR="00A9786F" w:rsidRPr="00154FE7" w:rsidRDefault="00A9786F" w:rsidP="00A9786F">
      <w:pPr>
        <w:rPr>
          <w:rFonts w:asciiTheme="minorHAnsi" w:hAnsiTheme="minorHAnsi" w:cstheme="minorHAnsi"/>
          <w:lang w:eastAsia="en-US"/>
        </w:rPr>
      </w:pPr>
      <w:r w:rsidRPr="00154FE7">
        <w:t>13.45-15.15</w:t>
      </w:r>
      <w:r w:rsidRPr="00154FE7">
        <w:tab/>
        <w:t xml:space="preserve">Warsztat projektanta grafiki (2) mgr Weronika Gorajczyk, sala 353, </w:t>
      </w:r>
    </w:p>
    <w:p w14:paraId="33D0B022" w14:textId="77777777" w:rsidR="00A9786F" w:rsidRPr="00154FE7" w:rsidRDefault="00A9786F" w:rsidP="00A9786F">
      <w:pPr>
        <w:pStyle w:val="Nagwek1"/>
      </w:pPr>
      <w:r w:rsidRPr="00154FE7">
        <w:t>14.12 (niedziela) zajęcia stacjonarne (7 h)</w:t>
      </w:r>
    </w:p>
    <w:p w14:paraId="6801DDB1" w14:textId="439B61AB" w:rsidR="00A9786F" w:rsidRPr="00154FE7" w:rsidRDefault="00A9786F" w:rsidP="00A9786F">
      <w:r>
        <w:rPr>
          <w:rFonts w:asciiTheme="minorHAnsi" w:hAnsiTheme="minorHAnsi" w:cstheme="minorHAnsi"/>
          <w:szCs w:val="24"/>
          <w:lang w:eastAsia="en-US"/>
        </w:rPr>
        <w:t>0</w:t>
      </w:r>
      <w:r w:rsidRPr="00154FE7">
        <w:rPr>
          <w:rFonts w:asciiTheme="minorHAnsi" w:hAnsiTheme="minorHAnsi" w:cstheme="minorHAnsi"/>
          <w:szCs w:val="24"/>
          <w:lang w:eastAsia="en-US"/>
        </w:rPr>
        <w:t>9.00-11.15</w:t>
      </w:r>
      <w:r>
        <w:rPr>
          <w:rFonts w:asciiTheme="minorHAnsi" w:hAnsiTheme="minorHAnsi" w:cstheme="minorHAnsi"/>
          <w:szCs w:val="24"/>
          <w:lang w:eastAsia="en-US"/>
        </w:rPr>
        <w:tab/>
      </w:r>
      <w:r w:rsidRPr="00154FE7">
        <w:t xml:space="preserve">Web Design (3),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2AA2CB3C" w14:textId="77777777" w:rsidR="00A9786F" w:rsidRPr="00154FE7" w:rsidRDefault="00A9786F" w:rsidP="00A9786F">
      <w:pPr>
        <w:rPr>
          <w:szCs w:val="24"/>
        </w:rPr>
      </w:pPr>
      <w:r w:rsidRPr="00154FE7">
        <w:rPr>
          <w:rFonts w:asciiTheme="minorHAnsi" w:hAnsiTheme="minorHAnsi" w:cstheme="minorHAnsi"/>
          <w:szCs w:val="24"/>
        </w:rPr>
        <w:t>11.30-13.00</w:t>
      </w:r>
      <w:r w:rsidRPr="00154FE7">
        <w:rPr>
          <w:rFonts w:asciiTheme="minorHAnsi" w:hAnsiTheme="minorHAnsi" w:cstheme="minorHAnsi"/>
          <w:szCs w:val="24"/>
        </w:rPr>
        <w:tab/>
      </w:r>
      <w:r w:rsidRPr="00154FE7">
        <w:t xml:space="preserve">Web Design (2),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425B80E8" w14:textId="77777777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13.00-13.30</w:t>
      </w:r>
      <w:r w:rsidRPr="00A9786F">
        <w:rPr>
          <w:b/>
          <w:bCs/>
        </w:rPr>
        <w:tab/>
        <w:t>Przerwa obiadowa</w:t>
      </w:r>
    </w:p>
    <w:p w14:paraId="4B6D2264" w14:textId="77777777" w:rsidR="00A9786F" w:rsidRPr="00154FE7" w:rsidRDefault="00A9786F" w:rsidP="00A9786F">
      <w:pPr>
        <w:rPr>
          <w:rFonts w:asciiTheme="minorHAnsi" w:hAnsiTheme="minorHAnsi" w:cstheme="minorHAnsi"/>
          <w:szCs w:val="24"/>
        </w:rPr>
      </w:pPr>
      <w:r w:rsidRPr="00154FE7">
        <w:rPr>
          <w:rFonts w:asciiTheme="minorHAnsi" w:hAnsiTheme="minorHAnsi" w:cstheme="minorHAnsi"/>
          <w:szCs w:val="24"/>
        </w:rPr>
        <w:t>13.30-15.00</w:t>
      </w:r>
      <w:r w:rsidRPr="00154FE7">
        <w:rPr>
          <w:rFonts w:asciiTheme="minorHAnsi" w:hAnsiTheme="minorHAnsi" w:cstheme="minorHAnsi"/>
          <w:szCs w:val="24"/>
        </w:rPr>
        <w:tab/>
      </w:r>
      <w:r w:rsidRPr="00154FE7">
        <w:t>Web Design (</w:t>
      </w:r>
      <w:proofErr w:type="gramStart"/>
      <w:r w:rsidRPr="00154FE7">
        <w:t>2)*</w:t>
      </w:r>
      <w:proofErr w:type="gramEnd"/>
      <w:r w:rsidRPr="00154FE7">
        <w:t xml:space="preserve">, </w:t>
      </w:r>
      <w:r w:rsidRPr="00154FE7">
        <w:rPr>
          <w:lang w:eastAsia="en-US"/>
        </w:rPr>
        <w:t xml:space="preserve">mgr inż. Kamil Kowalczyk, </w:t>
      </w:r>
      <w:r w:rsidRPr="00154FE7">
        <w:t>sala 353</w:t>
      </w:r>
    </w:p>
    <w:p w14:paraId="34CD3590" w14:textId="77777777" w:rsidR="00A9786F" w:rsidRPr="00154FE7" w:rsidRDefault="00A9786F" w:rsidP="00A9786F">
      <w:pPr>
        <w:pStyle w:val="Nagwek1"/>
      </w:pPr>
      <w:r w:rsidRPr="00154FE7">
        <w:t>20.12 (sobota) zajęcia stacjonarne (8 h)</w:t>
      </w:r>
    </w:p>
    <w:p w14:paraId="3F8CA9FB" w14:textId="77777777" w:rsidR="00A9786F" w:rsidRPr="00154FE7" w:rsidRDefault="00A9786F" w:rsidP="00A9786F">
      <w:pPr>
        <w:rPr>
          <w:szCs w:val="24"/>
          <w:lang w:eastAsia="en-US"/>
        </w:rPr>
      </w:pPr>
      <w:r w:rsidRPr="00154FE7">
        <w:rPr>
          <w:szCs w:val="24"/>
          <w:lang w:eastAsia="en-US"/>
        </w:rPr>
        <w:t>08.00-10.15</w:t>
      </w:r>
      <w:r w:rsidRPr="00154FE7">
        <w:rPr>
          <w:szCs w:val="24"/>
          <w:lang w:eastAsia="en-US"/>
        </w:rPr>
        <w:tab/>
      </w:r>
      <w:r w:rsidRPr="00154FE7">
        <w:t>Warsztat projektant grafiki (3 h), mgr Weronika Gorajczyk, sala 263</w:t>
      </w:r>
    </w:p>
    <w:p w14:paraId="1261E5C4" w14:textId="3CA2F93E" w:rsidR="00A9786F" w:rsidRPr="00154FE7" w:rsidRDefault="00A9786F" w:rsidP="00A9786F">
      <w:pPr>
        <w:rPr>
          <w:szCs w:val="24"/>
          <w:lang w:eastAsia="en-US"/>
        </w:rPr>
      </w:pPr>
      <w:r w:rsidRPr="00154FE7">
        <w:rPr>
          <w:szCs w:val="24"/>
          <w:lang w:eastAsia="en-US"/>
        </w:rPr>
        <w:t>10.30-12.00</w:t>
      </w:r>
      <w:r>
        <w:rPr>
          <w:szCs w:val="24"/>
          <w:lang w:eastAsia="en-US"/>
        </w:rPr>
        <w:tab/>
      </w:r>
      <w:r w:rsidRPr="00154FE7">
        <w:t>Warsztat projektanta grafiki (</w:t>
      </w:r>
      <w:proofErr w:type="gramStart"/>
      <w:r w:rsidRPr="00154FE7">
        <w:t>2)*</w:t>
      </w:r>
      <w:proofErr w:type="gramEnd"/>
      <w:r w:rsidRPr="00154FE7">
        <w:t>, mgr Weronika Gorajczyk, sala 263</w:t>
      </w:r>
    </w:p>
    <w:p w14:paraId="50B8530A" w14:textId="6CE71D62" w:rsidR="00A9786F" w:rsidRPr="00A9786F" w:rsidRDefault="00A9786F" w:rsidP="00A9786F">
      <w:pPr>
        <w:rPr>
          <w:b/>
          <w:bCs/>
        </w:rPr>
      </w:pPr>
      <w:r w:rsidRPr="00A9786F">
        <w:rPr>
          <w:b/>
          <w:bCs/>
        </w:rPr>
        <w:t>12.00-12.30</w:t>
      </w:r>
      <w:r w:rsidRPr="00A9786F">
        <w:rPr>
          <w:b/>
          <w:bCs/>
        </w:rPr>
        <w:tab/>
      </w:r>
      <w:r w:rsidRPr="00A9786F">
        <w:rPr>
          <w:b/>
          <w:bCs/>
        </w:rPr>
        <w:t>Przerwa obiadowa</w:t>
      </w:r>
    </w:p>
    <w:p w14:paraId="4A56815F" w14:textId="512D9562" w:rsidR="00A9786F" w:rsidRPr="00154FE7" w:rsidRDefault="00A9786F" w:rsidP="00A9786F">
      <w:r w:rsidRPr="00154FE7">
        <w:t>12.30-14.45</w:t>
      </w:r>
      <w:r>
        <w:tab/>
      </w:r>
      <w:r w:rsidRPr="00154FE7">
        <w:t>Webwriting (3), prof. Marek W. Kolasa, sala 263</w:t>
      </w:r>
    </w:p>
    <w:p w14:paraId="73ADF213" w14:textId="77777777" w:rsidR="00A9786F" w:rsidRPr="00154FE7" w:rsidRDefault="00A9786F" w:rsidP="00A9786F">
      <w:pPr>
        <w:pStyle w:val="Nagwek1"/>
      </w:pPr>
      <w:r w:rsidRPr="00154FE7">
        <w:t>21.12 (niedziela) zajęcia stacjonarne (6 h)</w:t>
      </w:r>
    </w:p>
    <w:p w14:paraId="732CB790" w14:textId="77777777" w:rsidR="00A9786F" w:rsidRPr="00154FE7" w:rsidRDefault="00A9786F" w:rsidP="00A9786F">
      <w:r w:rsidRPr="00154FE7">
        <w:t>10.30-12.00</w:t>
      </w:r>
      <w:r w:rsidRPr="00154FE7">
        <w:tab/>
        <w:t>Warsztat projektant grafiki (2 h), mgr Weronika Gorajczyk, sala 263</w:t>
      </w:r>
    </w:p>
    <w:p w14:paraId="158B0879" w14:textId="1AC67123" w:rsidR="00A9786F" w:rsidRPr="00154FE7" w:rsidRDefault="00A9786F" w:rsidP="00A9786F">
      <w:r w:rsidRPr="00154FE7">
        <w:t>12.15-13.45</w:t>
      </w:r>
      <w:r>
        <w:tab/>
      </w:r>
      <w:r w:rsidRPr="00154FE7">
        <w:t>Webwriting (2), prof. Marek W. Kolasa, sala 263</w:t>
      </w:r>
    </w:p>
    <w:p w14:paraId="11D0D8DC" w14:textId="58F18AB6" w:rsidR="00A9786F" w:rsidRPr="00154FE7" w:rsidRDefault="00A9786F" w:rsidP="00A9786F">
      <w:r w:rsidRPr="00154FE7">
        <w:t>14.00-15.30</w:t>
      </w:r>
      <w:r>
        <w:tab/>
      </w:r>
      <w:r w:rsidRPr="00154FE7">
        <w:t>Webwriting (2), prof. Marek W. Kolasa, sala 263</w:t>
      </w:r>
    </w:p>
    <w:p w14:paraId="141C2DAA" w14:textId="77777777" w:rsidR="00A9786F" w:rsidRPr="00A9786F" w:rsidRDefault="00A9786F" w:rsidP="00A9786F">
      <w:pPr>
        <w:pStyle w:val="Nagwek1"/>
      </w:pPr>
      <w:r w:rsidRPr="00154FE7">
        <w:lastRenderedPageBreak/>
        <w:t>09.01 (piątek) zajęcia zdalne (2 h)</w:t>
      </w:r>
    </w:p>
    <w:p w14:paraId="1810A003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18.30-20.00</w:t>
      </w:r>
      <w:r w:rsidRPr="00154FE7">
        <w:rPr>
          <w:lang w:eastAsia="en-US"/>
        </w:rPr>
        <w:tab/>
        <w:t>Lektoraty (2 h)</w:t>
      </w:r>
    </w:p>
    <w:p w14:paraId="50D750FB" w14:textId="77777777" w:rsidR="00A9786F" w:rsidRPr="00A9786F" w:rsidRDefault="00A9786F" w:rsidP="00A9786F">
      <w:pPr>
        <w:pStyle w:val="Nagwek1"/>
      </w:pPr>
      <w:r w:rsidRPr="00154FE7">
        <w:t>10.01 (sobota) zajęcia zdalne (3 h)</w:t>
      </w:r>
    </w:p>
    <w:p w14:paraId="6F4A885E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10.45-13.00</w:t>
      </w:r>
      <w:r w:rsidRPr="00154FE7">
        <w:rPr>
          <w:lang w:eastAsia="en-US"/>
        </w:rPr>
        <w:tab/>
        <w:t>Lektoraty (3 h)</w:t>
      </w:r>
    </w:p>
    <w:p w14:paraId="195E8087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13.15-15.30</w:t>
      </w:r>
      <w:r w:rsidRPr="00154FE7">
        <w:rPr>
          <w:lang w:eastAsia="en-US"/>
        </w:rPr>
        <w:tab/>
      </w:r>
      <w:r w:rsidRPr="00154FE7">
        <w:t>Webwriting (3), prof. Marek W. Kolasa</w:t>
      </w:r>
    </w:p>
    <w:p w14:paraId="5975709E" w14:textId="77777777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15.45-18.00</w:t>
      </w:r>
      <w:r w:rsidRPr="00154FE7">
        <w:rPr>
          <w:lang w:eastAsia="en-US"/>
        </w:rPr>
        <w:tab/>
      </w:r>
      <w:r w:rsidRPr="00154FE7">
        <w:t>Webwriting (</w:t>
      </w:r>
      <w:proofErr w:type="gramStart"/>
      <w:r w:rsidRPr="00154FE7">
        <w:t>3)*</w:t>
      </w:r>
      <w:proofErr w:type="gramEnd"/>
      <w:r w:rsidRPr="00154FE7">
        <w:t>, prof. Marek W. Kolasa</w:t>
      </w:r>
    </w:p>
    <w:p w14:paraId="096E325F" w14:textId="77777777" w:rsidR="00A9786F" w:rsidRPr="00A9786F" w:rsidRDefault="00A9786F" w:rsidP="00A9786F">
      <w:pPr>
        <w:pStyle w:val="Nagwek1"/>
      </w:pPr>
      <w:r w:rsidRPr="00154FE7">
        <w:t>11.01 (niedziela) zajęcia zdalne (3 h)</w:t>
      </w:r>
    </w:p>
    <w:p w14:paraId="638F193D" w14:textId="32BED421" w:rsidR="00A9786F" w:rsidRPr="00154FE7" w:rsidRDefault="00A9786F" w:rsidP="00A9786F">
      <w:pPr>
        <w:rPr>
          <w:lang w:eastAsia="en-US"/>
        </w:rPr>
      </w:pPr>
      <w:r w:rsidRPr="00154FE7">
        <w:rPr>
          <w:lang w:eastAsia="en-US"/>
        </w:rPr>
        <w:t>10.45-13.00</w:t>
      </w:r>
      <w:r>
        <w:rPr>
          <w:lang w:eastAsia="en-US"/>
        </w:rPr>
        <w:tab/>
      </w:r>
      <w:r w:rsidRPr="00154FE7">
        <w:rPr>
          <w:lang w:eastAsia="en-US"/>
        </w:rPr>
        <w:t>Lektoraty (3 h)</w:t>
      </w:r>
    </w:p>
    <w:p w14:paraId="03C811E1" w14:textId="77777777" w:rsidR="00A9786F" w:rsidRPr="00154FE7" w:rsidRDefault="00A9786F" w:rsidP="00A9786F">
      <w:pPr>
        <w:pStyle w:val="Nagwek1"/>
      </w:pPr>
      <w:r w:rsidRPr="00154FE7">
        <w:t>17.01 (sobota) zajęcia stacjonarne (4 h)</w:t>
      </w:r>
    </w:p>
    <w:p w14:paraId="2D629A9D" w14:textId="76AE73C5" w:rsidR="00A9786F" w:rsidRPr="00154FE7" w:rsidRDefault="00A9786F" w:rsidP="00A9786F">
      <w:r w:rsidRPr="00154FE7">
        <w:t>12.00-13.30</w:t>
      </w:r>
      <w:r>
        <w:tab/>
      </w:r>
      <w:r w:rsidRPr="00154FE7">
        <w:t>Webwriting (2), prof. Marek W. Kolasa, sala 353</w:t>
      </w:r>
    </w:p>
    <w:p w14:paraId="3AD24384" w14:textId="11482729" w:rsidR="00A9786F" w:rsidRPr="00154FE7" w:rsidRDefault="00A9786F" w:rsidP="00A9786F">
      <w:r w:rsidRPr="00154FE7">
        <w:t>13.45-15.15</w:t>
      </w:r>
      <w:r>
        <w:tab/>
      </w:r>
      <w:r w:rsidRPr="00154FE7">
        <w:t>Webwriting (2), prof. Marek W. Kolasa, sala 353</w:t>
      </w:r>
    </w:p>
    <w:p w14:paraId="2F74E78F" w14:textId="77777777" w:rsidR="00A9786F" w:rsidRPr="00154FE7" w:rsidRDefault="00A9786F" w:rsidP="00A9786F">
      <w:pPr>
        <w:pStyle w:val="Nagwek1"/>
      </w:pPr>
      <w:r w:rsidRPr="00154FE7">
        <w:t>18.01 (niedziela) zajęcia stacjonarne (6 h)</w:t>
      </w:r>
    </w:p>
    <w:p w14:paraId="32E4332A" w14:textId="2CDF8066" w:rsidR="00A9786F" w:rsidRPr="00154FE7" w:rsidRDefault="00A9786F" w:rsidP="00A9786F">
      <w:r w:rsidRPr="00154FE7">
        <w:t>10.00-12.15</w:t>
      </w:r>
      <w:r>
        <w:tab/>
      </w:r>
      <w:r w:rsidRPr="00154FE7">
        <w:t>Metody pracy badawczej (3) prof. Iwona Pietrzkiewicz, sala 353</w:t>
      </w:r>
    </w:p>
    <w:p w14:paraId="4295A0EE" w14:textId="5E831BF5" w:rsidR="00A9786F" w:rsidRPr="00A9786F" w:rsidRDefault="00A9786F" w:rsidP="00A9786F">
      <w:r w:rsidRPr="00154FE7">
        <w:t>12.15-14.30</w:t>
      </w:r>
      <w:r>
        <w:tab/>
      </w:r>
      <w:r w:rsidRPr="00154FE7">
        <w:t>Webwriting (3), prof. Marek W. Kolasa, sala 263</w:t>
      </w:r>
    </w:p>
    <w:p w14:paraId="014B9AB7" w14:textId="77777777" w:rsidR="00A9786F" w:rsidRPr="00A9786F" w:rsidRDefault="00A9786F" w:rsidP="00A9786F">
      <w:pPr>
        <w:pStyle w:val="Nagwek1"/>
      </w:pPr>
      <w:r w:rsidRPr="00154FE7">
        <w:t>25.01 (niedziela) zajęcia stacjonarne (4 h)</w:t>
      </w:r>
    </w:p>
    <w:p w14:paraId="4C7B0033" w14:textId="7DC9837D" w:rsidR="00A9786F" w:rsidRPr="00154FE7" w:rsidRDefault="00A9786F" w:rsidP="00A9786F">
      <w:r w:rsidRPr="00154FE7">
        <w:t>12.00-13.30</w:t>
      </w:r>
      <w:r>
        <w:tab/>
      </w:r>
      <w:r w:rsidRPr="00154FE7">
        <w:t>Webwriting (2), prof. Marek W. Kolasa, sala 353</w:t>
      </w:r>
    </w:p>
    <w:p w14:paraId="25C37454" w14:textId="714DC380" w:rsidR="00A9786F" w:rsidRPr="00154FE7" w:rsidRDefault="00A9786F" w:rsidP="00A9786F">
      <w:r w:rsidRPr="00154FE7">
        <w:t>13.45-15.15</w:t>
      </w:r>
      <w:r>
        <w:tab/>
      </w:r>
      <w:r w:rsidRPr="00154FE7">
        <w:t>Webwriting (2), prof. Marek W. Kolasa, sala 353</w:t>
      </w:r>
    </w:p>
    <w:p w14:paraId="0418E90B" w14:textId="77777777" w:rsidR="00A9786F" w:rsidRDefault="00A9786F" w:rsidP="00A9786F"/>
    <w:p w14:paraId="56528A9D" w14:textId="712719E2" w:rsidR="00A9786F" w:rsidRPr="00154FE7" w:rsidRDefault="00A9786F" w:rsidP="00A9786F">
      <w:r w:rsidRPr="00154FE7">
        <w:t>Koniec trzeciego semestru</w:t>
      </w:r>
    </w:p>
    <w:p w14:paraId="379C898B" w14:textId="77777777" w:rsidR="00A9786F" w:rsidRPr="00154FE7" w:rsidRDefault="00A9786F" w:rsidP="00A9786F"/>
    <w:p w14:paraId="6E756717" w14:textId="4AB0FAE0" w:rsidR="008227EF" w:rsidRPr="007136B2" w:rsidRDefault="00A9786F" w:rsidP="00A9786F">
      <w:r w:rsidRPr="00154FE7">
        <w:t>* Koniec zajęć</w:t>
      </w:r>
    </w:p>
    <w:sectPr w:rsidR="008227EF" w:rsidRPr="007136B2" w:rsidSect="00A9786F">
      <w:headerReference w:type="default" r:id="rId7"/>
      <w:footerReference w:type="default" r:id="rId8"/>
      <w:pgSz w:w="11906" w:h="16838"/>
      <w:pgMar w:top="2268" w:right="567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6A82" w14:textId="77777777" w:rsidR="00A9786F" w:rsidRDefault="00A9786F" w:rsidP="00A9786F">
      <w:r>
        <w:separator/>
      </w:r>
    </w:p>
  </w:endnote>
  <w:endnote w:type="continuationSeparator" w:id="0">
    <w:p w14:paraId="3FCD4704" w14:textId="77777777" w:rsidR="00A9786F" w:rsidRDefault="00A9786F" w:rsidP="00A9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EndPr/>
    <w:sdtContent>
      <w:p w14:paraId="4472E1C4" w14:textId="77777777" w:rsidR="00723B81" w:rsidRDefault="00723B81" w:rsidP="00A9786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7293" w14:textId="77777777" w:rsidR="00A9786F" w:rsidRDefault="00A9786F" w:rsidP="00A9786F">
      <w:r>
        <w:separator/>
      </w:r>
    </w:p>
  </w:footnote>
  <w:footnote w:type="continuationSeparator" w:id="0">
    <w:p w14:paraId="7C0D9867" w14:textId="77777777" w:rsidR="00A9786F" w:rsidRDefault="00A9786F" w:rsidP="00A9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E8C" w14:textId="77777777" w:rsidR="00943D3E" w:rsidRDefault="00723B81" w:rsidP="00A9786F">
    <w:pPr>
      <w:pStyle w:val="Nagwek"/>
      <w:jc w:val="center"/>
    </w:pPr>
    <w:r>
      <w:rPr>
        <w:noProof/>
      </w:rPr>
      <w:drawing>
        <wp:inline distT="0" distB="0" distL="0" distR="0" wp14:anchorId="1DB84A42" wp14:editId="4205849E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763D9" w14:textId="77777777" w:rsidR="00287AEC" w:rsidRDefault="00943D3E" w:rsidP="00A9786F">
    <w:pPr>
      <w:pStyle w:val="Nagwek"/>
      <w:jc w:val="center"/>
    </w:pPr>
    <w:r w:rsidRPr="008C7431">
      <w:t>Instytut Nauk o Informacji</w:t>
    </w:r>
    <w:r w:rsidR="00C627AC">
      <w:br/>
      <w:t>rok akademicki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55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6F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213F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67508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9786F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7AC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2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6F"/>
    <w:pPr>
      <w:spacing w:after="0" w:line="276" w:lineRule="auto"/>
      <w:ind w:left="141" w:hanging="11"/>
    </w:pPr>
    <w:rPr>
      <w:rFonts w:ascii="Calibri" w:eastAsia="Calibri" w:hAnsi="Calibri" w:cs="Calibr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7AC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27AC"/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Bezodstpw">
    <w:name w:val="No Spacing"/>
    <w:uiPriority w:val="1"/>
    <w:qFormat/>
    <w:rsid w:val="00A9786F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monogram-nst-2025-2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hamonogram-nst-2025-26.dotx</Template>
  <TotalTime>0</TotalTime>
  <Pages>5</Pages>
  <Words>938</Words>
  <Characters>5630</Characters>
  <Application>Microsoft Office Word</Application>
  <DocSecurity>0</DocSecurity>
  <Lines>46</Lines>
  <Paragraphs>13</Paragraphs>
  <ScaleCrop>false</ScaleCrop>
  <Manager/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2025-10-11T15:30:00Z</dcterms:created>
  <dcterms:modified xsi:type="dcterms:W3CDTF">2025-10-11T15:42:00Z</dcterms:modified>
</cp:coreProperties>
</file>