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1DAA" w14:textId="77777777" w:rsidR="000076F2" w:rsidRDefault="000076F2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12AFA946" w14:textId="77777777" w:rsidR="000076F2" w:rsidRDefault="000076F2" w:rsidP="007E4FF0">
      <w:pPr>
        <w:pStyle w:val="Nagwek1"/>
      </w:pPr>
      <w:r>
        <w:t>KARTA KURSU</w:t>
      </w:r>
    </w:p>
    <w:p w14:paraId="77FDA3D7" w14:textId="77777777" w:rsidR="000076F2" w:rsidRDefault="000076F2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0076F2" w14:paraId="1EE8AED9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8835EE6" w14:textId="77777777" w:rsidR="000076F2" w:rsidRDefault="000076F2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2DC77B2" w14:textId="77777777" w:rsidR="000076F2" w:rsidRDefault="000076F2" w:rsidP="007E4FF0">
            <w:pPr>
              <w:pStyle w:val="Zawartotabeli"/>
            </w:pPr>
            <w:r>
              <w:rPr>
                <w:noProof/>
              </w:rPr>
              <w:t>Kultura infosfery</w:t>
            </w:r>
          </w:p>
        </w:tc>
      </w:tr>
      <w:tr w:rsidR="000076F2" w:rsidRPr="00191A7F" w14:paraId="1BFEC8A2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F8883BC" w14:textId="77777777" w:rsidR="000076F2" w:rsidRDefault="000076F2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332B963" w14:textId="77777777" w:rsidR="000076F2" w:rsidRPr="00A0084C" w:rsidRDefault="000076F2" w:rsidP="007E4FF0">
            <w:pPr>
              <w:pStyle w:val="Zawartotabeli"/>
              <w:rPr>
                <w:lang w:val="en-US"/>
              </w:rPr>
            </w:pPr>
            <w:r w:rsidRPr="00505A8F">
              <w:rPr>
                <w:noProof/>
                <w:lang w:val="en-US"/>
              </w:rPr>
              <w:t>Infosphere culture</w:t>
            </w:r>
          </w:p>
        </w:tc>
      </w:tr>
    </w:tbl>
    <w:p w14:paraId="1863B523" w14:textId="77777777" w:rsidR="000076F2" w:rsidRPr="00A0084C" w:rsidRDefault="000076F2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0076F2" w14:paraId="742ECAE4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428C1BA" w14:textId="77777777" w:rsidR="000076F2" w:rsidRDefault="000076F2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A9CD762" w14:textId="77777777" w:rsidR="000076F2" w:rsidRDefault="000076F2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DFFAA23" w14:textId="77777777" w:rsidR="000076F2" w:rsidRDefault="000076F2" w:rsidP="007E4FF0">
            <w:pPr>
              <w:pStyle w:val="Zawartotabeli"/>
            </w:pPr>
            <w:r>
              <w:t>Zespół dydaktyczny</w:t>
            </w:r>
          </w:p>
        </w:tc>
      </w:tr>
      <w:tr w:rsidR="000076F2" w14:paraId="423A7466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22A8649" w14:textId="77777777" w:rsidR="000076F2" w:rsidRDefault="000076F2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46E894A" w14:textId="77777777" w:rsidR="000076F2" w:rsidRDefault="000076F2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F95D5DE" w14:textId="77777777" w:rsidR="000076F2" w:rsidRDefault="000076F2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0076F2" w14:paraId="4C852C2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7904339" w14:textId="77777777" w:rsidR="000076F2" w:rsidRDefault="000076F2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46FB733" w14:textId="77777777" w:rsidR="000076F2" w:rsidRDefault="000076F2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5CD40308" w14:textId="77777777" w:rsidR="000076F2" w:rsidRDefault="000076F2" w:rsidP="007E4FF0">
            <w:pPr>
              <w:pStyle w:val="Zawartotabeli"/>
            </w:pPr>
          </w:p>
        </w:tc>
      </w:tr>
    </w:tbl>
    <w:p w14:paraId="2BFB1993" w14:textId="77777777" w:rsidR="000076F2" w:rsidRPr="002157B5" w:rsidRDefault="000076F2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076F2" w:rsidRPr="00BA2F36" w14:paraId="34843D0B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B10F497" w14:textId="77777777" w:rsidR="000076F2" w:rsidRPr="00BA2F36" w:rsidRDefault="000076F2" w:rsidP="007E4FF0">
            <w:r>
              <w:rPr>
                <w:noProof/>
              </w:rPr>
              <w:t>Celem kursu jest zapoznanie Studentów ze zbiorem zasad określających reguły kulturalnej komunikacji we współczesnej Infosferze oraz z poszczególnymi aspektami korzystania z internetowych narzędzi, do których należą fora dyskusyjne, komunikatory, czaty, e-maile, serwisy społecznościowe itp.</w:t>
            </w:r>
          </w:p>
        </w:tc>
      </w:tr>
    </w:tbl>
    <w:p w14:paraId="50268FF5" w14:textId="77777777" w:rsidR="000076F2" w:rsidRDefault="000076F2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076F2" w14:paraId="043FB48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26D9659" w14:textId="77777777" w:rsidR="000076F2" w:rsidRDefault="000076F2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12DC732" w14:textId="77777777" w:rsidR="000076F2" w:rsidRDefault="000076F2" w:rsidP="007E4FF0">
            <w:r>
              <w:rPr>
                <w:noProof/>
              </w:rPr>
              <w:t>Zasady tradycyjnej „etykiety”, czyli dobrego wychowania</w:t>
            </w:r>
          </w:p>
        </w:tc>
      </w:tr>
      <w:tr w:rsidR="000076F2" w14:paraId="7A9EEBF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AFDD0DA" w14:textId="77777777" w:rsidR="000076F2" w:rsidRDefault="000076F2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641EFF3" w14:textId="77777777" w:rsidR="000076F2" w:rsidRDefault="000076F2" w:rsidP="007E4FF0">
            <w:r>
              <w:rPr>
                <w:noProof/>
              </w:rPr>
              <w:t>Umiejętność prowadzenia dyskusji i twórczego myślenia</w:t>
            </w:r>
          </w:p>
        </w:tc>
      </w:tr>
      <w:tr w:rsidR="000076F2" w14:paraId="0F636A2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DCEF610" w14:textId="77777777" w:rsidR="000076F2" w:rsidRDefault="000076F2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7C2988E" w14:textId="77777777" w:rsidR="000076F2" w:rsidRDefault="000076F2" w:rsidP="007E4FF0">
            <w:r>
              <w:rPr>
                <w:noProof/>
              </w:rPr>
              <w:t>-</w:t>
            </w:r>
          </w:p>
        </w:tc>
      </w:tr>
    </w:tbl>
    <w:p w14:paraId="73EB7F6D" w14:textId="77777777" w:rsidR="000076F2" w:rsidRDefault="000076F2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076F2" w:rsidRPr="000E57E1" w14:paraId="182C133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C847A13" w14:textId="77777777" w:rsidR="000076F2" w:rsidRPr="000E57E1" w:rsidRDefault="000076F2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14BFFF1" w14:textId="77777777" w:rsidR="000076F2" w:rsidRPr="000E57E1" w:rsidRDefault="000076F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BA6C6FA" w14:textId="77777777" w:rsidR="000076F2" w:rsidRPr="000E57E1" w:rsidRDefault="000076F2" w:rsidP="007E4FF0">
            <w:r w:rsidRPr="000E57E1">
              <w:t>Odniesienie do efektów kierunkowych</w:t>
            </w:r>
          </w:p>
        </w:tc>
      </w:tr>
      <w:tr w:rsidR="000076F2" w:rsidRPr="000E57E1" w14:paraId="26E4638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DE97613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30639BFB" w14:textId="77777777" w:rsidR="000076F2" w:rsidRPr="00914D57" w:rsidRDefault="000076F2" w:rsidP="007E4FF0">
            <w:r>
              <w:rPr>
                <w:noProof/>
              </w:rPr>
              <w:t>W01. Student ma podstawową wiedzę z zakresu internetowych narzędzi komunikacji oraz zna zasady kulturalnego zachowania w Infosferze.</w:t>
            </w:r>
          </w:p>
        </w:tc>
        <w:tc>
          <w:tcPr>
            <w:tcW w:w="1178" w:type="pct"/>
            <w:vAlign w:val="center"/>
          </w:tcPr>
          <w:p w14:paraId="7863C75E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0076F2" w:rsidRPr="000E57E1" w14:paraId="4C6B64E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2CAE79E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5D246D5E" w14:textId="77777777" w:rsidR="000076F2" w:rsidRPr="000E57E1" w:rsidRDefault="000076F2" w:rsidP="007E4FF0">
            <w:r>
              <w:rPr>
                <w:noProof/>
              </w:rPr>
              <w:t>W02. Zna zasady tworzenia komunikatów tekstowych; wie jak właściwie stosować zasady netykiety.</w:t>
            </w:r>
          </w:p>
        </w:tc>
        <w:tc>
          <w:tcPr>
            <w:tcW w:w="1178" w:type="pct"/>
            <w:vAlign w:val="center"/>
          </w:tcPr>
          <w:p w14:paraId="5984883D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0076F2" w:rsidRPr="000E57E1" w14:paraId="169FF62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F09C19C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44556E84" w14:textId="77777777" w:rsidR="000076F2" w:rsidRPr="000E57E1" w:rsidRDefault="000076F2" w:rsidP="007E4FF0">
            <w:r>
              <w:rPr>
                <w:noProof/>
              </w:rPr>
              <w:t>W03. Zna i rozumie podstawowe prawa stosowane w komunikowaniu się, budowaniu wizerunku nadawcy jako osoby kompetentnej i znającej zasady komunikacji językowej.</w:t>
            </w:r>
          </w:p>
        </w:tc>
        <w:tc>
          <w:tcPr>
            <w:tcW w:w="1178" w:type="pct"/>
            <w:vAlign w:val="center"/>
          </w:tcPr>
          <w:p w14:paraId="1C7D8690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11B37769" w14:textId="77777777" w:rsidR="000076F2" w:rsidRDefault="000076F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076F2" w:rsidRPr="000E57E1" w14:paraId="0B3E278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CF8BBEE" w14:textId="77777777" w:rsidR="000076F2" w:rsidRPr="000E57E1" w:rsidRDefault="000076F2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D4E698F" w14:textId="77777777" w:rsidR="000076F2" w:rsidRPr="00A31668" w:rsidRDefault="000076F2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4347375" w14:textId="77777777" w:rsidR="000076F2" w:rsidRPr="000E57E1" w:rsidRDefault="000076F2" w:rsidP="007E4FF0">
            <w:r w:rsidRPr="000E57E1">
              <w:t>Odniesienie do efektów kierunkowych</w:t>
            </w:r>
          </w:p>
        </w:tc>
      </w:tr>
      <w:tr w:rsidR="000076F2" w:rsidRPr="000E57E1" w14:paraId="48A246A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A7FE9BE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48370D97" w14:textId="77777777" w:rsidR="000076F2" w:rsidRPr="00A31668" w:rsidRDefault="000076F2" w:rsidP="007E4FF0">
            <w:r>
              <w:rPr>
                <w:noProof/>
              </w:rPr>
              <w:t>U01. Potrafi samodzielnie analizować i w praktyce dopasowywać do wybranego kanału przekazu zasady kultury Infosfery.</w:t>
            </w:r>
          </w:p>
        </w:tc>
        <w:tc>
          <w:tcPr>
            <w:tcW w:w="1178" w:type="pct"/>
            <w:vAlign w:val="center"/>
          </w:tcPr>
          <w:p w14:paraId="03114575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0076F2" w:rsidRPr="000E57E1" w14:paraId="7058760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7E95B9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5742A522" w14:textId="77777777" w:rsidR="000076F2" w:rsidRPr="000E57E1" w:rsidRDefault="000076F2" w:rsidP="007E4FF0">
            <w:r>
              <w:rPr>
                <w:noProof/>
              </w:rPr>
              <w:t>U02. Potrafi formułować i prezentować własne poglądy, umie prowadzić wymianę internetowej korespondencji.</w:t>
            </w:r>
          </w:p>
        </w:tc>
        <w:tc>
          <w:tcPr>
            <w:tcW w:w="1178" w:type="pct"/>
            <w:vAlign w:val="center"/>
          </w:tcPr>
          <w:p w14:paraId="32C5FBC5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0076F2" w:rsidRPr="000E57E1" w14:paraId="3F01689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CB5C77D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34B2B624" w14:textId="77777777" w:rsidR="000076F2" w:rsidRPr="000E57E1" w:rsidRDefault="000076F2" w:rsidP="007E4FF0">
            <w:r>
              <w:rPr>
                <w:noProof/>
              </w:rPr>
              <w:t>U03. Umie rozpoznawać i zaspokajać potrzeby komunikacyjne z wykorzystaniem zasad kultury Infosfery.</w:t>
            </w:r>
          </w:p>
        </w:tc>
        <w:tc>
          <w:tcPr>
            <w:tcW w:w="1178" w:type="pct"/>
            <w:vAlign w:val="center"/>
          </w:tcPr>
          <w:p w14:paraId="4702519A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</w:tbl>
    <w:p w14:paraId="34158AE5" w14:textId="77777777" w:rsidR="000076F2" w:rsidRDefault="000076F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076F2" w:rsidRPr="000E57E1" w14:paraId="7766B3D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97E5593" w14:textId="77777777" w:rsidR="000076F2" w:rsidRPr="000E57E1" w:rsidRDefault="000076F2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EA5AED6" w14:textId="77777777" w:rsidR="000076F2" w:rsidRPr="000E57E1" w:rsidRDefault="000076F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53117B0" w14:textId="77777777" w:rsidR="000076F2" w:rsidRPr="000E57E1" w:rsidRDefault="000076F2" w:rsidP="007E4FF0">
            <w:r w:rsidRPr="000E57E1">
              <w:t>Odniesienie do efektów kierunkowych</w:t>
            </w:r>
          </w:p>
        </w:tc>
      </w:tr>
      <w:tr w:rsidR="000076F2" w:rsidRPr="000E57E1" w14:paraId="38EC02B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A0F5272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78DAB08F" w14:textId="77777777" w:rsidR="000076F2" w:rsidRPr="00914D57" w:rsidRDefault="000076F2" w:rsidP="007E4FF0">
            <w:r>
              <w:rPr>
                <w:noProof/>
              </w:rPr>
              <w:t>K01. Docenia wartość kultury osobistej w pracy i relacjach społecznych.</w:t>
            </w:r>
          </w:p>
        </w:tc>
        <w:tc>
          <w:tcPr>
            <w:tcW w:w="1178" w:type="pct"/>
            <w:vAlign w:val="center"/>
          </w:tcPr>
          <w:p w14:paraId="78B45349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0076F2" w:rsidRPr="000E57E1" w14:paraId="059FDC9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1320A2A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07BCD09E" w14:textId="77777777" w:rsidR="000076F2" w:rsidRPr="000E57E1" w:rsidRDefault="000076F2" w:rsidP="007E4FF0">
            <w:r>
              <w:rPr>
                <w:noProof/>
              </w:rPr>
              <w:t>K02. Wykazuje gotowość i rozumie potrzebę ciągłego doskonalenia kompetencji miękkich jako warunku powodzenia na rynku pracy.</w:t>
            </w:r>
          </w:p>
        </w:tc>
        <w:tc>
          <w:tcPr>
            <w:tcW w:w="1178" w:type="pct"/>
            <w:vAlign w:val="center"/>
          </w:tcPr>
          <w:p w14:paraId="719BEB54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0076F2" w:rsidRPr="000E57E1" w14:paraId="3A4F1D6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DF70D7" w14:textId="77777777" w:rsidR="000076F2" w:rsidRPr="000E57E1" w:rsidRDefault="000076F2" w:rsidP="007E4FF0"/>
        </w:tc>
        <w:tc>
          <w:tcPr>
            <w:tcW w:w="2802" w:type="pct"/>
            <w:vAlign w:val="center"/>
          </w:tcPr>
          <w:p w14:paraId="76F8C0F8" w14:textId="77777777" w:rsidR="000076F2" w:rsidRPr="000E57E1" w:rsidRDefault="000076F2" w:rsidP="007E4FF0">
            <w:r>
              <w:rPr>
                <w:noProof/>
              </w:rPr>
              <w:t>K03. Postępuje zgodnie z zasadami pożądanymi w praktyce zawodowej.</w:t>
            </w:r>
          </w:p>
        </w:tc>
        <w:tc>
          <w:tcPr>
            <w:tcW w:w="1178" w:type="pct"/>
            <w:vAlign w:val="center"/>
          </w:tcPr>
          <w:p w14:paraId="400FD444" w14:textId="77777777" w:rsidR="000076F2" w:rsidRPr="000E57E1" w:rsidRDefault="000076F2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0826E291" w14:textId="77777777" w:rsidR="000076F2" w:rsidRDefault="000076F2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0076F2" w:rsidRPr="00BE178A" w14:paraId="4AAC2476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E7D5C" w14:textId="77777777" w:rsidR="000076F2" w:rsidRPr="00BE178A" w:rsidRDefault="000076F2" w:rsidP="007E4FF0">
            <w:pPr>
              <w:pStyle w:val="Zawartotabeli"/>
            </w:pPr>
            <w:r w:rsidRPr="00BE178A">
              <w:t>Organizacja</w:t>
            </w:r>
          </w:p>
        </w:tc>
      </w:tr>
      <w:tr w:rsidR="000076F2" w:rsidRPr="00BE178A" w14:paraId="1E890296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8FFAE3D" w14:textId="77777777" w:rsidR="000076F2" w:rsidRPr="00BE178A" w:rsidRDefault="000076F2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3CC3F2B" w14:textId="77777777" w:rsidR="000076F2" w:rsidRPr="00BE178A" w:rsidRDefault="000076F2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DA00268" w14:textId="77777777" w:rsidR="000076F2" w:rsidRPr="00BE178A" w:rsidRDefault="000076F2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0076F2" w:rsidRPr="00BE178A" w14:paraId="7592CB7E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934EDD1" w14:textId="77777777" w:rsidR="000076F2" w:rsidRPr="00BE178A" w:rsidRDefault="000076F2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941CAD" w14:textId="77777777" w:rsidR="000076F2" w:rsidRPr="00BE178A" w:rsidRDefault="000076F2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D0A11" w14:textId="77777777" w:rsidR="000076F2" w:rsidRPr="00BE178A" w:rsidRDefault="000076F2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C17F343" w14:textId="77777777" w:rsidR="000076F2" w:rsidRPr="00BE178A" w:rsidRDefault="000076F2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DDC16F3" w14:textId="77777777" w:rsidR="000076F2" w:rsidRPr="00BE178A" w:rsidRDefault="000076F2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F69384C" w14:textId="77777777" w:rsidR="000076F2" w:rsidRPr="00BE178A" w:rsidRDefault="000076F2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2A1BB83" w14:textId="77777777" w:rsidR="000076F2" w:rsidRPr="00BE178A" w:rsidRDefault="000076F2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1A36CD5" w14:textId="77777777" w:rsidR="000076F2" w:rsidRPr="00BE178A" w:rsidRDefault="000076F2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0076F2" w:rsidRPr="00BE178A" w14:paraId="412F991F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B958FBF" w14:textId="77777777" w:rsidR="000076F2" w:rsidRPr="00BE178A" w:rsidRDefault="000076F2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3B851DA" w14:textId="77777777" w:rsidR="000076F2" w:rsidRPr="00BE178A" w:rsidRDefault="000076F2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8EC43" w14:textId="77777777" w:rsidR="000076F2" w:rsidRPr="00BE178A" w:rsidRDefault="000076F2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CBEE5" w14:textId="77777777" w:rsidR="000076F2" w:rsidRPr="00BE178A" w:rsidRDefault="000076F2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7034615B" w14:textId="77777777" w:rsidR="000076F2" w:rsidRPr="00BE178A" w:rsidRDefault="000076F2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2487DE2A" w14:textId="77777777" w:rsidR="000076F2" w:rsidRPr="00BE178A" w:rsidRDefault="000076F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B62BFB6" w14:textId="77777777" w:rsidR="000076F2" w:rsidRPr="00BE178A" w:rsidRDefault="000076F2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6616369" w14:textId="77777777" w:rsidR="000076F2" w:rsidRPr="00BE178A" w:rsidRDefault="000076F2" w:rsidP="007E4FF0">
            <w:pPr>
              <w:pStyle w:val="Zawartotabeli"/>
              <w:jc w:val="center"/>
            </w:pPr>
          </w:p>
        </w:tc>
      </w:tr>
    </w:tbl>
    <w:p w14:paraId="5A121C44" w14:textId="77777777" w:rsidR="000076F2" w:rsidRDefault="000076F2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076F2" w14:paraId="41E8E125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3D34D06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Dyskusja dydaktyczna </w:t>
            </w:r>
          </w:p>
          <w:p w14:paraId="5C3E9D5E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Gry dydaktyczne </w:t>
            </w:r>
          </w:p>
          <w:p w14:paraId="69281635" w14:textId="77777777" w:rsidR="000076F2" w:rsidRDefault="000076F2" w:rsidP="007E4FF0">
            <w:r>
              <w:rPr>
                <w:noProof/>
              </w:rPr>
              <w:t>Prezentacja multimedialna zagadnienia połączona z dyskusją moderowaną</w:t>
            </w:r>
          </w:p>
        </w:tc>
      </w:tr>
    </w:tbl>
    <w:p w14:paraId="1E1225E1" w14:textId="77777777" w:rsidR="000076F2" w:rsidRDefault="000076F2" w:rsidP="007E4FF0">
      <w:pPr>
        <w:pStyle w:val="Nagwek2"/>
      </w:pPr>
      <w:r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0076F2" w:rsidRPr="000E57E1" w14:paraId="56F730BD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3943EF9F" w14:textId="77777777" w:rsidR="000076F2" w:rsidRPr="000E57E1" w:rsidRDefault="000076F2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7E4C7A27" w14:textId="77777777" w:rsidR="000076F2" w:rsidRPr="000E57E1" w:rsidRDefault="000076F2" w:rsidP="007E4FF0">
            <w:r>
              <w:t>Formy sprawdzania</w:t>
            </w:r>
          </w:p>
        </w:tc>
      </w:tr>
      <w:tr w:rsidR="000076F2" w:rsidRPr="000E57E1" w14:paraId="1ABEE8B1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6415A530" w14:textId="77777777" w:rsidR="000076F2" w:rsidRPr="00914D57" w:rsidRDefault="000076F2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2D6F1D2C" w14:textId="77777777" w:rsidR="000076F2" w:rsidRPr="000E57E1" w:rsidRDefault="000076F2" w:rsidP="007E4FF0">
            <w:r>
              <w:rPr>
                <w:noProof/>
              </w:rPr>
              <w:t>Gry dydaktyczne</w:t>
            </w:r>
          </w:p>
        </w:tc>
      </w:tr>
      <w:tr w:rsidR="000076F2" w:rsidRPr="000E57E1" w14:paraId="11A228A8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8F1A19F" w14:textId="77777777" w:rsidR="000076F2" w:rsidRPr="000E57E1" w:rsidRDefault="000076F2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58D22A00" w14:textId="4D2C645E" w:rsidR="000076F2" w:rsidRPr="000E57E1" w:rsidRDefault="000076F2" w:rsidP="007E4FF0">
            <w:r>
              <w:rPr>
                <w:noProof/>
              </w:rPr>
              <w:t xml:space="preserve">Ćwiczenia </w:t>
            </w:r>
            <w:r w:rsidR="005076F3">
              <w:rPr>
                <w:noProof/>
              </w:rPr>
              <w:t>poczas zajęć</w:t>
            </w:r>
          </w:p>
        </w:tc>
      </w:tr>
      <w:tr w:rsidR="000076F2" w:rsidRPr="000E57E1" w14:paraId="0E46517A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4FE62AA" w14:textId="77777777" w:rsidR="000076F2" w:rsidRPr="000E57E1" w:rsidRDefault="000076F2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7E1BDEFB" w14:textId="77777777" w:rsidR="000076F2" w:rsidRPr="000E57E1" w:rsidRDefault="000076F2" w:rsidP="007E4FF0">
            <w:r>
              <w:rPr>
                <w:noProof/>
              </w:rPr>
              <w:t>Projekt indywidualny</w:t>
            </w:r>
          </w:p>
        </w:tc>
      </w:tr>
      <w:tr w:rsidR="000076F2" w:rsidRPr="000E57E1" w14:paraId="0B1C348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AB06666" w14:textId="77777777" w:rsidR="000076F2" w:rsidRPr="000E57E1" w:rsidRDefault="000076F2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1C552FEC" w14:textId="77777777" w:rsidR="000076F2" w:rsidRPr="000E57E1" w:rsidRDefault="000076F2" w:rsidP="007E4FF0">
            <w:r>
              <w:rPr>
                <w:noProof/>
              </w:rPr>
              <w:t>Gry dydaktyczne</w:t>
            </w:r>
          </w:p>
        </w:tc>
      </w:tr>
      <w:tr w:rsidR="000076F2" w:rsidRPr="000E57E1" w14:paraId="39826CD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5418A118" w14:textId="77777777" w:rsidR="000076F2" w:rsidRPr="000E57E1" w:rsidRDefault="000076F2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876" w:type="pct"/>
            <w:vAlign w:val="center"/>
          </w:tcPr>
          <w:p w14:paraId="4FE90570" w14:textId="77777777" w:rsidR="000076F2" w:rsidRPr="000E57E1" w:rsidRDefault="000076F2" w:rsidP="007E4FF0">
            <w:r>
              <w:rPr>
                <w:noProof/>
              </w:rPr>
              <w:t>Praca pisemna (esej)</w:t>
            </w:r>
          </w:p>
        </w:tc>
      </w:tr>
      <w:tr w:rsidR="000076F2" w:rsidRPr="000E57E1" w14:paraId="46B8133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5B96FF39" w14:textId="77777777" w:rsidR="000076F2" w:rsidRPr="000E57E1" w:rsidRDefault="000076F2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4ACA1C9A" w14:textId="77777777" w:rsidR="000076F2" w:rsidRPr="000E57E1" w:rsidRDefault="000076F2" w:rsidP="007E4FF0">
            <w:r>
              <w:rPr>
                <w:noProof/>
              </w:rPr>
              <w:t>Udział w dyskusji</w:t>
            </w:r>
          </w:p>
        </w:tc>
      </w:tr>
      <w:tr w:rsidR="000076F2" w:rsidRPr="000E57E1" w14:paraId="165A32AF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EC51113" w14:textId="77777777" w:rsidR="000076F2" w:rsidRPr="000E57E1" w:rsidRDefault="000076F2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092CCA51" w14:textId="77777777" w:rsidR="000076F2" w:rsidRPr="000E57E1" w:rsidRDefault="000076F2" w:rsidP="007E4FF0">
            <w:r>
              <w:rPr>
                <w:noProof/>
              </w:rPr>
              <w:t>Udział w dyskusji</w:t>
            </w:r>
          </w:p>
        </w:tc>
      </w:tr>
      <w:tr w:rsidR="000076F2" w:rsidRPr="000E57E1" w14:paraId="6B0BCF48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D573254" w14:textId="77777777" w:rsidR="000076F2" w:rsidRPr="000E57E1" w:rsidRDefault="000076F2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35327052" w14:textId="1387D8F7" w:rsidR="000076F2" w:rsidRPr="000E57E1" w:rsidRDefault="000076F2" w:rsidP="007E4FF0">
            <w:r>
              <w:rPr>
                <w:noProof/>
              </w:rPr>
              <w:t xml:space="preserve">Ćwiczenia </w:t>
            </w:r>
            <w:r w:rsidR="005076F3">
              <w:rPr>
                <w:noProof/>
              </w:rPr>
              <w:t>podczas zajęć</w:t>
            </w:r>
          </w:p>
        </w:tc>
      </w:tr>
      <w:tr w:rsidR="000076F2" w:rsidRPr="000E57E1" w14:paraId="6526F9F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F1BE0A9" w14:textId="77777777" w:rsidR="000076F2" w:rsidRPr="000E57E1" w:rsidRDefault="000076F2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2B8695A1" w14:textId="414C2812" w:rsidR="000076F2" w:rsidRPr="000E57E1" w:rsidRDefault="000076F2" w:rsidP="007E4FF0">
            <w:r>
              <w:rPr>
                <w:noProof/>
              </w:rPr>
              <w:t xml:space="preserve">Ćwiczenia </w:t>
            </w:r>
            <w:r w:rsidR="005076F3">
              <w:rPr>
                <w:noProof/>
              </w:rPr>
              <w:t>podczas zajęć</w:t>
            </w:r>
          </w:p>
        </w:tc>
      </w:tr>
    </w:tbl>
    <w:p w14:paraId="235110BD" w14:textId="77777777" w:rsidR="000076F2" w:rsidRDefault="000076F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076F2" w14:paraId="602A0B2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7FBF47B" w14:textId="77777777" w:rsidR="000076F2" w:rsidRDefault="000076F2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7DEFA03" w14:textId="77777777" w:rsidR="000076F2" w:rsidRDefault="000076F2" w:rsidP="007E4FF0">
            <w:r>
              <w:rPr>
                <w:noProof/>
              </w:rPr>
              <w:t>Zaliczenie</w:t>
            </w:r>
          </w:p>
        </w:tc>
      </w:tr>
    </w:tbl>
    <w:p w14:paraId="47FA8446" w14:textId="77777777" w:rsidR="000076F2" w:rsidRPr="002B5DE1" w:rsidRDefault="000076F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076F2" w14:paraId="155144B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0B1589A" w14:textId="77777777" w:rsidR="000076F2" w:rsidRDefault="000076F2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EA110B7" w14:textId="77777777" w:rsidR="000076F2" w:rsidRDefault="000076F2" w:rsidP="00E4525E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na ćwiczeniach (75%).  </w:t>
            </w:r>
          </w:p>
          <w:p w14:paraId="640B3796" w14:textId="77777777" w:rsidR="000076F2" w:rsidRDefault="000076F2" w:rsidP="00E4525E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Aktywny udział w ćwiczeniach wynikający z zaznajomienia się ze wskazaną literaturą przedmiotu.  </w:t>
            </w:r>
          </w:p>
          <w:p w14:paraId="1D60600B" w14:textId="77777777" w:rsidR="000076F2" w:rsidRDefault="000076F2" w:rsidP="007E4FF0">
            <w:pPr>
              <w:pStyle w:val="Zawartotabeli"/>
            </w:pPr>
            <w:r>
              <w:rPr>
                <w:noProof/>
              </w:rPr>
              <w:t>Przygotowanie prac pisemnych z obszaru kultury infosfery.</w:t>
            </w:r>
          </w:p>
        </w:tc>
      </w:tr>
    </w:tbl>
    <w:p w14:paraId="69C5D53A" w14:textId="77777777" w:rsidR="000076F2" w:rsidRDefault="000076F2" w:rsidP="007E4FF0"/>
    <w:p w14:paraId="65920D7A" w14:textId="77777777" w:rsidR="000076F2" w:rsidRDefault="000076F2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076F2" w14:paraId="74EC39F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F1BE161" w14:textId="77777777" w:rsidR="000076F2" w:rsidRPr="00647453" w:rsidRDefault="000076F2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BA21AD5" w14:textId="77777777" w:rsidR="000076F2" w:rsidRPr="00A96FC4" w:rsidRDefault="000076F2" w:rsidP="007E4FF0">
            <w:r>
              <w:rPr>
                <w:noProof/>
              </w:rPr>
              <w:t>-</w:t>
            </w:r>
          </w:p>
        </w:tc>
      </w:tr>
    </w:tbl>
    <w:p w14:paraId="25798C3C" w14:textId="77777777" w:rsidR="000076F2" w:rsidRDefault="000076F2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076F2" w14:paraId="402AB55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3058DDF" w14:textId="77777777" w:rsidR="000076F2" w:rsidRPr="00647453" w:rsidRDefault="000076F2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47208711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1. Omówienie tematyki i sposobu organizacji zajęć (1h) </w:t>
            </w:r>
          </w:p>
          <w:p w14:paraId="45EA75F6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2. Czym jest netykieta? Sztuka pisania e-maili (2h) </w:t>
            </w:r>
          </w:p>
          <w:p w14:paraId="4EBC2F97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3. Dyskusje i komentarze, media społecznościowe (2h) </w:t>
            </w:r>
          </w:p>
          <w:p w14:paraId="247A89CD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4. Konflikt, przemoc, prowokacja w cyberkulturze (2h) </w:t>
            </w:r>
          </w:p>
          <w:p w14:paraId="0C053E10" w14:textId="77777777" w:rsidR="000076F2" w:rsidRPr="00A96FC4" w:rsidRDefault="000076F2" w:rsidP="007E4FF0">
            <w:r>
              <w:rPr>
                <w:noProof/>
              </w:rPr>
              <w:t>5. Internet jako medium autoprezentacji i kreowania tożsamości (2h)</w:t>
            </w:r>
          </w:p>
        </w:tc>
      </w:tr>
    </w:tbl>
    <w:p w14:paraId="417AC588" w14:textId="77777777" w:rsidR="000076F2" w:rsidRDefault="000076F2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076F2" w:rsidRPr="005251CA" w14:paraId="24B243C1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DF8DBD5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M. Kamińska, Niecne memy. Dwanaście wykładów o kulturze internetu, Galeria Miejska Arsenał, 2011. </w:t>
            </w:r>
          </w:p>
          <w:p w14:paraId="6F1643A8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A. Naruszewicz-Duchlińska, Kultura zachowań językowych w internecie, PWN, 2020. </w:t>
            </w:r>
          </w:p>
          <w:p w14:paraId="442E7699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Ł. Kielban, Netykieta. Kultura komunikacji w sieci. </w:t>
            </w:r>
          </w:p>
          <w:p w14:paraId="45889B15" w14:textId="77777777" w:rsidR="000076F2" w:rsidRPr="002E5D81" w:rsidRDefault="000076F2" w:rsidP="007E4FF0">
            <w:r>
              <w:rPr>
                <w:noProof/>
              </w:rPr>
              <w:t>R. H. Thaler, Zachowania niepoprawne. Tworzenie ekonomii behawioralnej, Media Rodzina, 2022.</w:t>
            </w:r>
          </w:p>
        </w:tc>
      </w:tr>
    </w:tbl>
    <w:p w14:paraId="65DE15C2" w14:textId="77777777" w:rsidR="000076F2" w:rsidRDefault="000076F2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076F2" w:rsidRPr="00662520" w14:paraId="6AA058E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3F59ABB" w14:textId="77777777" w:rsidR="000076F2" w:rsidRDefault="000076F2" w:rsidP="004D1B79">
            <w:pPr>
              <w:rPr>
                <w:noProof/>
              </w:rPr>
            </w:pPr>
            <w:r>
              <w:rPr>
                <w:noProof/>
              </w:rPr>
              <w:t xml:space="preserve">M. Bigaj, Wychowanie przy ekranie, W.A.B. / GW Foksal, 2023. </w:t>
            </w:r>
          </w:p>
          <w:p w14:paraId="503DB6F3" w14:textId="77777777" w:rsidR="000076F2" w:rsidRPr="00E4525E" w:rsidRDefault="000076F2" w:rsidP="007E4FF0">
            <w:r>
              <w:rPr>
                <w:noProof/>
              </w:rPr>
              <w:t>D. Batorski, Społeczna przestrzeń internetu, Academica, 2006.</w:t>
            </w:r>
          </w:p>
        </w:tc>
      </w:tr>
    </w:tbl>
    <w:p w14:paraId="247F5A7B" w14:textId="77777777" w:rsidR="000076F2" w:rsidRDefault="000076F2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0076F2" w:rsidRPr="00BE178A" w14:paraId="6126AD49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4BEDBE1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69060D3E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83700CE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076F2" w:rsidRPr="00BE178A" w14:paraId="39DECED9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3D2AA2E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3D76653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97D6028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0076F2" w:rsidRPr="00BE178A" w14:paraId="63336FF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3B23F63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3689A9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4C0A49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0076F2" w:rsidRPr="00BE178A" w14:paraId="65912B85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75AD0E3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020C67DD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0F94322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0076F2" w:rsidRPr="00BE178A" w14:paraId="0ABACED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D3F78B1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705DCF1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6F9DDB3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0076F2" w:rsidRPr="00BE178A" w14:paraId="194D0BB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B9D7AB3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378FD25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3943F4B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076F2" w:rsidRPr="00BE178A" w14:paraId="3AC9A8C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C6716C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6FA1A32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3CBC177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076F2" w:rsidRPr="00BE178A" w14:paraId="1CFAB874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55CBD1F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1D03E81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64</w:t>
            </w:r>
          </w:p>
        </w:tc>
      </w:tr>
      <w:tr w:rsidR="000076F2" w:rsidRPr="00BE178A" w14:paraId="49830D4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82E898" w14:textId="77777777" w:rsidR="000076F2" w:rsidRPr="00BE178A" w:rsidRDefault="000076F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E2200BD" w14:textId="77777777" w:rsidR="000076F2" w:rsidRPr="00BE178A" w:rsidRDefault="000076F2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43A0521A" w14:textId="77777777" w:rsidR="000076F2" w:rsidRDefault="000076F2" w:rsidP="007E4FF0">
      <w:pPr>
        <w:pStyle w:val="Tekstdymka1"/>
        <w:rPr>
          <w:rFonts w:ascii="Aptos" w:hAnsi="Aptos"/>
        </w:rPr>
        <w:sectPr w:rsidR="000076F2" w:rsidSect="000076F2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87A80F7" w14:textId="77777777" w:rsidR="000076F2" w:rsidRPr="007E4FF0" w:rsidRDefault="000076F2" w:rsidP="007E4FF0">
      <w:pPr>
        <w:pStyle w:val="Tekstdymka1"/>
        <w:rPr>
          <w:rFonts w:ascii="Aptos" w:hAnsi="Aptos"/>
        </w:rPr>
      </w:pPr>
    </w:p>
    <w:sectPr w:rsidR="000076F2" w:rsidRPr="007E4FF0" w:rsidSect="000076F2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B6EA" w14:textId="77777777" w:rsidR="000076F2" w:rsidRDefault="000076F2" w:rsidP="007E4FF0">
      <w:r>
        <w:separator/>
      </w:r>
    </w:p>
  </w:endnote>
  <w:endnote w:type="continuationSeparator" w:id="0">
    <w:p w14:paraId="25139FFC" w14:textId="77777777" w:rsidR="000076F2" w:rsidRDefault="000076F2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59E3" w14:textId="77777777" w:rsidR="000076F2" w:rsidRDefault="000076F2" w:rsidP="00123A22">
    <w:pPr>
      <w:tabs>
        <w:tab w:val="right" w:pos="9751"/>
      </w:tabs>
    </w:pPr>
    <w:r>
      <w:t xml:space="preserve">Karta dla kursu </w:t>
    </w:r>
    <w:r>
      <w:rPr>
        <w:noProof/>
      </w:rPr>
      <w:t>Kultura infosfery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9C98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E4525E">
      <w:rPr>
        <w:noProof/>
      </w:rPr>
      <w:t>Kultura infosfery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758D" w14:textId="77777777" w:rsidR="000076F2" w:rsidRDefault="000076F2" w:rsidP="007E4FF0">
      <w:r>
        <w:separator/>
      </w:r>
    </w:p>
  </w:footnote>
  <w:footnote w:type="continuationSeparator" w:id="0">
    <w:p w14:paraId="10EA0B65" w14:textId="77777777" w:rsidR="000076F2" w:rsidRDefault="000076F2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DFB1" w14:textId="77777777" w:rsidR="000076F2" w:rsidRPr="006B529F" w:rsidRDefault="000076F2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61261F0" w14:textId="449AF9B4" w:rsidR="000076F2" w:rsidRDefault="000076F2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5076F3">
      <w:rPr>
        <w:noProof/>
      </w:rPr>
      <w:t>5</w:t>
    </w:r>
    <w:r>
      <w:rPr>
        <w:noProof/>
      </w:rPr>
      <w:t>/202</w:t>
    </w:r>
    <w:r w:rsidR="005076F3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452F" w14:textId="77777777" w:rsidR="00606DE1" w:rsidRPr="006B529F" w:rsidRDefault="00606DE1" w:rsidP="00123A22">
    <w:pPr>
      <w:jc w:val="center"/>
    </w:pPr>
    <w:r w:rsidRPr="006B529F">
      <w:t xml:space="preserve">Kierunek: </w:t>
    </w:r>
    <w:r w:rsidR="00E4525E">
      <w:rPr>
        <w:noProof/>
      </w:rPr>
      <w:t>Architektura informacji</w:t>
    </w:r>
  </w:p>
  <w:p w14:paraId="5D43FED4" w14:textId="77777777" w:rsidR="00606DE1" w:rsidRDefault="00606DE1" w:rsidP="00123A22">
    <w:pPr>
      <w:jc w:val="center"/>
    </w:pPr>
    <w:r w:rsidRPr="006B529F">
      <w:t xml:space="preserve">Studia </w:t>
    </w:r>
    <w:r w:rsidR="00E4525E">
      <w:rPr>
        <w:noProof/>
      </w:rPr>
      <w:t>niestacjonarne</w:t>
    </w:r>
    <w:r w:rsidR="001C3176">
      <w:t xml:space="preserve"> </w:t>
    </w:r>
    <w:r w:rsidR="00E4525E">
      <w:rPr>
        <w:noProof/>
      </w:rPr>
      <w:t>I stopnia</w:t>
    </w:r>
    <w:r w:rsidRPr="006B529F">
      <w:t>,</w:t>
    </w:r>
    <w:r w:rsidR="00F47A88">
      <w:t xml:space="preserve"> </w:t>
    </w:r>
    <w:r w:rsidR="00E4525E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E4525E">
      <w:rPr>
        <w:noProof/>
      </w:rPr>
      <w:t>zimowy</w:t>
    </w:r>
    <w:r w:rsidRPr="006B529F">
      <w:t xml:space="preserve"> (kurs</w:t>
    </w:r>
    <w:r w:rsidR="001C3176">
      <w:t xml:space="preserve"> </w:t>
    </w:r>
    <w:r w:rsidR="00E4525E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E4525E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6F2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91A7F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3B78"/>
    <w:rsid w:val="00257A2E"/>
    <w:rsid w:val="0029172F"/>
    <w:rsid w:val="0029260D"/>
    <w:rsid w:val="002B5DE1"/>
    <w:rsid w:val="002C10B5"/>
    <w:rsid w:val="002E2E90"/>
    <w:rsid w:val="002E5D81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406DEF"/>
    <w:rsid w:val="004306B5"/>
    <w:rsid w:val="00433F73"/>
    <w:rsid w:val="00434CDD"/>
    <w:rsid w:val="0044050E"/>
    <w:rsid w:val="00481D3E"/>
    <w:rsid w:val="004970CA"/>
    <w:rsid w:val="004B4A72"/>
    <w:rsid w:val="004E0F9F"/>
    <w:rsid w:val="00504A28"/>
    <w:rsid w:val="005076F3"/>
    <w:rsid w:val="00513D88"/>
    <w:rsid w:val="005168F4"/>
    <w:rsid w:val="0052208C"/>
    <w:rsid w:val="005251CA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7775"/>
    <w:rsid w:val="00700CD5"/>
    <w:rsid w:val="00713A0D"/>
    <w:rsid w:val="00716872"/>
    <w:rsid w:val="007246D2"/>
    <w:rsid w:val="00754786"/>
    <w:rsid w:val="00767E44"/>
    <w:rsid w:val="00776FAE"/>
    <w:rsid w:val="007854C7"/>
    <w:rsid w:val="007B594A"/>
    <w:rsid w:val="007B723C"/>
    <w:rsid w:val="007E4FF0"/>
    <w:rsid w:val="007E633A"/>
    <w:rsid w:val="008173AA"/>
    <w:rsid w:val="00817CA4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43FC8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B42"/>
    <w:rsid w:val="00A801A6"/>
    <w:rsid w:val="00A8544F"/>
    <w:rsid w:val="00A923B7"/>
    <w:rsid w:val="00A96FC4"/>
    <w:rsid w:val="00AD12DF"/>
    <w:rsid w:val="00AE1D7B"/>
    <w:rsid w:val="00AF2BB6"/>
    <w:rsid w:val="00B32661"/>
    <w:rsid w:val="00B45D72"/>
    <w:rsid w:val="00B56EF9"/>
    <w:rsid w:val="00B72CFD"/>
    <w:rsid w:val="00B7396C"/>
    <w:rsid w:val="00B777A8"/>
    <w:rsid w:val="00B97312"/>
    <w:rsid w:val="00BA2F36"/>
    <w:rsid w:val="00BF2481"/>
    <w:rsid w:val="00C101CB"/>
    <w:rsid w:val="00C31CE9"/>
    <w:rsid w:val="00C36CEA"/>
    <w:rsid w:val="00C406F2"/>
    <w:rsid w:val="00C51BD6"/>
    <w:rsid w:val="00C5316D"/>
    <w:rsid w:val="00C7153D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13E37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107B3-DE76-495A-AE20-C09A9E922E26}"/>
</file>

<file path=customXml/itemProps3.xml><?xml version="1.0" encoding="utf-8"?>
<ds:datastoreItem xmlns:ds="http://schemas.openxmlformats.org/officeDocument/2006/customXml" ds:itemID="{1082012A-4AB6-41B5-A27B-CA0629D99A3F}"/>
</file>

<file path=customXml/itemProps4.xml><?xml version="1.0" encoding="utf-8"?>
<ds:datastoreItem xmlns:ds="http://schemas.openxmlformats.org/officeDocument/2006/customXml" ds:itemID="{0A9DB4A6-6013-4758-B1C0-EA7DA00B023E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1</TotalTime>
  <Pages>4</Pages>
  <Words>550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Maciek Saskowski</cp:lastModifiedBy>
  <cp:revision>3</cp:revision>
  <cp:lastPrinted>2020-09-24T15:16:00Z</cp:lastPrinted>
  <dcterms:created xsi:type="dcterms:W3CDTF">2023-10-11T12:04:00Z</dcterms:created>
  <dcterms:modified xsi:type="dcterms:W3CDTF">2025-10-01T08:51:00Z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