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9909" w14:textId="4EFB7A2E" w:rsidR="0042050F" w:rsidRPr="008227EF" w:rsidRDefault="00E72F6A" w:rsidP="00E72F6A">
      <w:pPr>
        <w:pStyle w:val="Tytu"/>
      </w:pPr>
      <w:r>
        <w:t>Bibliotekoznawstwo i Informacja Naukowa</w:t>
      </w:r>
      <w:r w:rsidR="008227EF" w:rsidRPr="00B27E88">
        <w:rPr>
          <w:spacing w:val="10"/>
        </w:rPr>
        <w:t xml:space="preserve"> </w:t>
      </w:r>
      <w:r w:rsidR="008227EF" w:rsidRPr="00B27E88">
        <w:rPr>
          <w:spacing w:val="10"/>
        </w:rPr>
        <w:br/>
      </w:r>
      <w:r w:rsidR="51252782" w:rsidRPr="008227EF">
        <w:t xml:space="preserve">studia </w:t>
      </w:r>
      <w:r>
        <w:t>podyplomowe</w:t>
      </w:r>
      <w:r w:rsidR="0042050F" w:rsidRPr="008227EF">
        <w:t>,</w:t>
      </w:r>
      <w:r w:rsidR="63EFE103" w:rsidRPr="008227EF">
        <w:t xml:space="preserve"> </w:t>
      </w:r>
      <w:r w:rsidR="51252782" w:rsidRPr="008227EF">
        <w:t xml:space="preserve">semestr </w:t>
      </w:r>
      <w:r w:rsidR="008227EF" w:rsidRPr="008227EF">
        <w:t>letni 202</w:t>
      </w:r>
      <w:r>
        <w:t>6</w:t>
      </w:r>
      <w:r w:rsidR="008227EF" w:rsidRPr="008227EF">
        <w:t xml:space="preserve"> r.</w:t>
      </w:r>
    </w:p>
    <w:p w14:paraId="36646450" w14:textId="186975AA" w:rsidR="00E72F6A" w:rsidRDefault="00E72F6A" w:rsidP="008B7439">
      <w:pPr>
        <w:pStyle w:val="Nagwek1"/>
      </w:pPr>
      <w:r w:rsidRPr="0042050F">
        <w:t xml:space="preserve">Terminy zjazdów: </w:t>
      </w:r>
      <w:r>
        <w:t xml:space="preserve"> </w:t>
      </w:r>
    </w:p>
    <w:p w14:paraId="1373D279" w14:textId="77777777" w:rsidR="00E72F6A" w:rsidRPr="00E72F6A" w:rsidRDefault="00E72F6A" w:rsidP="00E72F6A">
      <w:r w:rsidRPr="00E72F6A">
        <w:t>07-08.03, 21-22.03, 11-12.04, 25-26.04, 16-17.05, 13-14.06., 20.06. 2026 r.</w:t>
      </w:r>
    </w:p>
    <w:p w14:paraId="1B4C6111" w14:textId="208B1A11" w:rsidR="00E72F6A" w:rsidRDefault="00E72F6A" w:rsidP="008B7439">
      <w:pPr>
        <w:pStyle w:val="Nagwek1"/>
      </w:pPr>
      <w:r>
        <w:t>Zjazd 1 (07-08.03. 2026 r.)</w:t>
      </w:r>
    </w:p>
    <w:p w14:paraId="5C349693" w14:textId="77777777" w:rsidR="00E72F6A" w:rsidRDefault="00E72F6A" w:rsidP="00E72F6A">
      <w:pPr>
        <w:pStyle w:val="Nagwek2"/>
      </w:pPr>
      <w:r>
        <w:t>07.03.2026 r. (sobota), zajęcia stacjonarne, sala 353 i 345</w:t>
      </w:r>
    </w:p>
    <w:p w14:paraId="68817797" w14:textId="77777777" w:rsidR="00E72F6A" w:rsidRDefault="00E72F6A" w:rsidP="00E72F6A">
      <w:r>
        <w:t>08.00-10.15</w:t>
      </w:r>
      <w:r>
        <w:tab/>
        <w:t>Systemy informacyjno-wyszukiwawcze, 3 h ćwiczeń, dr Maciej Saskowski</w:t>
      </w:r>
    </w:p>
    <w:p w14:paraId="49D5D52A" w14:textId="77777777" w:rsidR="00E72F6A" w:rsidRDefault="00E72F6A" w:rsidP="00E72F6A">
      <w:r>
        <w:t>10.15-10.30</w:t>
      </w:r>
      <w:r>
        <w:tab/>
        <w:t>przerwa</w:t>
      </w:r>
    </w:p>
    <w:p w14:paraId="2B5F8905" w14:textId="77777777" w:rsidR="00E72F6A" w:rsidRDefault="00E72F6A" w:rsidP="00E72F6A">
      <w:r>
        <w:t>10.30-12.00</w:t>
      </w:r>
      <w:r>
        <w:tab/>
        <w:t>Systemy informacyjno-wyszukiwawcze, 2 h ćwiczeń, dr Maciej Saskowski</w:t>
      </w:r>
    </w:p>
    <w:p w14:paraId="0B1859B7" w14:textId="77777777" w:rsidR="00E72F6A" w:rsidRDefault="00E72F6A" w:rsidP="00E72F6A">
      <w:r>
        <w:t>12.00-12.30</w:t>
      </w:r>
      <w:r>
        <w:tab/>
        <w:t>przerwa obiadowa</w:t>
      </w:r>
    </w:p>
    <w:p w14:paraId="40366D3D" w14:textId="77777777" w:rsidR="00E72F6A" w:rsidRDefault="00E72F6A" w:rsidP="00E72F6A">
      <w:r>
        <w:t>12.30-14.00</w:t>
      </w:r>
      <w:r>
        <w:tab/>
        <w:t>Bibliotekarstwo 2, 2 h ćwiczeń, dr Wanda Matras-Mastalerz, s. 345</w:t>
      </w:r>
    </w:p>
    <w:p w14:paraId="03099A00" w14:textId="77777777" w:rsidR="00E72F6A" w:rsidRDefault="00E72F6A" w:rsidP="00E72F6A">
      <w:r>
        <w:t>14.00-14.15</w:t>
      </w:r>
      <w:r>
        <w:tab/>
        <w:t xml:space="preserve">przerwa  </w:t>
      </w:r>
    </w:p>
    <w:p w14:paraId="00E5801C" w14:textId="77777777" w:rsidR="00E72F6A" w:rsidRDefault="00E72F6A" w:rsidP="00E72F6A">
      <w:r>
        <w:t>14.15-16.30</w:t>
      </w:r>
      <w:r>
        <w:tab/>
        <w:t xml:space="preserve">Bibliotekarstwo 2, 3 h ćwiczeń, dr Wanda Matras-Mastalerz </w:t>
      </w:r>
    </w:p>
    <w:p w14:paraId="5C41CDB6" w14:textId="5D5E2CB2" w:rsidR="00E72F6A" w:rsidRDefault="00E72F6A" w:rsidP="00E72F6A">
      <w:pPr>
        <w:pStyle w:val="Nagwek2"/>
      </w:pPr>
      <w:r>
        <w:t xml:space="preserve">08.03.2026 r. (niedziela), zajęcia stacjonarne, sala 353 </w:t>
      </w:r>
    </w:p>
    <w:p w14:paraId="637DB4C1" w14:textId="77777777" w:rsidR="00E72F6A" w:rsidRDefault="00E72F6A" w:rsidP="00E72F6A">
      <w:r>
        <w:t>08.00-10.15</w:t>
      </w:r>
      <w:r>
        <w:tab/>
        <w:t xml:space="preserve">Zarządzanie i marketing, 3 h ćwiczeń, dr Sabina Kwiecień </w:t>
      </w:r>
    </w:p>
    <w:p w14:paraId="688C30B2" w14:textId="77777777" w:rsidR="00E72F6A" w:rsidRDefault="00E72F6A" w:rsidP="00E72F6A">
      <w:r>
        <w:t>10.15-10.30</w:t>
      </w:r>
      <w:r>
        <w:tab/>
        <w:t>przerwa</w:t>
      </w:r>
    </w:p>
    <w:p w14:paraId="6534FBAC" w14:textId="77777777" w:rsidR="00E72F6A" w:rsidRDefault="00E72F6A" w:rsidP="00E72F6A">
      <w:r>
        <w:t>10.30-12.00</w:t>
      </w:r>
      <w:r>
        <w:tab/>
        <w:t>Zarządzanie i marketing, 2 h ćwiczeń, dr Sabina Kwiecień</w:t>
      </w:r>
    </w:p>
    <w:p w14:paraId="3CA7DB9D" w14:textId="77777777" w:rsidR="00E72F6A" w:rsidRDefault="00E72F6A" w:rsidP="00E72F6A">
      <w:r>
        <w:t>12.00-12.30</w:t>
      </w:r>
      <w:r>
        <w:tab/>
        <w:t>przerwa obiadowa</w:t>
      </w:r>
    </w:p>
    <w:p w14:paraId="0EA0DF9E" w14:textId="77777777" w:rsidR="00E72F6A" w:rsidRDefault="00E72F6A" w:rsidP="00E72F6A">
      <w:r>
        <w:t>12.30-14.00</w:t>
      </w:r>
      <w:r>
        <w:tab/>
        <w:t>Digitalizacja, 2 h ćwiczeń, dr Piotr Andrusiewicz</w:t>
      </w:r>
    </w:p>
    <w:p w14:paraId="4CAF721C" w14:textId="77777777" w:rsidR="00E72F6A" w:rsidRDefault="00E72F6A" w:rsidP="00E72F6A">
      <w:r>
        <w:t>14.00-14.15</w:t>
      </w:r>
      <w:r>
        <w:tab/>
        <w:t xml:space="preserve">przerwa  </w:t>
      </w:r>
    </w:p>
    <w:p w14:paraId="15D304A9" w14:textId="77777777" w:rsidR="00E72F6A" w:rsidRDefault="00E72F6A" w:rsidP="00E72F6A">
      <w:r>
        <w:t>14.15-16.30</w:t>
      </w:r>
      <w:r>
        <w:tab/>
        <w:t xml:space="preserve">Digitalizacja, 3 h ćwiczeń, dr Piotr Andrusiewicz </w:t>
      </w:r>
    </w:p>
    <w:p w14:paraId="1FE4B581" w14:textId="7F7064AC" w:rsidR="00E72F6A" w:rsidRDefault="00E72F6A" w:rsidP="008B7439">
      <w:pPr>
        <w:pStyle w:val="Nagwek1"/>
      </w:pPr>
      <w:r>
        <w:t xml:space="preserve"> Zjazd 2 (21-22.03. 2026 r.)</w:t>
      </w:r>
    </w:p>
    <w:p w14:paraId="2413E7B0" w14:textId="77777777" w:rsidR="00E72F6A" w:rsidRDefault="00E72F6A" w:rsidP="00E72F6A">
      <w:pPr>
        <w:pStyle w:val="Nagwek2"/>
      </w:pPr>
      <w:r>
        <w:t>21.03.2026 r. (sobota), zajęcia stacjonarne, sala 353 i 345</w:t>
      </w:r>
    </w:p>
    <w:p w14:paraId="2AAC0BE7" w14:textId="77777777" w:rsidR="00E72F6A" w:rsidRDefault="00E72F6A" w:rsidP="00E72F6A">
      <w:r>
        <w:t>08.00-10.15</w:t>
      </w:r>
      <w:r>
        <w:tab/>
        <w:t>Systemy informacyjno-wyszukiwawcze, 3 h ćwiczeń, dr Maciej Saskowski</w:t>
      </w:r>
    </w:p>
    <w:p w14:paraId="255162E7" w14:textId="77777777" w:rsidR="00E72F6A" w:rsidRDefault="00E72F6A" w:rsidP="00E72F6A">
      <w:r>
        <w:t>10.15-10.30</w:t>
      </w:r>
      <w:r>
        <w:tab/>
        <w:t>przerwa</w:t>
      </w:r>
    </w:p>
    <w:p w14:paraId="3E4C046C" w14:textId="77777777" w:rsidR="00E72F6A" w:rsidRDefault="00E72F6A" w:rsidP="00E72F6A">
      <w:r>
        <w:lastRenderedPageBreak/>
        <w:t>10.30-12.00</w:t>
      </w:r>
      <w:r>
        <w:tab/>
        <w:t>Systemy informacyjno-wyszukiwawcze, 2 h ćwiczeń, dr Maciej Saskowski</w:t>
      </w:r>
    </w:p>
    <w:p w14:paraId="0552682C" w14:textId="77777777" w:rsidR="00E72F6A" w:rsidRDefault="00E72F6A" w:rsidP="00E72F6A">
      <w:r>
        <w:t>12.00-12.30</w:t>
      </w:r>
      <w:r>
        <w:tab/>
        <w:t>przerwa obiadowa</w:t>
      </w:r>
    </w:p>
    <w:p w14:paraId="457317A8" w14:textId="77777777" w:rsidR="00E72F6A" w:rsidRDefault="00E72F6A" w:rsidP="00E72F6A">
      <w:r>
        <w:t>12.30-14.00</w:t>
      </w:r>
      <w:r>
        <w:tab/>
        <w:t>Bibliotekarstwo 2, 2 h ćwiczeń, dr Wanda Matras-Mastalerz, s. 345</w:t>
      </w:r>
    </w:p>
    <w:p w14:paraId="6B5F604B" w14:textId="77777777" w:rsidR="00E72F6A" w:rsidRDefault="00E72F6A" w:rsidP="00E72F6A">
      <w:r>
        <w:t>14.00-14.15</w:t>
      </w:r>
      <w:r>
        <w:tab/>
        <w:t xml:space="preserve">przerwa  </w:t>
      </w:r>
    </w:p>
    <w:p w14:paraId="0978612A" w14:textId="77777777" w:rsidR="00E72F6A" w:rsidRDefault="00E72F6A" w:rsidP="00E72F6A">
      <w:r>
        <w:t>14.15-16.30</w:t>
      </w:r>
      <w:r>
        <w:tab/>
        <w:t xml:space="preserve">Bibliotekarstwo 2, 3 h ćwiczeń, dr Wanda Matras-Mastalerz </w:t>
      </w:r>
    </w:p>
    <w:p w14:paraId="4D0DA891" w14:textId="5B66953E" w:rsidR="00E72F6A" w:rsidRDefault="00E72F6A" w:rsidP="00E72F6A">
      <w:pPr>
        <w:pStyle w:val="Nagwek2"/>
      </w:pPr>
      <w:r>
        <w:t>22.03. 2026 r. (niedziela), zajęcia stacjonarne, sala 353</w:t>
      </w:r>
    </w:p>
    <w:p w14:paraId="2008ADE7" w14:textId="77777777" w:rsidR="00E72F6A" w:rsidRDefault="00E72F6A" w:rsidP="00E72F6A">
      <w:r>
        <w:t>08.00-10.15</w:t>
      </w:r>
      <w:r>
        <w:tab/>
        <w:t>Digitalizacja, 3 h ćwiczeń, dr Piotr Andrusiewicz</w:t>
      </w:r>
    </w:p>
    <w:p w14:paraId="080427A0" w14:textId="77777777" w:rsidR="00E72F6A" w:rsidRDefault="00E72F6A" w:rsidP="00E72F6A">
      <w:r>
        <w:t>10.15-10.30</w:t>
      </w:r>
      <w:r>
        <w:tab/>
        <w:t>przerwa</w:t>
      </w:r>
    </w:p>
    <w:p w14:paraId="2270DB27" w14:textId="77777777" w:rsidR="00E72F6A" w:rsidRDefault="00E72F6A" w:rsidP="00E72F6A">
      <w:r>
        <w:t>10.30-12.00</w:t>
      </w:r>
      <w:r>
        <w:tab/>
        <w:t>Digitalizacja, 2 h ćwiczeń, dr Piotr Andrusiewicz</w:t>
      </w:r>
    </w:p>
    <w:p w14:paraId="5E941938" w14:textId="77777777" w:rsidR="00E72F6A" w:rsidRDefault="00E72F6A" w:rsidP="00E72F6A">
      <w:r>
        <w:t>12.00-12.30</w:t>
      </w:r>
      <w:r>
        <w:tab/>
        <w:t>przerwa obiadowa</w:t>
      </w:r>
    </w:p>
    <w:p w14:paraId="72986011" w14:textId="77777777" w:rsidR="00E72F6A" w:rsidRDefault="00E72F6A" w:rsidP="00E72F6A">
      <w:r>
        <w:t>12.30-14.00</w:t>
      </w:r>
      <w:r>
        <w:tab/>
        <w:t>Zarządzanie i marketing, 2 h ćwiczeń, dr Sabina Kwiecień</w:t>
      </w:r>
    </w:p>
    <w:p w14:paraId="5AAA6D80" w14:textId="77777777" w:rsidR="00E72F6A" w:rsidRDefault="00E72F6A" w:rsidP="00E72F6A">
      <w:r>
        <w:t>14.00-14.15</w:t>
      </w:r>
      <w:r>
        <w:tab/>
        <w:t xml:space="preserve">przerwa  </w:t>
      </w:r>
    </w:p>
    <w:p w14:paraId="71E72154" w14:textId="77777777" w:rsidR="00E72F6A" w:rsidRDefault="00E72F6A" w:rsidP="00E72F6A">
      <w:r>
        <w:t>14.15-16.30</w:t>
      </w:r>
      <w:r>
        <w:tab/>
        <w:t xml:space="preserve">Zarządzanie i marketing, 3 h ćwiczeń, dr Sabina Kwiecień </w:t>
      </w:r>
    </w:p>
    <w:p w14:paraId="2E25A852" w14:textId="6A34427A" w:rsidR="00E72F6A" w:rsidRDefault="00E72F6A" w:rsidP="008B7439">
      <w:pPr>
        <w:pStyle w:val="Nagwek1"/>
      </w:pPr>
      <w:r>
        <w:t>Zjazd 3 (11-12.04. 2026 r.)</w:t>
      </w:r>
    </w:p>
    <w:p w14:paraId="75B70FD4" w14:textId="77777777" w:rsidR="00E72F6A" w:rsidRDefault="00E72F6A" w:rsidP="00E72F6A">
      <w:pPr>
        <w:pStyle w:val="Nagwek2"/>
      </w:pPr>
      <w:r>
        <w:t>11.04.2026 r. (sobota), zajęcia stacjonarne, sala 353 i 345</w:t>
      </w:r>
    </w:p>
    <w:p w14:paraId="0AE72125" w14:textId="77777777" w:rsidR="00E72F6A" w:rsidRDefault="00E72F6A" w:rsidP="00E72F6A">
      <w:r>
        <w:t>08.00-10.15</w:t>
      </w:r>
      <w:r>
        <w:tab/>
        <w:t>Systemy informacyjno-wyszukiwawcze, 3 h ćwiczeń, dr Maciej Saskowski</w:t>
      </w:r>
    </w:p>
    <w:p w14:paraId="5FEF35EC" w14:textId="77777777" w:rsidR="00E72F6A" w:rsidRDefault="00E72F6A" w:rsidP="00E72F6A">
      <w:r>
        <w:t>10.15-10.30</w:t>
      </w:r>
      <w:r>
        <w:tab/>
        <w:t>przerwa</w:t>
      </w:r>
    </w:p>
    <w:p w14:paraId="76F48263" w14:textId="77777777" w:rsidR="00E72F6A" w:rsidRDefault="00E72F6A" w:rsidP="00E72F6A">
      <w:r>
        <w:t>10.30-12.00</w:t>
      </w:r>
      <w:r>
        <w:tab/>
        <w:t>Systemy informacyjno-wyszukiwawcze, 2 h ćwiczeń, dr Maciej Saskowski</w:t>
      </w:r>
    </w:p>
    <w:p w14:paraId="1D3B0023" w14:textId="77777777" w:rsidR="00E72F6A" w:rsidRDefault="00E72F6A" w:rsidP="00E72F6A">
      <w:r>
        <w:t>12.00-12.30</w:t>
      </w:r>
      <w:r>
        <w:tab/>
        <w:t>przerwa obiadowa</w:t>
      </w:r>
    </w:p>
    <w:p w14:paraId="7B80EF0A" w14:textId="77777777" w:rsidR="00E72F6A" w:rsidRDefault="00E72F6A" w:rsidP="00E72F6A">
      <w:r>
        <w:t>12.30-14.00</w:t>
      </w:r>
      <w:r>
        <w:tab/>
        <w:t>Biblioterapia, 2 h ćwiczeń, dr Lidia Ippoldt, s. 345</w:t>
      </w:r>
    </w:p>
    <w:p w14:paraId="1C5F58E8" w14:textId="77777777" w:rsidR="00E72F6A" w:rsidRDefault="00E72F6A" w:rsidP="00E72F6A">
      <w:r>
        <w:t>14.00-14.15</w:t>
      </w:r>
      <w:r>
        <w:tab/>
        <w:t xml:space="preserve">przerwa  </w:t>
      </w:r>
    </w:p>
    <w:p w14:paraId="6CA57898" w14:textId="77777777" w:rsidR="00E72F6A" w:rsidRDefault="00E72F6A" w:rsidP="00E72F6A">
      <w:r>
        <w:t>14.15-16.30</w:t>
      </w:r>
      <w:r>
        <w:tab/>
        <w:t>Biblioterapia, 3 h ćwiczeń, dr Lidia Ippoldt</w:t>
      </w:r>
    </w:p>
    <w:p w14:paraId="36486A34" w14:textId="4AF679A4" w:rsidR="00E72F6A" w:rsidRDefault="00E72F6A" w:rsidP="00E72F6A">
      <w:pPr>
        <w:pStyle w:val="Nagwek2"/>
      </w:pPr>
      <w:r>
        <w:t xml:space="preserve">12.04.2026 r. (niedziela), zajęcia stacjonarne, sala 263 </w:t>
      </w:r>
    </w:p>
    <w:p w14:paraId="131F2E4D" w14:textId="77777777" w:rsidR="00E72F6A" w:rsidRDefault="00E72F6A" w:rsidP="00E72F6A">
      <w:r>
        <w:t>08.00-10.15</w:t>
      </w:r>
      <w:r>
        <w:tab/>
        <w:t xml:space="preserve">Przekaz multimedialny, 3 h ćwiczeń, mgr Lidia Krawczyk </w:t>
      </w:r>
    </w:p>
    <w:p w14:paraId="2E3FF88C" w14:textId="77777777" w:rsidR="00E72F6A" w:rsidRDefault="00E72F6A" w:rsidP="00E72F6A">
      <w:r>
        <w:t>10.15-10.30</w:t>
      </w:r>
      <w:r>
        <w:tab/>
        <w:t>przerwa</w:t>
      </w:r>
    </w:p>
    <w:p w14:paraId="672ECBA7" w14:textId="77777777" w:rsidR="00E72F6A" w:rsidRDefault="00E72F6A" w:rsidP="00E72F6A">
      <w:r>
        <w:t>10.30-12.00</w:t>
      </w:r>
      <w:r>
        <w:tab/>
        <w:t>Przekaz multimedialny, 2 h ćwiczeń mgr Lidia Krawczyk</w:t>
      </w:r>
    </w:p>
    <w:p w14:paraId="0947B9BC" w14:textId="77777777" w:rsidR="00E72F6A" w:rsidRDefault="00E72F6A" w:rsidP="00E72F6A">
      <w:r>
        <w:t>12.00-12.30</w:t>
      </w:r>
      <w:r>
        <w:tab/>
        <w:t>przerwa obiadowa</w:t>
      </w:r>
    </w:p>
    <w:p w14:paraId="1FAD22A3" w14:textId="77777777" w:rsidR="00E72F6A" w:rsidRDefault="00E72F6A" w:rsidP="00E72F6A">
      <w:r>
        <w:t>12.30-14.00</w:t>
      </w:r>
      <w:r>
        <w:tab/>
        <w:t>Digitalizacja, 2 h ćwiczeń, dr Piotr Andrusiewicz</w:t>
      </w:r>
    </w:p>
    <w:p w14:paraId="501689AD" w14:textId="77777777" w:rsidR="00E72F6A" w:rsidRDefault="00E72F6A" w:rsidP="00E72F6A">
      <w:r>
        <w:t>14.00-14.15</w:t>
      </w:r>
      <w:r>
        <w:tab/>
        <w:t xml:space="preserve">przerwa  </w:t>
      </w:r>
    </w:p>
    <w:p w14:paraId="439741AC" w14:textId="77777777" w:rsidR="00E72F6A" w:rsidRDefault="00E72F6A" w:rsidP="00E72F6A">
      <w:r>
        <w:lastRenderedPageBreak/>
        <w:t>14.15-16.30</w:t>
      </w:r>
      <w:r>
        <w:tab/>
        <w:t xml:space="preserve">Digitalizacja, 3 h ćwiczeń, dr Piotr Andrusiewicz </w:t>
      </w:r>
    </w:p>
    <w:p w14:paraId="75F9919C" w14:textId="23104E44" w:rsidR="00E72F6A" w:rsidRDefault="00E72F6A" w:rsidP="008B7439">
      <w:pPr>
        <w:pStyle w:val="Nagwek1"/>
      </w:pPr>
      <w:r>
        <w:t>Zjazd 4 (25-26.04. 2026 r.)</w:t>
      </w:r>
    </w:p>
    <w:p w14:paraId="0253F201" w14:textId="77777777" w:rsidR="00E72F6A" w:rsidRDefault="00E72F6A" w:rsidP="00E72F6A">
      <w:pPr>
        <w:pStyle w:val="Nagwek2"/>
      </w:pPr>
      <w:r>
        <w:t>25.04.2026 r. (sobota), sala 345</w:t>
      </w:r>
    </w:p>
    <w:p w14:paraId="6977CC3B" w14:textId="77777777" w:rsidR="00E72F6A" w:rsidRDefault="00E72F6A" w:rsidP="00E72F6A">
      <w:r>
        <w:t>08.00-10.15</w:t>
      </w:r>
      <w:r>
        <w:tab/>
        <w:t>Biblioterapia, 3 h ćwiczeń, dr Lidia Ippoldt</w:t>
      </w:r>
    </w:p>
    <w:p w14:paraId="33E2D24C" w14:textId="77777777" w:rsidR="00E72F6A" w:rsidRDefault="00E72F6A" w:rsidP="00E72F6A">
      <w:r>
        <w:t>10.15-10.30</w:t>
      </w:r>
      <w:r>
        <w:tab/>
        <w:t>przerwa</w:t>
      </w:r>
    </w:p>
    <w:p w14:paraId="1FAA7671" w14:textId="77777777" w:rsidR="00E72F6A" w:rsidRDefault="00E72F6A" w:rsidP="00E72F6A">
      <w:r>
        <w:t>10.30-12.00</w:t>
      </w:r>
      <w:r>
        <w:tab/>
        <w:t>Biblioterapia, 2 h ćwiczeń, dr Lidia Ippoldt</w:t>
      </w:r>
    </w:p>
    <w:p w14:paraId="698E95CE" w14:textId="77777777" w:rsidR="00E72F6A" w:rsidRDefault="00E72F6A" w:rsidP="00E72F6A">
      <w:r>
        <w:t>12.00-12.30</w:t>
      </w:r>
      <w:r>
        <w:tab/>
        <w:t>przerwa obiadowa</w:t>
      </w:r>
    </w:p>
    <w:p w14:paraId="1E15E7FD" w14:textId="77777777" w:rsidR="00E72F6A" w:rsidRDefault="00E72F6A" w:rsidP="00E72F6A">
      <w:r>
        <w:t>12.30-14.00</w:t>
      </w:r>
      <w:r>
        <w:tab/>
        <w:t>Bibliotekarstwo 2, 2 h ćwiczeń, dr Wanda Matras-Mastalerz, egz.</w:t>
      </w:r>
    </w:p>
    <w:p w14:paraId="49719AD1" w14:textId="77777777" w:rsidR="00E72F6A" w:rsidRDefault="00E72F6A" w:rsidP="00E72F6A">
      <w:r>
        <w:t>14.00-14.15</w:t>
      </w:r>
      <w:r>
        <w:tab/>
        <w:t xml:space="preserve">przerwa  </w:t>
      </w:r>
    </w:p>
    <w:p w14:paraId="6F588E0E" w14:textId="77777777" w:rsidR="00E72F6A" w:rsidRDefault="00E72F6A" w:rsidP="00E72F6A">
      <w:r>
        <w:t>14.15-16.30</w:t>
      </w:r>
      <w:r>
        <w:tab/>
        <w:t xml:space="preserve">Bibliotekarstwo 2, 3 h ćwiczeń, dr Wanda Matras-Mastalerz </w:t>
      </w:r>
    </w:p>
    <w:p w14:paraId="30E04F6A" w14:textId="1CBF3B74" w:rsidR="00E72F6A" w:rsidRDefault="00E72F6A" w:rsidP="00E72F6A">
      <w:pPr>
        <w:pStyle w:val="Nagwek2"/>
      </w:pPr>
      <w:r>
        <w:t>26.04.2026 r. (niedziela), zajęcia on-line</w:t>
      </w:r>
    </w:p>
    <w:p w14:paraId="28537172" w14:textId="2A319385" w:rsidR="00E72F6A" w:rsidRDefault="00E72F6A" w:rsidP="00E72F6A">
      <w:pPr>
        <w:ind w:left="2268" w:hanging="2268"/>
      </w:pPr>
      <w:r>
        <w:t>08.00-10.15</w:t>
      </w:r>
      <w:r>
        <w:tab/>
        <w:t xml:space="preserve">Współczesna literatura popularna, 3 h wykładów, </w:t>
      </w:r>
      <w:r>
        <w:t>prof. dr hab. Grzegorz</w:t>
      </w:r>
      <w:r>
        <w:t xml:space="preserve"> Nieć </w:t>
      </w:r>
    </w:p>
    <w:p w14:paraId="2433F763" w14:textId="77777777" w:rsidR="00E72F6A" w:rsidRDefault="00E72F6A" w:rsidP="00E72F6A">
      <w:r>
        <w:t>10.15-10.30</w:t>
      </w:r>
      <w:r>
        <w:tab/>
        <w:t>przerwa</w:t>
      </w:r>
    </w:p>
    <w:p w14:paraId="78A643B0" w14:textId="0838D6BD" w:rsidR="00E72F6A" w:rsidRDefault="00E72F6A" w:rsidP="00E72F6A">
      <w:pPr>
        <w:ind w:left="2268" w:hanging="2268"/>
      </w:pPr>
      <w:r>
        <w:t>10.30-12.00</w:t>
      </w:r>
      <w:r w:rsidR="008B7439">
        <w:tab/>
      </w:r>
      <w:r>
        <w:t xml:space="preserve">Współczesna literatura popularna, 2 h wykładów, </w:t>
      </w:r>
      <w:r>
        <w:t>prof. dr hab. Grzegorz</w:t>
      </w:r>
      <w:r>
        <w:t xml:space="preserve"> Nieć </w:t>
      </w:r>
    </w:p>
    <w:p w14:paraId="1D7FB605" w14:textId="77777777" w:rsidR="00E72F6A" w:rsidRDefault="00E72F6A" w:rsidP="00E72F6A">
      <w:r>
        <w:t>12.00-12.30</w:t>
      </w:r>
      <w:r>
        <w:tab/>
        <w:t>przerwa obiadowa</w:t>
      </w:r>
    </w:p>
    <w:p w14:paraId="477693B1" w14:textId="2372D049" w:rsidR="00E72F6A" w:rsidRDefault="00E72F6A" w:rsidP="00E72F6A">
      <w:pPr>
        <w:ind w:left="2268" w:hanging="2268"/>
      </w:pPr>
      <w:r>
        <w:t>12.30-14.00</w:t>
      </w:r>
      <w:r w:rsidR="008B7439">
        <w:tab/>
      </w:r>
      <w:r>
        <w:t>Współczesna literatura dla dzieci i młodzieży, 2 h wykładów, dr Wanda Matras-Mastalerz</w:t>
      </w:r>
    </w:p>
    <w:p w14:paraId="2B0CB7C8" w14:textId="77777777" w:rsidR="00E72F6A" w:rsidRDefault="00E72F6A" w:rsidP="00E72F6A">
      <w:r>
        <w:t>14.00-14.15</w:t>
      </w:r>
      <w:r>
        <w:tab/>
        <w:t xml:space="preserve">przerwa </w:t>
      </w:r>
    </w:p>
    <w:p w14:paraId="6AC77126" w14:textId="77777777" w:rsidR="00E72F6A" w:rsidRDefault="00E72F6A" w:rsidP="00E72F6A">
      <w:pPr>
        <w:ind w:left="2268" w:hanging="2268"/>
      </w:pPr>
      <w:r>
        <w:t>14.15-16.30</w:t>
      </w:r>
      <w:r>
        <w:tab/>
        <w:t>Współczesna literatura dla dzieci i młodzieży, 3 h wykładów, dr Wanda Matras-Mastalerz</w:t>
      </w:r>
    </w:p>
    <w:p w14:paraId="579105BC" w14:textId="334EA2C7" w:rsidR="00E72F6A" w:rsidRDefault="00E72F6A" w:rsidP="008B7439">
      <w:pPr>
        <w:pStyle w:val="Nagwek1"/>
      </w:pPr>
      <w:r>
        <w:t>Zjazd 5 (16-17.05. 2026 r.)</w:t>
      </w:r>
    </w:p>
    <w:p w14:paraId="7195E871" w14:textId="77777777" w:rsidR="00E72F6A" w:rsidRDefault="00E72F6A" w:rsidP="00E72F6A">
      <w:pPr>
        <w:pStyle w:val="Nagwek2"/>
      </w:pPr>
      <w:r>
        <w:t>16.05.2026 r. (sobota), zajęcia stacjonarne, sala 263</w:t>
      </w:r>
    </w:p>
    <w:p w14:paraId="1F032D84" w14:textId="77777777" w:rsidR="00E72F6A" w:rsidRDefault="00E72F6A" w:rsidP="00E72F6A">
      <w:r>
        <w:t>08.00-10.15</w:t>
      </w:r>
      <w:r>
        <w:tab/>
        <w:t xml:space="preserve">Techniki prezentowania informacji, 3 h ćwiczeń, mgr Emanuel Studnicki </w:t>
      </w:r>
    </w:p>
    <w:p w14:paraId="57F5DB2C" w14:textId="77777777" w:rsidR="00E72F6A" w:rsidRDefault="00E72F6A" w:rsidP="00E72F6A">
      <w:r>
        <w:t>10.15-10.30</w:t>
      </w:r>
      <w:r>
        <w:tab/>
        <w:t>przerwa</w:t>
      </w:r>
    </w:p>
    <w:p w14:paraId="0DE605FF" w14:textId="77777777" w:rsidR="00E72F6A" w:rsidRDefault="00E72F6A" w:rsidP="00E72F6A">
      <w:r>
        <w:t>10.30-12.00</w:t>
      </w:r>
      <w:r>
        <w:tab/>
        <w:t>Techniki prezentowania informacji, 2 h ćwiczeń, mgr Emanuel Studnicki</w:t>
      </w:r>
    </w:p>
    <w:p w14:paraId="4C80C766" w14:textId="77777777" w:rsidR="00E72F6A" w:rsidRDefault="00E72F6A" w:rsidP="00E72F6A">
      <w:r>
        <w:t>12.00-12.15</w:t>
      </w:r>
      <w:r>
        <w:tab/>
        <w:t>przerwa</w:t>
      </w:r>
    </w:p>
    <w:p w14:paraId="036E8400" w14:textId="77777777" w:rsidR="00E72F6A" w:rsidRDefault="00E72F6A" w:rsidP="00E72F6A">
      <w:r>
        <w:t>12.30-14.00</w:t>
      </w:r>
      <w:r>
        <w:tab/>
        <w:t>Przekaz multimedialny, 2 h ćwiczeń, mgr Lidia Krawczyk</w:t>
      </w:r>
    </w:p>
    <w:p w14:paraId="41CAB5B6" w14:textId="77777777" w:rsidR="00E72F6A" w:rsidRDefault="00E72F6A" w:rsidP="00E72F6A">
      <w:r>
        <w:t>14.00-14.15</w:t>
      </w:r>
      <w:r>
        <w:tab/>
        <w:t xml:space="preserve">przerwa  </w:t>
      </w:r>
    </w:p>
    <w:p w14:paraId="1ADE2656" w14:textId="77777777" w:rsidR="00E72F6A" w:rsidRDefault="00E72F6A" w:rsidP="00E72F6A">
      <w:r>
        <w:lastRenderedPageBreak/>
        <w:t>14.15-16.30</w:t>
      </w:r>
      <w:r>
        <w:tab/>
        <w:t>Przekaz multimedialny, 3 h ćwiczeń, mgr Lidia Krawczyk</w:t>
      </w:r>
    </w:p>
    <w:p w14:paraId="262B5783" w14:textId="004CBC3D" w:rsidR="00E72F6A" w:rsidRDefault="00E72F6A" w:rsidP="00E72F6A">
      <w:pPr>
        <w:pStyle w:val="Nagwek2"/>
      </w:pPr>
      <w:r>
        <w:t>17.05.2026 r. (niedziela), zajęcia stacjonarne, sala 353 i 345</w:t>
      </w:r>
    </w:p>
    <w:p w14:paraId="67C8F768" w14:textId="77777777" w:rsidR="00E72F6A" w:rsidRDefault="00E72F6A" w:rsidP="00E72F6A">
      <w:r>
        <w:t>08.00-10.15</w:t>
      </w:r>
      <w:r>
        <w:tab/>
        <w:t xml:space="preserve">Techniki prezentowania informacji, 3 h ćwiczeń, mgr Emanuel Studnicki </w:t>
      </w:r>
    </w:p>
    <w:p w14:paraId="23C8412D" w14:textId="77777777" w:rsidR="00E72F6A" w:rsidRDefault="00E72F6A" w:rsidP="00E72F6A">
      <w:r>
        <w:t>10.15-10.30</w:t>
      </w:r>
      <w:r>
        <w:tab/>
        <w:t>przerwa</w:t>
      </w:r>
    </w:p>
    <w:p w14:paraId="54792081" w14:textId="77777777" w:rsidR="00E72F6A" w:rsidRDefault="00E72F6A" w:rsidP="00E72F6A">
      <w:r>
        <w:t>10.30-12.00</w:t>
      </w:r>
      <w:r>
        <w:tab/>
        <w:t>Techniki prezentowania informacji, 2 h ćwiczeń, mgr Emanuel Studnicki</w:t>
      </w:r>
    </w:p>
    <w:p w14:paraId="45E0E7CE" w14:textId="77777777" w:rsidR="00E72F6A" w:rsidRDefault="00E72F6A" w:rsidP="00E72F6A">
      <w:r>
        <w:t>12.00-12.30</w:t>
      </w:r>
      <w:r>
        <w:tab/>
        <w:t>przerwa obiadowa</w:t>
      </w:r>
    </w:p>
    <w:p w14:paraId="602995BD" w14:textId="77777777" w:rsidR="00E72F6A" w:rsidRDefault="00E72F6A" w:rsidP="00E72F6A">
      <w:r>
        <w:t>12.30-14.00</w:t>
      </w:r>
      <w:r>
        <w:tab/>
        <w:t>Biblioterapia, 2 h ćwiczeń, dr Lidia Ippoldt, s. 345</w:t>
      </w:r>
    </w:p>
    <w:p w14:paraId="36624D93" w14:textId="77777777" w:rsidR="00E72F6A" w:rsidRDefault="00E72F6A" w:rsidP="00E72F6A">
      <w:r>
        <w:t>14.00-14.15</w:t>
      </w:r>
      <w:r>
        <w:tab/>
        <w:t xml:space="preserve">przerwa  </w:t>
      </w:r>
    </w:p>
    <w:p w14:paraId="3611D14E" w14:textId="77777777" w:rsidR="00E72F6A" w:rsidRDefault="00E72F6A" w:rsidP="00E72F6A">
      <w:r>
        <w:t>14.15-16.30</w:t>
      </w:r>
      <w:r>
        <w:tab/>
        <w:t>Biblioterapia, 3 h ćwiczeń, dr Lidia Ippoldt</w:t>
      </w:r>
    </w:p>
    <w:p w14:paraId="16710F75" w14:textId="5771713B" w:rsidR="00E72F6A" w:rsidRDefault="00E72F6A" w:rsidP="008B7439">
      <w:pPr>
        <w:pStyle w:val="Nagwek1"/>
      </w:pPr>
      <w:r>
        <w:t>Zjazd 6 (13-14.06. 2026 r.)</w:t>
      </w:r>
    </w:p>
    <w:p w14:paraId="0A6AAB50" w14:textId="77777777" w:rsidR="00E72F6A" w:rsidRDefault="00E72F6A" w:rsidP="00E72F6A">
      <w:pPr>
        <w:pStyle w:val="Nagwek2"/>
      </w:pPr>
      <w:r>
        <w:t>13.06.2026 r. (sobota), zajęcia stacjonarne, sala 345 i 263</w:t>
      </w:r>
    </w:p>
    <w:p w14:paraId="393ACB31" w14:textId="77777777" w:rsidR="00E72F6A" w:rsidRDefault="00E72F6A" w:rsidP="00E72F6A">
      <w:r>
        <w:t>08.00-10.15</w:t>
      </w:r>
      <w:r>
        <w:tab/>
        <w:t>Biblioterapia, 3 h ćwiczeń, dr Lidia Ippoldt</w:t>
      </w:r>
    </w:p>
    <w:p w14:paraId="1F91FA4F" w14:textId="77777777" w:rsidR="00E72F6A" w:rsidRDefault="00E72F6A" w:rsidP="00E72F6A">
      <w:r>
        <w:t>10.15-10.30</w:t>
      </w:r>
      <w:r>
        <w:tab/>
        <w:t>przerwa</w:t>
      </w:r>
    </w:p>
    <w:p w14:paraId="3E3C6491" w14:textId="77777777" w:rsidR="00E72F6A" w:rsidRDefault="00E72F6A" w:rsidP="00E72F6A">
      <w:r>
        <w:t>10.30-12.00</w:t>
      </w:r>
      <w:r>
        <w:tab/>
        <w:t>Biblioterapia, 2 h ćwiczeń, dr Lidia Ippoldt</w:t>
      </w:r>
    </w:p>
    <w:p w14:paraId="2DEAED89" w14:textId="77777777" w:rsidR="00E72F6A" w:rsidRDefault="00E72F6A" w:rsidP="00E72F6A">
      <w:r>
        <w:t>12.00-12.30</w:t>
      </w:r>
      <w:r>
        <w:tab/>
        <w:t>przerwa obiadowa</w:t>
      </w:r>
    </w:p>
    <w:p w14:paraId="28A778F6" w14:textId="77777777" w:rsidR="00E72F6A" w:rsidRDefault="00E72F6A" w:rsidP="00E72F6A">
      <w:r>
        <w:t>12.30-14.00</w:t>
      </w:r>
      <w:r>
        <w:tab/>
        <w:t>Przekaz multimedialny, 2 h ćwiczeń, mgr Lidia Krawczyk, s. 263</w:t>
      </w:r>
    </w:p>
    <w:p w14:paraId="3BD84731" w14:textId="77777777" w:rsidR="00E72F6A" w:rsidRDefault="00E72F6A" w:rsidP="00E72F6A">
      <w:r>
        <w:t>14.00-14.15</w:t>
      </w:r>
      <w:r>
        <w:tab/>
        <w:t xml:space="preserve">przerwa  </w:t>
      </w:r>
    </w:p>
    <w:p w14:paraId="2153B011" w14:textId="77777777" w:rsidR="00E72F6A" w:rsidRDefault="00E72F6A" w:rsidP="00E72F6A">
      <w:r>
        <w:t>14.15-16.30</w:t>
      </w:r>
      <w:r>
        <w:tab/>
        <w:t>Przekaz multimedialny, 3 h ćwiczeń, mgr Lidia Krawczyk</w:t>
      </w:r>
    </w:p>
    <w:p w14:paraId="6311AA16" w14:textId="64977440" w:rsidR="00E72F6A" w:rsidRDefault="00E72F6A" w:rsidP="00E72F6A">
      <w:pPr>
        <w:pStyle w:val="Nagwek2"/>
      </w:pPr>
      <w:r>
        <w:t>14.06.2026 r. (niedziela), zajęcia on-line</w:t>
      </w:r>
    </w:p>
    <w:p w14:paraId="37B7073A" w14:textId="77777777" w:rsidR="00E72F6A" w:rsidRDefault="00E72F6A" w:rsidP="00E72F6A">
      <w:r>
        <w:t>08.00-10.15</w:t>
      </w:r>
      <w:r>
        <w:tab/>
        <w:t xml:space="preserve">Techniki prezentowania informacji, 3 h ćwiczeń, mgr Emanuel Studnicki </w:t>
      </w:r>
    </w:p>
    <w:p w14:paraId="039D11DE" w14:textId="77777777" w:rsidR="00E72F6A" w:rsidRDefault="00E72F6A" w:rsidP="00E72F6A">
      <w:r>
        <w:t>10.15-10.30</w:t>
      </w:r>
      <w:r>
        <w:tab/>
        <w:t>przerwa</w:t>
      </w:r>
    </w:p>
    <w:p w14:paraId="3BC3244D" w14:textId="77777777" w:rsidR="00E72F6A" w:rsidRDefault="00E72F6A" w:rsidP="00E72F6A">
      <w:r>
        <w:t>10.30-12.00</w:t>
      </w:r>
      <w:r>
        <w:tab/>
        <w:t>Techniki prezentowania informacji, 2 h ćwiczeń, mgr Emanuel Studnicki</w:t>
      </w:r>
    </w:p>
    <w:p w14:paraId="48546FB8" w14:textId="77777777" w:rsidR="00E72F6A" w:rsidRDefault="00E72F6A" w:rsidP="00E72F6A">
      <w:r>
        <w:t>12.00-12.30</w:t>
      </w:r>
      <w:r>
        <w:tab/>
        <w:t>przerwa obiadowa</w:t>
      </w:r>
    </w:p>
    <w:p w14:paraId="6A4EC633" w14:textId="42B295A1" w:rsidR="00E72F6A" w:rsidRDefault="00E72F6A" w:rsidP="00E72F6A">
      <w:pPr>
        <w:ind w:left="2268" w:hanging="2268"/>
      </w:pPr>
      <w:r>
        <w:t>12.30-14.00</w:t>
      </w:r>
      <w:r w:rsidR="008B7439">
        <w:tab/>
      </w:r>
      <w:r>
        <w:t xml:space="preserve">Współczesna literatura popularna, 2 h wykładów, </w:t>
      </w:r>
      <w:r>
        <w:t>prof. dr hab. Grzegorz</w:t>
      </w:r>
      <w:r>
        <w:t xml:space="preserve"> Nieć</w:t>
      </w:r>
    </w:p>
    <w:p w14:paraId="6B1682FE" w14:textId="77777777" w:rsidR="00E72F6A" w:rsidRDefault="00E72F6A" w:rsidP="00E72F6A">
      <w:r>
        <w:t>14.00-14.15</w:t>
      </w:r>
      <w:r>
        <w:tab/>
        <w:t xml:space="preserve">przerwa </w:t>
      </w:r>
    </w:p>
    <w:p w14:paraId="77B47F91" w14:textId="410C005A" w:rsidR="00E72F6A" w:rsidRDefault="00E72F6A" w:rsidP="00E72F6A">
      <w:pPr>
        <w:ind w:left="2268" w:hanging="2268"/>
      </w:pPr>
      <w:r>
        <w:t>14.15-16.30</w:t>
      </w:r>
      <w:r>
        <w:tab/>
        <w:t xml:space="preserve">Współczesna literatura popularna, 3 h wykładów, </w:t>
      </w:r>
      <w:r>
        <w:t>prof. dr hab. Grzegorz</w:t>
      </w:r>
      <w:r>
        <w:t xml:space="preserve"> Nieć</w:t>
      </w:r>
    </w:p>
    <w:p w14:paraId="0FC766AD" w14:textId="22963679" w:rsidR="00E72F6A" w:rsidRDefault="00E72F6A" w:rsidP="008B7439">
      <w:pPr>
        <w:pStyle w:val="Nagwek1"/>
      </w:pPr>
      <w:r>
        <w:lastRenderedPageBreak/>
        <w:t>Zjazd 7 (20.06. 2026 r.)</w:t>
      </w:r>
    </w:p>
    <w:p w14:paraId="6FBAAAE0" w14:textId="77777777" w:rsidR="00E72F6A" w:rsidRDefault="00E72F6A" w:rsidP="00E72F6A">
      <w:pPr>
        <w:pStyle w:val="Nagwek2"/>
      </w:pPr>
      <w:r>
        <w:t>20.06.2026 r. (sobota), zajęcia on-line</w:t>
      </w:r>
    </w:p>
    <w:p w14:paraId="673A3DC5" w14:textId="77777777" w:rsidR="00E72F6A" w:rsidRDefault="00E72F6A" w:rsidP="00E72F6A">
      <w:r>
        <w:t>08.00-10.15</w:t>
      </w:r>
      <w:r>
        <w:tab/>
        <w:t>Współczesna literatura dla dzieci i młodzieży, 3 h, dr Wanda Matras-Mastalerz</w:t>
      </w:r>
    </w:p>
    <w:p w14:paraId="4060AC12" w14:textId="77777777" w:rsidR="00E72F6A" w:rsidRDefault="00E72F6A" w:rsidP="00E72F6A">
      <w:r>
        <w:t>10.15-10.30</w:t>
      </w:r>
      <w:r>
        <w:tab/>
        <w:t>przerwa</w:t>
      </w:r>
    </w:p>
    <w:p w14:paraId="34407F19" w14:textId="77777777" w:rsidR="00E72F6A" w:rsidRDefault="00E72F6A" w:rsidP="00E72F6A">
      <w:r>
        <w:t>10.30-12.00</w:t>
      </w:r>
      <w:r>
        <w:tab/>
        <w:t xml:space="preserve">Współczesna literatura dla dzieci i młodzieży, 2 h, dr Wanda Matras-Mastalerz </w:t>
      </w:r>
    </w:p>
    <w:p w14:paraId="6027C89F" w14:textId="77777777" w:rsidR="00E72F6A" w:rsidRDefault="00E72F6A" w:rsidP="00E72F6A">
      <w:r>
        <w:t xml:space="preserve"> </w:t>
      </w:r>
    </w:p>
    <w:p w14:paraId="5E7CFBA8" w14:textId="13FCB13A" w:rsidR="0D44C09A" w:rsidRPr="0042050F" w:rsidRDefault="00E72F6A" w:rsidP="00E72F6A">
      <w:r>
        <w:t>Zakończenie zjazdów</w:t>
      </w:r>
    </w:p>
    <w:sectPr w:rsidR="0D44C09A" w:rsidRPr="0042050F" w:rsidSect="008C7431">
      <w:headerReference w:type="default" r:id="rId7"/>
      <w:footerReference w:type="default" r:id="rId8"/>
      <w:pgSz w:w="11906" w:h="16838"/>
      <w:pgMar w:top="2127" w:right="566" w:bottom="141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F0B0" w14:textId="77777777" w:rsidR="00717590" w:rsidRDefault="00717590" w:rsidP="00E72F6A">
      <w:r>
        <w:separator/>
      </w:r>
    </w:p>
  </w:endnote>
  <w:endnote w:type="continuationSeparator" w:id="0">
    <w:p w14:paraId="665C8396" w14:textId="77777777" w:rsidR="00717590" w:rsidRDefault="00717590" w:rsidP="00E7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Content>
      <w:p w14:paraId="55517F8D" w14:textId="77777777" w:rsidR="00723B81" w:rsidRDefault="00723B81" w:rsidP="00E72F6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FFB4" w14:textId="77777777" w:rsidR="00717590" w:rsidRDefault="00717590" w:rsidP="00E72F6A">
      <w:r>
        <w:separator/>
      </w:r>
    </w:p>
  </w:footnote>
  <w:footnote w:type="continuationSeparator" w:id="0">
    <w:p w14:paraId="7E1F5571" w14:textId="77777777" w:rsidR="00717590" w:rsidRDefault="00717590" w:rsidP="00E7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AA67" w14:textId="77777777" w:rsidR="00943D3E" w:rsidRDefault="00723B81" w:rsidP="00E72F6A">
    <w:pPr>
      <w:pStyle w:val="Nagwek"/>
      <w:jc w:val="center"/>
    </w:pPr>
    <w:r>
      <w:rPr>
        <w:noProof/>
      </w:rPr>
      <w:drawing>
        <wp:inline distT="0" distB="0" distL="0" distR="0" wp14:anchorId="35FEABC5" wp14:editId="06107B6A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3AE917" w14:textId="77777777" w:rsidR="00287AEC" w:rsidRDefault="00943D3E" w:rsidP="00E72F6A">
    <w:pPr>
      <w:pStyle w:val="Nagwek"/>
      <w:jc w:val="center"/>
    </w:pPr>
    <w:r w:rsidRPr="008C7431">
      <w:t>Instytut Nauk o Informacji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6A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53D07"/>
    <w:rsid w:val="00382812"/>
    <w:rsid w:val="00385F68"/>
    <w:rsid w:val="003A6BB4"/>
    <w:rsid w:val="003A7381"/>
    <w:rsid w:val="003B1347"/>
    <w:rsid w:val="003B3238"/>
    <w:rsid w:val="003D0FA7"/>
    <w:rsid w:val="003D5DA8"/>
    <w:rsid w:val="003F0EA5"/>
    <w:rsid w:val="003F2129"/>
    <w:rsid w:val="003F5597"/>
    <w:rsid w:val="003F7B33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6F3C"/>
    <w:rsid w:val="00460D42"/>
    <w:rsid w:val="00461666"/>
    <w:rsid w:val="0047654C"/>
    <w:rsid w:val="00497288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57D1F"/>
    <w:rsid w:val="00567F5A"/>
    <w:rsid w:val="00573420"/>
    <w:rsid w:val="0057584B"/>
    <w:rsid w:val="0058279D"/>
    <w:rsid w:val="00597A46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BA11"/>
    <w:rsid w:val="00633070"/>
    <w:rsid w:val="0064028F"/>
    <w:rsid w:val="0065697F"/>
    <w:rsid w:val="00663440"/>
    <w:rsid w:val="00664F9E"/>
    <w:rsid w:val="00676D17"/>
    <w:rsid w:val="006828BA"/>
    <w:rsid w:val="00682CA8"/>
    <w:rsid w:val="0068778A"/>
    <w:rsid w:val="0069279D"/>
    <w:rsid w:val="006A0923"/>
    <w:rsid w:val="006C1E90"/>
    <w:rsid w:val="006C6AFA"/>
    <w:rsid w:val="006D3BD6"/>
    <w:rsid w:val="006F73E1"/>
    <w:rsid w:val="0070790B"/>
    <w:rsid w:val="00712373"/>
    <w:rsid w:val="007170C3"/>
    <w:rsid w:val="00717590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2D4B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72520"/>
    <w:rsid w:val="008773E8"/>
    <w:rsid w:val="00885DBE"/>
    <w:rsid w:val="00893766"/>
    <w:rsid w:val="008B4902"/>
    <w:rsid w:val="008B7439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7AC9"/>
    <w:rsid w:val="00A550B1"/>
    <w:rsid w:val="00A60A6B"/>
    <w:rsid w:val="00A73BBA"/>
    <w:rsid w:val="00A7582D"/>
    <w:rsid w:val="00A77109"/>
    <w:rsid w:val="00A919B6"/>
    <w:rsid w:val="00AA4AFD"/>
    <w:rsid w:val="00AA5646"/>
    <w:rsid w:val="00AB5EA2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71877"/>
    <w:rsid w:val="00B7630B"/>
    <w:rsid w:val="00B7B157"/>
    <w:rsid w:val="00B81B98"/>
    <w:rsid w:val="00B92390"/>
    <w:rsid w:val="00B930CE"/>
    <w:rsid w:val="00BA7528"/>
    <w:rsid w:val="00BA7E65"/>
    <w:rsid w:val="00BAA2EA"/>
    <w:rsid w:val="00BC4010"/>
    <w:rsid w:val="00BC4E4F"/>
    <w:rsid w:val="00BC52E0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BCD"/>
    <w:rsid w:val="00C62DD8"/>
    <w:rsid w:val="00C64057"/>
    <w:rsid w:val="00C6494D"/>
    <w:rsid w:val="00C65368"/>
    <w:rsid w:val="00C70AC4"/>
    <w:rsid w:val="00C75D7A"/>
    <w:rsid w:val="00C8360F"/>
    <w:rsid w:val="00C8554C"/>
    <w:rsid w:val="00C91837"/>
    <w:rsid w:val="00C938A5"/>
    <w:rsid w:val="00C9694F"/>
    <w:rsid w:val="00CA3E1A"/>
    <w:rsid w:val="00CB1ED6"/>
    <w:rsid w:val="00CC1166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B5F9"/>
    <w:rsid w:val="00D41752"/>
    <w:rsid w:val="00D44DD1"/>
    <w:rsid w:val="00D47819"/>
    <w:rsid w:val="00D53426"/>
    <w:rsid w:val="00D562DF"/>
    <w:rsid w:val="00D75AE9"/>
    <w:rsid w:val="00D861B1"/>
    <w:rsid w:val="00DA22E4"/>
    <w:rsid w:val="00DC1452"/>
    <w:rsid w:val="00DE2DFF"/>
    <w:rsid w:val="00DE656C"/>
    <w:rsid w:val="00DF0EB6"/>
    <w:rsid w:val="00DF1E72"/>
    <w:rsid w:val="00E25C30"/>
    <w:rsid w:val="00E46BF1"/>
    <w:rsid w:val="00E611B7"/>
    <w:rsid w:val="00E72F6A"/>
    <w:rsid w:val="00E77DF5"/>
    <w:rsid w:val="00E83D34"/>
    <w:rsid w:val="00E909D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93A"/>
    <w:rsid w:val="00F35A43"/>
    <w:rsid w:val="00F555D8"/>
    <w:rsid w:val="00F57855"/>
    <w:rsid w:val="00F64969"/>
    <w:rsid w:val="00F93B43"/>
    <w:rsid w:val="00F95782"/>
    <w:rsid w:val="00FA1098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20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F6A"/>
    <w:pPr>
      <w:spacing w:after="0" w:line="400" w:lineRule="exact"/>
    </w:pPr>
    <w:rPr>
      <w:rFonts w:ascii="Aptos" w:hAnsi="Aptos"/>
      <w:sz w:val="24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7439"/>
    <w:pPr>
      <w:keepNext/>
      <w:keepLines/>
      <w:spacing w:before="36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7439"/>
    <w:rPr>
      <w:rFonts w:ascii="Aptos ExtraBold" w:eastAsiaTheme="majorEastAsia" w:hAnsi="Aptos ExtraBold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_szablon-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Harmonogram_szablon-2024.dotx</Template>
  <TotalTime>0</TotalTime>
  <Pages>5</Pages>
  <Words>805</Words>
  <Characters>4833</Characters>
  <Application>Microsoft Office Word</Application>
  <DocSecurity>0</DocSecurity>
  <Lines>155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2026-01-22T16:36:00Z</dcterms:created>
  <dcterms:modified xsi:type="dcterms:W3CDTF">2026-01-22T16:50:00Z</dcterms:modified>
</cp:coreProperties>
</file>