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0864" w14:textId="77777777" w:rsidR="00F73FB7" w:rsidRDefault="00F73FB7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7EE0BFAA" w14:textId="77777777" w:rsidR="00F73FB7" w:rsidRDefault="00F73FB7" w:rsidP="007E4FF0">
      <w:pPr>
        <w:pStyle w:val="Nagwek1"/>
      </w:pPr>
      <w:r>
        <w:t>KARTA KURSU</w:t>
      </w:r>
    </w:p>
    <w:p w14:paraId="0F25C6B6" w14:textId="77777777" w:rsidR="00F73FB7" w:rsidRDefault="00F73FB7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F73FB7" w14:paraId="665083F6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744E199" w14:textId="77777777" w:rsidR="00F73FB7" w:rsidRDefault="00F73FB7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688F8E3C" w14:textId="77777777" w:rsidR="00F73FB7" w:rsidRDefault="00F73FB7" w:rsidP="007E4FF0">
            <w:pPr>
              <w:pStyle w:val="Zawartotabeli"/>
            </w:pPr>
            <w:r>
              <w:rPr>
                <w:noProof/>
              </w:rPr>
              <w:t>Dokumenty cyfrowe w administracji i biznesie</w:t>
            </w:r>
          </w:p>
        </w:tc>
      </w:tr>
      <w:tr w:rsidR="00F73FB7" w:rsidRPr="00850026" w14:paraId="03951436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9E37159" w14:textId="77777777" w:rsidR="00F73FB7" w:rsidRDefault="00F73FB7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5803C45" w14:textId="77777777" w:rsidR="00F73FB7" w:rsidRPr="00A0084C" w:rsidRDefault="00F73FB7" w:rsidP="007E4FF0">
            <w:pPr>
              <w:pStyle w:val="Zawartotabeli"/>
              <w:rPr>
                <w:lang w:val="en-US"/>
              </w:rPr>
            </w:pPr>
            <w:r w:rsidRPr="00E05C52">
              <w:rPr>
                <w:noProof/>
                <w:lang w:val="en-US"/>
              </w:rPr>
              <w:t>Digital documents in administration and business</w:t>
            </w:r>
          </w:p>
        </w:tc>
      </w:tr>
    </w:tbl>
    <w:p w14:paraId="093519BD" w14:textId="77777777" w:rsidR="00F73FB7" w:rsidRPr="00A0084C" w:rsidRDefault="00F73FB7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F73FB7" w14:paraId="59EFBFB0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5290B06" w14:textId="77777777" w:rsidR="00F73FB7" w:rsidRDefault="00F73FB7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298DB32" w14:textId="55FC541D" w:rsidR="00F73FB7" w:rsidRDefault="007201CF" w:rsidP="007E4FF0">
            <w:pPr>
              <w:pStyle w:val="Zawartotabeli"/>
            </w:pPr>
            <w:r>
              <w:t>dr</w:t>
            </w:r>
            <w:r w:rsidR="00714118">
              <w:t xml:space="preserve"> Tomasz Korban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D1DC3DC" w14:textId="77777777" w:rsidR="00F73FB7" w:rsidRDefault="00F73FB7" w:rsidP="007E4FF0">
            <w:pPr>
              <w:pStyle w:val="Zawartotabeli"/>
            </w:pPr>
            <w:r>
              <w:t>Zespół dydaktyczny</w:t>
            </w:r>
          </w:p>
        </w:tc>
      </w:tr>
      <w:tr w:rsidR="00F73FB7" w14:paraId="2804F9F6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D99AAF0" w14:textId="77777777" w:rsidR="00F73FB7" w:rsidRDefault="00F73FB7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B3F9785" w14:textId="77777777" w:rsidR="00F73FB7" w:rsidRDefault="00F73FB7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1A4BD76" w14:textId="2B42A6C3" w:rsidR="00F73FB7" w:rsidRDefault="007201CF" w:rsidP="007E4FF0">
            <w:pPr>
              <w:pStyle w:val="Zawartotabeli"/>
            </w:pPr>
            <w:r>
              <w:t>dr</w:t>
            </w:r>
            <w:r w:rsidR="00714118">
              <w:t xml:space="preserve"> Tomasz Korban</w:t>
            </w:r>
          </w:p>
        </w:tc>
      </w:tr>
      <w:tr w:rsidR="00F73FB7" w14:paraId="4879BA16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61F61EA5" w14:textId="77777777" w:rsidR="00F73FB7" w:rsidRDefault="00F73FB7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A0281D6" w14:textId="77777777" w:rsidR="00F73FB7" w:rsidRDefault="00F73FB7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0D3BC177" w14:textId="77777777" w:rsidR="00F73FB7" w:rsidRDefault="00F73FB7" w:rsidP="007E4FF0">
            <w:pPr>
              <w:pStyle w:val="Zawartotabeli"/>
            </w:pPr>
          </w:p>
        </w:tc>
      </w:tr>
    </w:tbl>
    <w:p w14:paraId="00E4BF41" w14:textId="77777777" w:rsidR="00F73FB7" w:rsidRPr="002157B5" w:rsidRDefault="00F73FB7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73FB7" w:rsidRPr="00BA2F36" w14:paraId="50102C56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289CB3F" w14:textId="6012BD75" w:rsidR="00F73FB7" w:rsidRDefault="00F73FB7" w:rsidP="00B10B89">
            <w:pPr>
              <w:rPr>
                <w:noProof/>
              </w:rPr>
            </w:pPr>
            <w:r>
              <w:rPr>
                <w:noProof/>
              </w:rPr>
              <w:t xml:space="preserve">Celem przedmiotu jest zapoznanie słuchaczy z teoretycznymi i praktycznymi oraz prawnymi aspektami tworzenia, przetwarzania, przekazywania i udostępniania dokumentów cyfrowych </w:t>
            </w:r>
            <w:r w:rsidR="006742C3">
              <w:rPr>
                <w:noProof/>
              </w:rPr>
              <w:br/>
            </w:r>
            <w:r>
              <w:rPr>
                <w:noProof/>
              </w:rPr>
              <w:t xml:space="preserve">w administracji i biznesie. </w:t>
            </w:r>
          </w:p>
          <w:p w14:paraId="5B47174A" w14:textId="77777777" w:rsidR="00F73FB7" w:rsidRDefault="00F73FB7" w:rsidP="00B10B89">
            <w:pPr>
              <w:rPr>
                <w:noProof/>
              </w:rPr>
            </w:pPr>
          </w:p>
          <w:p w14:paraId="51554A4C" w14:textId="77777777" w:rsidR="00F73FB7" w:rsidRPr="00BA2F36" w:rsidRDefault="00F73FB7" w:rsidP="007E4FF0">
            <w:r>
              <w:rPr>
                <w:noProof/>
              </w:rPr>
              <w:t>Kurs prowadzony jest w języku polskim.</w:t>
            </w:r>
          </w:p>
        </w:tc>
      </w:tr>
    </w:tbl>
    <w:p w14:paraId="1781BA35" w14:textId="77777777" w:rsidR="00F73FB7" w:rsidRDefault="00F73FB7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73FB7" w14:paraId="5E15F40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6D14A5C" w14:textId="77777777" w:rsidR="00F73FB7" w:rsidRDefault="00F73FB7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061E93BA" w14:textId="77777777" w:rsidR="00F73FB7" w:rsidRDefault="00F73FB7" w:rsidP="007E4FF0">
            <w:r>
              <w:rPr>
                <w:noProof/>
              </w:rPr>
              <w:t>Ogólna wiedza na temat popularnych narzędzi i metod tworzenia i udostępniania dokumentów cyfrowych.</w:t>
            </w:r>
          </w:p>
        </w:tc>
      </w:tr>
      <w:tr w:rsidR="00F73FB7" w14:paraId="77FF6D9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B407A61" w14:textId="77777777" w:rsidR="00F73FB7" w:rsidRDefault="00F73FB7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43A3A50B" w14:textId="77777777" w:rsidR="00F73FB7" w:rsidRDefault="00F73FB7" w:rsidP="007E4FF0">
            <w:r>
              <w:rPr>
                <w:noProof/>
              </w:rPr>
              <w:t>Podstawowa umiejętność używania oprogramowania do wytwarzania dokumentów cyfrowych.</w:t>
            </w:r>
          </w:p>
        </w:tc>
      </w:tr>
      <w:tr w:rsidR="00F73FB7" w14:paraId="38E506E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D1CF8FA" w14:textId="77777777" w:rsidR="00F73FB7" w:rsidRDefault="00F73FB7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B8859AC" w14:textId="77777777" w:rsidR="00F73FB7" w:rsidRDefault="00F73FB7" w:rsidP="007E4FF0">
            <w:r>
              <w:rPr>
                <w:noProof/>
              </w:rPr>
              <w:t>–</w:t>
            </w:r>
          </w:p>
        </w:tc>
      </w:tr>
    </w:tbl>
    <w:p w14:paraId="4547C495" w14:textId="77777777" w:rsidR="00F73FB7" w:rsidRDefault="00F73FB7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73FB7" w:rsidRPr="000E57E1" w14:paraId="020A007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D4D6616" w14:textId="77777777" w:rsidR="00F73FB7" w:rsidRPr="000E57E1" w:rsidRDefault="00F73FB7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D5251A7" w14:textId="77777777" w:rsidR="00F73FB7" w:rsidRPr="000E57E1" w:rsidRDefault="00F73FB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A1350A7" w14:textId="77777777" w:rsidR="00F73FB7" w:rsidRPr="000E57E1" w:rsidRDefault="00F73FB7" w:rsidP="007E4FF0">
            <w:r w:rsidRPr="000E57E1">
              <w:t>Odniesienie do efektów kierunkowych</w:t>
            </w:r>
          </w:p>
        </w:tc>
      </w:tr>
      <w:tr w:rsidR="00F73FB7" w:rsidRPr="000E57E1" w14:paraId="52BBA0B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4C0C15A" w14:textId="77777777" w:rsidR="00F73FB7" w:rsidRPr="000E57E1" w:rsidRDefault="00F73FB7" w:rsidP="007E4FF0"/>
        </w:tc>
        <w:tc>
          <w:tcPr>
            <w:tcW w:w="2802" w:type="pct"/>
            <w:vAlign w:val="center"/>
          </w:tcPr>
          <w:p w14:paraId="01C677A9" w14:textId="77777777" w:rsidR="00F73FB7" w:rsidRPr="00914D57" w:rsidRDefault="00F73FB7" w:rsidP="007E4FF0">
            <w:r>
              <w:rPr>
                <w:noProof/>
              </w:rPr>
              <w:t>W01. Student posiada wiedzę teoretyczną i praktyczną w zakresie standardów i formatów służących prezentacji dokumentów.</w:t>
            </w:r>
          </w:p>
        </w:tc>
        <w:tc>
          <w:tcPr>
            <w:tcW w:w="1178" w:type="pct"/>
            <w:vAlign w:val="center"/>
          </w:tcPr>
          <w:p w14:paraId="35E95055" w14:textId="77777777" w:rsidR="00F73FB7" w:rsidRPr="000E57E1" w:rsidRDefault="00F73FB7" w:rsidP="00A01AF7">
            <w:pPr>
              <w:jc w:val="center"/>
            </w:pPr>
            <w:r>
              <w:rPr>
                <w:noProof/>
              </w:rPr>
              <w:t>K1_W02, K1_W03</w:t>
            </w:r>
          </w:p>
        </w:tc>
      </w:tr>
      <w:tr w:rsidR="00F73FB7" w:rsidRPr="000E57E1" w14:paraId="00DC6AA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311D3DE" w14:textId="77777777" w:rsidR="00F73FB7" w:rsidRPr="000E57E1" w:rsidRDefault="00F73FB7" w:rsidP="007E4FF0"/>
        </w:tc>
        <w:tc>
          <w:tcPr>
            <w:tcW w:w="2802" w:type="pct"/>
            <w:vAlign w:val="center"/>
          </w:tcPr>
          <w:p w14:paraId="5DF9AC63" w14:textId="77777777" w:rsidR="00F73FB7" w:rsidRPr="000E57E1" w:rsidRDefault="00F73FB7" w:rsidP="007E4FF0">
            <w:r>
              <w:rPr>
                <w:noProof/>
              </w:rPr>
              <w:t>W02. Student posiada wiedzę z zakresu ochrony własności intelektualnej, ochrony danych osobowych, prawa do informacji publicznej, metod i technologii zabezpieczania dokumentów cyfrowych.</w:t>
            </w:r>
          </w:p>
        </w:tc>
        <w:tc>
          <w:tcPr>
            <w:tcW w:w="1178" w:type="pct"/>
            <w:vAlign w:val="center"/>
          </w:tcPr>
          <w:p w14:paraId="4E572968" w14:textId="77777777" w:rsidR="00F73FB7" w:rsidRPr="000E57E1" w:rsidRDefault="00F73FB7" w:rsidP="00A01AF7">
            <w:pPr>
              <w:jc w:val="center"/>
            </w:pPr>
            <w:r>
              <w:rPr>
                <w:noProof/>
              </w:rPr>
              <w:t>K1_W05</w:t>
            </w:r>
          </w:p>
        </w:tc>
      </w:tr>
      <w:tr w:rsidR="00F73FB7" w:rsidRPr="000E57E1" w14:paraId="6411F02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2F4436A" w14:textId="77777777" w:rsidR="00F73FB7" w:rsidRPr="000E57E1" w:rsidRDefault="00F73FB7" w:rsidP="007E4FF0"/>
        </w:tc>
        <w:tc>
          <w:tcPr>
            <w:tcW w:w="2802" w:type="pct"/>
            <w:vAlign w:val="center"/>
          </w:tcPr>
          <w:p w14:paraId="0FCAFC93" w14:textId="77777777" w:rsidR="00F73FB7" w:rsidRPr="000E57E1" w:rsidRDefault="00F73FB7" w:rsidP="007E4FF0">
            <w:r>
              <w:rPr>
                <w:noProof/>
              </w:rPr>
              <w:t>W03. Student rozumie specyfikę obiegu dokumentów cyfrowych, rozpoznaje i wyróżnia czynności służące przygotowaniu dokumentów do ich bezpiecznego przekazywania, przechowywania i publikacji.</w:t>
            </w:r>
          </w:p>
        </w:tc>
        <w:tc>
          <w:tcPr>
            <w:tcW w:w="1178" w:type="pct"/>
            <w:vAlign w:val="center"/>
          </w:tcPr>
          <w:p w14:paraId="794841D1" w14:textId="77777777" w:rsidR="00F73FB7" w:rsidRPr="000E57E1" w:rsidRDefault="00F73FB7" w:rsidP="00A01AF7">
            <w:pPr>
              <w:jc w:val="center"/>
            </w:pPr>
            <w:r>
              <w:rPr>
                <w:noProof/>
              </w:rPr>
              <w:t>K1_W01, K1_W03</w:t>
            </w:r>
          </w:p>
        </w:tc>
      </w:tr>
    </w:tbl>
    <w:p w14:paraId="1F366507" w14:textId="77777777" w:rsidR="00F73FB7" w:rsidRDefault="00F73FB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73FB7" w:rsidRPr="000E57E1" w14:paraId="72565CD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4CE901E" w14:textId="77777777" w:rsidR="00F73FB7" w:rsidRPr="000E57E1" w:rsidRDefault="00F73FB7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37B88D2" w14:textId="77777777" w:rsidR="00F73FB7" w:rsidRPr="00A31668" w:rsidRDefault="00F73FB7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53CA36D" w14:textId="77777777" w:rsidR="00F73FB7" w:rsidRPr="000E57E1" w:rsidRDefault="00F73FB7" w:rsidP="007E4FF0">
            <w:r w:rsidRPr="000E57E1">
              <w:t>Odniesienie do efektów kierunkowych</w:t>
            </w:r>
          </w:p>
        </w:tc>
      </w:tr>
      <w:tr w:rsidR="00F73FB7" w:rsidRPr="000E57E1" w14:paraId="4E39048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634B8E9" w14:textId="77777777" w:rsidR="00F73FB7" w:rsidRPr="000E57E1" w:rsidRDefault="00F73FB7" w:rsidP="007E4FF0"/>
        </w:tc>
        <w:tc>
          <w:tcPr>
            <w:tcW w:w="2802" w:type="pct"/>
            <w:vAlign w:val="center"/>
          </w:tcPr>
          <w:p w14:paraId="5FA6B8F4" w14:textId="77777777" w:rsidR="00F73FB7" w:rsidRPr="00A31668" w:rsidRDefault="00F73FB7" w:rsidP="007E4FF0">
            <w:r>
              <w:rPr>
                <w:noProof/>
              </w:rPr>
              <w:t>U01. Student potrafi analizować materiały źródłowe takie jak: opracowania teoretyczne, dane statystyczne i sondażowe oraz materiały publikowane w internecie w języku polskim i obcym.</w:t>
            </w:r>
          </w:p>
        </w:tc>
        <w:tc>
          <w:tcPr>
            <w:tcW w:w="1178" w:type="pct"/>
            <w:vAlign w:val="center"/>
          </w:tcPr>
          <w:p w14:paraId="1A1261A7" w14:textId="77777777" w:rsidR="00F73FB7" w:rsidRPr="000E57E1" w:rsidRDefault="00F73FB7" w:rsidP="00A01AF7">
            <w:pPr>
              <w:jc w:val="center"/>
            </w:pPr>
            <w:r>
              <w:rPr>
                <w:noProof/>
              </w:rPr>
              <w:t>K1_U01, K1_U03</w:t>
            </w:r>
          </w:p>
        </w:tc>
      </w:tr>
      <w:tr w:rsidR="00F73FB7" w:rsidRPr="000E57E1" w14:paraId="79DC8DF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C70A0F6" w14:textId="77777777" w:rsidR="00F73FB7" w:rsidRPr="000E57E1" w:rsidRDefault="00F73FB7" w:rsidP="007E4FF0"/>
        </w:tc>
        <w:tc>
          <w:tcPr>
            <w:tcW w:w="2802" w:type="pct"/>
            <w:vAlign w:val="center"/>
          </w:tcPr>
          <w:p w14:paraId="07DBF45B" w14:textId="77777777" w:rsidR="00F73FB7" w:rsidRPr="000E57E1" w:rsidRDefault="00F73FB7" w:rsidP="007E4FF0">
            <w:r>
              <w:rPr>
                <w:noProof/>
              </w:rPr>
              <w:t>U02. Student posiada umiejętność organizowania informacji i danych w różnych postaciach, potrafi wykorzystać dane cyfrowe w różnych formatach w celu tworzenia czytelnych prezentacji i wizualizacji.</w:t>
            </w:r>
          </w:p>
        </w:tc>
        <w:tc>
          <w:tcPr>
            <w:tcW w:w="1178" w:type="pct"/>
            <w:vAlign w:val="center"/>
          </w:tcPr>
          <w:p w14:paraId="1C3A0B9F" w14:textId="77777777" w:rsidR="00F73FB7" w:rsidRPr="000E57E1" w:rsidRDefault="00F73FB7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F73FB7" w:rsidRPr="000E57E1" w14:paraId="0E7D826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D3EB684" w14:textId="77777777" w:rsidR="00F73FB7" w:rsidRPr="000E57E1" w:rsidRDefault="00F73FB7" w:rsidP="007E4FF0"/>
        </w:tc>
        <w:tc>
          <w:tcPr>
            <w:tcW w:w="2802" w:type="pct"/>
            <w:vAlign w:val="center"/>
          </w:tcPr>
          <w:p w14:paraId="09EC9696" w14:textId="77777777" w:rsidR="00F73FB7" w:rsidRPr="000E57E1" w:rsidRDefault="00F73FB7" w:rsidP="007E4FF0">
            <w:r>
              <w:rPr>
                <w:noProof/>
              </w:rPr>
              <w:t>U03. Student potrafi analizować i ocenić zawartość serwisów internetowych pod kątem realizacji prawa do informacji publicznej, prawa do ochrony prywatności i poufności danych.</w:t>
            </w:r>
          </w:p>
        </w:tc>
        <w:tc>
          <w:tcPr>
            <w:tcW w:w="1178" w:type="pct"/>
            <w:vAlign w:val="center"/>
          </w:tcPr>
          <w:p w14:paraId="5459A78C" w14:textId="77777777" w:rsidR="00F73FB7" w:rsidRPr="000E57E1" w:rsidRDefault="00F73FB7" w:rsidP="00A01AF7">
            <w:pPr>
              <w:jc w:val="center"/>
            </w:pPr>
            <w:r>
              <w:rPr>
                <w:noProof/>
              </w:rPr>
              <w:t>K1_U04</w:t>
            </w:r>
          </w:p>
        </w:tc>
      </w:tr>
    </w:tbl>
    <w:p w14:paraId="0000430C" w14:textId="77777777" w:rsidR="00F73FB7" w:rsidRDefault="00F73FB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F73FB7" w:rsidRPr="000E57E1" w14:paraId="606EF28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518DB7C" w14:textId="77777777" w:rsidR="00F73FB7" w:rsidRPr="000E57E1" w:rsidRDefault="00F73FB7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5A8D966" w14:textId="77777777" w:rsidR="00F73FB7" w:rsidRPr="000E57E1" w:rsidRDefault="00F73FB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9A8EBE7" w14:textId="77777777" w:rsidR="00F73FB7" w:rsidRPr="000E57E1" w:rsidRDefault="00F73FB7" w:rsidP="007E4FF0">
            <w:r w:rsidRPr="000E57E1">
              <w:t>Odniesienie do efektów kierunkowych</w:t>
            </w:r>
          </w:p>
        </w:tc>
      </w:tr>
      <w:tr w:rsidR="00F73FB7" w:rsidRPr="000E57E1" w14:paraId="7E2A6F6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B5C1252" w14:textId="77777777" w:rsidR="00F73FB7" w:rsidRPr="000E57E1" w:rsidRDefault="00F73FB7" w:rsidP="007E4FF0"/>
        </w:tc>
        <w:tc>
          <w:tcPr>
            <w:tcW w:w="2802" w:type="pct"/>
            <w:vAlign w:val="center"/>
          </w:tcPr>
          <w:p w14:paraId="36379A5F" w14:textId="77777777" w:rsidR="00F73FB7" w:rsidRPr="00914D57" w:rsidRDefault="00F73FB7" w:rsidP="007E4FF0">
            <w:r>
              <w:rPr>
                <w:noProof/>
              </w:rPr>
              <w:t>K01. Student potrafi krytycznie interpretować pozyskane informacje i tworzyć zobiektywizowane relacje.</w:t>
            </w:r>
          </w:p>
        </w:tc>
        <w:tc>
          <w:tcPr>
            <w:tcW w:w="1178" w:type="pct"/>
            <w:vAlign w:val="center"/>
          </w:tcPr>
          <w:p w14:paraId="0E2A0C66" w14:textId="77777777" w:rsidR="00F73FB7" w:rsidRPr="000E57E1" w:rsidRDefault="00F73FB7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F73FB7" w:rsidRPr="000E57E1" w14:paraId="136C4F2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CFFE3A2" w14:textId="77777777" w:rsidR="00F73FB7" w:rsidRPr="000E57E1" w:rsidRDefault="00F73FB7" w:rsidP="007E4FF0"/>
        </w:tc>
        <w:tc>
          <w:tcPr>
            <w:tcW w:w="2802" w:type="pct"/>
            <w:vAlign w:val="center"/>
          </w:tcPr>
          <w:p w14:paraId="3FCCA062" w14:textId="77777777" w:rsidR="00F73FB7" w:rsidRPr="000E57E1" w:rsidRDefault="00F73FB7" w:rsidP="007E4FF0">
            <w:r>
              <w:rPr>
                <w:noProof/>
              </w:rPr>
              <w:t>K02. Student wykazuje otwartość wobec nowoczesnych technologii komunikacyjnych, potrafi wskazać ich wykorzystanie w celach kulturowych i biznesowych.</w:t>
            </w:r>
          </w:p>
        </w:tc>
        <w:tc>
          <w:tcPr>
            <w:tcW w:w="1178" w:type="pct"/>
            <w:vAlign w:val="center"/>
          </w:tcPr>
          <w:p w14:paraId="2831A3F9" w14:textId="77777777" w:rsidR="00F73FB7" w:rsidRPr="000E57E1" w:rsidRDefault="00F73FB7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F73FB7" w:rsidRPr="000E57E1" w14:paraId="4269BA9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D25D194" w14:textId="77777777" w:rsidR="00F73FB7" w:rsidRPr="000E57E1" w:rsidRDefault="00F73FB7" w:rsidP="007E4FF0"/>
        </w:tc>
        <w:tc>
          <w:tcPr>
            <w:tcW w:w="2802" w:type="pct"/>
            <w:vAlign w:val="center"/>
          </w:tcPr>
          <w:p w14:paraId="6EE5F401" w14:textId="77777777" w:rsidR="00F73FB7" w:rsidRPr="000E57E1" w:rsidRDefault="00F73FB7" w:rsidP="007E4FF0">
            <w:r>
              <w:rPr>
                <w:noProof/>
              </w:rPr>
              <w:t>K03. Student rozumie znaczenie problematyki związanej z bezpiecznym i poufnym obrotem danymi cyfrowymi, prawem do prywatności oraz prawem do informacji.</w:t>
            </w:r>
          </w:p>
        </w:tc>
        <w:tc>
          <w:tcPr>
            <w:tcW w:w="1178" w:type="pct"/>
            <w:vAlign w:val="center"/>
          </w:tcPr>
          <w:p w14:paraId="06CEB105" w14:textId="77777777" w:rsidR="00F73FB7" w:rsidRPr="000E57E1" w:rsidRDefault="00F73FB7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</w:tbl>
    <w:p w14:paraId="6D2858BF" w14:textId="77777777" w:rsidR="00F73FB7" w:rsidRDefault="00F73FB7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F73FB7" w:rsidRPr="00BE178A" w14:paraId="47A1C5BB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17712" w14:textId="77777777" w:rsidR="00F73FB7" w:rsidRPr="00BE178A" w:rsidRDefault="00F73FB7" w:rsidP="007E4FF0">
            <w:pPr>
              <w:pStyle w:val="Zawartotabeli"/>
            </w:pPr>
            <w:r w:rsidRPr="00BE178A">
              <w:t>Organizacja</w:t>
            </w:r>
          </w:p>
        </w:tc>
      </w:tr>
      <w:tr w:rsidR="00F73FB7" w:rsidRPr="00BE178A" w14:paraId="556D99C5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42B68C2" w14:textId="77777777" w:rsidR="00F73FB7" w:rsidRPr="00BE178A" w:rsidRDefault="00F73FB7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05E9B71" w14:textId="77777777" w:rsidR="00F73FB7" w:rsidRPr="00BE178A" w:rsidRDefault="00F73FB7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87E0409" w14:textId="77777777" w:rsidR="00F73FB7" w:rsidRPr="00BE178A" w:rsidRDefault="00F73FB7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F73FB7" w:rsidRPr="00BE178A" w14:paraId="5A2E885F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68B105DD" w14:textId="77777777" w:rsidR="00F73FB7" w:rsidRPr="00BE178A" w:rsidRDefault="00F73FB7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A3ACD51" w14:textId="77777777" w:rsidR="00F73FB7" w:rsidRPr="00BE178A" w:rsidRDefault="00F73FB7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39B0D" w14:textId="77777777" w:rsidR="00F73FB7" w:rsidRPr="00BE178A" w:rsidRDefault="00F73FB7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2C040E0" w14:textId="77777777" w:rsidR="00F73FB7" w:rsidRPr="00BE178A" w:rsidRDefault="00F73FB7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485B4A7" w14:textId="77777777" w:rsidR="00F73FB7" w:rsidRPr="00BE178A" w:rsidRDefault="00F73FB7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8705E6F" w14:textId="77777777" w:rsidR="00F73FB7" w:rsidRPr="00BE178A" w:rsidRDefault="00F73FB7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9E39426" w14:textId="77777777" w:rsidR="00F73FB7" w:rsidRPr="00BE178A" w:rsidRDefault="00F73FB7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AB76F1D" w14:textId="77777777" w:rsidR="00F73FB7" w:rsidRPr="00BE178A" w:rsidRDefault="00F73FB7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F73FB7" w:rsidRPr="00BE178A" w14:paraId="137E6792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6328060" w14:textId="77777777" w:rsidR="00F73FB7" w:rsidRPr="00BE178A" w:rsidRDefault="00F73FB7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1A73B0E1" w14:textId="77777777" w:rsidR="00F73FB7" w:rsidRPr="00BE178A" w:rsidRDefault="00F73FB7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55E95" w14:textId="77777777" w:rsidR="00F73FB7" w:rsidRPr="00BE178A" w:rsidRDefault="00F73FB7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A78D5" w14:textId="77777777" w:rsidR="00F73FB7" w:rsidRPr="00BE178A" w:rsidRDefault="00F73FB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B9A6323" w14:textId="77777777" w:rsidR="00F73FB7" w:rsidRPr="00BE178A" w:rsidRDefault="00F73FB7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4CDA14CC" w14:textId="77777777" w:rsidR="00F73FB7" w:rsidRPr="00BE178A" w:rsidRDefault="00F73FB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55CC334" w14:textId="77777777" w:rsidR="00F73FB7" w:rsidRPr="00BE178A" w:rsidRDefault="00F73FB7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32B98DB7" w14:textId="77777777" w:rsidR="00F73FB7" w:rsidRPr="00BE178A" w:rsidRDefault="00F73FB7" w:rsidP="007E4FF0">
            <w:pPr>
              <w:pStyle w:val="Zawartotabeli"/>
              <w:jc w:val="center"/>
            </w:pPr>
          </w:p>
        </w:tc>
      </w:tr>
    </w:tbl>
    <w:p w14:paraId="73580774" w14:textId="77777777" w:rsidR="00F73FB7" w:rsidRDefault="00F73FB7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73FB7" w14:paraId="60C5E2F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1023CDC" w14:textId="2C6487B8" w:rsidR="001B32C1" w:rsidRDefault="001B32C1" w:rsidP="00B10B89">
            <w:pPr>
              <w:rPr>
                <w:noProof/>
              </w:rPr>
            </w:pPr>
            <w:r>
              <w:rPr>
                <w:noProof/>
              </w:rPr>
              <w:t>Praca pod kierunkiem z wykorzystaniem źródeł, literatury i zadań.</w:t>
            </w:r>
          </w:p>
          <w:p w14:paraId="7DE98EAB" w14:textId="77777777" w:rsidR="00F73FB7" w:rsidRDefault="00F73FB7" w:rsidP="00B10B89">
            <w:pPr>
              <w:rPr>
                <w:noProof/>
              </w:rPr>
            </w:pPr>
            <w:r>
              <w:rPr>
                <w:noProof/>
              </w:rPr>
              <w:t xml:space="preserve">Indywidualne i grupowe konsultacje projektów. </w:t>
            </w:r>
          </w:p>
          <w:p w14:paraId="6F88265D" w14:textId="77777777" w:rsidR="00F73FB7" w:rsidRDefault="00F73FB7" w:rsidP="00B10B89">
            <w:pPr>
              <w:rPr>
                <w:noProof/>
              </w:rPr>
            </w:pPr>
          </w:p>
          <w:p w14:paraId="5534AC61" w14:textId="66E468D9" w:rsidR="00F73FB7" w:rsidRDefault="00F73FB7" w:rsidP="007E4FF0"/>
        </w:tc>
      </w:tr>
    </w:tbl>
    <w:p w14:paraId="22A14D37" w14:textId="77777777" w:rsidR="00F73FB7" w:rsidRDefault="00F73FB7" w:rsidP="007E4FF0">
      <w:pPr>
        <w:pStyle w:val="Nagwek2"/>
      </w:pPr>
      <w:r>
        <w:lastRenderedPageBreak/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F73FB7" w:rsidRPr="000E57E1" w14:paraId="63CC3936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211BF9E5" w14:textId="77777777" w:rsidR="00F73FB7" w:rsidRPr="000E57E1" w:rsidRDefault="00F73FB7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494E8189" w14:textId="77777777" w:rsidR="00F73FB7" w:rsidRPr="000E57E1" w:rsidRDefault="00F73FB7" w:rsidP="007E4FF0">
            <w:r>
              <w:t>Formy sprawdzania</w:t>
            </w:r>
          </w:p>
        </w:tc>
      </w:tr>
      <w:tr w:rsidR="00812758" w:rsidRPr="000E57E1" w14:paraId="5731C60C" w14:textId="77777777" w:rsidTr="00874ED8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2CBBC1A8" w14:textId="77777777" w:rsidR="00812758" w:rsidRPr="00914D57" w:rsidRDefault="00812758" w:rsidP="00812758">
            <w:pPr>
              <w:jc w:val="center"/>
            </w:pPr>
            <w:r>
              <w:t>W01</w:t>
            </w:r>
          </w:p>
        </w:tc>
        <w:tc>
          <w:tcPr>
            <w:tcW w:w="3876" w:type="pct"/>
          </w:tcPr>
          <w:p w14:paraId="3A01193B" w14:textId="610F951A" w:rsidR="00812758" w:rsidRPr="000E57E1" w:rsidRDefault="00812758" w:rsidP="00812758">
            <w:r w:rsidRPr="009E26D6">
              <w:rPr>
                <w:noProof/>
              </w:rPr>
              <w:t>Projekt grupowy, Udział w dyskusji</w:t>
            </w:r>
          </w:p>
        </w:tc>
      </w:tr>
      <w:tr w:rsidR="00812758" w:rsidRPr="000E57E1" w14:paraId="16D9DA5D" w14:textId="77777777" w:rsidTr="00874ED8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B879D7E" w14:textId="77777777" w:rsidR="00812758" w:rsidRPr="000E57E1" w:rsidRDefault="00812758" w:rsidP="00812758">
            <w:pPr>
              <w:jc w:val="center"/>
            </w:pPr>
            <w:r>
              <w:t>W02</w:t>
            </w:r>
          </w:p>
        </w:tc>
        <w:tc>
          <w:tcPr>
            <w:tcW w:w="3876" w:type="pct"/>
          </w:tcPr>
          <w:p w14:paraId="0CB1AA2B" w14:textId="1F761674" w:rsidR="00812758" w:rsidRPr="000E57E1" w:rsidRDefault="00812758" w:rsidP="00812758">
            <w:r w:rsidRPr="005802BA">
              <w:rPr>
                <w:noProof/>
              </w:rPr>
              <w:t>Projekt grupowy, Udział w dyskusji</w:t>
            </w:r>
          </w:p>
        </w:tc>
      </w:tr>
      <w:tr w:rsidR="00812758" w:rsidRPr="000E57E1" w14:paraId="79E8049D" w14:textId="77777777" w:rsidTr="00874ED8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E9AD1BD" w14:textId="77777777" w:rsidR="00812758" w:rsidRPr="000E57E1" w:rsidRDefault="00812758" w:rsidP="00812758">
            <w:pPr>
              <w:jc w:val="center"/>
            </w:pPr>
            <w:r>
              <w:t>W03</w:t>
            </w:r>
          </w:p>
        </w:tc>
        <w:tc>
          <w:tcPr>
            <w:tcW w:w="3876" w:type="pct"/>
          </w:tcPr>
          <w:p w14:paraId="546D2317" w14:textId="3B4761FD" w:rsidR="00812758" w:rsidRPr="000E57E1" w:rsidRDefault="00812758" w:rsidP="00812758">
            <w:r w:rsidRPr="005802BA">
              <w:rPr>
                <w:noProof/>
              </w:rPr>
              <w:t>Projekt grupowy, Udział w dyskusji</w:t>
            </w:r>
          </w:p>
        </w:tc>
      </w:tr>
      <w:tr w:rsidR="00812758" w:rsidRPr="000E57E1" w14:paraId="33172F4D" w14:textId="77777777" w:rsidTr="00874ED8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55060461" w14:textId="77777777" w:rsidR="00812758" w:rsidRPr="000E57E1" w:rsidRDefault="00812758" w:rsidP="00812758">
            <w:pPr>
              <w:jc w:val="center"/>
            </w:pPr>
            <w:r>
              <w:t>U01</w:t>
            </w:r>
          </w:p>
        </w:tc>
        <w:tc>
          <w:tcPr>
            <w:tcW w:w="3876" w:type="pct"/>
          </w:tcPr>
          <w:p w14:paraId="62E2D521" w14:textId="224E7643" w:rsidR="00812758" w:rsidRPr="000E57E1" w:rsidRDefault="00812758" w:rsidP="00812758">
            <w:r w:rsidRPr="005802BA">
              <w:rPr>
                <w:noProof/>
              </w:rPr>
              <w:t>Projekt grupowy, Udział w dyskusji</w:t>
            </w:r>
          </w:p>
        </w:tc>
      </w:tr>
      <w:tr w:rsidR="00812758" w:rsidRPr="000E57E1" w14:paraId="4039126F" w14:textId="77777777" w:rsidTr="00874ED8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B7E6E6C" w14:textId="77777777" w:rsidR="00812758" w:rsidRPr="000E57E1" w:rsidRDefault="00812758" w:rsidP="00812758">
            <w:pPr>
              <w:jc w:val="center"/>
            </w:pPr>
            <w:r>
              <w:t>U02</w:t>
            </w:r>
          </w:p>
        </w:tc>
        <w:tc>
          <w:tcPr>
            <w:tcW w:w="3876" w:type="pct"/>
          </w:tcPr>
          <w:p w14:paraId="5C5EE9B8" w14:textId="3955112D" w:rsidR="00812758" w:rsidRPr="000E57E1" w:rsidRDefault="00812758" w:rsidP="00812758">
            <w:r w:rsidRPr="005802BA">
              <w:rPr>
                <w:noProof/>
              </w:rPr>
              <w:t>Projekt grupowy, Udział w dyskusji</w:t>
            </w:r>
          </w:p>
        </w:tc>
      </w:tr>
      <w:tr w:rsidR="00812758" w:rsidRPr="000E57E1" w14:paraId="15536E0C" w14:textId="77777777" w:rsidTr="00874ED8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884F6F3" w14:textId="77777777" w:rsidR="00812758" w:rsidRPr="000E57E1" w:rsidRDefault="00812758" w:rsidP="00812758">
            <w:pPr>
              <w:jc w:val="center"/>
            </w:pPr>
            <w:r>
              <w:t>U03</w:t>
            </w:r>
          </w:p>
        </w:tc>
        <w:tc>
          <w:tcPr>
            <w:tcW w:w="3876" w:type="pct"/>
          </w:tcPr>
          <w:p w14:paraId="5002C52F" w14:textId="58FD00E9" w:rsidR="00812758" w:rsidRPr="000E57E1" w:rsidRDefault="00812758" w:rsidP="00812758">
            <w:r w:rsidRPr="005802BA">
              <w:rPr>
                <w:noProof/>
              </w:rPr>
              <w:t>Projekt grupowy, Udział w dyskusji</w:t>
            </w:r>
          </w:p>
        </w:tc>
      </w:tr>
      <w:tr w:rsidR="00812758" w:rsidRPr="000E57E1" w14:paraId="427E73E1" w14:textId="77777777" w:rsidTr="00874ED8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CB19142" w14:textId="77777777" w:rsidR="00812758" w:rsidRPr="000E57E1" w:rsidRDefault="00812758" w:rsidP="00812758">
            <w:pPr>
              <w:jc w:val="center"/>
            </w:pPr>
            <w:r>
              <w:t>K01</w:t>
            </w:r>
          </w:p>
        </w:tc>
        <w:tc>
          <w:tcPr>
            <w:tcW w:w="3876" w:type="pct"/>
          </w:tcPr>
          <w:p w14:paraId="031E7516" w14:textId="3DCB9177" w:rsidR="00812758" w:rsidRPr="000E57E1" w:rsidRDefault="00812758" w:rsidP="00812758">
            <w:r w:rsidRPr="005802BA">
              <w:rPr>
                <w:noProof/>
              </w:rPr>
              <w:t>Projekt grupowy, Udział w dyskusji</w:t>
            </w:r>
          </w:p>
        </w:tc>
      </w:tr>
      <w:tr w:rsidR="00812758" w:rsidRPr="000E57E1" w14:paraId="5349542D" w14:textId="77777777" w:rsidTr="00874ED8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8306300" w14:textId="77777777" w:rsidR="00812758" w:rsidRPr="000E57E1" w:rsidRDefault="00812758" w:rsidP="00812758">
            <w:pPr>
              <w:jc w:val="center"/>
            </w:pPr>
            <w:r>
              <w:t>K02</w:t>
            </w:r>
          </w:p>
        </w:tc>
        <w:tc>
          <w:tcPr>
            <w:tcW w:w="3876" w:type="pct"/>
          </w:tcPr>
          <w:p w14:paraId="43529C77" w14:textId="7F78C292" w:rsidR="00812758" w:rsidRPr="000E57E1" w:rsidRDefault="00812758" w:rsidP="00812758">
            <w:r w:rsidRPr="005802BA">
              <w:rPr>
                <w:noProof/>
              </w:rPr>
              <w:t>Projekt grupowy, Udział w dyskusji</w:t>
            </w:r>
          </w:p>
        </w:tc>
      </w:tr>
      <w:tr w:rsidR="00812758" w:rsidRPr="000E57E1" w14:paraId="7E2B404B" w14:textId="77777777" w:rsidTr="00874ED8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F2F1F1C" w14:textId="77777777" w:rsidR="00812758" w:rsidRPr="000E57E1" w:rsidRDefault="00812758" w:rsidP="00812758">
            <w:pPr>
              <w:jc w:val="center"/>
            </w:pPr>
            <w:r>
              <w:t>K03</w:t>
            </w:r>
          </w:p>
        </w:tc>
        <w:tc>
          <w:tcPr>
            <w:tcW w:w="3876" w:type="pct"/>
          </w:tcPr>
          <w:p w14:paraId="0DC94A12" w14:textId="20969B3C" w:rsidR="00812758" w:rsidRPr="000E57E1" w:rsidRDefault="00812758" w:rsidP="00812758">
            <w:r w:rsidRPr="005802BA">
              <w:rPr>
                <w:noProof/>
              </w:rPr>
              <w:t>Projekt grupowy, Udział w dyskusji</w:t>
            </w:r>
          </w:p>
        </w:tc>
      </w:tr>
    </w:tbl>
    <w:p w14:paraId="5C4E8072" w14:textId="77777777" w:rsidR="00F73FB7" w:rsidRDefault="00F73FB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73FB7" w14:paraId="31B378D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AA2715A" w14:textId="77777777" w:rsidR="00F73FB7" w:rsidRDefault="00F73FB7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4E35EAA" w14:textId="77777777" w:rsidR="00F73FB7" w:rsidRDefault="00F73FB7" w:rsidP="007E4FF0">
            <w:r>
              <w:rPr>
                <w:noProof/>
              </w:rPr>
              <w:t>Zaliczenie</w:t>
            </w:r>
          </w:p>
        </w:tc>
      </w:tr>
    </w:tbl>
    <w:p w14:paraId="4D2FF58C" w14:textId="77777777" w:rsidR="00F73FB7" w:rsidRPr="002B5DE1" w:rsidRDefault="00F73FB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F73FB7" w14:paraId="78135BA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3EBD819" w14:textId="77777777" w:rsidR="00F73FB7" w:rsidRDefault="00F73FB7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241E466" w14:textId="77777777" w:rsidR="00F73FB7" w:rsidRDefault="00815230" w:rsidP="007E4FF0">
            <w:pPr>
              <w:pStyle w:val="Zawartotabeli"/>
            </w:pPr>
            <w:r>
              <w:t>- obecność na zajęciach</w:t>
            </w:r>
          </w:p>
          <w:p w14:paraId="0DD8A76B" w14:textId="77777777" w:rsidR="00815230" w:rsidRDefault="00815230" w:rsidP="007E4FF0">
            <w:pPr>
              <w:pStyle w:val="Zawartotabeli"/>
            </w:pPr>
            <w:r>
              <w:t>- przygotowanie do zajęć poprzez lekturę literatury</w:t>
            </w:r>
          </w:p>
          <w:p w14:paraId="57FBC03E" w14:textId="77777777" w:rsidR="00815230" w:rsidRDefault="00815230" w:rsidP="007E4FF0">
            <w:pPr>
              <w:pStyle w:val="Zawartotabeli"/>
            </w:pPr>
            <w:r>
              <w:t xml:space="preserve">- aktywny udział w dyskusji prowadzonej na zajęciach </w:t>
            </w:r>
          </w:p>
          <w:p w14:paraId="2F129CBA" w14:textId="004727D9" w:rsidR="00815230" w:rsidRDefault="00815230" w:rsidP="007E4FF0">
            <w:pPr>
              <w:pStyle w:val="Zawartotabeli"/>
            </w:pPr>
            <w:r>
              <w:t xml:space="preserve">- przygotowanie </w:t>
            </w:r>
            <w:r w:rsidR="00A0389F">
              <w:t>projektu grupowego w postaci prezentacji na temat ustalony na pierwszych zajęciach.</w:t>
            </w:r>
          </w:p>
        </w:tc>
      </w:tr>
    </w:tbl>
    <w:p w14:paraId="19B08FA2" w14:textId="77777777" w:rsidR="00F73FB7" w:rsidRDefault="00F73FB7" w:rsidP="007E4FF0"/>
    <w:p w14:paraId="2582EB88" w14:textId="77777777" w:rsidR="00F73FB7" w:rsidRDefault="00F73FB7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73FB7" w14:paraId="1839F96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A92844B" w14:textId="77777777" w:rsidR="00F73FB7" w:rsidRPr="00647453" w:rsidRDefault="00F73FB7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51E9FA73" w14:textId="77777777" w:rsidR="00F73FB7" w:rsidRPr="00A96FC4" w:rsidRDefault="00F73FB7" w:rsidP="007E4FF0">
            <w:r>
              <w:rPr>
                <w:noProof/>
              </w:rPr>
              <w:t>nd.</w:t>
            </w:r>
          </w:p>
        </w:tc>
      </w:tr>
    </w:tbl>
    <w:p w14:paraId="0320AB6D" w14:textId="77777777" w:rsidR="00F73FB7" w:rsidRDefault="00F73FB7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73FB7" w14:paraId="4152C5C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75D1605" w14:textId="77777777" w:rsidR="00F73FB7" w:rsidRPr="00647453" w:rsidRDefault="00F73FB7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692271BE" w14:textId="131F8D9D" w:rsidR="00F73FB7" w:rsidRDefault="00A0389F" w:rsidP="00BF5F12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Organizacja zajęć. </w:t>
            </w:r>
            <w:r w:rsidR="00BF5F12">
              <w:rPr>
                <w:noProof/>
              </w:rPr>
              <w:t>Dokument cyfrowy</w:t>
            </w:r>
            <w:r w:rsidR="007201CF">
              <w:rPr>
                <w:noProof/>
              </w:rPr>
              <w:t xml:space="preserve"> – definicja i uwarunkowania prawne</w:t>
            </w:r>
            <w:r w:rsidR="00F73FB7">
              <w:rPr>
                <w:noProof/>
              </w:rPr>
              <w:t xml:space="preserve"> (</w:t>
            </w:r>
            <w:r w:rsidR="00BF5F12">
              <w:rPr>
                <w:noProof/>
              </w:rPr>
              <w:t>3</w:t>
            </w:r>
            <w:r w:rsidR="00F73FB7">
              <w:rPr>
                <w:noProof/>
              </w:rPr>
              <w:t>h)</w:t>
            </w:r>
            <w:r w:rsidR="007201CF">
              <w:rPr>
                <w:noProof/>
              </w:rPr>
              <w:t>.</w:t>
            </w:r>
          </w:p>
          <w:p w14:paraId="12397845" w14:textId="68F4C890" w:rsidR="00BF5F12" w:rsidRDefault="00F73FB7" w:rsidP="00BF5F12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Metody zabezpieczeń dokumentów cyfrowych przed wglądem, zmianą zawartości, nieuprawnionym wykorzystaniem na różnych polach eksploatacji.</w:t>
            </w:r>
            <w:r w:rsidR="00BF5F12">
              <w:rPr>
                <w:noProof/>
              </w:rPr>
              <w:t xml:space="preserve"> Podpis elektroniczny, szyfrowanie, klucz publiczny i prywatny. </w:t>
            </w:r>
            <w:r>
              <w:rPr>
                <w:noProof/>
              </w:rPr>
              <w:t>(</w:t>
            </w:r>
            <w:r w:rsidR="00BF5F12">
              <w:rPr>
                <w:noProof/>
              </w:rPr>
              <w:t>3</w:t>
            </w:r>
            <w:r>
              <w:rPr>
                <w:noProof/>
              </w:rPr>
              <w:t>h)</w:t>
            </w:r>
          </w:p>
          <w:p w14:paraId="6D4E6533" w14:textId="77777777" w:rsidR="00BF5F12" w:rsidRDefault="00F73FB7" w:rsidP="00B10B89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Prawo i dostęp do informacji publicznej. (3h)</w:t>
            </w:r>
          </w:p>
          <w:p w14:paraId="54A72CE5" w14:textId="77777777" w:rsidR="00BF5F12" w:rsidRDefault="00F73FB7" w:rsidP="007E4FF0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Analiza zawartości i ocena jakości stron internetowych Biuletynu Informacji Publicznej – wybrane przykłady stron WWW różnych instytucji publicznych. (3h)</w:t>
            </w:r>
          </w:p>
          <w:p w14:paraId="2EB3C329" w14:textId="213F318F" w:rsidR="00F73FB7" w:rsidRPr="00A96FC4" w:rsidRDefault="007201CF" w:rsidP="007E4FF0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Elektroniczne zarządzanie dokumentacją</w:t>
            </w:r>
            <w:r w:rsidR="00F73FB7">
              <w:rPr>
                <w:noProof/>
              </w:rPr>
              <w:t>. (3h)</w:t>
            </w:r>
          </w:p>
        </w:tc>
      </w:tr>
    </w:tbl>
    <w:p w14:paraId="1F7A1A84" w14:textId="77777777" w:rsidR="00F73FB7" w:rsidRDefault="00F73FB7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73FB7" w14:paraId="22D3E67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A580EC6" w14:textId="77777777" w:rsidR="00F73FB7" w:rsidRDefault="00F73FB7" w:rsidP="00B10B89">
            <w:pPr>
              <w:rPr>
                <w:noProof/>
              </w:rPr>
            </w:pPr>
            <w:r>
              <w:rPr>
                <w:noProof/>
              </w:rPr>
              <w:t>Paweł Fajgielski, Ochrona danych osobowych w administracji publicznej, PWN, Warszawa 2021.</w:t>
            </w:r>
          </w:p>
          <w:p w14:paraId="0F3B8D16" w14:textId="77777777" w:rsidR="00F73FB7" w:rsidRDefault="00F73FB7" w:rsidP="00B10B89">
            <w:pPr>
              <w:rPr>
                <w:noProof/>
              </w:rPr>
            </w:pPr>
            <w:r>
              <w:rPr>
                <w:noProof/>
              </w:rPr>
              <w:t>J. Ruszewski, P. Sitniewski, Dostęp do informacji publicznej w pytaniach i odpowiedziach, Białystok 2013</w:t>
            </w:r>
          </w:p>
          <w:p w14:paraId="7AA03F95" w14:textId="77777777" w:rsidR="00F73FB7" w:rsidRDefault="00F73FB7" w:rsidP="00B10B89">
            <w:pPr>
              <w:rPr>
                <w:noProof/>
              </w:rPr>
            </w:pPr>
            <w:r>
              <w:rPr>
                <w:noProof/>
              </w:rPr>
              <w:t>Łukasz Kołodziejczyk, Prywatność w Internecie, SBP, Warszawa 2014.</w:t>
            </w:r>
          </w:p>
          <w:p w14:paraId="03BBFFD7" w14:textId="3B5B80B9" w:rsidR="00CE18DB" w:rsidRDefault="00CE18DB" w:rsidP="00B10B89">
            <w:pPr>
              <w:rPr>
                <w:noProof/>
              </w:rPr>
            </w:pPr>
            <w:r>
              <w:rPr>
                <w:noProof/>
              </w:rPr>
              <w:t>Błażej Kwiatek, Dokument elektroniczny w ogólnym postępowaniu administracyjnym, Warszawa 2020.</w:t>
            </w:r>
          </w:p>
          <w:p w14:paraId="70B438FA" w14:textId="77777777" w:rsidR="00F73FB7" w:rsidRDefault="00F73FB7" w:rsidP="00B10B89">
            <w:pPr>
              <w:rPr>
                <w:noProof/>
              </w:rPr>
            </w:pPr>
            <w:r>
              <w:rPr>
                <w:noProof/>
              </w:rPr>
              <w:t>Rick Lehtinen, Deborah Russell, G T Gangemi, Podstawy ochrony komputerów (ebook), Helios SA, Gliwice, 2012.</w:t>
            </w:r>
          </w:p>
          <w:p w14:paraId="4CFAC6C8" w14:textId="77777777" w:rsidR="00F73FB7" w:rsidRDefault="00F73FB7" w:rsidP="00B10B89">
            <w:pPr>
              <w:rPr>
                <w:noProof/>
              </w:rPr>
            </w:pPr>
            <w:r>
              <w:rPr>
                <w:noProof/>
              </w:rPr>
              <w:t>Barbara Pióro, RODO. Ochrona danych osobowych, Infor.pl, Warszawa 2018.</w:t>
            </w:r>
          </w:p>
          <w:p w14:paraId="1700F79B" w14:textId="641EA335" w:rsidR="007B529A" w:rsidRDefault="007B529A" w:rsidP="007B529A">
            <w:pPr>
              <w:rPr>
                <w:noProof/>
              </w:rPr>
            </w:pPr>
            <w:r>
              <w:rPr>
                <w:noProof/>
              </w:rPr>
              <w:t>Ustawa z dnia 17 lutego 2005 r.o informatyzacji działalności podmiotów realizujących zadania publiczne.</w:t>
            </w:r>
          </w:p>
          <w:p w14:paraId="50653CAC" w14:textId="77777777" w:rsidR="00F73FB7" w:rsidRDefault="00F73FB7" w:rsidP="007E4FF0">
            <w:pPr>
              <w:rPr>
                <w:noProof/>
              </w:rPr>
            </w:pPr>
            <w:r>
              <w:rPr>
                <w:noProof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  <w:p w14:paraId="6E30F88B" w14:textId="0F612D80" w:rsidR="006742C3" w:rsidRDefault="006742C3" w:rsidP="007E4FF0">
            <w:pPr>
              <w:rPr>
                <w:noProof/>
              </w:rPr>
            </w:pPr>
            <w:r>
              <w:rPr>
                <w:noProof/>
              </w:rPr>
              <w:t xml:space="preserve">Kajetan Wojsyk, </w:t>
            </w:r>
            <w:hyperlink r:id="rId10" w:history="1">
              <w:r w:rsidR="009B70CF" w:rsidRPr="00BB2C32">
                <w:rPr>
                  <w:rStyle w:val="Hipercze"/>
                  <w:noProof/>
                </w:rPr>
                <w:t>https://epodrecznik.mc.gov.pl/</w:t>
              </w:r>
            </w:hyperlink>
          </w:p>
          <w:p w14:paraId="4BA8B927" w14:textId="0509B288" w:rsidR="009B70CF" w:rsidRDefault="009B70CF" w:rsidP="007201CF"/>
        </w:tc>
      </w:tr>
    </w:tbl>
    <w:p w14:paraId="363DEA4E" w14:textId="77777777" w:rsidR="00F73FB7" w:rsidRDefault="00F73FB7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F73FB7" w14:paraId="341FD1C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0528237" w14:textId="77777777" w:rsidR="00F73FB7" w:rsidRDefault="00F73FB7" w:rsidP="00B10B89">
            <w:pPr>
              <w:rPr>
                <w:noProof/>
              </w:rPr>
            </w:pPr>
            <w:r>
              <w:rPr>
                <w:noProof/>
              </w:rPr>
              <w:t>Spraul V.A., Jak działa oprogramowanie? Tajemnice komputerowych mechanizmów szyfrowania, obrazowania, wyszukiwania i innych powszechnie używanych technologii, Gliwice 2016.</w:t>
            </w:r>
          </w:p>
          <w:p w14:paraId="785A1D37" w14:textId="77777777" w:rsidR="00F73FB7" w:rsidRDefault="00F73FB7" w:rsidP="007E4FF0">
            <w:r>
              <w:rPr>
                <w:noProof/>
              </w:rPr>
              <w:t>Materiały, poradniki, tutoriale, dokumentacje dostępne w internecie.</w:t>
            </w:r>
          </w:p>
        </w:tc>
      </w:tr>
    </w:tbl>
    <w:p w14:paraId="43BE83E6" w14:textId="77777777" w:rsidR="00F73FB7" w:rsidRDefault="00F73FB7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F73FB7" w:rsidRPr="00BE178A" w14:paraId="1EF7200B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ED6DD87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3FD6F1E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C9C9B1A" w14:textId="77777777" w:rsidR="00F73FB7" w:rsidRPr="00BE178A" w:rsidRDefault="00F73FB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73FB7" w:rsidRPr="00BE178A" w14:paraId="374DB9C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995198B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801B147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3FACB15" w14:textId="77777777" w:rsidR="00F73FB7" w:rsidRPr="00BE178A" w:rsidRDefault="00F73FB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F73FB7" w:rsidRPr="00BE178A" w14:paraId="37DA167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DBBB6A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7B1A1FA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49FF72B" w14:textId="37309B05" w:rsidR="00F73FB7" w:rsidRPr="00BE178A" w:rsidRDefault="00A0389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F73FB7" w:rsidRPr="00BE178A" w14:paraId="196D6847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49DD2F0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75B221FE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DCF0130" w14:textId="4F51531E" w:rsidR="00F73FB7" w:rsidRPr="00BE178A" w:rsidRDefault="00F73FB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1</w:t>
            </w:r>
            <w:r w:rsidR="00A0389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F73FB7" w:rsidRPr="00BE178A" w14:paraId="3BFB01A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5463D78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2B0D79F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54CBCFD" w14:textId="77777777" w:rsidR="00F73FB7" w:rsidRPr="00BE178A" w:rsidRDefault="00F73FB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F73FB7" w:rsidRPr="00BE178A" w14:paraId="1584411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77BA2BD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D1EE72E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597A43B" w14:textId="77777777" w:rsidR="00F73FB7" w:rsidRPr="00BE178A" w:rsidRDefault="00F73FB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F73FB7" w:rsidRPr="00BE178A" w14:paraId="51C0EA2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DC16759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FA674F5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FE1BA9D" w14:textId="77777777" w:rsidR="00F73FB7" w:rsidRPr="00BE178A" w:rsidRDefault="00F73FB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F73FB7" w:rsidRPr="00BE178A" w14:paraId="5CBCA28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0E4DC0C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6DAA36F" w14:textId="3480260C" w:rsidR="00F73FB7" w:rsidRPr="00BE178A" w:rsidRDefault="00A0389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</w:tr>
      <w:tr w:rsidR="00F73FB7" w:rsidRPr="00BE178A" w14:paraId="5945FE6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BB400A4" w14:textId="77777777" w:rsidR="00F73FB7" w:rsidRPr="00BE178A" w:rsidRDefault="00F73FB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389671F" w14:textId="77777777" w:rsidR="00F73FB7" w:rsidRPr="00BE178A" w:rsidRDefault="00F73FB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6D3DB611" w14:textId="77777777" w:rsidR="00F73FB7" w:rsidRDefault="00F73FB7" w:rsidP="007E4FF0">
      <w:pPr>
        <w:pStyle w:val="Tekstdymka1"/>
        <w:rPr>
          <w:rFonts w:ascii="Aptos" w:hAnsi="Aptos"/>
        </w:rPr>
        <w:sectPr w:rsidR="00F73FB7" w:rsidSect="00F73FB7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737EA5A8" w14:textId="77777777" w:rsidR="00F73FB7" w:rsidRPr="007E4FF0" w:rsidRDefault="00F73FB7" w:rsidP="007E4FF0">
      <w:pPr>
        <w:pStyle w:val="Tekstdymka1"/>
        <w:rPr>
          <w:rFonts w:ascii="Aptos" w:hAnsi="Aptos"/>
        </w:rPr>
      </w:pPr>
    </w:p>
    <w:sectPr w:rsidR="00F73FB7" w:rsidRPr="007E4FF0" w:rsidSect="00F73FB7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48B9" w14:textId="77777777" w:rsidR="00E84FE0" w:rsidRDefault="00E84FE0" w:rsidP="007E4FF0">
      <w:r>
        <w:separator/>
      </w:r>
    </w:p>
  </w:endnote>
  <w:endnote w:type="continuationSeparator" w:id="0">
    <w:p w14:paraId="578D5A39" w14:textId="77777777" w:rsidR="00E84FE0" w:rsidRDefault="00E84FE0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67D0" w14:textId="77777777" w:rsidR="00F73FB7" w:rsidRDefault="00F73FB7" w:rsidP="00123A22">
    <w:pPr>
      <w:tabs>
        <w:tab w:val="right" w:pos="9751"/>
      </w:tabs>
    </w:pPr>
    <w:r>
      <w:t xml:space="preserve">Karta dla kursu </w:t>
    </w:r>
    <w:r>
      <w:rPr>
        <w:noProof/>
      </w:rPr>
      <w:t>Dokumenty cyfrowe w administracji i biznesie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26CD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B32661">
      <w:rPr>
        <w:noProof/>
      </w:rPr>
      <w:t>Dokumenty cyfrowe w administracji i biznesie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4C69" w14:textId="77777777" w:rsidR="00E84FE0" w:rsidRDefault="00E84FE0" w:rsidP="007E4FF0">
      <w:r>
        <w:separator/>
      </w:r>
    </w:p>
  </w:footnote>
  <w:footnote w:type="continuationSeparator" w:id="0">
    <w:p w14:paraId="51F21F0B" w14:textId="77777777" w:rsidR="00E84FE0" w:rsidRDefault="00E84FE0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E30D" w14:textId="77777777" w:rsidR="00F73FB7" w:rsidRPr="006B529F" w:rsidRDefault="00F73FB7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6DF54DF9" w14:textId="788FBE5E" w:rsidR="00F73FB7" w:rsidRDefault="00F73FB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850026">
      <w:rPr>
        <w:noProof/>
      </w:rPr>
      <w:t>5</w:t>
    </w:r>
    <w:r>
      <w:rPr>
        <w:noProof/>
      </w:rPr>
      <w:t>/202</w:t>
    </w:r>
    <w:r w:rsidR="00850026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A150" w14:textId="77777777" w:rsidR="00606DE1" w:rsidRPr="006B529F" w:rsidRDefault="00606DE1" w:rsidP="00123A22">
    <w:pPr>
      <w:jc w:val="center"/>
    </w:pPr>
    <w:r w:rsidRPr="006B529F">
      <w:t xml:space="preserve">Kierunek: </w:t>
    </w:r>
    <w:r w:rsidR="00B32661">
      <w:rPr>
        <w:noProof/>
      </w:rPr>
      <w:t>Zarządzanie informacją i publikowanie cyfrowe</w:t>
    </w:r>
  </w:p>
  <w:p w14:paraId="04024F69" w14:textId="77777777" w:rsidR="00606DE1" w:rsidRDefault="00606DE1" w:rsidP="00123A22">
    <w:pPr>
      <w:jc w:val="center"/>
    </w:pPr>
    <w:r w:rsidRPr="006B529F">
      <w:t xml:space="preserve">Studia </w:t>
    </w:r>
    <w:r w:rsidR="00B32661">
      <w:rPr>
        <w:noProof/>
      </w:rPr>
      <w:t>stacjonarne</w:t>
    </w:r>
    <w:r w:rsidR="001C3176">
      <w:t xml:space="preserve"> </w:t>
    </w:r>
    <w:r w:rsidR="00B32661">
      <w:rPr>
        <w:noProof/>
      </w:rPr>
      <w:t>I stopnia</w:t>
    </w:r>
    <w:r w:rsidRPr="006B529F">
      <w:t>,</w:t>
    </w:r>
    <w:r w:rsidR="00F47A88">
      <w:t xml:space="preserve"> </w:t>
    </w:r>
    <w:r w:rsidR="00B32661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B32661">
      <w:rPr>
        <w:noProof/>
      </w:rPr>
      <w:t>zimowy</w:t>
    </w:r>
    <w:r w:rsidRPr="006B529F">
      <w:t xml:space="preserve"> (kurs</w:t>
    </w:r>
    <w:r w:rsidR="001C3176">
      <w:t xml:space="preserve"> </w:t>
    </w:r>
    <w:r w:rsidR="00B3266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B32661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9496C"/>
    <w:multiLevelType w:val="hybridMultilevel"/>
    <w:tmpl w:val="C22A4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9"/>
  </w:num>
  <w:num w:numId="4" w16cid:durableId="1263756251">
    <w:abstractNumId w:val="12"/>
  </w:num>
  <w:num w:numId="5" w16cid:durableId="492452091">
    <w:abstractNumId w:val="11"/>
  </w:num>
  <w:num w:numId="6" w16cid:durableId="1747217933">
    <w:abstractNumId w:val="2"/>
  </w:num>
  <w:num w:numId="7" w16cid:durableId="239870109">
    <w:abstractNumId w:val="8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10"/>
  </w:num>
  <w:num w:numId="12" w16cid:durableId="377970371">
    <w:abstractNumId w:val="5"/>
  </w:num>
  <w:num w:numId="13" w16cid:durableId="712731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4BB"/>
    <w:rsid w:val="00000BF4"/>
    <w:rsid w:val="000078EE"/>
    <w:rsid w:val="00025F74"/>
    <w:rsid w:val="00027707"/>
    <w:rsid w:val="00054763"/>
    <w:rsid w:val="00066429"/>
    <w:rsid w:val="00080038"/>
    <w:rsid w:val="000858C0"/>
    <w:rsid w:val="00090B68"/>
    <w:rsid w:val="0009244A"/>
    <w:rsid w:val="000B780A"/>
    <w:rsid w:val="000C42C3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A402E"/>
    <w:rsid w:val="001B1068"/>
    <w:rsid w:val="001B32C1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7A2E"/>
    <w:rsid w:val="0029172F"/>
    <w:rsid w:val="002B5DE1"/>
    <w:rsid w:val="002C10B5"/>
    <w:rsid w:val="002E2E90"/>
    <w:rsid w:val="00303F50"/>
    <w:rsid w:val="00312436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A1D2A"/>
    <w:rsid w:val="00406DEF"/>
    <w:rsid w:val="004306B5"/>
    <w:rsid w:val="00433F73"/>
    <w:rsid w:val="00434CDD"/>
    <w:rsid w:val="0044050E"/>
    <w:rsid w:val="00481D3E"/>
    <w:rsid w:val="004B1AB0"/>
    <w:rsid w:val="004B4A72"/>
    <w:rsid w:val="004C0B16"/>
    <w:rsid w:val="004E0F9F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742C3"/>
    <w:rsid w:val="0069367E"/>
    <w:rsid w:val="00697C8E"/>
    <w:rsid w:val="006A0B5B"/>
    <w:rsid w:val="006B529F"/>
    <w:rsid w:val="006C1B91"/>
    <w:rsid w:val="006E7775"/>
    <w:rsid w:val="00700CD5"/>
    <w:rsid w:val="00713A0D"/>
    <w:rsid w:val="00714118"/>
    <w:rsid w:val="00716872"/>
    <w:rsid w:val="007201CF"/>
    <w:rsid w:val="007246D2"/>
    <w:rsid w:val="00754786"/>
    <w:rsid w:val="00767E44"/>
    <w:rsid w:val="00776FAE"/>
    <w:rsid w:val="007854C7"/>
    <w:rsid w:val="007B529A"/>
    <w:rsid w:val="007B594A"/>
    <w:rsid w:val="007B723C"/>
    <w:rsid w:val="007C009F"/>
    <w:rsid w:val="007E4FF0"/>
    <w:rsid w:val="007E633A"/>
    <w:rsid w:val="00812758"/>
    <w:rsid w:val="00815230"/>
    <w:rsid w:val="008173AA"/>
    <w:rsid w:val="00827D3B"/>
    <w:rsid w:val="008405CC"/>
    <w:rsid w:val="0084472F"/>
    <w:rsid w:val="00847145"/>
    <w:rsid w:val="00850026"/>
    <w:rsid w:val="00857A81"/>
    <w:rsid w:val="00863CE6"/>
    <w:rsid w:val="00876EC5"/>
    <w:rsid w:val="008848B4"/>
    <w:rsid w:val="00895043"/>
    <w:rsid w:val="008A1BA5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B70CF"/>
    <w:rsid w:val="009C3549"/>
    <w:rsid w:val="009D660E"/>
    <w:rsid w:val="00A0084C"/>
    <w:rsid w:val="00A01AF7"/>
    <w:rsid w:val="00A0389F"/>
    <w:rsid w:val="00A31668"/>
    <w:rsid w:val="00A35A93"/>
    <w:rsid w:val="00A57638"/>
    <w:rsid w:val="00A660DD"/>
    <w:rsid w:val="00A74B42"/>
    <w:rsid w:val="00A801A6"/>
    <w:rsid w:val="00A8544F"/>
    <w:rsid w:val="00A96FC4"/>
    <w:rsid w:val="00AD12DF"/>
    <w:rsid w:val="00AE1D7B"/>
    <w:rsid w:val="00AF2BB6"/>
    <w:rsid w:val="00B32661"/>
    <w:rsid w:val="00B45D72"/>
    <w:rsid w:val="00B56EF9"/>
    <w:rsid w:val="00B72CFD"/>
    <w:rsid w:val="00B7396C"/>
    <w:rsid w:val="00B777A8"/>
    <w:rsid w:val="00B97312"/>
    <w:rsid w:val="00BA2F36"/>
    <w:rsid w:val="00BF2481"/>
    <w:rsid w:val="00BF5F12"/>
    <w:rsid w:val="00C101CB"/>
    <w:rsid w:val="00C31CE9"/>
    <w:rsid w:val="00C36CEA"/>
    <w:rsid w:val="00C406F2"/>
    <w:rsid w:val="00C5316D"/>
    <w:rsid w:val="00C7153D"/>
    <w:rsid w:val="00CA4B03"/>
    <w:rsid w:val="00CD06B6"/>
    <w:rsid w:val="00CD0BE3"/>
    <w:rsid w:val="00CE18DB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97BD4"/>
    <w:rsid w:val="00DB3679"/>
    <w:rsid w:val="00DB685C"/>
    <w:rsid w:val="00DC618E"/>
    <w:rsid w:val="00DE2A4C"/>
    <w:rsid w:val="00DE72E8"/>
    <w:rsid w:val="00E1778B"/>
    <w:rsid w:val="00E22724"/>
    <w:rsid w:val="00E4291C"/>
    <w:rsid w:val="00E84FE0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73FB7"/>
    <w:rsid w:val="00F80960"/>
    <w:rsid w:val="00F86453"/>
    <w:rsid w:val="00F86D72"/>
    <w:rsid w:val="00F87BC6"/>
    <w:rsid w:val="00F900E6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1C068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podrecznik.mc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E1295-E452-499D-BF0B-61BEE4A2D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BB433-3B99-42CE-BAD5-B1A2C2F831C1}"/>
</file>

<file path=customXml/itemProps4.xml><?xml version="1.0" encoding="utf-8"?>
<ds:datastoreItem xmlns:ds="http://schemas.openxmlformats.org/officeDocument/2006/customXml" ds:itemID="{8C2E7953-6483-436E-8F7A-3040982092FD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104</TotalTime>
  <Pages>1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Tomasz Korban</cp:lastModifiedBy>
  <cp:revision>6</cp:revision>
  <cp:lastPrinted>2020-09-24T15:16:00Z</cp:lastPrinted>
  <dcterms:created xsi:type="dcterms:W3CDTF">2025-09-25T15:50:00Z</dcterms:created>
  <dcterms:modified xsi:type="dcterms:W3CDTF">2025-10-03T08:42:00Z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