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2834"/>
        <w:gridCol w:w="2834"/>
        <w:gridCol w:w="1499"/>
        <w:gridCol w:w="825"/>
        <w:gridCol w:w="1304"/>
        <w:gridCol w:w="4819"/>
      </w:tblGrid>
      <w:tr w:rsidR="004B30AC" w:rsidRPr="00533AAF" w14:paraId="225D06F4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2BF94E6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/>
                <w:bCs/>
                <w:color w:val="000000"/>
                <w:lang w:eastAsia="pl-PL"/>
              </w:rPr>
              <w:t>godz.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AC001E9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/>
                <w:bCs/>
                <w:color w:val="000000"/>
                <w:lang w:eastAsia="pl-PL"/>
              </w:rPr>
              <w:t>prowadzący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31636FD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6485E9A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/>
                <w:bCs/>
                <w:color w:val="000000"/>
                <w:lang w:eastAsia="pl-PL"/>
              </w:rPr>
              <w:t>w./ćw.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16219DA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/>
                <w:bCs/>
                <w:color w:val="000000"/>
                <w:lang w:eastAsia="pl-PL"/>
              </w:rPr>
              <w:t>grupa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B86AD38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/>
                <w:bCs/>
                <w:color w:val="000000"/>
                <w:lang w:eastAsia="pl-PL"/>
              </w:rPr>
              <w:t>sala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8AFFBD5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4B30AC" w:rsidRPr="00256D8F" w14:paraId="6FA90D81" w14:textId="77777777" w:rsidTr="006E020A">
        <w:trPr>
          <w:trHeight w:val="288"/>
        </w:trPr>
        <w:tc>
          <w:tcPr>
            <w:tcW w:w="15590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65E079AF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B3306D">
              <w:rPr>
                <w:rFonts w:eastAsia="Times New Roman" w:cs="Calibri"/>
                <w:b/>
                <w:bCs/>
                <w:color w:val="000000"/>
                <w:lang w:eastAsia="pl-PL"/>
              </w:rPr>
              <w:t>PONIEDZIAŁEK</w:t>
            </w:r>
          </w:p>
        </w:tc>
      </w:tr>
      <w:tr w:rsidR="004B30AC" w:rsidRPr="00256D8F" w14:paraId="0564B864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3781363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08C8AD0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dr Bożena Jaskowska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AB64333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Organizacja informacji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D3CDC43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2DABCEC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C8E879E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345+laptopy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2F5A917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10h=5x2h: 23.02, 02.03, 09.03, 16.03, 23.03</w:t>
            </w:r>
          </w:p>
        </w:tc>
      </w:tr>
      <w:tr w:rsidR="004B30AC" w:rsidRPr="00256D8F" w14:paraId="6FA5653D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402906D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16B4CA2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dr Bożena Jaskowska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C67D50B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Organizacja informacji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664D9F0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609CF51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163051C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EC7BCDE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10h=5x2h: 23.02, 02.03, 09.03, 16.03, 23.03</w:t>
            </w:r>
          </w:p>
        </w:tc>
      </w:tr>
      <w:tr w:rsidR="004B30AC" w:rsidRPr="00256D8F" w14:paraId="3946AF65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29D823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B557DAC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dr Bożena Jaskowska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9C309D8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Organizacja informacji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A5DA5EB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5B30B5B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0C75383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9DB9DEF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10h=5x2h: 23.02, 02.03, 09.03, 16.03, 23.03</w:t>
            </w:r>
          </w:p>
        </w:tc>
      </w:tr>
      <w:tr w:rsidR="004B30AC" w:rsidRPr="00256D8F" w14:paraId="78F7E42A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7C379CD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13:15-14:45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1248B95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dr Beata Langer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20BB25E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Inspiracje projektowe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5C66E75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8883BB8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D68020C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A23581B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20h=10x2h: 23.02, 02.03, 09.03, 16.03, 23.03, 30.03, 13.04, 20.04, 27.04, 04.05,</w:t>
            </w:r>
          </w:p>
        </w:tc>
      </w:tr>
      <w:tr w:rsidR="004B30AC" w:rsidRPr="00256D8F" w14:paraId="139A6298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8F90FB9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5DD1EC5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dr Stanisław Skórka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EF2615A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Strategie projektowania architektury informacji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38DA836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C7B1CD2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A0D9223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5AC0721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10h=5x2h: 23.02, 02.03, 09.03, 16.03, 23.03</w:t>
            </w:r>
          </w:p>
        </w:tc>
      </w:tr>
      <w:tr w:rsidR="004B30AC" w:rsidRPr="00256D8F" w14:paraId="365197E7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4C52063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18:30-20:00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9782E29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Lektoraty – różni prowadzący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28FBD93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Lektorat języka obcego (grupy łączone)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F6892B5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wykłady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9D10F96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44F9B47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D04A597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Stały termin: pon. 17:45-20:00 (MS Teams); wybór: niem./ros./hiszp./wł.</w:t>
            </w:r>
          </w:p>
        </w:tc>
      </w:tr>
      <w:tr w:rsidR="004B30AC" w:rsidRPr="00256D8F" w14:paraId="125D70FF" w14:textId="77777777" w:rsidTr="006E020A">
        <w:trPr>
          <w:trHeight w:val="288"/>
        </w:trPr>
        <w:tc>
          <w:tcPr>
            <w:tcW w:w="15590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733D511B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/>
                <w:bCs/>
                <w:color w:val="000000"/>
                <w:lang w:eastAsia="pl-PL"/>
              </w:rPr>
              <w:t>WTOREK</w:t>
            </w:r>
          </w:p>
        </w:tc>
      </w:tr>
      <w:tr w:rsidR="004B30AC" w:rsidRPr="00256D8F" w14:paraId="19255AF2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5C4A79A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45E84EF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dr Tomasz Korban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91E6AF7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Ekologia informacji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EFA4AAA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30F39CB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A28F903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0E5C0E1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10h=5x2h: 24.02, 03.03, 10.03, 17.03, 24.03</w:t>
            </w:r>
          </w:p>
        </w:tc>
      </w:tr>
      <w:tr w:rsidR="004B30AC" w:rsidRPr="00256D8F" w14:paraId="692DE6F8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91EBC46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B299269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dr Bożena Jaskowska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4E29CD6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Organizacja informacji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4A79DA7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D57D653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DC61301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2D3FA16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10h=5x2h: 24.02, 03.03, 10.03, 17.03, 24.03</w:t>
            </w:r>
          </w:p>
        </w:tc>
      </w:tr>
      <w:tr w:rsidR="004B30AC" w:rsidRPr="00256D8F" w14:paraId="7FEC52B6" w14:textId="77777777" w:rsidTr="006E020A">
        <w:trPr>
          <w:trHeight w:val="288"/>
        </w:trPr>
        <w:tc>
          <w:tcPr>
            <w:tcW w:w="15590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2102B527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/>
                <w:bCs/>
                <w:color w:val="000000"/>
                <w:lang w:eastAsia="pl-PL"/>
              </w:rPr>
              <w:t>ŚRODA</w:t>
            </w:r>
          </w:p>
        </w:tc>
      </w:tr>
      <w:tr w:rsidR="004B30AC" w:rsidRPr="00256D8F" w14:paraId="1328A620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82DFD24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15:00-16:30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7550CA6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dr Karolina Kowalska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4D2E31E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Myślenie wizualne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95FD330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C359162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E17383D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BD55B9F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15h=7x2h+1h: 18.03, 25.03, 01.04, 08.04, 15.04, 22.04, 29.04, 06.05 (1h)</w:t>
            </w:r>
          </w:p>
        </w:tc>
      </w:tr>
      <w:tr w:rsidR="004B30AC" w:rsidRPr="00256D8F" w14:paraId="72703C96" w14:textId="77777777" w:rsidTr="006E020A">
        <w:trPr>
          <w:trHeight w:val="288"/>
        </w:trPr>
        <w:tc>
          <w:tcPr>
            <w:tcW w:w="15590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1979D86B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/>
                <w:bCs/>
                <w:color w:val="000000"/>
                <w:lang w:eastAsia="pl-PL"/>
              </w:rPr>
              <w:t>CZWARTEK</w:t>
            </w:r>
          </w:p>
        </w:tc>
      </w:tr>
      <w:tr w:rsidR="004B30AC" w:rsidRPr="00256D8F" w14:paraId="07EED65D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6D13DC7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43BDBBA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dr Beata Langer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7693FA4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Inspiracje projektowe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BBB64F3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F1C872E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47AE5CD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9CEA723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15h=6x2h+1x3h: 30.04, 07.05, 14.05, 21.05, 28.05, 11.06, 18.06 (3h: 8:00-10:15)</w:t>
            </w:r>
          </w:p>
        </w:tc>
      </w:tr>
      <w:tr w:rsidR="004B30AC" w:rsidRPr="00256D8F" w14:paraId="1F311FDE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0A26FF2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09:45-11:15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2AD7FAA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Lektoraty – różni prowadzący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5077432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Lektorat języka angielskiego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A01A165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wykłady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B9963A6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690CDD7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C3598BC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Stały termin: czw. 10:30-12:45 (MS Teams) – część 1</w:t>
            </w:r>
          </w:p>
        </w:tc>
      </w:tr>
      <w:tr w:rsidR="004B30AC" w:rsidRPr="00256D8F" w14:paraId="7D00BA1C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AA04AA3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11:30-13:00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25C1187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Lektoraty – różni prowadzący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119385F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Lektorat języka angielskiego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F943D33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wykłady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4FC9934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98E4B44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2EA2E58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Cs/>
                <w:color w:val="000000"/>
                <w:lang w:eastAsia="pl-PL"/>
              </w:rPr>
              <w:t>Stały termin: czw. 10:30-12:45 (MS Teams) – część 2</w:t>
            </w:r>
          </w:p>
        </w:tc>
      </w:tr>
      <w:tr w:rsidR="004B30AC" w:rsidRPr="00256D8F" w14:paraId="35280405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FF0C3B4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15:00-16:30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29089DC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mgr Andrzej Rams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E05A2FA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Fotoedycja 1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94A1395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9DE0EE7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6EE6A3D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36E9A73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15h=7x2h+1h: 26.02, 05.03, 12.03, 19.03, 26.03, 09.04, 16.04, 23.04 (1h)</w:t>
            </w:r>
          </w:p>
        </w:tc>
      </w:tr>
      <w:tr w:rsidR="004B30AC" w:rsidRPr="00256D8F" w14:paraId="35B49C47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B2F1047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90532D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mgr Andrzej Rams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6D3C7F4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Fotoedycja 1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5AAB6FA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13A7EC5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C1E1F6A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AA7E2CD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15h=7x2h+1h: 26.02, 05.03, 12.03, 19.03, 26.03, 09.04, 16.04, 23.04 (1h)</w:t>
            </w:r>
          </w:p>
        </w:tc>
      </w:tr>
      <w:tr w:rsidR="004B30AC" w:rsidRPr="00256D8F" w14:paraId="289CCCE9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CDC2668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18:30-20:00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4BA6315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dr Stanisław Skórka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D780DD9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Strategie projektowania architektury informacji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1B802EA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B54B6FB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BFC8B36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27549CB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20h=10x2h: 26.02, 05.03, 12.03, 19.03, 26.03, 09.04, 16.04, 23.04, 30.04, 07.05</w:t>
            </w:r>
          </w:p>
        </w:tc>
      </w:tr>
      <w:tr w:rsidR="004B30AC" w:rsidRPr="00256D8F" w14:paraId="4EFA907E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26DCA28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18:30-20:00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8F12D41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dr Stanisław Skórka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76216D2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Strategie projektowania architektury informacji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9122199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konwersatium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79FC3F9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2DF5AF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9370653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10h=5x2h: 14.05, 21.05, 28.05, 11.06, 18.06</w:t>
            </w:r>
          </w:p>
        </w:tc>
      </w:tr>
      <w:tr w:rsidR="004B30AC" w:rsidRPr="00256D8F" w14:paraId="1B8C4B4B" w14:textId="77777777" w:rsidTr="006E020A">
        <w:trPr>
          <w:trHeight w:val="288"/>
        </w:trPr>
        <w:tc>
          <w:tcPr>
            <w:tcW w:w="15590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7D8612CD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b/>
                <w:bCs/>
                <w:color w:val="000000"/>
                <w:lang w:eastAsia="pl-PL"/>
              </w:rPr>
              <w:t>PIĄTEK</w:t>
            </w:r>
          </w:p>
        </w:tc>
      </w:tr>
      <w:tr w:rsidR="004B30AC" w:rsidRPr="00256D8F" w14:paraId="41952F86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03149CB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lastRenderedPageBreak/>
              <w:t>08:00-09:30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DE8F0E0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mgr inż. Emanuel Studnicki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C6D8C3A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Narzędzia sztucznej inteligencji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1A97884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D814BEE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44A9332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BFDC5AC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15h=7x2h+1h: 27.02, 06.03, 13.03, 20.03, 27.03, 10.04, 17.04, 24.04 (1h)</w:t>
            </w:r>
          </w:p>
        </w:tc>
      </w:tr>
      <w:tr w:rsidR="00D558D3" w:rsidRPr="00256D8F" w14:paraId="72A7931B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53162CAB" w14:textId="00600EEE" w:rsidR="00D558D3" w:rsidRPr="000165C9" w:rsidRDefault="00D558D3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14BC883F" w14:textId="0B2A6C62" w:rsidR="00D558D3" w:rsidRPr="000165C9" w:rsidRDefault="00D558D3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dr Wanda Matras-Mastalerz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1FC3907C" w14:textId="6D8F1071" w:rsidR="00D558D3" w:rsidRPr="000165C9" w:rsidRDefault="00D558D3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Komunikacja społeczna i medialna 2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2C8AB658" w14:textId="0B9EBDF1" w:rsidR="00D558D3" w:rsidRPr="000165C9" w:rsidRDefault="00D558D3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60822AE1" w14:textId="1D8E2A61" w:rsidR="00D558D3" w:rsidRPr="000165C9" w:rsidRDefault="00D558D3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7CB3DC91" w14:textId="7D1ADC40" w:rsidR="00D558D3" w:rsidRPr="000165C9" w:rsidRDefault="00D558D3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1B2196EC" w14:textId="618D79F9" w:rsidR="00D558D3" w:rsidRPr="000165C9" w:rsidRDefault="00D558D3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558D3">
              <w:rPr>
                <w:rFonts w:eastAsia="Times New Roman" w:cs="Calibri"/>
                <w:color w:val="000000"/>
                <w:lang w:eastAsia="pl-PL"/>
              </w:rPr>
              <w:t>15h=7x2h+1h: 24.04 (1h: 08:45-09:30), 08.05, 15.05, 22.05, 29.05, 12.06, 19.06</w:t>
            </w:r>
          </w:p>
        </w:tc>
      </w:tr>
      <w:tr w:rsidR="004B30AC" w:rsidRPr="00256D8F" w14:paraId="78A52658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34D11EE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EB5A0AB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mgr inż. Emanuel Studnicki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8E1855A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Technologia przetwarzania dokumentów cyfrowych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EC5C79B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4874D16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5A545A6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06DA023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15h=7x2h+1h: 27.02, 06.03, 13.03, 20.03, 27.03, 10.04, 17.04, 24.04 (1h)</w:t>
            </w:r>
          </w:p>
        </w:tc>
      </w:tr>
      <w:tr w:rsidR="004B30AC" w:rsidRPr="00256D8F" w14:paraId="345607FE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2BCF0AE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56A4702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mgr inż. Emanuel Studnicki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933050B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Technologia przetwarzania dokumentów cyfrowych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55577B9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ADED04C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0E9B026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0179904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15h=7x2h+1h: 24.04 (1h 10:30-11:15), 01.05, 08.05, 15.05, 22.05 (11:30-12:15), 29.05(11:30-12:15), 05.06, 12.06</w:t>
            </w:r>
          </w:p>
        </w:tc>
      </w:tr>
      <w:tr w:rsidR="004B30AC" w:rsidRPr="00256D8F" w14:paraId="04C4AC68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37D776F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F5BC732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mgr inż. Emanuel Studnicki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EF5BC41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Strategie projektowania architektury informacji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443E375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B79AAD1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59AC6F3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DCF4CDE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20h=10x2h: 27.02, 06.03, 13.03, 20.03, 27.03, 10.04, 17.04, 24.04, 08.05, 15.05</w:t>
            </w:r>
          </w:p>
        </w:tc>
      </w:tr>
      <w:tr w:rsidR="004B30AC" w:rsidRPr="00256D8F" w14:paraId="7F59C30B" w14:textId="77777777" w:rsidTr="006E020A">
        <w:trPr>
          <w:trHeight w:val="288"/>
        </w:trPr>
        <w:tc>
          <w:tcPr>
            <w:tcW w:w="147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816B766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13:15-14:45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A867E92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mgr inż. Emanuel Studnicki</w:t>
            </w:r>
          </w:p>
        </w:tc>
        <w:tc>
          <w:tcPr>
            <w:tcW w:w="283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4B2A1EC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Narzędzia sztucznej inteligencji</w:t>
            </w:r>
          </w:p>
        </w:tc>
        <w:tc>
          <w:tcPr>
            <w:tcW w:w="149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3FAB061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82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34D4452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642B16B" w14:textId="77777777" w:rsidR="004B30AC" w:rsidRPr="000165C9" w:rsidRDefault="004B30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79D0F1E" w14:textId="77777777" w:rsidR="004B30AC" w:rsidRPr="000165C9" w:rsidRDefault="004B30AC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165C9">
              <w:rPr>
                <w:rFonts w:eastAsia="Times New Roman" w:cs="Calibri"/>
                <w:color w:val="000000"/>
                <w:lang w:eastAsia="pl-PL"/>
              </w:rPr>
              <w:t>15h=7x2h+1h: 27.02, 06.03, 13.03, 20.03, 27.03, 10.04, 17.04, 24.04 (1h)</w:t>
            </w:r>
          </w:p>
        </w:tc>
      </w:tr>
    </w:tbl>
    <w:p w14:paraId="3A7966B2" w14:textId="4E3E5522" w:rsidR="00D40F41" w:rsidRDefault="00D40F41"/>
    <w:sectPr w:rsidR="00D40F41" w:rsidSect="00545D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284" w:bottom="284" w:left="28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790B" w14:textId="77777777" w:rsidR="003D00D8" w:rsidRDefault="003D00D8" w:rsidP="00545D8E">
      <w:pPr>
        <w:spacing w:after="0" w:line="240" w:lineRule="auto"/>
      </w:pPr>
      <w:r>
        <w:separator/>
      </w:r>
    </w:p>
  </w:endnote>
  <w:endnote w:type="continuationSeparator" w:id="0">
    <w:p w14:paraId="130E5952" w14:textId="77777777" w:rsidR="003D00D8" w:rsidRDefault="003D00D8" w:rsidP="0054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974A3" w14:textId="77777777" w:rsidR="004B30AC" w:rsidRDefault="004B30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53C7" w14:textId="77777777" w:rsidR="004B30AC" w:rsidRDefault="004B30A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6F3A" w14:textId="77777777" w:rsidR="004B30AC" w:rsidRDefault="004B3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8A9E8" w14:textId="77777777" w:rsidR="003D00D8" w:rsidRDefault="003D00D8" w:rsidP="00545D8E">
      <w:pPr>
        <w:spacing w:after="0" w:line="240" w:lineRule="auto"/>
      </w:pPr>
      <w:r>
        <w:separator/>
      </w:r>
    </w:p>
  </w:footnote>
  <w:footnote w:type="continuationSeparator" w:id="0">
    <w:p w14:paraId="15782642" w14:textId="77777777" w:rsidR="003D00D8" w:rsidRDefault="003D00D8" w:rsidP="0054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F0D0" w14:textId="77777777" w:rsidR="004B30AC" w:rsidRDefault="004B30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DE46" w14:textId="77777777" w:rsidR="00545D8E" w:rsidRPr="00545D8E" w:rsidRDefault="00545D8E" w:rsidP="00545D8E"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631ADA15" wp14:editId="182D4F98">
              <wp:simplePos x="0" y="0"/>
              <wp:positionH relativeFrom="margin">
                <wp:posOffset>2540</wp:posOffset>
              </wp:positionH>
              <wp:positionV relativeFrom="paragraph">
                <wp:posOffset>2540</wp:posOffset>
              </wp:positionV>
              <wp:extent cx="10284460" cy="784800"/>
              <wp:effectExtent l="0" t="0" r="2540" b="0"/>
              <wp:wrapNone/>
              <wp:docPr id="39784060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4460" cy="78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5C1B0E" w14:textId="501C04E5" w:rsidR="00545D8E" w:rsidRPr="004B30AC" w:rsidRDefault="004B30AC" w:rsidP="004B30AC">
                          <w:pPr>
                            <w:pStyle w:val="Nagwek1"/>
                          </w:pPr>
                          <w:r w:rsidRPr="004B30AC">
                            <w:t xml:space="preserve">Harmonogram zajęć I ROKU AI (s. </w:t>
                          </w:r>
                          <w:proofErr w:type="spellStart"/>
                          <w:r w:rsidRPr="004B30AC">
                            <w:t>stacj</w:t>
                          </w:r>
                          <w:proofErr w:type="spellEnd"/>
                          <w:r w:rsidRPr="004B30AC">
                            <w:t>.)</w:t>
                          </w:r>
                          <w:r w:rsidRPr="004B30AC">
                            <w:br/>
                          </w:r>
                          <w:proofErr w:type="spellStart"/>
                          <w:r w:rsidRPr="004B30AC">
                            <w:t>sem</w:t>
                          </w:r>
                          <w:proofErr w:type="spellEnd"/>
                          <w:r w:rsidRPr="004B30AC">
                            <w:t>. letni roku akademickiego 2025/2026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1ADA1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2pt;margin-top:.2pt;width:809.8pt;height:61.8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" fillcolor="white [3201]" stroked="f" strokeweight=".5pt">
              <v:textbox>
                <w:txbxContent>
                  <w:p w14:paraId="5A5C1B0E" w14:textId="501C04E5" w:rsidR="00545D8E" w:rsidRPr="004B30AC" w:rsidRDefault="004B30AC" w:rsidP="004B30AC">
                    <w:pPr>
                      <w:pStyle w:val="Nagwek1"/>
                    </w:pPr>
                    <w:r w:rsidRPr="004B30AC">
                      <w:t xml:space="preserve">Harmonogram zajęć I ROKU AI (s. </w:t>
                    </w:r>
                    <w:proofErr w:type="spellStart"/>
                    <w:r w:rsidRPr="004B30AC">
                      <w:t>stacj</w:t>
                    </w:r>
                    <w:proofErr w:type="spellEnd"/>
                    <w:r w:rsidRPr="004B30AC">
                      <w:t>.)</w:t>
                    </w:r>
                    <w:r w:rsidRPr="004B30AC">
                      <w:br/>
                    </w:r>
                    <w:proofErr w:type="spellStart"/>
                    <w:r w:rsidRPr="004B30AC">
                      <w:t>sem</w:t>
                    </w:r>
                    <w:proofErr w:type="spellEnd"/>
                    <w:r w:rsidRPr="004B30AC">
                      <w:t>. letni roku akademickiego 2025/2026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D532647" wp14:editId="19F04424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828000" cy="828000"/>
          <wp:effectExtent l="0" t="0" r="0" b="0"/>
          <wp:wrapSquare wrapText="bothSides"/>
          <wp:docPr id="181109118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091185" name="Grafika 181109118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A186" w14:textId="77777777" w:rsidR="004B30AC" w:rsidRDefault="004B30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AC"/>
    <w:rsid w:val="0001232F"/>
    <w:rsid w:val="000E10F1"/>
    <w:rsid w:val="001152BC"/>
    <w:rsid w:val="00117DCF"/>
    <w:rsid w:val="002B2362"/>
    <w:rsid w:val="002F1A0A"/>
    <w:rsid w:val="00396EDE"/>
    <w:rsid w:val="003D00D8"/>
    <w:rsid w:val="003E6518"/>
    <w:rsid w:val="004B30AC"/>
    <w:rsid w:val="00545D8E"/>
    <w:rsid w:val="0071246F"/>
    <w:rsid w:val="008772D6"/>
    <w:rsid w:val="00902BCE"/>
    <w:rsid w:val="00A36F2B"/>
    <w:rsid w:val="00C94615"/>
    <w:rsid w:val="00D40F41"/>
    <w:rsid w:val="00D558D3"/>
    <w:rsid w:val="00EB37E6"/>
    <w:rsid w:val="00EC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34186"/>
  <w15:chartTrackingRefBased/>
  <w15:docId w15:val="{D73FE105-64A2-44DF-9416-7DB09351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0AC"/>
    <w:rPr>
      <w:rFonts w:asciiTheme="minorHAnsi" w:eastAsiaTheme="minorEastAsia" w:hAnsiTheme="minorHAns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30AC"/>
    <w:pPr>
      <w:keepNext/>
      <w:keepLines/>
      <w:spacing w:before="240" w:after="240"/>
      <w:jc w:val="center"/>
      <w:outlineLvl w:val="0"/>
    </w:pPr>
    <w:rPr>
      <w:rFonts w:ascii="Aptos Black" w:eastAsiaTheme="majorEastAsia" w:hAnsi="Aptos Black" w:cstheme="majorBidi"/>
      <w:kern w:val="2"/>
      <w:sz w:val="28"/>
      <w:szCs w:val="28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DC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DC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7DCF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17DC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30AC"/>
    <w:rPr>
      <w:rFonts w:ascii="Aptos Black" w:eastAsiaTheme="majorEastAsia" w:hAnsi="Aptos Black" w:cstheme="majorBidi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17DC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7DC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17DC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17DCF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117D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1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D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D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D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D8E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45D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D8E"/>
    <w:pPr>
      <w:spacing w:before="160"/>
      <w:jc w:val="center"/>
    </w:pPr>
    <w:rPr>
      <w:rFonts w:ascii="Aptos" w:eastAsiaTheme="minorHAnsi" w:hAnsi="Aptos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45D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D8E"/>
    <w:pPr>
      <w:ind w:left="720"/>
      <w:contextualSpacing/>
    </w:pPr>
    <w:rPr>
      <w:rFonts w:ascii="Aptos" w:eastAsiaTheme="minorHAnsi" w:hAnsi="Aptos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45D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eastAsiaTheme="minorHAnsi" w:hAnsi="Aptos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D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D8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5D8E"/>
    <w:pPr>
      <w:tabs>
        <w:tab w:val="center" w:pos="4536"/>
        <w:tab w:val="right" w:pos="9072"/>
      </w:tabs>
      <w:spacing w:after="0" w:line="240" w:lineRule="auto"/>
    </w:pPr>
    <w:rPr>
      <w:rFonts w:ascii="Aptos" w:eastAsiaTheme="minorHAnsi" w:hAnsi="Aptos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45D8E"/>
  </w:style>
  <w:style w:type="paragraph" w:styleId="Stopka">
    <w:name w:val="footer"/>
    <w:basedOn w:val="Normalny"/>
    <w:link w:val="StopkaZnak"/>
    <w:uiPriority w:val="99"/>
    <w:unhideWhenUsed/>
    <w:rsid w:val="00545D8E"/>
    <w:pPr>
      <w:tabs>
        <w:tab w:val="center" w:pos="4536"/>
        <w:tab w:val="right" w:pos="9072"/>
      </w:tabs>
      <w:spacing w:after="0" w:line="240" w:lineRule="auto"/>
    </w:pPr>
    <w:rPr>
      <w:rFonts w:ascii="Aptos" w:eastAsiaTheme="minorHAnsi" w:hAnsi="Aptos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45D8E"/>
  </w:style>
  <w:style w:type="table" w:styleId="Tabela-Siatka">
    <w:name w:val="Table Grid"/>
    <w:basedOn w:val="Standardowy"/>
    <w:uiPriority w:val="39"/>
    <w:rsid w:val="0090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02B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Harmonogram%20stacjonarnych-2024-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Harmonogram stacjonarnych-2024-25.dotx</Template>
  <TotalTime>2</TotalTime>
  <Pages>2</Pages>
  <Words>440</Words>
  <Characters>2994</Characters>
  <Application>Microsoft Office Word</Application>
  <DocSecurity>0</DocSecurity>
  <Lines>199</Lines>
  <Paragraphs>190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Andrusiewicz</dc:creator>
  <cp:keywords/>
  <dc:description/>
  <cp:lastModifiedBy>Piotr Andrusiewicz</cp:lastModifiedBy>
  <cp:revision>2</cp:revision>
  <dcterms:created xsi:type="dcterms:W3CDTF">2026-02-20T10:14:00Z</dcterms:created>
  <dcterms:modified xsi:type="dcterms:W3CDTF">2026-02-20T10:14:00Z</dcterms:modified>
</cp:coreProperties>
</file>