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2834"/>
        <w:gridCol w:w="2834"/>
        <w:gridCol w:w="1499"/>
        <w:gridCol w:w="825"/>
        <w:gridCol w:w="1304"/>
        <w:gridCol w:w="4819"/>
      </w:tblGrid>
      <w:tr w:rsidR="004B30AC" w:rsidRPr="00533AAF" w14:paraId="225D06F4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BF94E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godz.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AC001E9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prowadzący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1636FD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6485E9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w./ćw.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6219D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86AD38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AFFBD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B30AC" w:rsidRPr="00256D8F" w14:paraId="6FA90D81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65E079AF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3306D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4B30AC" w:rsidRPr="00256D8F" w14:paraId="0564B864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78136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8C8AD0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B6433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Organizacja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D3CDC4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DABCE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8E879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F5A917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4B30AC" w:rsidRPr="00256D8F" w14:paraId="6FA5653D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02906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6B4CA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67D50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Organizacja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64D9F0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609CF51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63051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C7BCD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4B30AC" w:rsidRPr="00256D8F" w14:paraId="3946AF65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29D82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B557DA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C309D8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Organizacja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A5DA5E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B30B5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C7538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DB9DEF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4B30AC" w:rsidRPr="00256D8F" w14:paraId="78F7E42A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7C379C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248B9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0BB25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Inspiracje projektowe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C66E7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883BB8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D68020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23581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20h=10x2h: 23.02, 02.03, 09.03, 16.03, 23.03, 30.03, 13.04, 20.04, 27.04, 04.05,</w:t>
            </w:r>
          </w:p>
        </w:tc>
      </w:tr>
      <w:tr w:rsidR="004B30AC" w:rsidRPr="00256D8F" w14:paraId="139A6298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8F90FB9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DD1EC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EF2615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Strategie projektowania architektury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38DA83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C7B1CD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A0D922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AC0721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4B30AC" w:rsidRPr="00256D8F" w14:paraId="365197E7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C5206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18:30-20:00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782E29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8FBD9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 języka obcego (grupy łączone)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6892B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D10F9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4F9B4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04A597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Stały termin: pon. 17:45-20:00 (MS Teams); wybór: niem./ros./hiszp./wł.</w:t>
            </w:r>
          </w:p>
        </w:tc>
      </w:tr>
      <w:tr w:rsidR="004B30AC" w:rsidRPr="00256D8F" w14:paraId="125D70FF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33D511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4B30AC" w:rsidRPr="00256D8F" w14:paraId="19255AF2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C4A79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5E84EF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Tomasz Korban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1E6AF7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Ekologia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FA4AA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0F39C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28F90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E5C0E1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4B30AC" w:rsidRPr="00256D8F" w14:paraId="692DE6F8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91EBC4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B299269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E29CD6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Organizacja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A79DA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D57D65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C61301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D3FA16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4B30AC" w:rsidRPr="00256D8F" w14:paraId="7FEC52B6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102B52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4B30AC" w:rsidRPr="00256D8F" w14:paraId="1328A620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82DFD2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550CA6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Karolina Kowalska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D2E31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Myślenie wizualne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5FD330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35916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E17383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D55B9F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18.03, 25.03, 01.04, 08.04, 15.04, 22.04, 29.04, 06.05 (1h)</w:t>
            </w:r>
          </w:p>
        </w:tc>
      </w:tr>
      <w:tr w:rsidR="004B30AC" w:rsidRPr="00256D8F" w14:paraId="72703C96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1979D86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4B30AC" w:rsidRPr="00256D8F" w14:paraId="07EED65D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D13DC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3BDBB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7693FA4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Inspiracje projektowe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BB64F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1C872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7AE5C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CEA72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15h=6x2h+1x3h: 30.04, 07.05, 14.05, 21.05, 28.05, 11.06, 18.06 (3h: 8:00-10:15)</w:t>
            </w:r>
          </w:p>
        </w:tc>
      </w:tr>
      <w:tr w:rsidR="004B30AC" w:rsidRPr="00256D8F" w14:paraId="1F311FDE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A26FF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AD7FA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07743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01A16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9963A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90CDD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3598B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Stały termin: czw. 10:30-12:45 (MS Teams) – część 1</w:t>
            </w:r>
          </w:p>
        </w:tc>
      </w:tr>
      <w:tr w:rsidR="004B30AC" w:rsidRPr="00256D8F" w14:paraId="7D00BA1C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A04AA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11:30-13:00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5C1187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19385F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943D3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FC993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8E4B4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EA2E58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Stały termin: czw. 10:30-12:45 (MS Teams) – część 2</w:t>
            </w:r>
          </w:p>
        </w:tc>
      </w:tr>
      <w:tr w:rsidR="004B30AC" w:rsidRPr="00256D8F" w14:paraId="35280405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F0C3B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9089D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Andrzej Rams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05A2F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Fotoedycja 1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4A139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DE0EE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EE6A3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6E9A7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4B30AC" w:rsidRPr="00256D8F" w14:paraId="35B49C47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B2F104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90532D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Andrzej Rams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6D3C7F4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Fotoedycja 1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AAB6F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3A7EC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1E1F6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A7E2CD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4B30AC" w:rsidRPr="00256D8F" w14:paraId="289CCCE9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DC2668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4BA631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780DD9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Strategie projektowania architektury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B802E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54B6F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FC8B3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7549C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20h=10x2h: 26.02, 05.03, 12.03, 19.03, 26.03, 09.04, 16.04, 23.04, 30.04, 07.05</w:t>
            </w:r>
          </w:p>
        </w:tc>
      </w:tr>
      <w:tr w:rsidR="004B30AC" w:rsidRPr="00256D8F" w14:paraId="4EFA907E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6DCA28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F12D41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6216D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Strategie projektowania architektury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9122199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konwersatium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79FC3F9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2DF5AF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37065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14.05, 21.05, 28.05, 11.06, 18.06</w:t>
            </w:r>
          </w:p>
        </w:tc>
      </w:tr>
      <w:tr w:rsidR="004B30AC" w:rsidRPr="00256D8F" w14:paraId="1B8C4B4B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D8612C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4B30AC" w:rsidRPr="00256D8F" w14:paraId="41952F86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3149C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lastRenderedPageBreak/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E8F0E0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6D8C3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Narzędzia sztucznej inteligencji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A9788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814BE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4A933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FDC5A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27.02, 06.03, 13.03, 20.03, 27.03, 10.04, 17.04, 24.04 (1h)</w:t>
            </w:r>
          </w:p>
        </w:tc>
      </w:tr>
      <w:tr w:rsidR="004B30AC" w:rsidRPr="00256D8F" w14:paraId="78A52658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4D11E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B5A0A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E1855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Technologia przetwarzania dokumentów cyfrowych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C5C79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4874D1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A545A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6DA02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27.02, 06.03, 13.03, 20.03, 27.03, 10.04, 17.04, 24.04 (1h)</w:t>
            </w:r>
          </w:p>
        </w:tc>
      </w:tr>
      <w:tr w:rsidR="004B30AC" w:rsidRPr="00256D8F" w14:paraId="345607FE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BCF0A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56A470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33050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Technologia przetwarzania dokumentów cyfrowych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5577B9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DED04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E9B02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179904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24.04 (1h 10:30-11:15), 01.05, 08.05, 15.05, 22.05 (11:30-12:15), 29.05(11:30-12:15), 05.06, 12.06</w:t>
            </w:r>
          </w:p>
        </w:tc>
      </w:tr>
      <w:tr w:rsidR="004B30AC" w:rsidRPr="00256D8F" w14:paraId="04C4AC68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37D776F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5BC73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F5BC41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Strategie projektowania architektury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43E37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79AAD1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59AC6F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CF4CD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4B30AC" w:rsidRPr="00256D8F" w14:paraId="7F59C30B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16B76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A867E9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B2A1E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Narzędzia sztucznej inteligencji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FAB061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4D445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642B16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9D0F1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27.02, 06.03, 13.03, 20.03, 27.03, 10.04, 17.04, 24.04 (1h)</w:t>
            </w:r>
          </w:p>
        </w:tc>
      </w:tr>
      <w:tr w:rsidR="004B30AC" w:rsidRPr="00256D8F" w14:paraId="6D31BE0C" w14:textId="77777777" w:rsidTr="006E020A">
        <w:trPr>
          <w:trHeight w:val="288"/>
        </w:trPr>
        <w:tc>
          <w:tcPr>
            <w:tcW w:w="147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19C725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59DB121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4452468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Komunikacja społeczna i medialna 2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2367EBF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64D4AE3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4E2D1A8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35F61A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27.02, 06.03, 13.03, 20.03, 27.03, 10.04, 17.04, 24.04 (1h)</w:t>
            </w:r>
          </w:p>
        </w:tc>
      </w:tr>
    </w:tbl>
    <w:p w14:paraId="3A7966B2" w14:textId="4E3E5522" w:rsidR="00D40F41" w:rsidRDefault="00D40F41"/>
    <w:sectPr w:rsidR="00D40F41" w:rsidSect="00545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ADFF" w14:textId="77777777" w:rsidR="002F1A0A" w:rsidRDefault="002F1A0A" w:rsidP="00545D8E">
      <w:pPr>
        <w:spacing w:after="0" w:line="240" w:lineRule="auto"/>
      </w:pPr>
      <w:r>
        <w:separator/>
      </w:r>
    </w:p>
  </w:endnote>
  <w:endnote w:type="continuationSeparator" w:id="0">
    <w:p w14:paraId="12D20ABF" w14:textId="77777777" w:rsidR="002F1A0A" w:rsidRDefault="002F1A0A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74A3" w14:textId="77777777" w:rsidR="004B30AC" w:rsidRDefault="004B30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53C7" w14:textId="77777777" w:rsidR="004B30AC" w:rsidRDefault="004B30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F3A" w14:textId="77777777" w:rsidR="004B30AC" w:rsidRDefault="004B3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9A73" w14:textId="77777777" w:rsidR="002F1A0A" w:rsidRDefault="002F1A0A" w:rsidP="00545D8E">
      <w:pPr>
        <w:spacing w:after="0" w:line="240" w:lineRule="auto"/>
      </w:pPr>
      <w:r>
        <w:separator/>
      </w:r>
    </w:p>
  </w:footnote>
  <w:footnote w:type="continuationSeparator" w:id="0">
    <w:p w14:paraId="5A2820D5" w14:textId="77777777" w:rsidR="002F1A0A" w:rsidRDefault="002F1A0A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F0D0" w14:textId="77777777" w:rsidR="004B30AC" w:rsidRDefault="004B3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DE46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31ADA15" wp14:editId="182D4F98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5C1B0E" w14:textId="501C04E5" w:rsidR="00545D8E" w:rsidRPr="004B30AC" w:rsidRDefault="004B30AC" w:rsidP="004B30AC">
                          <w:pPr>
                            <w:pStyle w:val="Nagwek1"/>
                          </w:pPr>
                          <w:r w:rsidRPr="004B30AC">
                            <w:t xml:space="preserve">Harmonogram zajęć I ROKU AI (s. </w:t>
                          </w:r>
                          <w:proofErr w:type="spellStart"/>
                          <w:r w:rsidRPr="004B30AC">
                            <w:t>stacj</w:t>
                          </w:r>
                          <w:proofErr w:type="spellEnd"/>
                          <w:r w:rsidRPr="004B30AC">
                            <w:t>.)</w:t>
                          </w:r>
                          <w:r w:rsidRPr="004B30AC">
                            <w:br/>
                          </w:r>
                          <w:proofErr w:type="spellStart"/>
                          <w:r w:rsidRPr="004B30AC">
                            <w:t>sem</w:t>
                          </w:r>
                          <w:proofErr w:type="spellEnd"/>
                          <w:r w:rsidRPr="004B30AC"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ADA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5A5C1B0E" w14:textId="501C04E5" w:rsidR="00545D8E" w:rsidRPr="004B30AC" w:rsidRDefault="004B30AC" w:rsidP="004B30AC">
                    <w:pPr>
                      <w:pStyle w:val="Nagwek1"/>
                    </w:pPr>
                    <w:r w:rsidRPr="004B30AC">
                      <w:t xml:space="preserve">Harmonogram zajęć I ROKU AI (s. </w:t>
                    </w:r>
                    <w:proofErr w:type="spellStart"/>
                    <w:r w:rsidRPr="004B30AC">
                      <w:t>stacj</w:t>
                    </w:r>
                    <w:proofErr w:type="spellEnd"/>
                    <w:r w:rsidRPr="004B30AC">
                      <w:t>.)</w:t>
                    </w:r>
                    <w:r w:rsidRPr="004B30AC">
                      <w:br/>
                    </w:r>
                    <w:proofErr w:type="spellStart"/>
                    <w:r w:rsidRPr="004B30AC">
                      <w:t>sem</w:t>
                    </w:r>
                    <w:proofErr w:type="spellEnd"/>
                    <w:r w:rsidRPr="004B30AC">
                      <w:t>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D532647" wp14:editId="19F04424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A186" w14:textId="77777777" w:rsidR="004B30AC" w:rsidRDefault="004B30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AC"/>
    <w:rsid w:val="0001232F"/>
    <w:rsid w:val="000E10F1"/>
    <w:rsid w:val="001152BC"/>
    <w:rsid w:val="00117DCF"/>
    <w:rsid w:val="002B2362"/>
    <w:rsid w:val="002F1A0A"/>
    <w:rsid w:val="00396EDE"/>
    <w:rsid w:val="003E6518"/>
    <w:rsid w:val="004B30AC"/>
    <w:rsid w:val="00545D8E"/>
    <w:rsid w:val="0071246F"/>
    <w:rsid w:val="008772D6"/>
    <w:rsid w:val="00902BCE"/>
    <w:rsid w:val="00A36F2B"/>
    <w:rsid w:val="00C94615"/>
    <w:rsid w:val="00D40F41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34186"/>
  <w15:chartTrackingRefBased/>
  <w15:docId w15:val="{D73FE105-64A2-44DF-9416-7DB09351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0AC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0AC"/>
    <w:pPr>
      <w:keepNext/>
      <w:keepLines/>
      <w:spacing w:before="240" w:after="240"/>
      <w:jc w:val="center"/>
      <w:outlineLvl w:val="0"/>
    </w:pPr>
    <w:rPr>
      <w:rFonts w:ascii="Aptos Black" w:eastAsiaTheme="majorEastAsia" w:hAnsi="Aptos Black" w:cstheme="majorBidi"/>
      <w:kern w:val="2"/>
      <w:sz w:val="28"/>
      <w:szCs w:val="28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0AC"/>
    <w:rPr>
      <w:rFonts w:ascii="Aptos Black" w:eastAsiaTheme="majorEastAsia" w:hAnsi="Aptos Black" w:cstheme="majorBidi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3</TotalTime>
  <Pages>2</Pages>
  <Words>489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2</cp:revision>
  <dcterms:created xsi:type="dcterms:W3CDTF">2026-02-05T11:54:00Z</dcterms:created>
  <dcterms:modified xsi:type="dcterms:W3CDTF">2026-02-05T12:12:00Z</dcterms:modified>
</cp:coreProperties>
</file>