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7"/>
        <w:gridCol w:w="1304"/>
        <w:gridCol w:w="4819"/>
      </w:tblGrid>
      <w:tr w:rsidR="0001516E" w:rsidRPr="00256D8F" w14:paraId="27CC176F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52556F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A43A2B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58825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8C986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6BE55C5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EED379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7976B7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01516E" w:rsidRPr="00256D8F" w14:paraId="67CC760F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5BABC5B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01516E" w:rsidRPr="00256D8F" w14:paraId="3F9DD36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DA1E5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8:00-9:30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FCA402D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0CD902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EE19AF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5C476E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2D46B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FEA8C8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30h=15x2h: 23.02, 02.03, 09.03, 16.03, 23.03, 30.03, 13.04, 20.04, 27.04, 04.05, 18.05, 25.05, 01.06, 08.06, 15.06</w:t>
            </w:r>
          </w:p>
        </w:tc>
      </w:tr>
      <w:tr w:rsidR="0001516E" w:rsidRPr="00256D8F" w14:paraId="6D5A0F8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C2F81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6B491F9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50F4D2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Teoria i historia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CCDD5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53AC78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F0C3FF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FF1F22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01516E" w:rsidRPr="00256D8F" w14:paraId="5A3DCC1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118B8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226E6B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F2D770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Komunikacja społeczna i medialna 2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3FB1FC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9C09A2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2A53B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6DA2802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30.03, 13.04, 20.04, 27.04, 04.05, 18.05, 25.05, 01.06 (1h)</w:t>
            </w:r>
          </w:p>
        </w:tc>
      </w:tr>
      <w:tr w:rsidR="0001516E" w:rsidRPr="00256D8F" w14:paraId="788291F5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CB4F6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B1A2A6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B95C53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Kategoryzacja i indeksowanie danych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17A177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9A0662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F3A143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7E6201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23.02, 02.03, 09.03, 16.03, 23.03, 30.03, 13.04, 20.04 (1h)</w:t>
            </w:r>
          </w:p>
        </w:tc>
      </w:tr>
      <w:tr w:rsidR="0001516E" w:rsidRPr="00256D8F" w14:paraId="5A72E15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265CC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283BB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Lidia Krawczyk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744684F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62948F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EEA277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F7C65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809222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01516E" w:rsidRPr="00256D8F" w14:paraId="6290ABD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3CA3C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63A77E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B1D47F7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obcego (grupy łączone)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5EBB9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64FD9F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068A19B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90C93D9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pon. 17:45-20:00 (MS Teams); wybór: niem./ros./hiszp./wł.</w:t>
            </w:r>
          </w:p>
        </w:tc>
      </w:tr>
      <w:tr w:rsidR="0001516E" w:rsidRPr="00256D8F" w14:paraId="55DF08A4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631C75C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01516E" w:rsidRPr="00256D8F" w14:paraId="3393AF4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5B6201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CBA5D2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3A51A84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Kategoryzacja i indeksowanie danych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FF720C1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B06E0B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97A8558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C5A69A4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25h=12x2h+1h: 24.02, 03.03, 10.03, 17.03, 24.03, 31.03, 14.04, 21.04, 28.04, 05.05, 12.05, 19.05, 26.05 (1h)</w:t>
            </w:r>
          </w:p>
        </w:tc>
      </w:tr>
      <w:tr w:rsidR="0001516E" w:rsidRPr="00256D8F" w14:paraId="7BEB880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EFE09B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885906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CC164C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Instytucje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80104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FDC6F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C5E02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834C80D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grupa A: 24.02, 03.03, 10.03, 17.03, 24.03, 31.03, 07.04, 14.04, 21.04 (1h)</w:t>
            </w:r>
          </w:p>
        </w:tc>
      </w:tr>
      <w:tr w:rsidR="0001516E" w:rsidRPr="00256D8F" w14:paraId="320B76E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CEE85D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DB4EDA9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prof. dr hab. Grzegorz Nieć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0E36DF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Teoria i historia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5BF7F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8453265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AB413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F1530A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28.04, 05.05, 12.05, 19.05, 26.05, 02.06, 09.06, 16.06 (1h)</w:t>
            </w:r>
          </w:p>
        </w:tc>
      </w:tr>
      <w:tr w:rsidR="0001516E" w:rsidRPr="00256D8F" w14:paraId="74F76F3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CDC842E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C7CEE0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6582C16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Instytucje kultury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A0111F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ABDB6E3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1E2093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DD44F6B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10h=5x2h: 03.03, 17.03, 31.03, 14.04, 28.04</w:t>
            </w:r>
          </w:p>
        </w:tc>
      </w:tr>
      <w:tr w:rsidR="0001516E" w:rsidRPr="00256D8F" w14:paraId="4D29DAF9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5371BB43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01516E" w:rsidRPr="00256D8F" w14:paraId="7ECF931B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9C24FEE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8156A0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2E4E097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Użytkownicy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88B7A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F96CDD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D217F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EDB1ED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25.02, 04.03, 11.03, 18.03, 25.03</w:t>
            </w:r>
          </w:p>
        </w:tc>
      </w:tr>
      <w:tr w:rsidR="0001516E" w:rsidRPr="00256D8F" w14:paraId="6FF16BED" w14:textId="77777777" w:rsidTr="006E020A">
        <w:trPr>
          <w:trHeight w:val="276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C4B73FB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AD6A14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CB71E3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Użytkownicy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FDCC53D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387A2B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79C2A8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2D9D1F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01516E" w:rsidRPr="00256D8F" w14:paraId="4489491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C64FBF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EE148D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Bożena Jaskowska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97279C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Użytkownicy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D762F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FC68A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47E773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A86E844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01516E" w:rsidRPr="00256D8F" w14:paraId="6FA9BB3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C64076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A3DCCA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Adam Bańdo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259F6C4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Techniki prezentowania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5C9EB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40857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4D745D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75BB92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01516E" w:rsidRPr="00256D8F" w14:paraId="6D53F084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5D7F079D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01516E" w:rsidRPr="00256D8F" w14:paraId="0639A3A4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3EFA07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0AC4F9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33438C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B3297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4A0794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3119AB2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5688817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czw. 10:30-12:45 (MS Teams) – część 1</w:t>
            </w:r>
          </w:p>
        </w:tc>
      </w:tr>
      <w:tr w:rsidR="0001516E" w:rsidRPr="00256D8F" w14:paraId="338EE68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47706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lastRenderedPageBreak/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B0884C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6993C5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569CF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D0BCF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EEE5EFE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BF1B80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czw. 10:30-12:45 (MS Teams) – część 2</w:t>
            </w:r>
          </w:p>
        </w:tc>
      </w:tr>
      <w:tr w:rsidR="0001516E" w:rsidRPr="00256D8F" w14:paraId="2E9A2CF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2F7C2D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BB92BB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F8D53D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Technologia przetwarzania dokumentów cyfrowych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19860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37F14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30A4E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33503E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15h=7x2h+1h: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26.02, 05.03, 12.03, 19.03, 26.03, 02.04, 09.04, 16.04, 23.04 (1h)</w:t>
            </w:r>
          </w:p>
        </w:tc>
      </w:tr>
      <w:tr w:rsidR="0001516E" w:rsidRPr="00256D8F" w14:paraId="6D39513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BB1242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B85FB9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Kamil Kowalczyk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3CE57D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systemów informacyjnych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93CEFD7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1C9C63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C65E9C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2861B7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26.02, 05.03, 12.03, 19.03, 26.03, 09.04, 16.04, 23.04, 30.04, 07.05</w:t>
            </w:r>
          </w:p>
        </w:tc>
      </w:tr>
      <w:tr w:rsidR="0001516E" w:rsidRPr="00256D8F" w14:paraId="0BD5C46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AECA8FB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41B797A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Adam Bańdo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10246C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Techniki prezentowania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F521AAD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D637B7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242B4B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A9D9E7B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26.02, 05.03, 12.03, 19.03, 26.03, 09.04, 16.04, 23.04, 30.04, 07.05</w:t>
            </w:r>
          </w:p>
        </w:tc>
      </w:tr>
      <w:tr w:rsidR="0001516E" w:rsidRPr="00256D8F" w14:paraId="7EC12A07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2DC76A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672591" w:rsidRPr="00256D8F" w14:paraId="448DFB5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7C5D51CF" w14:textId="71A6ADB6" w:rsidR="00672591" w:rsidRPr="0029479B" w:rsidRDefault="00672591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2591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231860DF" w14:textId="78ADD91E" w:rsidR="00672591" w:rsidRPr="0029479B" w:rsidRDefault="00672591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72591">
              <w:rPr>
                <w:rFonts w:eastAsia="Times New Roman" w:cs="Calibri"/>
                <w:color w:val="000000"/>
                <w:lang w:eastAsia="pl-PL"/>
              </w:rPr>
              <w:t>dr Lidia Krawczyk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7949096C" w14:textId="14E117D5" w:rsidR="00672591" w:rsidRPr="0029479B" w:rsidRDefault="00672591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72591">
              <w:rPr>
                <w:rFonts w:eastAsia="Times New Roman" w:cs="Calibri"/>
                <w:color w:val="000000"/>
                <w:lang w:eastAsia="pl-PL"/>
              </w:rPr>
              <w:t>Fotoedycja 2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1FB8034" w14:textId="0F8A2FEA" w:rsidR="00672591" w:rsidRPr="0029479B" w:rsidRDefault="00672591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2591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28720A0F" w14:textId="06FA0CB5" w:rsidR="00672591" w:rsidRPr="0029479B" w:rsidRDefault="00672591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2591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39F899A6" w14:textId="6DCC33B5" w:rsidR="00672591" w:rsidRPr="0029479B" w:rsidRDefault="00672591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2591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12B48A1" w14:textId="48E5A1A5" w:rsidR="00672591" w:rsidRPr="0029479B" w:rsidRDefault="00672591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672591">
              <w:rPr>
                <w:rFonts w:eastAsia="Times New Roman" w:cs="Calibri"/>
                <w:color w:val="000000"/>
                <w:lang w:eastAsia="pl-PL"/>
              </w:rPr>
              <w:t xml:space="preserve">15h=7x2h+1h: </w:t>
            </w:r>
            <w:r>
              <w:rPr>
                <w:rFonts w:eastAsia="Times New Roman" w:cs="Calibri"/>
                <w:color w:val="000000"/>
                <w:lang w:eastAsia="pl-PL"/>
              </w:rPr>
              <w:br/>
            </w:r>
            <w:r w:rsidRPr="00672591">
              <w:rPr>
                <w:rFonts w:eastAsia="Times New Roman" w:cs="Calibri"/>
                <w:b/>
                <w:bCs/>
                <w:color w:val="000000"/>
                <w:lang w:eastAsia="pl-PL"/>
              </w:rPr>
              <w:t>grupa A:</w:t>
            </w:r>
            <w:r w:rsidRPr="00672591">
              <w:rPr>
                <w:rFonts w:eastAsia="Times New Roman" w:cs="Calibri"/>
                <w:color w:val="000000"/>
                <w:lang w:eastAsia="pl-PL"/>
              </w:rPr>
              <w:t xml:space="preserve"> 27.02, 06.03, 13.03, 20.03, 27.03, 10.04</w:t>
            </w:r>
            <w:proofErr w:type="gramStart"/>
            <w:r w:rsidRPr="00672591">
              <w:rPr>
                <w:rFonts w:eastAsia="Times New Roman" w:cs="Calibri"/>
                <w:color w:val="000000"/>
                <w:lang w:eastAsia="pl-PL"/>
              </w:rPr>
              <w:t>,  17.04</w:t>
            </w:r>
            <w:proofErr w:type="gramEnd"/>
            <w:r w:rsidRPr="00672591">
              <w:rPr>
                <w:rFonts w:eastAsia="Times New Roman" w:cs="Calibri"/>
                <w:color w:val="000000"/>
                <w:lang w:eastAsia="pl-PL"/>
              </w:rPr>
              <w:t xml:space="preserve">, 24.04 (1h: 8:00-8:45) </w:t>
            </w:r>
            <w:r>
              <w:rPr>
                <w:rFonts w:eastAsia="Times New Roman" w:cs="Calibri"/>
                <w:color w:val="000000"/>
                <w:lang w:eastAsia="pl-PL"/>
              </w:rPr>
              <w:br/>
            </w:r>
            <w:r w:rsidRPr="00672591">
              <w:rPr>
                <w:rFonts w:eastAsia="Times New Roman" w:cs="Calibri"/>
                <w:b/>
                <w:bCs/>
                <w:color w:val="000000"/>
                <w:lang w:eastAsia="pl-PL"/>
              </w:rPr>
              <w:t>g</w:t>
            </w:r>
            <w:r w:rsidRPr="00672591">
              <w:rPr>
                <w:rFonts w:eastAsia="Times New Roman" w:cs="Calibri"/>
                <w:b/>
                <w:bCs/>
                <w:color w:val="000000"/>
                <w:lang w:eastAsia="pl-PL"/>
              </w:rPr>
              <w:t>rupa B:</w:t>
            </w:r>
            <w:r w:rsidRPr="00672591">
              <w:rPr>
                <w:rFonts w:eastAsia="Times New Roman" w:cs="Calibri"/>
                <w:color w:val="000000"/>
                <w:lang w:eastAsia="pl-PL"/>
              </w:rPr>
              <w:t xml:space="preserve"> 24.04 (1h: 8:45-9:30), 08.05, 15.05, 22.05, 29.05, 12.06, 19.06 (4h: 8:00-9:30, 9:45-11:15)</w:t>
            </w:r>
          </w:p>
        </w:tc>
      </w:tr>
      <w:tr w:rsidR="0001516E" w:rsidRPr="00256D8F" w14:paraId="3C95DE5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763951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81AC1E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EB4F6FA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Animacja kultury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73CD3A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952661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CEE17E7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17C964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01516E" w:rsidRPr="00256D8F" w14:paraId="4935187F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7E8CDC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EEC00A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4A43F5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Komunikacja społeczna i medialna 2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B1DDF73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1229A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7D3B9DE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08E2BD9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15h=7x2h+1: 27.02, 06.03, 13.03, 20.03, 27.03, 10.04, 17.04, 24.04 (1h)</w:t>
            </w:r>
          </w:p>
        </w:tc>
      </w:tr>
      <w:tr w:rsidR="0001516E" w:rsidRPr="00256D8F" w14:paraId="4869196C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shd w:val="clear" w:color="000000" w:fill="FFFFFF"/>
            <w:noWrap/>
            <w:vAlign w:val="center"/>
            <w:hideMark/>
          </w:tcPr>
          <w:p w14:paraId="14F992DC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 od 29.05 13:15-15:30 (3h)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shd w:val="clear" w:color="000000" w:fill="FFFFFF"/>
            <w:noWrap/>
            <w:vAlign w:val="center"/>
            <w:hideMark/>
          </w:tcPr>
          <w:p w14:paraId="4583C9C7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Emanuel Studnicki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shd w:val="clear" w:color="000000" w:fill="FFFFFF"/>
            <w:noWrap/>
            <w:vAlign w:val="center"/>
            <w:hideMark/>
          </w:tcPr>
          <w:p w14:paraId="6BE0B88C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Technologia przetwarzania dokumentów cyfrowych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shd w:val="clear" w:color="000000" w:fill="FFFFFF"/>
            <w:noWrap/>
            <w:vAlign w:val="center"/>
            <w:hideMark/>
          </w:tcPr>
          <w:p w14:paraId="2714CA3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shd w:val="clear" w:color="000000" w:fill="FFFFFF"/>
            <w:noWrap/>
            <w:vAlign w:val="center"/>
            <w:hideMark/>
          </w:tcPr>
          <w:p w14:paraId="639EADD1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shd w:val="clear" w:color="000000" w:fill="FFFFFF"/>
            <w:noWrap/>
            <w:vAlign w:val="center"/>
            <w:hideMark/>
          </w:tcPr>
          <w:p w14:paraId="597F2535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shd w:val="clear" w:color="000000" w:fill="FFFFFF"/>
            <w:noWrap/>
            <w:vAlign w:val="center"/>
            <w:hideMark/>
          </w:tcPr>
          <w:p w14:paraId="7DC34CE0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15h=3x2h+3x3h: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A: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08.05, 15.05, 22.05, 29.05, 12.06, 19.06</w:t>
            </w:r>
          </w:p>
        </w:tc>
      </w:tr>
      <w:tr w:rsidR="0001516E" w:rsidRPr="00256D8F" w14:paraId="470A4ACC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011B61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84153A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inż. Kamil Kowalczyk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2F4CBB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systemów informacyjnych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B9F79AC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0BB039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74548C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DC5088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01516E" w:rsidRPr="00256D8F" w14:paraId="51C1F688" w14:textId="77777777" w:rsidTr="006E020A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0E44255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15:45-17:15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FD1A8FE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Lidia Krawczyk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294D0AB1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Projektowanie wizualne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0B9FE9DE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0DB9AA8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3C8CA90" w14:textId="77777777" w:rsidR="0001516E" w:rsidRPr="0029479B" w:rsidRDefault="0001516E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90FE49B" w14:textId="77777777" w:rsidR="0001516E" w:rsidRPr="0029479B" w:rsidRDefault="0001516E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30h=12x2h+2x3h: 27.02, 06.03, 13.03, 20.03, 27.03, 10.04, 17.04, 24.04, 08.05, 15.05, 22.05, 29.05, 12.06, 19.06</w:t>
            </w:r>
          </w:p>
        </w:tc>
      </w:tr>
    </w:tbl>
    <w:p w14:paraId="74CA3E5B" w14:textId="14968949" w:rsidR="00D40F41" w:rsidRDefault="00D40F41"/>
    <w:sectPr w:rsidR="00D40F41" w:rsidSect="00545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51E1" w14:textId="77777777" w:rsidR="00F07167" w:rsidRDefault="00F07167" w:rsidP="00545D8E">
      <w:pPr>
        <w:spacing w:after="0" w:line="240" w:lineRule="auto"/>
      </w:pPr>
      <w:r>
        <w:separator/>
      </w:r>
    </w:p>
  </w:endnote>
  <w:endnote w:type="continuationSeparator" w:id="0">
    <w:p w14:paraId="737D380D" w14:textId="77777777" w:rsidR="00F07167" w:rsidRDefault="00F07167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2503" w14:textId="77777777" w:rsidR="0001516E" w:rsidRDefault="000151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602A" w14:textId="77777777" w:rsidR="0001516E" w:rsidRDefault="000151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D2C3" w14:textId="77777777" w:rsidR="0001516E" w:rsidRDefault="00015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3C73" w14:textId="77777777" w:rsidR="00F07167" w:rsidRDefault="00F07167" w:rsidP="00545D8E">
      <w:pPr>
        <w:spacing w:after="0" w:line="240" w:lineRule="auto"/>
      </w:pPr>
      <w:r>
        <w:separator/>
      </w:r>
    </w:p>
  </w:footnote>
  <w:footnote w:type="continuationSeparator" w:id="0">
    <w:p w14:paraId="0193943E" w14:textId="77777777" w:rsidR="00F07167" w:rsidRDefault="00F07167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559A" w14:textId="77777777" w:rsidR="0001516E" w:rsidRDefault="000151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666F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B5B3970" wp14:editId="05B76B3D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C43C71" w14:textId="77777777" w:rsidR="0001516E" w:rsidRPr="0001516E" w:rsidRDefault="0001516E" w:rsidP="0001516E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01516E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Harmonogram zajęć I ROKU ZIiPC (s. </w:t>
                          </w:r>
                          <w:proofErr w:type="spellStart"/>
                          <w:r w:rsidRPr="0001516E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stacj</w:t>
                          </w:r>
                          <w:proofErr w:type="spellEnd"/>
                          <w:r w:rsidRPr="0001516E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314CAD0D" w14:textId="394F8468" w:rsidR="00545D8E" w:rsidRPr="00C94615" w:rsidRDefault="0001516E" w:rsidP="0001516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01516E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</w:t>
                          </w:r>
                          <w:proofErr w:type="spellEnd"/>
                          <w:r w:rsidRPr="0001516E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B39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2EC43C71" w14:textId="77777777" w:rsidR="0001516E" w:rsidRPr="0001516E" w:rsidRDefault="0001516E" w:rsidP="0001516E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01516E">
                      <w:rPr>
                        <w:rFonts w:ascii="Aptos Black" w:hAnsi="Aptos Black"/>
                        <w:sz w:val="28"/>
                        <w:szCs w:val="28"/>
                      </w:rPr>
                      <w:t xml:space="preserve">Harmonogram zajęć I ROKU ZIiPC (s. </w:t>
                    </w:r>
                    <w:proofErr w:type="spellStart"/>
                    <w:r w:rsidRPr="0001516E">
                      <w:rPr>
                        <w:rFonts w:ascii="Aptos Black" w:hAnsi="Aptos Black"/>
                        <w:sz w:val="28"/>
                        <w:szCs w:val="28"/>
                      </w:rPr>
                      <w:t>stacj</w:t>
                    </w:r>
                    <w:proofErr w:type="spellEnd"/>
                    <w:r w:rsidRPr="0001516E">
                      <w:rPr>
                        <w:rFonts w:ascii="Aptos Black" w:hAnsi="Aptos Black"/>
                        <w:sz w:val="28"/>
                        <w:szCs w:val="28"/>
                      </w:rPr>
                      <w:t>.)</w:t>
                    </w:r>
                  </w:p>
                  <w:p w14:paraId="314CAD0D" w14:textId="394F8468" w:rsidR="00545D8E" w:rsidRPr="00C94615" w:rsidRDefault="0001516E" w:rsidP="0001516E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01516E">
                      <w:rPr>
                        <w:rFonts w:ascii="Aptos Black" w:hAnsi="Aptos Black"/>
                        <w:sz w:val="28"/>
                        <w:szCs w:val="28"/>
                      </w:rPr>
                      <w:t>sem</w:t>
                    </w:r>
                    <w:proofErr w:type="spellEnd"/>
                    <w:r w:rsidRPr="0001516E">
                      <w:rPr>
                        <w:rFonts w:ascii="Aptos Black" w:hAnsi="Aptos Black"/>
                        <w:sz w:val="28"/>
                        <w:szCs w:val="28"/>
                      </w:rPr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899A5B3" wp14:editId="6976BA1D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66DF" w14:textId="77777777" w:rsidR="0001516E" w:rsidRDefault="000151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6E"/>
    <w:rsid w:val="0001516E"/>
    <w:rsid w:val="000E10F1"/>
    <w:rsid w:val="00117DCF"/>
    <w:rsid w:val="001D05E3"/>
    <w:rsid w:val="002B2362"/>
    <w:rsid w:val="00396EDE"/>
    <w:rsid w:val="003E6518"/>
    <w:rsid w:val="004659AF"/>
    <w:rsid w:val="00481BDB"/>
    <w:rsid w:val="004D23FD"/>
    <w:rsid w:val="00545D8E"/>
    <w:rsid w:val="00672591"/>
    <w:rsid w:val="0069775B"/>
    <w:rsid w:val="008772D6"/>
    <w:rsid w:val="00902BCE"/>
    <w:rsid w:val="00A36F2B"/>
    <w:rsid w:val="00C94615"/>
    <w:rsid w:val="00D40F41"/>
    <w:rsid w:val="00EC5532"/>
    <w:rsid w:val="00F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3C6D2"/>
  <w15:chartTrackingRefBased/>
  <w15:docId w15:val="{0AD9C734-52FA-42B2-9133-A56509C8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16E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4</TotalTime>
  <Pages>2</Pages>
  <Words>575</Words>
  <Characters>3710</Characters>
  <Application>Microsoft Office Word</Application>
  <DocSecurity>0</DocSecurity>
  <Lines>247</Lines>
  <Paragraphs>214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2</cp:revision>
  <dcterms:created xsi:type="dcterms:W3CDTF">2026-02-20T10:21:00Z</dcterms:created>
  <dcterms:modified xsi:type="dcterms:W3CDTF">2026-02-20T10:21:00Z</dcterms:modified>
</cp:coreProperties>
</file>