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8"/>
        <w:gridCol w:w="1304"/>
        <w:gridCol w:w="4819"/>
      </w:tblGrid>
      <w:tr w:rsidR="00844BEF" w:rsidRPr="00256D8F" w14:paraId="3D96FAE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1B20A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BFAA1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EBFF0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A399D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52A9D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49C4C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0E671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844BEF" w:rsidRPr="00256D8F" w14:paraId="452A34CC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4239C2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844BEF" w:rsidRPr="00256D8F" w14:paraId="0A8421C9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384B8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8:00-9:30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B6569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24523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72074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8D203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1951B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F5FD53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844BEF" w:rsidRPr="00256D8F" w14:paraId="01F9229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10DE5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2E333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6F20F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Teoria i historia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4F893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50617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B7110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161A3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844BEF" w:rsidRPr="00256D8F" w14:paraId="382CE62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B1274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3C4AD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0F146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8FBE5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86E00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4D827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93478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844BEF" w:rsidRPr="00256D8F" w14:paraId="138315FB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856E2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DEE8A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8FB0B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7A83B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1AEDD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2381C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36E1D9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23.02, 09.03, 23.03, 13.04, 27.04, 18.05, 01.06, 15.06 (1h)</w:t>
            </w:r>
          </w:p>
        </w:tc>
      </w:tr>
      <w:tr w:rsidR="00844BEF" w:rsidRPr="00256D8F" w14:paraId="379FD33B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6EEF0F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844BEF" w:rsidRPr="00256D8F" w14:paraId="11B6F01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77568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402A1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dr Maciej Saskowski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9B065A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4F704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94305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1012F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B451E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24.02, 10.03, 24.03, 14.04, 28.04, 12.05,26.05 09.06 (1h) </w:t>
            </w:r>
          </w:p>
        </w:tc>
      </w:tr>
      <w:tr w:rsidR="00844BEF" w:rsidRPr="00256D8F" w14:paraId="56D0BC7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26348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BB0DA0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Jessica Szczepańska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06BA1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Wideoedycja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1E938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0E3CD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41EB88" w14:textId="2E5D412C" w:rsidR="00844BEF" w:rsidRPr="0029479B" w:rsidRDefault="00160767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s. </w:t>
            </w:r>
            <w:r w:rsidR="00844BEF" w:rsidRPr="0029479B">
              <w:rPr>
                <w:rFonts w:eastAsia="Times New Roman" w:cs="Calibri"/>
                <w:color w:val="000000"/>
                <w:lang w:eastAsia="pl-PL"/>
              </w:rPr>
              <w:t>320 od Instytutu Socjologii (wyposażona w pakiet Adobe)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F5CD4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24.02, 03.03, 10.03, 17.03, 24.03, 31.03, 14.04, 21.04 (1h) / grupa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B: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28.04, 05.05, 12.05, 19.05, 26.05, 02.06, 09.06, 16.06 (1h)</w:t>
            </w:r>
          </w:p>
        </w:tc>
      </w:tr>
      <w:tr w:rsidR="00844BEF" w:rsidRPr="00256D8F" w14:paraId="5A480AD9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DBDAE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68D0EA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237F6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Storytelling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DC009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audytorium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10719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E2463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AC3A5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24.02, 03.03, 10.03, 17.03, 24.03, 31.03, 14.04, 21.04 (1h)</w:t>
            </w:r>
          </w:p>
        </w:tc>
      </w:tr>
      <w:tr w:rsidR="00844BEF" w:rsidRPr="00256D8F" w14:paraId="476220C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D5014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E9E971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185F0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Teoria i historia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303209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05CA1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25FB9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30BA2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28.04, 05.05, 12.05, 19.05, 26.05, 02.06, 09.06, 16.06 (1h)</w:t>
            </w:r>
          </w:p>
        </w:tc>
      </w:tr>
      <w:tr w:rsidR="00844BEF" w:rsidRPr="00256D8F" w14:paraId="1DB64B6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90CF4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14:00-15:30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6BE3B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dr Łukasz Lic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0B4A3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Wychowanie fizyczne (WF) – obowiązkowe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2B8B1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ćwiczenia (WF)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384643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K+M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04C6D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WF (sala 4, Stalowe 17)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4C85D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wt. 14:00-15:30. UWAGA: bufor 1–1,5h po WF przed kolejnymi zajęciami stacjonarnymi.</w:t>
            </w:r>
          </w:p>
        </w:tc>
      </w:tr>
      <w:tr w:rsidR="00844BEF" w:rsidRPr="00256D8F" w14:paraId="13854C0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76F21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16:30:18:00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32A0D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5055F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FE5E5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76DEC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4CDBE4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9CC02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24.02, 10.03, 24.03, 14.04, 28.04, 12.05,26.05 09.06 (1h) </w:t>
            </w:r>
          </w:p>
        </w:tc>
      </w:tr>
      <w:tr w:rsidR="00844BEF" w:rsidRPr="00256D8F" w14:paraId="0D9C924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C3500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E3384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F2B3C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E733F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C1EC7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9A5C1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CCA32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844BEF" w:rsidRPr="00256D8F" w14:paraId="1A1B6074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4AA43F4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844BEF" w:rsidRPr="00256D8F" w14:paraId="0F53956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5012B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E9CDE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58C898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84065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F4D1DC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23C80D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BE807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4C06BE9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98268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0BD2A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9D2BEE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AB2C7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D4C2D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E4493F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EE4CD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48B3A0E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CA11E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1C9D9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D73E5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Komunikacja biznesowa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7F733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72BB4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87472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C2152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09CCBF2F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30053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443C1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C2DC0E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80F5C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61CB6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C50EC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D4B26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: 25.02, 04.03, 11.03, 18.03, 25.03, 01.04, 08.04, 15.04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22.04, 29.04, 06.05, 13.05, 20.05, 27.05, 03.06, 10.06 (1h)</w:t>
            </w:r>
          </w:p>
        </w:tc>
      </w:tr>
      <w:tr w:rsidR="00844BEF" w:rsidRPr="00256D8F" w14:paraId="70F3534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F368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E6BCBAF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71CEF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Wybrane zagadnienia z e-commerce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1DC42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F9FD20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70BE5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430A6A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25.02, 04.03, 11.03, 18.03, 25.03, 01.04, 08.04, 15.04 (1h)</w:t>
            </w:r>
          </w:p>
        </w:tc>
      </w:tr>
      <w:tr w:rsidR="00844BEF" w:rsidRPr="00256D8F" w14:paraId="4319D8A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CDE12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431E1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E5FD1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prowadzenia biznesu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2A758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EB9BA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BF26D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40EEE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22.04, 29.04, 06.05, 13.05, 20.05, 27.05, 03.06, 10.06 (1h)</w:t>
            </w:r>
          </w:p>
        </w:tc>
      </w:tr>
      <w:tr w:rsidR="00844BEF" w:rsidRPr="00256D8F" w14:paraId="5211D87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98619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E5CF0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4441735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3B3A0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2DD5F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7734A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2B1002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38E952E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A95E5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94E9A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D562EB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40BFB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08A4D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6A92E5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629B3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844BEF" w:rsidRPr="00256D8F" w14:paraId="11834AD8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A1DBA5C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844BEF" w:rsidRPr="00256D8F" w14:paraId="78B3943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4DAF7C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5FF5FE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6CD86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B5E98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CD26F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5D287B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E69A21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26.02, 05.03, 12.03, 19.03, 26.03</w:t>
            </w:r>
          </w:p>
        </w:tc>
      </w:tr>
      <w:tr w:rsidR="00844BEF" w:rsidRPr="00256D8F" w14:paraId="4C3E9B2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4AE777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9E8B1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4A901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8614E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DBB0DE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1CDFC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C2D3A8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czw. 12:15-13:45 (MS Teams)</w:t>
            </w:r>
          </w:p>
        </w:tc>
      </w:tr>
      <w:tr w:rsidR="00844BEF" w:rsidRPr="00256D8F" w14:paraId="6CF8DC3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D2760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064B4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83864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C2A88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C759D9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CE8C6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ED62E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844BEF" w:rsidRPr="00256D8F" w14:paraId="213EBFE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24F3B6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A65CC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41A84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marketingu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E1034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746CA8C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D5595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D046F4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26.02, 05.03, 12.03, 19.03, 26.03</w:t>
            </w:r>
          </w:p>
        </w:tc>
      </w:tr>
      <w:tr w:rsidR="00844BEF" w:rsidRPr="00256D8F" w14:paraId="768CA84F" w14:textId="77777777" w:rsidTr="006E020A">
        <w:trPr>
          <w:trHeight w:val="288"/>
        </w:trPr>
        <w:tc>
          <w:tcPr>
            <w:tcW w:w="15592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F54E2C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844BEF" w:rsidRPr="00256D8F" w14:paraId="2949395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21CB93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8B7707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624353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5BDA3B1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3D7D4A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FC5E5F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BD17D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844BEF" w:rsidRPr="00256D8F" w14:paraId="536D806F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929F0C8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907269C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0261158D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618484C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3E5EBB5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6905872" w14:textId="77777777" w:rsidR="00844BEF" w:rsidRPr="0029479B" w:rsidRDefault="00844BE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A9DD126" w14:textId="77777777" w:rsidR="00844BEF" w:rsidRPr="0029479B" w:rsidRDefault="00844BE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</w:tbl>
    <w:p w14:paraId="1610BE17" w14:textId="4A99F75F" w:rsidR="00D40F41" w:rsidRDefault="00D40F41"/>
    <w:sectPr w:rsidR="00D40F41" w:rsidSect="00545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1528" w14:textId="77777777" w:rsidR="008D06BD" w:rsidRDefault="008D06BD" w:rsidP="00545D8E">
      <w:pPr>
        <w:spacing w:after="0" w:line="240" w:lineRule="auto"/>
      </w:pPr>
      <w:r>
        <w:separator/>
      </w:r>
    </w:p>
  </w:endnote>
  <w:endnote w:type="continuationSeparator" w:id="0">
    <w:p w14:paraId="11F014E3" w14:textId="77777777" w:rsidR="008D06BD" w:rsidRDefault="008D06BD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AF07" w14:textId="77777777" w:rsidR="00844BEF" w:rsidRDefault="00844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15FF" w14:textId="77777777" w:rsidR="00844BEF" w:rsidRDefault="00844B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313C" w14:textId="77777777" w:rsidR="00844BEF" w:rsidRDefault="00844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0601" w14:textId="77777777" w:rsidR="008D06BD" w:rsidRDefault="008D06BD" w:rsidP="00545D8E">
      <w:pPr>
        <w:spacing w:after="0" w:line="240" w:lineRule="auto"/>
      </w:pPr>
      <w:r>
        <w:separator/>
      </w:r>
    </w:p>
  </w:footnote>
  <w:footnote w:type="continuationSeparator" w:id="0">
    <w:p w14:paraId="3B7A43F7" w14:textId="77777777" w:rsidR="008D06BD" w:rsidRDefault="008D06BD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6191" w14:textId="77777777" w:rsidR="00844BEF" w:rsidRDefault="00844B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3B3A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C0D97CD" wp14:editId="50854659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F8CC0B" w14:textId="77777777" w:rsidR="00844BEF" w:rsidRPr="00844BEF" w:rsidRDefault="00844BEF" w:rsidP="00844BEF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II ROKU AI (s. </w:t>
                          </w:r>
                          <w:proofErr w:type="spellStart"/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7A1564BD" w14:textId="06B8B743" w:rsidR="00545D8E" w:rsidRPr="00C94615" w:rsidRDefault="00844BEF" w:rsidP="00844BE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844BE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D97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7FF8CC0B" w14:textId="77777777" w:rsidR="00844BEF" w:rsidRPr="00844BEF" w:rsidRDefault="00844BEF" w:rsidP="00844BEF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 xml:space="preserve">Harmonogram zajęć II ROKU AI (s. </w:t>
                    </w:r>
                    <w:proofErr w:type="spellStart"/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>stacj</w:t>
                    </w:r>
                    <w:proofErr w:type="spellEnd"/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>.)</w:t>
                    </w:r>
                  </w:p>
                  <w:p w14:paraId="7A1564BD" w14:textId="06B8B743" w:rsidR="00545D8E" w:rsidRPr="00C94615" w:rsidRDefault="00844BEF" w:rsidP="00844BEF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>sem</w:t>
                    </w:r>
                    <w:proofErr w:type="spellEnd"/>
                    <w:r w:rsidRPr="00844BEF">
                      <w:rPr>
                        <w:rFonts w:ascii="Aptos Black" w:hAnsi="Aptos Black"/>
                        <w:sz w:val="28"/>
                        <w:szCs w:val="28"/>
                      </w:rPr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3E8AAFC" wp14:editId="2FF4598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DF4A" w14:textId="77777777" w:rsidR="00844BEF" w:rsidRDefault="00844B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F"/>
    <w:rsid w:val="000E10F1"/>
    <w:rsid w:val="00117DCF"/>
    <w:rsid w:val="00160767"/>
    <w:rsid w:val="002B2362"/>
    <w:rsid w:val="00396EDE"/>
    <w:rsid w:val="003E6518"/>
    <w:rsid w:val="00545D8E"/>
    <w:rsid w:val="008035E8"/>
    <w:rsid w:val="00844BEF"/>
    <w:rsid w:val="008772D6"/>
    <w:rsid w:val="00882B9B"/>
    <w:rsid w:val="008D06BD"/>
    <w:rsid w:val="00902BCE"/>
    <w:rsid w:val="00A36F2B"/>
    <w:rsid w:val="00C94615"/>
    <w:rsid w:val="00D40F41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FF8C"/>
  <w15:chartTrackingRefBased/>
  <w15:docId w15:val="{5FBAB510-6463-437C-96A4-44A79BC9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BEF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0</TotalTime>
  <Pages>2</Pages>
  <Words>575</Words>
  <Characters>3523</Characters>
  <Application>Microsoft Office Word</Application>
  <DocSecurity>0</DocSecurity>
  <Lines>234</Lines>
  <Paragraphs>215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2</cp:revision>
  <dcterms:created xsi:type="dcterms:W3CDTF">2026-02-05T11:56:00Z</dcterms:created>
  <dcterms:modified xsi:type="dcterms:W3CDTF">2026-02-05T12:13:00Z</dcterms:modified>
</cp:coreProperties>
</file>