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835"/>
        <w:gridCol w:w="2835"/>
        <w:gridCol w:w="1417"/>
        <w:gridCol w:w="907"/>
        <w:gridCol w:w="1442"/>
        <w:gridCol w:w="4681"/>
      </w:tblGrid>
      <w:tr w:rsidR="00953A2F" w:rsidRPr="00256D8F" w14:paraId="505A9AD7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95D98A7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godz.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B61F3F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3D9B942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przedmiot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2A4FF1B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w./ćw.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EDB786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grupa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4A6560B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sala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C3FA2F0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uwagi</w:t>
            </w:r>
          </w:p>
        </w:tc>
      </w:tr>
      <w:tr w:rsidR="00953A2F" w:rsidRPr="00256D8F" w14:paraId="0F18A7FD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3EF31926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PONIEDZIAŁEK</w:t>
            </w:r>
          </w:p>
        </w:tc>
      </w:tr>
      <w:tr w:rsidR="00953A2F" w:rsidRPr="00256D8F" w14:paraId="5BFFFC61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FF15EF1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9D408B6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Beata Langer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65EFAB2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Design Thinking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C44A91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6D7697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6B577F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C087868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23.02, 02.03, 09.03, 16.03, 23.03, 30.03, 13.04, 20.04 (1h)</w:t>
            </w:r>
          </w:p>
        </w:tc>
      </w:tr>
      <w:tr w:rsidR="00953A2F" w:rsidRPr="00256D8F" w14:paraId="74A261F2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68203D6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D9E01D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Beata Langer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5779B4A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3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88D4F29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229350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7A3F7A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1E1F5E0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15h=7x2h+1h: 23.02, 09.03, 23.03, 13.04, 27.04, 11.05, 25.05, 08.06 (1h)</w:t>
            </w:r>
          </w:p>
        </w:tc>
      </w:tr>
      <w:tr w:rsidR="00953A2F" w:rsidRPr="00256D8F" w14:paraId="0CFC00DF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4947D5F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F9A741D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Wanda Matras-Mastalerz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36544C5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Archiwizacja i zarządzanie dokumentami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F0BF0F0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82709F1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CB54BD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22ABF5D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953A2F" w:rsidRPr="00256D8F" w14:paraId="0A8A6EE7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ABA135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F84265B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Beata Langer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BC0244F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Inspiracje projektowe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53DCDD4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F0E23C4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C7F09D1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A87B2D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953A2F" w:rsidRPr="00256D8F" w14:paraId="0D8EFB7D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7BCD49A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WTOREK</w:t>
            </w:r>
          </w:p>
        </w:tc>
      </w:tr>
      <w:tr w:rsidR="00953A2F" w:rsidRPr="00256D8F" w14:paraId="51971F41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15294E5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26EEA9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prof. dr hab. Grzegorz Nieć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89E783A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Redagowanie komunikatów tekstowych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27710B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CC895BF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625776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345+laptopy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661D0E0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24.02, 03.03, 10.03, 17.03, 24.03, 31.03, 14.04, 21.04, 28.04, 05.05</w:t>
            </w:r>
          </w:p>
        </w:tc>
      </w:tr>
      <w:tr w:rsidR="00953A2F" w:rsidRPr="00256D8F" w14:paraId="679FEEC5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96E07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02D5B78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Tomasz Korban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1ACD35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Archiwizacja i zarządzanie dokumentami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A3F3017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524A0ED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93E4AE9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5CCA9EF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24.02, 03.03, 10.03, 17.03, 24.03, 31.03, 14.04, 21.04, 28.04, 05.05</w:t>
            </w:r>
          </w:p>
        </w:tc>
      </w:tr>
      <w:tr w:rsidR="00953A2F" w:rsidRPr="00256D8F" w14:paraId="66CAECCB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D97D733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527C559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Weronika Gorajczyk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1CAD10F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Narzędzia UI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CC2EB3C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C7653D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883CC85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349F1B8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24.02, 03.03, 10.03, 17.03, 24.03, 31.03, 14.04, 21.04, 28.04, 05.05</w:t>
            </w:r>
          </w:p>
        </w:tc>
      </w:tr>
      <w:tr w:rsidR="00953A2F" w:rsidRPr="00256D8F" w14:paraId="6B4E3C81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1EB167E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CAA516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Weronika Gorajczyk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2BF125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Narzędzia UI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CEDC1B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5DEC31D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DEFF811" w14:textId="77777777" w:rsidR="00953A2F" w:rsidRPr="0029479B" w:rsidRDefault="00953A2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347+laptopy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A0C776C" w14:textId="77777777" w:rsidR="00953A2F" w:rsidRPr="0029479B" w:rsidRDefault="00953A2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24.02, 03.03, 10.03, 17.03, 24.03, 31.03, 14.04, 21.04, 28.04, 05.05</w:t>
            </w:r>
          </w:p>
        </w:tc>
      </w:tr>
      <w:tr w:rsidR="00032B44" w:rsidRPr="00256D8F" w14:paraId="0DBBFC5F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56FA3EC7" w14:textId="3C29BAF2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</w:t>
            </w: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:</w:t>
            </w:r>
            <w:r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0-</w:t>
            </w:r>
            <w:r>
              <w:rPr>
                <w:rFonts w:eastAsia="Times New Roman" w:cs="Calibri"/>
                <w:color w:val="000000"/>
                <w:lang w:eastAsia="pl-PL"/>
              </w:rPr>
              <w:t>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594748D6" w14:textId="0148B6BD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Sabina Kwiecień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1EC20CD7" w14:textId="4901ECD8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Event marketing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15735871" w14:textId="5998A680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0514B3B5" w14:textId="055D10C2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063ED344" w14:textId="123AEB43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lang w:eastAsia="pl-PL"/>
              </w:rPr>
              <w:t>53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333B8722" w14:textId="4A966E13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25h=12x2h+1h: 24.02, 03.03, 10.03, 17.03, 24.03, 31.03, 14.04, 21.04, 28.04, 05.05, 12.05, 19.05, 26.05 (1h)</w:t>
            </w:r>
          </w:p>
        </w:tc>
      </w:tr>
      <w:tr w:rsidR="00032B44" w:rsidRPr="00256D8F" w14:paraId="49BCB2F2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740BA3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5EF3FEA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Magdalena B. Król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673A35D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3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4EF8D5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ACD93F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1725DF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14A9A4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. 15h=7x2h+1h: 24.02, 10.03, 24.03, 14.04, 28.04, 12.05, 26.05, 09.06 (1h)</w:t>
            </w:r>
          </w:p>
        </w:tc>
      </w:tr>
      <w:tr w:rsidR="00032B44" w:rsidRPr="00256D8F" w14:paraId="1FAC3290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729DADC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BBE07CE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Sabina Kwiecień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43E5A87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3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723CE12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A5915C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1C643F8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E2A8138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. 15h=7x2h+1h: 03.03, 17.03, 31.03, 21.04, 05.05, 19.05, 02.06, 16.06 (1h)</w:t>
            </w:r>
          </w:p>
        </w:tc>
      </w:tr>
      <w:tr w:rsidR="00032B44" w:rsidRPr="00256D8F" w14:paraId="3B848808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0E71B6F5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ŚRODA</w:t>
            </w:r>
          </w:p>
        </w:tc>
      </w:tr>
      <w:tr w:rsidR="00032B44" w:rsidRPr="00256D8F" w14:paraId="7521FEFD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6636921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C5091B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prof. dr hab. Grażyna Wrona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FB1CC9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Systemy kontroli i nadzoru w mediach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8C2BE7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77D1171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412CB55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00F46F5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032B44" w:rsidRPr="00256D8F" w14:paraId="3CB68E29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44035E2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E5FF040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Karolina Kowalska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909639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Myślenie wizualne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DFF3C9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49808C9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95EBA7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D7E2DFA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18.03, 25.03, 01.04, 08.04, 15.04</w:t>
            </w:r>
          </w:p>
        </w:tc>
      </w:tr>
      <w:tr w:rsidR="00032B44" w:rsidRPr="00256D8F" w14:paraId="41A59FE8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789987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7A6B9B2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inż. Kamil Kowalczyk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2E997C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Arkusze kalkulacyjne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0C31041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65337CD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907110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D4E587D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25.02, 04.03, 11.03, 18.03, 25.03, 01.04, 08.04, 15.04 (1h)</w:t>
            </w:r>
          </w:p>
        </w:tc>
      </w:tr>
      <w:tr w:rsidR="00032B44" w:rsidRPr="00256D8F" w14:paraId="7A92F4B3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9F461B9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55B2E5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inż. Kamil Kowalczyk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5BD0058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Arkusze kalkulacyjne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C2DAE8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454ACD4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F7723D9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345+laptopy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8A705B6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25.02, 04.03, 11.03, 18.03, 25.03, 01.04, 08.04, 15.04, 22.04 (1h)</w:t>
            </w:r>
          </w:p>
        </w:tc>
      </w:tr>
      <w:tr w:rsidR="00032B44" w:rsidRPr="00256D8F" w14:paraId="28A44CC6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72C27235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CZWARTEK</w:t>
            </w:r>
          </w:p>
        </w:tc>
      </w:tr>
      <w:tr w:rsidR="00032B44" w:rsidRPr="00256D8F" w14:paraId="46E8F9D1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220299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lastRenderedPageBreak/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CA8A0A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inż. Emanuel Studnicki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E1E6F09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Narzędzia e-learningowe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096781A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78A2A08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A/B (wymiana grup)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A7B2B4D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2392FBB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 grupa A: 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26.02, 05.03, 12.03, 19.03, 26.03, 09.04, 16.04, 23.04 (1h) /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 grupa B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: 23.04 (1h), 30.04, 07.05, 14.05, 21.05, 28.05, 11.06, 18.06</w:t>
            </w:r>
          </w:p>
        </w:tc>
      </w:tr>
      <w:tr w:rsidR="00032B44" w:rsidRPr="00256D8F" w14:paraId="11E8D201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2C49B71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B8C3A0E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Beata Langer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D9C1C9A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Inspiracje projektowe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0220F9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B7F946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9E2E657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0AB97BC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 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26.02, 05.03, 12.03, 19.03, 26.03, 09.04, 16.04, 23.04 (1h)</w:t>
            </w:r>
          </w:p>
        </w:tc>
      </w:tr>
      <w:tr w:rsidR="00032B44" w:rsidRPr="00256D8F" w14:paraId="05953F04" w14:textId="77777777" w:rsidTr="00A47E64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BCD2783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18:00-19:30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719A70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prof. dr hab. Grażyna Wrona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3EB053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Systemy kontroli i nadzoru w mediach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4FF40E3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F690B0C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442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BD9A93F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681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83EA038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19.03, 26.03, 09.04, 16.04, 23.04</w:t>
            </w:r>
          </w:p>
        </w:tc>
      </w:tr>
      <w:tr w:rsidR="00032B44" w:rsidRPr="00256D8F" w14:paraId="7C492042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499F388C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PIĄTEK</w:t>
            </w:r>
          </w:p>
        </w:tc>
      </w:tr>
      <w:tr w:rsidR="00032B44" w:rsidRPr="00256D8F" w14:paraId="40C4E68F" w14:textId="77777777" w:rsidTr="00A47E64">
        <w:trPr>
          <w:trHeight w:val="288"/>
        </w:trPr>
        <w:tc>
          <w:tcPr>
            <w:tcW w:w="147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1C67762B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17:30-19:45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482D2291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Karolina Kowalska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0693F171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Myślenie wizualne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74A22A94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0C486841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50D43C16" w14:textId="77777777" w:rsidR="00032B44" w:rsidRPr="0029479B" w:rsidRDefault="00032B44" w:rsidP="00032B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681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7911F3DA" w14:textId="77777777" w:rsidR="00032B44" w:rsidRPr="0029479B" w:rsidRDefault="00032B44" w:rsidP="00032B4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15h=5x3h: 10.04, 17.04, 24.04, 08.05, 15.05</w:t>
            </w:r>
          </w:p>
        </w:tc>
      </w:tr>
    </w:tbl>
    <w:p w14:paraId="473731DD" w14:textId="16FDB87E" w:rsidR="00D40F41" w:rsidRDefault="00D40F41"/>
    <w:sectPr w:rsidR="00D40F41" w:rsidSect="00545D8E">
      <w:headerReference w:type="default" r:id="rId6"/>
      <w:pgSz w:w="16838" w:h="11906" w:orient="landscape" w:code="9"/>
      <w:pgMar w:top="1701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8A4F" w14:textId="77777777" w:rsidR="00E6096D" w:rsidRDefault="00E6096D" w:rsidP="00545D8E">
      <w:pPr>
        <w:spacing w:after="0" w:line="240" w:lineRule="auto"/>
      </w:pPr>
      <w:r>
        <w:separator/>
      </w:r>
    </w:p>
  </w:endnote>
  <w:endnote w:type="continuationSeparator" w:id="0">
    <w:p w14:paraId="429C220C" w14:textId="77777777" w:rsidR="00E6096D" w:rsidRDefault="00E6096D" w:rsidP="0054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7338" w14:textId="77777777" w:rsidR="00E6096D" w:rsidRDefault="00E6096D" w:rsidP="00545D8E">
      <w:pPr>
        <w:spacing w:after="0" w:line="240" w:lineRule="auto"/>
      </w:pPr>
      <w:r>
        <w:separator/>
      </w:r>
    </w:p>
  </w:footnote>
  <w:footnote w:type="continuationSeparator" w:id="0">
    <w:p w14:paraId="1067DB63" w14:textId="77777777" w:rsidR="00E6096D" w:rsidRDefault="00E6096D" w:rsidP="0054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B84C" w14:textId="77777777" w:rsidR="00545D8E" w:rsidRPr="00545D8E" w:rsidRDefault="00545D8E" w:rsidP="00545D8E"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F9A0676" wp14:editId="22F6930B">
              <wp:simplePos x="0" y="0"/>
              <wp:positionH relativeFrom="margin">
                <wp:posOffset>2540</wp:posOffset>
              </wp:positionH>
              <wp:positionV relativeFrom="paragraph">
                <wp:posOffset>2540</wp:posOffset>
              </wp:positionV>
              <wp:extent cx="10284460" cy="784800"/>
              <wp:effectExtent l="0" t="0" r="2540" b="0"/>
              <wp:wrapNone/>
              <wp:docPr id="39784060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4460" cy="78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A2FB0C" w14:textId="77777777" w:rsidR="00953A2F" w:rsidRPr="00953A2F" w:rsidRDefault="00953A2F" w:rsidP="00953A2F">
                          <w:pPr>
                            <w:jc w:val="center"/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</w:pPr>
                          <w:r w:rsidRPr="00953A2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Harmonogram zajęć III ROKU ZIiPC (s. stacj.)</w:t>
                          </w:r>
                        </w:p>
                        <w:p w14:paraId="57D1A666" w14:textId="3685FDF6" w:rsidR="00545D8E" w:rsidRPr="00C94615" w:rsidRDefault="00953A2F" w:rsidP="00953A2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953A2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sem. letni roku akademickiego 2025/2026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A06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2pt;margin-top:.2pt;width:809.8pt;height:61.8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" fillcolor="white [3201]" stroked="f" strokeweight=".5pt">
              <v:textbox>
                <w:txbxContent>
                  <w:p w14:paraId="7BA2FB0C" w14:textId="77777777" w:rsidR="00953A2F" w:rsidRPr="00953A2F" w:rsidRDefault="00953A2F" w:rsidP="00953A2F">
                    <w:pPr>
                      <w:jc w:val="center"/>
                      <w:rPr>
                        <w:rFonts w:ascii="Aptos Black" w:hAnsi="Aptos Black"/>
                        <w:sz w:val="28"/>
                        <w:szCs w:val="28"/>
                      </w:rPr>
                    </w:pPr>
                    <w:r w:rsidRPr="00953A2F">
                      <w:rPr>
                        <w:rFonts w:ascii="Aptos Black" w:hAnsi="Aptos Black"/>
                        <w:sz w:val="28"/>
                        <w:szCs w:val="28"/>
                      </w:rPr>
                      <w:t>Harmonogram zajęć III ROKU ZIiPC (s. stacj.)</w:t>
                    </w:r>
                  </w:p>
                  <w:p w14:paraId="57D1A666" w14:textId="3685FDF6" w:rsidR="00545D8E" w:rsidRPr="00C94615" w:rsidRDefault="00953A2F" w:rsidP="00953A2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53A2F">
                      <w:rPr>
                        <w:rFonts w:ascii="Aptos Black" w:hAnsi="Aptos Black"/>
                        <w:sz w:val="28"/>
                        <w:szCs w:val="28"/>
                      </w:rPr>
                      <w:t>sem. letni roku akademickiego 2025/2026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873CCFC" wp14:editId="3D8BBE08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828000" cy="828000"/>
          <wp:effectExtent l="0" t="0" r="0" b="0"/>
          <wp:wrapSquare wrapText="bothSides"/>
          <wp:docPr id="181109118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091185" name="Grafika 18110911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2F"/>
    <w:rsid w:val="00032B44"/>
    <w:rsid w:val="000B3EBC"/>
    <w:rsid w:val="000E10F1"/>
    <w:rsid w:val="00117DCF"/>
    <w:rsid w:val="002B2362"/>
    <w:rsid w:val="00396EDE"/>
    <w:rsid w:val="003E6518"/>
    <w:rsid w:val="00545D8E"/>
    <w:rsid w:val="006F78DC"/>
    <w:rsid w:val="008772D6"/>
    <w:rsid w:val="00895EE9"/>
    <w:rsid w:val="00902BCE"/>
    <w:rsid w:val="00953A2F"/>
    <w:rsid w:val="00A36F2B"/>
    <w:rsid w:val="00A47E64"/>
    <w:rsid w:val="00B86D59"/>
    <w:rsid w:val="00C27CD0"/>
    <w:rsid w:val="00C94615"/>
    <w:rsid w:val="00CB79CE"/>
    <w:rsid w:val="00D40F41"/>
    <w:rsid w:val="00E6096D"/>
    <w:rsid w:val="00E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CDB5A"/>
  <w15:chartTrackingRefBased/>
  <w15:docId w15:val="{2CD4EC27-63E3-4416-8CF1-0A214262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A2F"/>
    <w:rPr>
      <w:rFonts w:asciiTheme="minorHAnsi" w:eastAsiaTheme="minorEastAsia" w:hAnsi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DC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DCF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D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D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D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D8E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5D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D8E"/>
    <w:pPr>
      <w:spacing w:before="160"/>
      <w:jc w:val="center"/>
    </w:pPr>
    <w:rPr>
      <w:rFonts w:ascii="Aptos" w:eastAsiaTheme="minorHAnsi" w:hAnsi="Aptos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5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D8E"/>
    <w:pPr>
      <w:ind w:left="720"/>
      <w:contextualSpacing/>
    </w:pPr>
    <w:rPr>
      <w:rFonts w:ascii="Aptos" w:eastAsiaTheme="minorHAnsi" w:hAnsi="Aptos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5D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D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D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45D8E"/>
  </w:style>
  <w:style w:type="paragraph" w:styleId="Stopka">
    <w:name w:val="footer"/>
    <w:basedOn w:val="Normalny"/>
    <w:link w:val="Stopka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45D8E"/>
  </w:style>
  <w:style w:type="table" w:styleId="Tabela-Siatka">
    <w:name w:val="Table Grid"/>
    <w:basedOn w:val="Standardowy"/>
    <w:uiPriority w:val="39"/>
    <w:rsid w:val="0090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02B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rmonogram%20stacjonarnych-2024-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Harmonogram stacjonarnych-2024-25.dotx</Template>
  <TotalTime>3</TotalTime>
  <Pages>2</Pages>
  <Words>422</Words>
  <Characters>2632</Characters>
  <Application>Microsoft Office Word</Application>
  <DocSecurity>0</DocSecurity>
  <Lines>175</Lines>
  <Paragraphs>169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Andrusiewicz</dc:creator>
  <cp:keywords/>
  <dc:description/>
  <cp:lastModifiedBy>Piotr Andrusiewicz</cp:lastModifiedBy>
  <cp:revision>4</cp:revision>
  <dcterms:created xsi:type="dcterms:W3CDTF">2026-03-16T10:42:00Z</dcterms:created>
  <dcterms:modified xsi:type="dcterms:W3CDTF">2026-03-16T10:44:00Z</dcterms:modified>
</cp:coreProperties>
</file>