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5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4"/>
        <w:gridCol w:w="2835"/>
        <w:gridCol w:w="2835"/>
        <w:gridCol w:w="1417"/>
        <w:gridCol w:w="907"/>
        <w:gridCol w:w="1442"/>
        <w:gridCol w:w="4681"/>
      </w:tblGrid>
      <w:tr w:rsidR="00953A2F" w:rsidRPr="00256D8F" w14:paraId="505A9AD7" w14:textId="77777777" w:rsidTr="00A47E64">
        <w:trPr>
          <w:trHeight w:val="288"/>
        </w:trPr>
        <w:tc>
          <w:tcPr>
            <w:tcW w:w="147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595D98A7" w14:textId="77777777" w:rsidR="00953A2F" w:rsidRPr="0029479B" w:rsidRDefault="00953A2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godz.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76B61F3F" w14:textId="77777777" w:rsidR="00953A2F" w:rsidRPr="0029479B" w:rsidRDefault="00953A2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prowadzący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43D9B942" w14:textId="77777777" w:rsidR="00953A2F" w:rsidRPr="0029479B" w:rsidRDefault="00953A2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przedmiot</w:t>
            </w:r>
          </w:p>
        </w:tc>
        <w:tc>
          <w:tcPr>
            <w:tcW w:w="141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12A4FF1B" w14:textId="77777777" w:rsidR="00953A2F" w:rsidRPr="0029479B" w:rsidRDefault="00953A2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w./ćw.</w:t>
            </w:r>
          </w:p>
        </w:tc>
        <w:tc>
          <w:tcPr>
            <w:tcW w:w="90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5EDB7863" w14:textId="77777777" w:rsidR="00953A2F" w:rsidRPr="0029479B" w:rsidRDefault="00953A2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grupa</w:t>
            </w:r>
          </w:p>
        </w:tc>
        <w:tc>
          <w:tcPr>
            <w:tcW w:w="1442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24A6560B" w14:textId="77777777" w:rsidR="00953A2F" w:rsidRPr="0029479B" w:rsidRDefault="00953A2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sala</w:t>
            </w:r>
          </w:p>
        </w:tc>
        <w:tc>
          <w:tcPr>
            <w:tcW w:w="4681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1C3FA2F0" w14:textId="77777777" w:rsidR="00953A2F" w:rsidRPr="0029479B" w:rsidRDefault="00953A2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uwagi</w:t>
            </w:r>
          </w:p>
        </w:tc>
      </w:tr>
      <w:tr w:rsidR="00953A2F" w:rsidRPr="00256D8F" w14:paraId="0F18A7FD" w14:textId="77777777" w:rsidTr="006E020A">
        <w:trPr>
          <w:trHeight w:val="288"/>
        </w:trPr>
        <w:tc>
          <w:tcPr>
            <w:tcW w:w="15591" w:type="dxa"/>
            <w:gridSpan w:val="7"/>
            <w:tcBorders>
              <w:tl2br w:val="nil"/>
              <w:tr2bl w:val="nil"/>
            </w:tcBorders>
            <w:shd w:val="clear" w:color="000000" w:fill="D0D0D0"/>
            <w:noWrap/>
            <w:vAlign w:val="center"/>
            <w:hideMark/>
          </w:tcPr>
          <w:p w14:paraId="3EF31926" w14:textId="77777777" w:rsidR="00953A2F" w:rsidRPr="0029479B" w:rsidRDefault="00953A2F" w:rsidP="006E020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b/>
                <w:bCs/>
                <w:color w:val="000000"/>
                <w:lang w:eastAsia="pl-PL"/>
              </w:rPr>
              <w:t>PONIEDZIAŁEK</w:t>
            </w:r>
          </w:p>
        </w:tc>
      </w:tr>
      <w:tr w:rsidR="00953A2F" w:rsidRPr="00256D8F" w14:paraId="5BFFFC61" w14:textId="77777777" w:rsidTr="00A47E64">
        <w:trPr>
          <w:trHeight w:val="288"/>
        </w:trPr>
        <w:tc>
          <w:tcPr>
            <w:tcW w:w="147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3FF15EF1" w14:textId="77777777" w:rsidR="00953A2F" w:rsidRPr="0029479B" w:rsidRDefault="00953A2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09:45-11:15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29D408B6" w14:textId="77777777" w:rsidR="00953A2F" w:rsidRPr="0029479B" w:rsidRDefault="00953A2F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 xml:space="preserve">dr Beata </w:t>
            </w:r>
            <w:proofErr w:type="spellStart"/>
            <w:r w:rsidRPr="0029479B">
              <w:rPr>
                <w:rFonts w:eastAsia="Times New Roman" w:cs="Calibri"/>
                <w:color w:val="000000"/>
                <w:lang w:eastAsia="pl-PL"/>
              </w:rPr>
              <w:t>Langer</w:t>
            </w:r>
            <w:proofErr w:type="spellEnd"/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465EFAB2" w14:textId="77777777" w:rsidR="00953A2F" w:rsidRPr="0029479B" w:rsidRDefault="00953A2F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 xml:space="preserve">Design </w:t>
            </w:r>
            <w:proofErr w:type="spellStart"/>
            <w:r w:rsidRPr="0029479B">
              <w:rPr>
                <w:rFonts w:eastAsia="Times New Roman" w:cs="Calibri"/>
                <w:color w:val="000000"/>
                <w:lang w:eastAsia="pl-PL"/>
              </w:rPr>
              <w:t>Thinking</w:t>
            </w:r>
            <w:proofErr w:type="spellEnd"/>
          </w:p>
        </w:tc>
        <w:tc>
          <w:tcPr>
            <w:tcW w:w="141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44C44A91" w14:textId="77777777" w:rsidR="00953A2F" w:rsidRPr="0029479B" w:rsidRDefault="00953A2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ćwiczenia</w:t>
            </w:r>
          </w:p>
        </w:tc>
        <w:tc>
          <w:tcPr>
            <w:tcW w:w="90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396D7697" w14:textId="77777777" w:rsidR="00953A2F" w:rsidRPr="0029479B" w:rsidRDefault="00953A2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proofErr w:type="spellStart"/>
            <w:r w:rsidRPr="0029479B">
              <w:rPr>
                <w:rFonts w:eastAsia="Times New Roman" w:cs="Calibri"/>
                <w:color w:val="000000"/>
                <w:lang w:eastAsia="pl-PL"/>
              </w:rPr>
              <w:t>nd</w:t>
            </w:r>
            <w:proofErr w:type="spellEnd"/>
            <w:r w:rsidRPr="0029479B">
              <w:rPr>
                <w:rFonts w:eastAsia="Times New Roman" w:cs="Calibri"/>
                <w:color w:val="000000"/>
                <w:lang w:eastAsia="pl-PL"/>
              </w:rPr>
              <w:t>.</w:t>
            </w:r>
          </w:p>
        </w:tc>
        <w:tc>
          <w:tcPr>
            <w:tcW w:w="1442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376B577F" w14:textId="77777777" w:rsidR="00953A2F" w:rsidRPr="0029479B" w:rsidRDefault="00953A2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345</w:t>
            </w:r>
          </w:p>
        </w:tc>
        <w:tc>
          <w:tcPr>
            <w:tcW w:w="4681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2C087868" w14:textId="77777777" w:rsidR="00953A2F" w:rsidRPr="0029479B" w:rsidRDefault="00953A2F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15h=7x2h+1h: 23.02, 02.03, 09.03, 16.03, 23.03, 30.03, 13.04, 20.04 (1h)</w:t>
            </w:r>
          </w:p>
        </w:tc>
      </w:tr>
      <w:tr w:rsidR="00953A2F" w:rsidRPr="00256D8F" w14:paraId="74A261F2" w14:textId="77777777" w:rsidTr="00A47E64">
        <w:trPr>
          <w:trHeight w:val="288"/>
        </w:trPr>
        <w:tc>
          <w:tcPr>
            <w:tcW w:w="147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068203D6" w14:textId="77777777" w:rsidR="00953A2F" w:rsidRPr="0029479B" w:rsidRDefault="00953A2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11:30-13:00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44D9E01D" w14:textId="77777777" w:rsidR="00953A2F" w:rsidRPr="0029479B" w:rsidRDefault="00953A2F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 xml:space="preserve">dr Beata </w:t>
            </w:r>
            <w:proofErr w:type="spellStart"/>
            <w:r w:rsidRPr="0029479B">
              <w:rPr>
                <w:rFonts w:eastAsia="Times New Roman" w:cs="Calibri"/>
                <w:color w:val="000000"/>
                <w:lang w:eastAsia="pl-PL"/>
              </w:rPr>
              <w:t>Langer</w:t>
            </w:r>
            <w:proofErr w:type="spellEnd"/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75779B4A" w14:textId="77777777" w:rsidR="00953A2F" w:rsidRPr="0029479B" w:rsidRDefault="00953A2F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Seminarium dyplomowe 3</w:t>
            </w:r>
          </w:p>
        </w:tc>
        <w:tc>
          <w:tcPr>
            <w:tcW w:w="141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088D4F29" w14:textId="77777777" w:rsidR="00953A2F" w:rsidRPr="0029479B" w:rsidRDefault="00953A2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seminarium</w:t>
            </w:r>
          </w:p>
        </w:tc>
        <w:tc>
          <w:tcPr>
            <w:tcW w:w="90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30229350" w14:textId="77777777" w:rsidR="00953A2F" w:rsidRPr="0029479B" w:rsidRDefault="00953A2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proofErr w:type="spellStart"/>
            <w:r w:rsidRPr="0029479B">
              <w:rPr>
                <w:rFonts w:eastAsia="Times New Roman" w:cs="Calibri"/>
                <w:color w:val="000000"/>
                <w:lang w:eastAsia="pl-PL"/>
              </w:rPr>
              <w:t>nd</w:t>
            </w:r>
            <w:proofErr w:type="spellEnd"/>
            <w:r w:rsidRPr="0029479B">
              <w:rPr>
                <w:rFonts w:eastAsia="Times New Roman" w:cs="Calibri"/>
                <w:color w:val="000000"/>
                <w:lang w:eastAsia="pl-PL"/>
              </w:rPr>
              <w:t>.</w:t>
            </w:r>
          </w:p>
        </w:tc>
        <w:tc>
          <w:tcPr>
            <w:tcW w:w="1442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397A3F7A" w14:textId="77777777" w:rsidR="00953A2F" w:rsidRPr="0029479B" w:rsidRDefault="00953A2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347</w:t>
            </w:r>
          </w:p>
        </w:tc>
        <w:tc>
          <w:tcPr>
            <w:tcW w:w="4681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21E1F5E0" w14:textId="77777777" w:rsidR="00953A2F" w:rsidRPr="0029479B" w:rsidRDefault="00953A2F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bCs/>
                <w:color w:val="000000"/>
                <w:lang w:eastAsia="pl-PL"/>
              </w:rPr>
              <w:t>co 2 tyg.</w:t>
            </w:r>
            <w:r w:rsidRPr="0029479B">
              <w:rPr>
                <w:rFonts w:eastAsia="Times New Roman" w:cs="Calibri"/>
                <w:color w:val="000000"/>
                <w:lang w:eastAsia="pl-PL"/>
              </w:rPr>
              <w:t xml:space="preserve"> 15h=7x2h+1h: 23.02, 09.03, 23.03, 13.04, 27.04, 11.05, 25.05, 08.06 (1h)</w:t>
            </w:r>
          </w:p>
        </w:tc>
      </w:tr>
      <w:tr w:rsidR="00953A2F" w:rsidRPr="00256D8F" w14:paraId="0CFC00DF" w14:textId="77777777" w:rsidTr="00A47E64">
        <w:trPr>
          <w:trHeight w:val="288"/>
        </w:trPr>
        <w:tc>
          <w:tcPr>
            <w:tcW w:w="147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14947D5F" w14:textId="77777777" w:rsidR="00953A2F" w:rsidRPr="0029479B" w:rsidRDefault="00953A2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16:45-18:15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1F9A741D" w14:textId="77777777" w:rsidR="00953A2F" w:rsidRPr="0029479B" w:rsidRDefault="00953A2F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 xml:space="preserve">dr Wanda </w:t>
            </w:r>
            <w:proofErr w:type="spellStart"/>
            <w:r w:rsidRPr="0029479B">
              <w:rPr>
                <w:rFonts w:eastAsia="Times New Roman" w:cs="Calibri"/>
                <w:color w:val="000000"/>
                <w:lang w:eastAsia="pl-PL"/>
              </w:rPr>
              <w:t>Matras</w:t>
            </w:r>
            <w:proofErr w:type="spellEnd"/>
            <w:r w:rsidRPr="0029479B">
              <w:rPr>
                <w:rFonts w:eastAsia="Times New Roman" w:cs="Calibri"/>
                <w:color w:val="000000"/>
                <w:lang w:eastAsia="pl-PL"/>
              </w:rPr>
              <w:t>-Mastalerz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036544C5" w14:textId="77777777" w:rsidR="00953A2F" w:rsidRPr="0029479B" w:rsidRDefault="00953A2F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Archiwizacja i zarządzanie dokumentami</w:t>
            </w:r>
          </w:p>
        </w:tc>
        <w:tc>
          <w:tcPr>
            <w:tcW w:w="141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5F0BF0F0" w14:textId="77777777" w:rsidR="00953A2F" w:rsidRPr="0029479B" w:rsidRDefault="00953A2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wykłady</w:t>
            </w:r>
          </w:p>
        </w:tc>
        <w:tc>
          <w:tcPr>
            <w:tcW w:w="90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682709F1" w14:textId="77777777" w:rsidR="00953A2F" w:rsidRPr="0029479B" w:rsidRDefault="00953A2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proofErr w:type="spellStart"/>
            <w:r w:rsidRPr="0029479B">
              <w:rPr>
                <w:rFonts w:eastAsia="Times New Roman" w:cs="Calibri"/>
                <w:color w:val="000000"/>
                <w:lang w:eastAsia="pl-PL"/>
              </w:rPr>
              <w:t>nd</w:t>
            </w:r>
            <w:proofErr w:type="spellEnd"/>
            <w:r w:rsidRPr="0029479B">
              <w:rPr>
                <w:rFonts w:eastAsia="Times New Roman" w:cs="Calibri"/>
                <w:color w:val="000000"/>
                <w:lang w:eastAsia="pl-PL"/>
              </w:rPr>
              <w:t>.</w:t>
            </w:r>
          </w:p>
        </w:tc>
        <w:tc>
          <w:tcPr>
            <w:tcW w:w="1442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3CB54BD3" w14:textId="77777777" w:rsidR="00953A2F" w:rsidRPr="0029479B" w:rsidRDefault="00953A2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 xml:space="preserve">MS </w:t>
            </w:r>
            <w:proofErr w:type="spellStart"/>
            <w:r w:rsidRPr="0029479B">
              <w:rPr>
                <w:rFonts w:eastAsia="Times New Roman" w:cs="Calibri"/>
                <w:color w:val="000000"/>
                <w:lang w:eastAsia="pl-PL"/>
              </w:rPr>
              <w:t>Teams</w:t>
            </w:r>
            <w:proofErr w:type="spellEnd"/>
          </w:p>
        </w:tc>
        <w:tc>
          <w:tcPr>
            <w:tcW w:w="4681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122ABF5D" w14:textId="77777777" w:rsidR="00953A2F" w:rsidRPr="0029479B" w:rsidRDefault="00953A2F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10h=5x2h: 23.02, 02.03, 09.03, 16.03, 23.03</w:t>
            </w:r>
          </w:p>
        </w:tc>
      </w:tr>
      <w:tr w:rsidR="00953A2F" w:rsidRPr="00256D8F" w14:paraId="0A8A6EE7" w14:textId="77777777" w:rsidTr="00A47E64">
        <w:trPr>
          <w:trHeight w:val="288"/>
        </w:trPr>
        <w:tc>
          <w:tcPr>
            <w:tcW w:w="147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3ABA1353" w14:textId="77777777" w:rsidR="00953A2F" w:rsidRPr="0029479B" w:rsidRDefault="00953A2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18:30-20:00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0F84265B" w14:textId="77777777" w:rsidR="00953A2F" w:rsidRPr="0029479B" w:rsidRDefault="00953A2F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 xml:space="preserve">dr Beata </w:t>
            </w:r>
            <w:proofErr w:type="spellStart"/>
            <w:r w:rsidRPr="0029479B">
              <w:rPr>
                <w:rFonts w:eastAsia="Times New Roman" w:cs="Calibri"/>
                <w:color w:val="000000"/>
                <w:lang w:eastAsia="pl-PL"/>
              </w:rPr>
              <w:t>Langer</w:t>
            </w:r>
            <w:proofErr w:type="spellEnd"/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5BC0244F" w14:textId="77777777" w:rsidR="00953A2F" w:rsidRPr="0029479B" w:rsidRDefault="00953A2F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Inspiracje projektowe</w:t>
            </w:r>
          </w:p>
        </w:tc>
        <w:tc>
          <w:tcPr>
            <w:tcW w:w="141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753DCDD4" w14:textId="77777777" w:rsidR="00953A2F" w:rsidRPr="0029479B" w:rsidRDefault="00953A2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wykłady</w:t>
            </w:r>
          </w:p>
        </w:tc>
        <w:tc>
          <w:tcPr>
            <w:tcW w:w="90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5F0E23C4" w14:textId="77777777" w:rsidR="00953A2F" w:rsidRPr="0029479B" w:rsidRDefault="00953A2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proofErr w:type="spellStart"/>
            <w:r w:rsidRPr="0029479B">
              <w:rPr>
                <w:rFonts w:eastAsia="Times New Roman" w:cs="Calibri"/>
                <w:color w:val="000000"/>
                <w:lang w:eastAsia="pl-PL"/>
              </w:rPr>
              <w:t>nd</w:t>
            </w:r>
            <w:proofErr w:type="spellEnd"/>
            <w:r w:rsidRPr="0029479B">
              <w:rPr>
                <w:rFonts w:eastAsia="Times New Roman" w:cs="Calibri"/>
                <w:color w:val="000000"/>
                <w:lang w:eastAsia="pl-PL"/>
              </w:rPr>
              <w:t>.</w:t>
            </w:r>
          </w:p>
        </w:tc>
        <w:tc>
          <w:tcPr>
            <w:tcW w:w="1442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3C7F09D1" w14:textId="77777777" w:rsidR="00953A2F" w:rsidRPr="0029479B" w:rsidRDefault="00953A2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 xml:space="preserve">MS </w:t>
            </w:r>
            <w:proofErr w:type="spellStart"/>
            <w:r w:rsidRPr="0029479B">
              <w:rPr>
                <w:rFonts w:eastAsia="Times New Roman" w:cs="Calibri"/>
                <w:color w:val="000000"/>
                <w:lang w:eastAsia="pl-PL"/>
              </w:rPr>
              <w:t>Teams</w:t>
            </w:r>
            <w:proofErr w:type="spellEnd"/>
          </w:p>
        </w:tc>
        <w:tc>
          <w:tcPr>
            <w:tcW w:w="4681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70A87B2D" w14:textId="77777777" w:rsidR="00953A2F" w:rsidRPr="0029479B" w:rsidRDefault="00953A2F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10h=5x2h: 23.02, 02.03, 09.03, 16.03, 23.03</w:t>
            </w:r>
          </w:p>
        </w:tc>
      </w:tr>
      <w:tr w:rsidR="00953A2F" w:rsidRPr="00256D8F" w14:paraId="0D8EFB7D" w14:textId="77777777" w:rsidTr="006E020A">
        <w:trPr>
          <w:trHeight w:val="288"/>
        </w:trPr>
        <w:tc>
          <w:tcPr>
            <w:tcW w:w="15591" w:type="dxa"/>
            <w:gridSpan w:val="7"/>
            <w:tcBorders>
              <w:tl2br w:val="nil"/>
              <w:tr2bl w:val="nil"/>
            </w:tcBorders>
            <w:shd w:val="clear" w:color="000000" w:fill="D0D0D0"/>
            <w:noWrap/>
            <w:vAlign w:val="center"/>
            <w:hideMark/>
          </w:tcPr>
          <w:p w14:paraId="7BCD49A3" w14:textId="77777777" w:rsidR="00953A2F" w:rsidRPr="0029479B" w:rsidRDefault="00953A2F" w:rsidP="006E020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b/>
                <w:bCs/>
                <w:color w:val="000000"/>
                <w:lang w:eastAsia="pl-PL"/>
              </w:rPr>
              <w:t>WTOREK</w:t>
            </w:r>
          </w:p>
        </w:tc>
      </w:tr>
      <w:tr w:rsidR="00953A2F" w:rsidRPr="00256D8F" w14:paraId="51971F41" w14:textId="77777777" w:rsidTr="00A47E64">
        <w:trPr>
          <w:trHeight w:val="288"/>
        </w:trPr>
        <w:tc>
          <w:tcPr>
            <w:tcW w:w="147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415294E5" w14:textId="77777777" w:rsidR="00953A2F" w:rsidRPr="0029479B" w:rsidRDefault="00953A2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08:00-9:30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1826EEA9" w14:textId="77777777" w:rsidR="00953A2F" w:rsidRPr="0029479B" w:rsidRDefault="00953A2F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prof. dr hab. Grzegorz Nieć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289E783A" w14:textId="77777777" w:rsidR="00953A2F" w:rsidRPr="0029479B" w:rsidRDefault="00953A2F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Redagowanie komunikatów tekstowych</w:t>
            </w:r>
          </w:p>
        </w:tc>
        <w:tc>
          <w:tcPr>
            <w:tcW w:w="141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627710B3" w14:textId="77777777" w:rsidR="00953A2F" w:rsidRPr="0029479B" w:rsidRDefault="00953A2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ćwiczenia</w:t>
            </w:r>
          </w:p>
        </w:tc>
        <w:tc>
          <w:tcPr>
            <w:tcW w:w="90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0CC895BF" w14:textId="77777777" w:rsidR="00953A2F" w:rsidRPr="0029479B" w:rsidRDefault="00953A2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proofErr w:type="spellStart"/>
            <w:r w:rsidRPr="0029479B">
              <w:rPr>
                <w:rFonts w:eastAsia="Times New Roman" w:cs="Calibri"/>
                <w:color w:val="000000"/>
                <w:lang w:eastAsia="pl-PL"/>
              </w:rPr>
              <w:t>nd</w:t>
            </w:r>
            <w:proofErr w:type="spellEnd"/>
            <w:r w:rsidRPr="0029479B">
              <w:rPr>
                <w:rFonts w:eastAsia="Times New Roman" w:cs="Calibri"/>
                <w:color w:val="000000"/>
                <w:lang w:eastAsia="pl-PL"/>
              </w:rPr>
              <w:t>.</w:t>
            </w:r>
          </w:p>
        </w:tc>
        <w:tc>
          <w:tcPr>
            <w:tcW w:w="1442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06257763" w14:textId="77777777" w:rsidR="00953A2F" w:rsidRPr="0029479B" w:rsidRDefault="00953A2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345+laptopy</w:t>
            </w:r>
          </w:p>
        </w:tc>
        <w:tc>
          <w:tcPr>
            <w:tcW w:w="4681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6661D0E0" w14:textId="77777777" w:rsidR="00953A2F" w:rsidRPr="0029479B" w:rsidRDefault="00953A2F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20h=10x2h: 24.02, 03.03, 10.03, 17.03, 24.03, 31.03, 14.04, 21.04, 28.04, 05.05</w:t>
            </w:r>
          </w:p>
        </w:tc>
      </w:tr>
      <w:tr w:rsidR="00953A2F" w:rsidRPr="00256D8F" w14:paraId="679FEEC5" w14:textId="77777777" w:rsidTr="00A47E64">
        <w:trPr>
          <w:trHeight w:val="288"/>
        </w:trPr>
        <w:tc>
          <w:tcPr>
            <w:tcW w:w="147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2D96E073" w14:textId="77777777" w:rsidR="00953A2F" w:rsidRPr="0029479B" w:rsidRDefault="00953A2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09:45-11:15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102D5B78" w14:textId="77777777" w:rsidR="00953A2F" w:rsidRPr="0029479B" w:rsidRDefault="00953A2F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 xml:space="preserve">dr Tomasz </w:t>
            </w:r>
            <w:proofErr w:type="spellStart"/>
            <w:r w:rsidRPr="0029479B">
              <w:rPr>
                <w:rFonts w:eastAsia="Times New Roman" w:cs="Calibri"/>
                <w:color w:val="000000"/>
                <w:lang w:eastAsia="pl-PL"/>
              </w:rPr>
              <w:t>Korban</w:t>
            </w:r>
            <w:proofErr w:type="spellEnd"/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371ACD35" w14:textId="77777777" w:rsidR="00953A2F" w:rsidRPr="0029479B" w:rsidRDefault="00953A2F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Archiwizacja i zarządzanie dokumentami</w:t>
            </w:r>
          </w:p>
        </w:tc>
        <w:tc>
          <w:tcPr>
            <w:tcW w:w="141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1A3F3017" w14:textId="77777777" w:rsidR="00953A2F" w:rsidRPr="0029479B" w:rsidRDefault="00953A2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ćwiczenia</w:t>
            </w:r>
          </w:p>
        </w:tc>
        <w:tc>
          <w:tcPr>
            <w:tcW w:w="90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0524A0ED" w14:textId="77777777" w:rsidR="00953A2F" w:rsidRPr="0029479B" w:rsidRDefault="00953A2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proofErr w:type="spellStart"/>
            <w:r w:rsidRPr="0029479B">
              <w:rPr>
                <w:rFonts w:eastAsia="Times New Roman" w:cs="Calibri"/>
                <w:color w:val="000000"/>
                <w:lang w:eastAsia="pl-PL"/>
              </w:rPr>
              <w:t>nd</w:t>
            </w:r>
            <w:proofErr w:type="spellEnd"/>
            <w:r w:rsidRPr="0029479B">
              <w:rPr>
                <w:rFonts w:eastAsia="Times New Roman" w:cs="Calibri"/>
                <w:color w:val="000000"/>
                <w:lang w:eastAsia="pl-PL"/>
              </w:rPr>
              <w:t>.</w:t>
            </w:r>
          </w:p>
        </w:tc>
        <w:tc>
          <w:tcPr>
            <w:tcW w:w="1442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693E4AE9" w14:textId="77777777" w:rsidR="00953A2F" w:rsidRPr="0029479B" w:rsidRDefault="00953A2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346</w:t>
            </w:r>
          </w:p>
        </w:tc>
        <w:tc>
          <w:tcPr>
            <w:tcW w:w="4681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15CCA9EF" w14:textId="77777777" w:rsidR="00953A2F" w:rsidRPr="0029479B" w:rsidRDefault="00953A2F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20h=10x2h: 24.02, 03.03, 10.03, 17.03, 24.03, 31.03, 14.04, 21.04, 28.04, 05.05</w:t>
            </w:r>
          </w:p>
        </w:tc>
      </w:tr>
      <w:tr w:rsidR="00953A2F" w:rsidRPr="00256D8F" w14:paraId="66CAECCB" w14:textId="77777777" w:rsidTr="00A47E64">
        <w:trPr>
          <w:trHeight w:val="288"/>
        </w:trPr>
        <w:tc>
          <w:tcPr>
            <w:tcW w:w="147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7D97D733" w14:textId="77777777" w:rsidR="00953A2F" w:rsidRPr="0029479B" w:rsidRDefault="00953A2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11:30-13:00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4527C559" w14:textId="77777777" w:rsidR="00953A2F" w:rsidRPr="0029479B" w:rsidRDefault="00953A2F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 xml:space="preserve">mgr Weronika </w:t>
            </w:r>
            <w:proofErr w:type="spellStart"/>
            <w:r w:rsidRPr="0029479B">
              <w:rPr>
                <w:rFonts w:eastAsia="Times New Roman" w:cs="Calibri"/>
                <w:color w:val="000000"/>
                <w:lang w:eastAsia="pl-PL"/>
              </w:rPr>
              <w:t>Gorajczyk</w:t>
            </w:r>
            <w:proofErr w:type="spellEnd"/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21CAD10F" w14:textId="77777777" w:rsidR="00953A2F" w:rsidRPr="0029479B" w:rsidRDefault="00953A2F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Narzędzia UI</w:t>
            </w:r>
          </w:p>
        </w:tc>
        <w:tc>
          <w:tcPr>
            <w:tcW w:w="141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7CC2EB3C" w14:textId="77777777" w:rsidR="00953A2F" w:rsidRPr="0029479B" w:rsidRDefault="00953A2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laboratorium</w:t>
            </w:r>
          </w:p>
        </w:tc>
        <w:tc>
          <w:tcPr>
            <w:tcW w:w="90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5CC7653D" w14:textId="77777777" w:rsidR="00953A2F" w:rsidRPr="0029479B" w:rsidRDefault="00953A2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A</w:t>
            </w:r>
          </w:p>
        </w:tc>
        <w:tc>
          <w:tcPr>
            <w:tcW w:w="1442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6883CC85" w14:textId="77777777" w:rsidR="00953A2F" w:rsidRPr="0029479B" w:rsidRDefault="00953A2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353</w:t>
            </w:r>
          </w:p>
        </w:tc>
        <w:tc>
          <w:tcPr>
            <w:tcW w:w="4681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2349F1B8" w14:textId="77777777" w:rsidR="00953A2F" w:rsidRPr="0029479B" w:rsidRDefault="00953A2F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20h=10x2h: 24.02, 03.03, 10.03, 17.03, 24.03, 31.03, 14.04, 21.04, 28.04, 05.05</w:t>
            </w:r>
          </w:p>
        </w:tc>
      </w:tr>
      <w:tr w:rsidR="00953A2F" w:rsidRPr="00256D8F" w14:paraId="6B4E3C81" w14:textId="77777777" w:rsidTr="00A47E64">
        <w:trPr>
          <w:trHeight w:val="288"/>
        </w:trPr>
        <w:tc>
          <w:tcPr>
            <w:tcW w:w="147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11EB167E" w14:textId="77777777" w:rsidR="00953A2F" w:rsidRPr="0029479B" w:rsidRDefault="00953A2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13:15-14:45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02CAA516" w14:textId="77777777" w:rsidR="00953A2F" w:rsidRPr="0029479B" w:rsidRDefault="00953A2F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 xml:space="preserve">mgr Weronika </w:t>
            </w:r>
            <w:proofErr w:type="spellStart"/>
            <w:r w:rsidRPr="0029479B">
              <w:rPr>
                <w:rFonts w:eastAsia="Times New Roman" w:cs="Calibri"/>
                <w:color w:val="000000"/>
                <w:lang w:eastAsia="pl-PL"/>
              </w:rPr>
              <w:t>Gorajczyk</w:t>
            </w:r>
            <w:proofErr w:type="spellEnd"/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332BF125" w14:textId="77777777" w:rsidR="00953A2F" w:rsidRPr="0029479B" w:rsidRDefault="00953A2F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Narzędzia UI</w:t>
            </w:r>
          </w:p>
        </w:tc>
        <w:tc>
          <w:tcPr>
            <w:tcW w:w="141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37CEDC1B" w14:textId="77777777" w:rsidR="00953A2F" w:rsidRPr="0029479B" w:rsidRDefault="00953A2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laboratorium</w:t>
            </w:r>
          </w:p>
        </w:tc>
        <w:tc>
          <w:tcPr>
            <w:tcW w:w="90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15DEC31D" w14:textId="77777777" w:rsidR="00953A2F" w:rsidRPr="0029479B" w:rsidRDefault="00953A2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B</w:t>
            </w:r>
          </w:p>
        </w:tc>
        <w:tc>
          <w:tcPr>
            <w:tcW w:w="1442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1DEFF811" w14:textId="77777777" w:rsidR="00953A2F" w:rsidRPr="0029479B" w:rsidRDefault="00953A2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347+laptopy</w:t>
            </w:r>
          </w:p>
        </w:tc>
        <w:tc>
          <w:tcPr>
            <w:tcW w:w="4681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1A0C776C" w14:textId="77777777" w:rsidR="00953A2F" w:rsidRPr="0029479B" w:rsidRDefault="00953A2F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20h=10x2h: 24.02, 03.03, 10.03, 17.03, 24.03, 31.03, 14.04, 21.04, 28.04, 05.05</w:t>
            </w:r>
          </w:p>
        </w:tc>
      </w:tr>
      <w:tr w:rsidR="00032B44" w:rsidRPr="00256D8F" w14:paraId="0DBBFC5F" w14:textId="77777777" w:rsidTr="00A47E64">
        <w:trPr>
          <w:trHeight w:val="288"/>
        </w:trPr>
        <w:tc>
          <w:tcPr>
            <w:tcW w:w="147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</w:tcPr>
          <w:p w14:paraId="56FA3EC7" w14:textId="3C29BAF2" w:rsidR="00032B44" w:rsidRPr="0029479B" w:rsidRDefault="00032B44" w:rsidP="00032B4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1</w:t>
            </w:r>
            <w:r>
              <w:rPr>
                <w:rFonts w:eastAsia="Times New Roman" w:cs="Calibri"/>
                <w:color w:val="000000"/>
                <w:lang w:eastAsia="pl-PL"/>
              </w:rPr>
              <w:t>5</w:t>
            </w:r>
            <w:r w:rsidRPr="0029479B">
              <w:rPr>
                <w:rFonts w:eastAsia="Times New Roman" w:cs="Calibri"/>
                <w:color w:val="000000"/>
                <w:lang w:eastAsia="pl-PL"/>
              </w:rPr>
              <w:t>:</w:t>
            </w:r>
            <w:r>
              <w:rPr>
                <w:rFonts w:eastAsia="Times New Roman" w:cs="Calibri"/>
                <w:color w:val="000000"/>
                <w:lang w:eastAsia="pl-PL"/>
              </w:rPr>
              <w:t>0</w:t>
            </w:r>
            <w:r w:rsidRPr="0029479B">
              <w:rPr>
                <w:rFonts w:eastAsia="Times New Roman" w:cs="Calibri"/>
                <w:color w:val="000000"/>
                <w:lang w:eastAsia="pl-PL"/>
              </w:rPr>
              <w:t>0-</w:t>
            </w:r>
            <w:r>
              <w:rPr>
                <w:rFonts w:eastAsia="Times New Roman" w:cs="Calibri"/>
                <w:color w:val="000000"/>
                <w:lang w:eastAsia="pl-PL"/>
              </w:rPr>
              <w:t>16:30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</w:tcPr>
          <w:p w14:paraId="594748D6" w14:textId="0148B6BD" w:rsidR="00032B44" w:rsidRPr="0029479B" w:rsidRDefault="00032B44" w:rsidP="00032B4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dr Sabina Kwiecień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</w:tcPr>
          <w:p w14:paraId="1EC20CD7" w14:textId="4901ECD8" w:rsidR="00032B44" w:rsidRPr="0029479B" w:rsidRDefault="00032B44" w:rsidP="00032B4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Event marketing</w:t>
            </w:r>
          </w:p>
        </w:tc>
        <w:tc>
          <w:tcPr>
            <w:tcW w:w="141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</w:tcPr>
          <w:p w14:paraId="15735871" w14:textId="5998A680" w:rsidR="00032B44" w:rsidRPr="0029479B" w:rsidRDefault="00032B44" w:rsidP="00032B4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ćwiczenia</w:t>
            </w:r>
          </w:p>
        </w:tc>
        <w:tc>
          <w:tcPr>
            <w:tcW w:w="90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</w:tcPr>
          <w:p w14:paraId="0514B3B5" w14:textId="055D10C2" w:rsidR="00032B44" w:rsidRPr="0029479B" w:rsidRDefault="00032B44" w:rsidP="00032B4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proofErr w:type="spellStart"/>
            <w:r w:rsidRPr="0029479B">
              <w:rPr>
                <w:rFonts w:eastAsia="Times New Roman" w:cs="Calibri"/>
                <w:color w:val="000000"/>
                <w:lang w:eastAsia="pl-PL"/>
              </w:rPr>
              <w:t>nd</w:t>
            </w:r>
            <w:proofErr w:type="spellEnd"/>
            <w:r w:rsidRPr="0029479B">
              <w:rPr>
                <w:rFonts w:eastAsia="Times New Roman" w:cs="Calibri"/>
                <w:color w:val="000000"/>
                <w:lang w:eastAsia="pl-PL"/>
              </w:rPr>
              <w:t>.</w:t>
            </w:r>
          </w:p>
        </w:tc>
        <w:tc>
          <w:tcPr>
            <w:tcW w:w="1442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</w:tcPr>
          <w:p w14:paraId="063ED344" w14:textId="123AEB43" w:rsidR="00032B44" w:rsidRPr="0029479B" w:rsidRDefault="00032B44" w:rsidP="00032B4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3</w:t>
            </w:r>
            <w:r>
              <w:rPr>
                <w:rFonts w:eastAsia="Times New Roman" w:cs="Calibri"/>
                <w:color w:val="000000"/>
                <w:lang w:eastAsia="pl-PL"/>
              </w:rPr>
              <w:t>53</w:t>
            </w:r>
          </w:p>
        </w:tc>
        <w:tc>
          <w:tcPr>
            <w:tcW w:w="4681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</w:tcPr>
          <w:p w14:paraId="333B8722" w14:textId="4A966E13" w:rsidR="00032B44" w:rsidRPr="0029479B" w:rsidRDefault="00032B44" w:rsidP="00032B44">
            <w:pPr>
              <w:spacing w:after="0" w:line="240" w:lineRule="auto"/>
              <w:rPr>
                <w:rFonts w:eastAsia="Times New Roman" w:cs="Calibri"/>
                <w:bCs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25h=12x2h+1h: 24.02, 03.03, 10.03, 17.03, 24.03, 31.03, 14.04, 21.04, 28.04, 05.05, 12.05, 19.05, 26.05 (1h)</w:t>
            </w:r>
          </w:p>
        </w:tc>
      </w:tr>
      <w:tr w:rsidR="00032B44" w:rsidRPr="00256D8F" w14:paraId="49BCB2F2" w14:textId="77777777" w:rsidTr="00A47E64">
        <w:trPr>
          <w:trHeight w:val="288"/>
        </w:trPr>
        <w:tc>
          <w:tcPr>
            <w:tcW w:w="147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33740BA3" w14:textId="77777777" w:rsidR="00032B44" w:rsidRPr="0029479B" w:rsidRDefault="00032B44" w:rsidP="00032B4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16:45-18:15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05EF3FEA" w14:textId="77777777" w:rsidR="00032B44" w:rsidRPr="0029479B" w:rsidRDefault="00032B44" w:rsidP="00032B4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dr Magdalena B. Król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4673A35D" w14:textId="77777777" w:rsidR="00032B44" w:rsidRPr="0029479B" w:rsidRDefault="00032B44" w:rsidP="00032B4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Seminarium dyplomowe 3</w:t>
            </w:r>
          </w:p>
        </w:tc>
        <w:tc>
          <w:tcPr>
            <w:tcW w:w="141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5D4EF8D5" w14:textId="77777777" w:rsidR="00032B44" w:rsidRPr="0029479B" w:rsidRDefault="00032B44" w:rsidP="00032B4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seminarium</w:t>
            </w:r>
          </w:p>
        </w:tc>
        <w:tc>
          <w:tcPr>
            <w:tcW w:w="90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39ACD93F" w14:textId="77777777" w:rsidR="00032B44" w:rsidRPr="0029479B" w:rsidRDefault="00032B44" w:rsidP="00032B4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proofErr w:type="spellStart"/>
            <w:r w:rsidRPr="0029479B">
              <w:rPr>
                <w:rFonts w:eastAsia="Times New Roman" w:cs="Calibri"/>
                <w:color w:val="000000"/>
                <w:lang w:eastAsia="pl-PL"/>
              </w:rPr>
              <w:t>nd</w:t>
            </w:r>
            <w:proofErr w:type="spellEnd"/>
            <w:r w:rsidRPr="0029479B">
              <w:rPr>
                <w:rFonts w:eastAsia="Times New Roman" w:cs="Calibri"/>
                <w:color w:val="000000"/>
                <w:lang w:eastAsia="pl-PL"/>
              </w:rPr>
              <w:t>.</w:t>
            </w:r>
          </w:p>
        </w:tc>
        <w:tc>
          <w:tcPr>
            <w:tcW w:w="1442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371725DF" w14:textId="77777777" w:rsidR="00032B44" w:rsidRPr="0029479B" w:rsidRDefault="00032B44" w:rsidP="00032B4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346</w:t>
            </w:r>
          </w:p>
        </w:tc>
        <w:tc>
          <w:tcPr>
            <w:tcW w:w="4681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0E14A9A4" w14:textId="77777777" w:rsidR="00032B44" w:rsidRPr="0029479B" w:rsidRDefault="00032B44" w:rsidP="00032B4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bCs/>
                <w:color w:val="000000"/>
                <w:lang w:eastAsia="pl-PL"/>
              </w:rPr>
              <w:t>co 2 tyg</w:t>
            </w:r>
            <w:r w:rsidRPr="0029479B">
              <w:rPr>
                <w:rFonts w:eastAsia="Times New Roman" w:cs="Calibri"/>
                <w:color w:val="000000"/>
                <w:lang w:eastAsia="pl-PL"/>
              </w:rPr>
              <w:t>. 15h=7x2h+1h: 24.02, 10.03, 24.03, 14.04, 28.04, 12.05, 26.05, 09.06 (1h)</w:t>
            </w:r>
          </w:p>
        </w:tc>
      </w:tr>
      <w:tr w:rsidR="00032B44" w:rsidRPr="00256D8F" w14:paraId="1FAC3290" w14:textId="77777777" w:rsidTr="00A47E64">
        <w:trPr>
          <w:trHeight w:val="288"/>
        </w:trPr>
        <w:tc>
          <w:tcPr>
            <w:tcW w:w="147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6729DADC" w14:textId="77777777" w:rsidR="00032B44" w:rsidRPr="0029479B" w:rsidRDefault="00032B44" w:rsidP="00032B4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16:45-18:15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4BBE07CE" w14:textId="77777777" w:rsidR="00032B44" w:rsidRPr="0029479B" w:rsidRDefault="00032B44" w:rsidP="00032B4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dr Sabina Kwiecień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543E5A87" w14:textId="77777777" w:rsidR="00032B44" w:rsidRPr="0029479B" w:rsidRDefault="00032B44" w:rsidP="00032B4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Seminarium dyplomowe 3</w:t>
            </w:r>
          </w:p>
        </w:tc>
        <w:tc>
          <w:tcPr>
            <w:tcW w:w="141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7723CE12" w14:textId="77777777" w:rsidR="00032B44" w:rsidRPr="0029479B" w:rsidRDefault="00032B44" w:rsidP="00032B4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seminarium</w:t>
            </w:r>
          </w:p>
        </w:tc>
        <w:tc>
          <w:tcPr>
            <w:tcW w:w="90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33A5915C" w14:textId="77777777" w:rsidR="00032B44" w:rsidRPr="0029479B" w:rsidRDefault="00032B44" w:rsidP="00032B4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proofErr w:type="spellStart"/>
            <w:r w:rsidRPr="0029479B">
              <w:rPr>
                <w:rFonts w:eastAsia="Times New Roman" w:cs="Calibri"/>
                <w:color w:val="000000"/>
                <w:lang w:eastAsia="pl-PL"/>
              </w:rPr>
              <w:t>nd</w:t>
            </w:r>
            <w:proofErr w:type="spellEnd"/>
            <w:r w:rsidRPr="0029479B">
              <w:rPr>
                <w:rFonts w:eastAsia="Times New Roman" w:cs="Calibri"/>
                <w:color w:val="000000"/>
                <w:lang w:eastAsia="pl-PL"/>
              </w:rPr>
              <w:t>.</w:t>
            </w:r>
          </w:p>
        </w:tc>
        <w:tc>
          <w:tcPr>
            <w:tcW w:w="1442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71C643F8" w14:textId="77777777" w:rsidR="00032B44" w:rsidRPr="0029479B" w:rsidRDefault="00032B44" w:rsidP="00032B4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347</w:t>
            </w:r>
          </w:p>
        </w:tc>
        <w:tc>
          <w:tcPr>
            <w:tcW w:w="4681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5E2A8138" w14:textId="77777777" w:rsidR="00032B44" w:rsidRPr="0029479B" w:rsidRDefault="00032B44" w:rsidP="00032B4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bCs/>
                <w:color w:val="000000"/>
                <w:lang w:eastAsia="pl-PL"/>
              </w:rPr>
              <w:t>co 2 tyg</w:t>
            </w:r>
            <w:r w:rsidRPr="0029479B">
              <w:rPr>
                <w:rFonts w:eastAsia="Times New Roman" w:cs="Calibri"/>
                <w:color w:val="000000"/>
                <w:lang w:eastAsia="pl-PL"/>
              </w:rPr>
              <w:t>. 15h=7x2h+1h: 03.03, 17.03, 31.03, 21.04, 05.05, 19.05, 02.06, 16.06 (1h)</w:t>
            </w:r>
          </w:p>
        </w:tc>
      </w:tr>
      <w:tr w:rsidR="00032B44" w:rsidRPr="00256D8F" w14:paraId="3B848808" w14:textId="77777777" w:rsidTr="006E020A">
        <w:trPr>
          <w:trHeight w:val="288"/>
        </w:trPr>
        <w:tc>
          <w:tcPr>
            <w:tcW w:w="15591" w:type="dxa"/>
            <w:gridSpan w:val="7"/>
            <w:tcBorders>
              <w:tl2br w:val="nil"/>
              <w:tr2bl w:val="nil"/>
            </w:tcBorders>
            <w:shd w:val="clear" w:color="000000" w:fill="D0D0D0"/>
            <w:noWrap/>
            <w:vAlign w:val="center"/>
            <w:hideMark/>
          </w:tcPr>
          <w:p w14:paraId="0E71B6F5" w14:textId="77777777" w:rsidR="00032B44" w:rsidRPr="0029479B" w:rsidRDefault="00032B44" w:rsidP="00032B4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b/>
                <w:bCs/>
                <w:color w:val="000000"/>
                <w:lang w:eastAsia="pl-PL"/>
              </w:rPr>
              <w:t>ŚRODA</w:t>
            </w:r>
          </w:p>
        </w:tc>
      </w:tr>
      <w:tr w:rsidR="00032B44" w:rsidRPr="00256D8F" w14:paraId="7521FEFD" w14:textId="77777777" w:rsidTr="00A47E64">
        <w:trPr>
          <w:trHeight w:val="288"/>
        </w:trPr>
        <w:tc>
          <w:tcPr>
            <w:tcW w:w="147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66636921" w14:textId="77777777" w:rsidR="00032B44" w:rsidRPr="0029479B" w:rsidRDefault="00032B44" w:rsidP="00032B4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08:00-09:30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0EC5091B" w14:textId="77777777" w:rsidR="00032B44" w:rsidRPr="0029479B" w:rsidRDefault="00032B44" w:rsidP="00032B4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prof. dr hab. Grażyna Wrona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37FB1CC9" w14:textId="77777777" w:rsidR="00032B44" w:rsidRPr="0029479B" w:rsidRDefault="00032B44" w:rsidP="00032B4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Systemy kontroli i nadzoru w mediach</w:t>
            </w:r>
          </w:p>
        </w:tc>
        <w:tc>
          <w:tcPr>
            <w:tcW w:w="141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378C2BE7" w14:textId="77777777" w:rsidR="00032B44" w:rsidRPr="0029479B" w:rsidRDefault="00032B44" w:rsidP="00032B4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ćwiczenia</w:t>
            </w:r>
          </w:p>
        </w:tc>
        <w:tc>
          <w:tcPr>
            <w:tcW w:w="90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177D1171" w14:textId="77777777" w:rsidR="00032B44" w:rsidRPr="0029479B" w:rsidRDefault="00032B44" w:rsidP="00032B4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proofErr w:type="spellStart"/>
            <w:r w:rsidRPr="0029479B">
              <w:rPr>
                <w:rFonts w:eastAsia="Times New Roman" w:cs="Calibri"/>
                <w:color w:val="000000"/>
                <w:lang w:eastAsia="pl-PL"/>
              </w:rPr>
              <w:t>nd</w:t>
            </w:r>
            <w:proofErr w:type="spellEnd"/>
            <w:r w:rsidRPr="0029479B">
              <w:rPr>
                <w:rFonts w:eastAsia="Times New Roman" w:cs="Calibri"/>
                <w:color w:val="000000"/>
                <w:lang w:eastAsia="pl-PL"/>
              </w:rPr>
              <w:t>.</w:t>
            </w:r>
          </w:p>
        </w:tc>
        <w:tc>
          <w:tcPr>
            <w:tcW w:w="1442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3412CB55" w14:textId="77777777" w:rsidR="00032B44" w:rsidRPr="0029479B" w:rsidRDefault="00032B44" w:rsidP="00032B4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345</w:t>
            </w:r>
          </w:p>
        </w:tc>
        <w:tc>
          <w:tcPr>
            <w:tcW w:w="4681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500F46F5" w14:textId="77777777" w:rsidR="00032B44" w:rsidRPr="0029479B" w:rsidRDefault="00032B44" w:rsidP="00032B4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20h=10x2h: 25.02, 04.03, 11.03, 18.03, 25.03, 01.04, 08.04, 15.04, 22.04, 29.04</w:t>
            </w:r>
          </w:p>
        </w:tc>
      </w:tr>
      <w:tr w:rsidR="00032B44" w:rsidRPr="00256D8F" w14:paraId="3CB68E29" w14:textId="77777777" w:rsidTr="00A47E64">
        <w:trPr>
          <w:trHeight w:val="288"/>
        </w:trPr>
        <w:tc>
          <w:tcPr>
            <w:tcW w:w="147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344035E2" w14:textId="77777777" w:rsidR="00032B44" w:rsidRPr="0029479B" w:rsidRDefault="00032B44" w:rsidP="00032B4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11:30-13:00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1E5FF040" w14:textId="77777777" w:rsidR="00032B44" w:rsidRPr="0029479B" w:rsidRDefault="00032B44" w:rsidP="00032B4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dr Karolina Kowalska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61909639" w14:textId="77777777" w:rsidR="00032B44" w:rsidRPr="0029479B" w:rsidRDefault="00032B44" w:rsidP="00032B4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Myślenie wizualne</w:t>
            </w:r>
          </w:p>
        </w:tc>
        <w:tc>
          <w:tcPr>
            <w:tcW w:w="141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02DFF3C9" w14:textId="77777777" w:rsidR="00032B44" w:rsidRPr="0029479B" w:rsidRDefault="00032B44" w:rsidP="00032B4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wykłady</w:t>
            </w:r>
          </w:p>
        </w:tc>
        <w:tc>
          <w:tcPr>
            <w:tcW w:w="90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649808C9" w14:textId="77777777" w:rsidR="00032B44" w:rsidRPr="0029479B" w:rsidRDefault="00032B44" w:rsidP="00032B4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proofErr w:type="spellStart"/>
            <w:r w:rsidRPr="0029479B">
              <w:rPr>
                <w:rFonts w:eastAsia="Times New Roman" w:cs="Calibri"/>
                <w:color w:val="000000"/>
                <w:lang w:eastAsia="pl-PL"/>
              </w:rPr>
              <w:t>nd</w:t>
            </w:r>
            <w:proofErr w:type="spellEnd"/>
            <w:r w:rsidRPr="0029479B">
              <w:rPr>
                <w:rFonts w:eastAsia="Times New Roman" w:cs="Calibri"/>
                <w:color w:val="000000"/>
                <w:lang w:eastAsia="pl-PL"/>
              </w:rPr>
              <w:t>.</w:t>
            </w:r>
          </w:p>
        </w:tc>
        <w:tc>
          <w:tcPr>
            <w:tcW w:w="1442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3795EBA7" w14:textId="77777777" w:rsidR="00032B44" w:rsidRPr="0029479B" w:rsidRDefault="00032B44" w:rsidP="00032B4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 xml:space="preserve">MS </w:t>
            </w:r>
            <w:proofErr w:type="spellStart"/>
            <w:r w:rsidRPr="0029479B">
              <w:rPr>
                <w:rFonts w:eastAsia="Times New Roman" w:cs="Calibri"/>
                <w:color w:val="000000"/>
                <w:lang w:eastAsia="pl-PL"/>
              </w:rPr>
              <w:t>Teams</w:t>
            </w:r>
            <w:proofErr w:type="spellEnd"/>
          </w:p>
        </w:tc>
        <w:tc>
          <w:tcPr>
            <w:tcW w:w="4681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0D7E2DFA" w14:textId="3583EAA5" w:rsidR="00032B44" w:rsidRPr="0029479B" w:rsidRDefault="00032B44" w:rsidP="00032B4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10h=5x2h: 18.03, 25.03, 01.04, 08.04, 15.04</w:t>
            </w:r>
            <w:r w:rsidR="00A16505">
              <w:rPr>
                <w:rFonts w:eastAsia="Times New Roman" w:cs="Calibri"/>
                <w:color w:val="000000"/>
                <w:lang w:eastAsia="pl-PL"/>
              </w:rPr>
              <w:t xml:space="preserve"> (13.05 – odrabianie zajęć)</w:t>
            </w:r>
          </w:p>
        </w:tc>
      </w:tr>
      <w:tr w:rsidR="00032B44" w:rsidRPr="00256D8F" w14:paraId="41A59FE8" w14:textId="77777777" w:rsidTr="00A47E64">
        <w:trPr>
          <w:trHeight w:val="288"/>
        </w:trPr>
        <w:tc>
          <w:tcPr>
            <w:tcW w:w="147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42789987" w14:textId="77777777" w:rsidR="00032B44" w:rsidRPr="0029479B" w:rsidRDefault="00032B44" w:rsidP="00032B4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16:45-18:15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27A6B9B2" w14:textId="77777777" w:rsidR="00032B44" w:rsidRPr="0029479B" w:rsidRDefault="00032B44" w:rsidP="00032B4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mgr inż. Kamil Kowalczyk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422E997C" w14:textId="77777777" w:rsidR="00032B44" w:rsidRPr="0029479B" w:rsidRDefault="00032B44" w:rsidP="00032B4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Arkusze kalkulacyjne</w:t>
            </w:r>
          </w:p>
        </w:tc>
        <w:tc>
          <w:tcPr>
            <w:tcW w:w="141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10C31041" w14:textId="77777777" w:rsidR="00032B44" w:rsidRPr="0029479B" w:rsidRDefault="00032B44" w:rsidP="00032B4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laboratorium</w:t>
            </w:r>
          </w:p>
        </w:tc>
        <w:tc>
          <w:tcPr>
            <w:tcW w:w="90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265337CD" w14:textId="77777777" w:rsidR="00032B44" w:rsidRPr="0029479B" w:rsidRDefault="00032B44" w:rsidP="00032B4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A</w:t>
            </w:r>
          </w:p>
        </w:tc>
        <w:tc>
          <w:tcPr>
            <w:tcW w:w="1442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61907110" w14:textId="77777777" w:rsidR="00032B44" w:rsidRPr="0029479B" w:rsidRDefault="00032B44" w:rsidP="00032B4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353</w:t>
            </w:r>
          </w:p>
        </w:tc>
        <w:tc>
          <w:tcPr>
            <w:tcW w:w="4681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7D4E587D" w14:textId="77777777" w:rsidR="00032B44" w:rsidRPr="0029479B" w:rsidRDefault="00032B44" w:rsidP="00032B4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15h=7x2h+1h: 25.02, 04.03, 11.03, 18.03, 25.03, 01.04, 08.04, 15.04 (1h)</w:t>
            </w:r>
          </w:p>
        </w:tc>
      </w:tr>
      <w:tr w:rsidR="00032B44" w:rsidRPr="00256D8F" w14:paraId="7A92F4B3" w14:textId="77777777" w:rsidTr="00A47E64">
        <w:trPr>
          <w:trHeight w:val="288"/>
        </w:trPr>
        <w:tc>
          <w:tcPr>
            <w:tcW w:w="147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09F461B9" w14:textId="77777777" w:rsidR="00032B44" w:rsidRPr="0029479B" w:rsidRDefault="00032B44" w:rsidP="00032B4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18:30-20:00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7F55B2E5" w14:textId="77777777" w:rsidR="00032B44" w:rsidRPr="0029479B" w:rsidRDefault="00032B44" w:rsidP="00032B4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mgr inż. Kamil Kowalczyk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15BD0058" w14:textId="77777777" w:rsidR="00032B44" w:rsidRPr="0029479B" w:rsidRDefault="00032B44" w:rsidP="00032B4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Arkusze kalkulacyjne</w:t>
            </w:r>
          </w:p>
        </w:tc>
        <w:tc>
          <w:tcPr>
            <w:tcW w:w="141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0EC2DAE8" w14:textId="77777777" w:rsidR="00032B44" w:rsidRPr="0029479B" w:rsidRDefault="00032B44" w:rsidP="00032B4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laboratorium</w:t>
            </w:r>
          </w:p>
        </w:tc>
        <w:tc>
          <w:tcPr>
            <w:tcW w:w="90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6454ACD4" w14:textId="77777777" w:rsidR="00032B44" w:rsidRPr="0029479B" w:rsidRDefault="00032B44" w:rsidP="00032B4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B</w:t>
            </w:r>
          </w:p>
        </w:tc>
        <w:tc>
          <w:tcPr>
            <w:tcW w:w="1442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1F7723D9" w14:textId="77777777" w:rsidR="00032B44" w:rsidRPr="0029479B" w:rsidRDefault="00032B44" w:rsidP="00032B4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345+laptopy</w:t>
            </w:r>
          </w:p>
        </w:tc>
        <w:tc>
          <w:tcPr>
            <w:tcW w:w="4681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38A705B6" w14:textId="77777777" w:rsidR="00032B44" w:rsidRPr="0029479B" w:rsidRDefault="00032B44" w:rsidP="00032B4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15h=7x2h+1h: 25.02, 04.03, 11.03, 18.03, 25.03, 01.04, 08.04, 15.04, 22.04 (1h)</w:t>
            </w:r>
          </w:p>
        </w:tc>
      </w:tr>
      <w:tr w:rsidR="00032B44" w:rsidRPr="00256D8F" w14:paraId="28A44CC6" w14:textId="77777777" w:rsidTr="006E020A">
        <w:trPr>
          <w:trHeight w:val="288"/>
        </w:trPr>
        <w:tc>
          <w:tcPr>
            <w:tcW w:w="15591" w:type="dxa"/>
            <w:gridSpan w:val="7"/>
            <w:tcBorders>
              <w:tl2br w:val="nil"/>
              <w:tr2bl w:val="nil"/>
            </w:tcBorders>
            <w:shd w:val="clear" w:color="000000" w:fill="D0D0D0"/>
            <w:noWrap/>
            <w:vAlign w:val="center"/>
            <w:hideMark/>
          </w:tcPr>
          <w:p w14:paraId="72C27235" w14:textId="77777777" w:rsidR="00032B44" w:rsidRPr="0029479B" w:rsidRDefault="00032B44" w:rsidP="00032B4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b/>
                <w:bCs/>
                <w:color w:val="000000"/>
                <w:lang w:eastAsia="pl-PL"/>
              </w:rPr>
              <w:t>CZWARTEK</w:t>
            </w:r>
          </w:p>
        </w:tc>
      </w:tr>
      <w:tr w:rsidR="00032B44" w:rsidRPr="00256D8F" w14:paraId="46E8F9D1" w14:textId="77777777" w:rsidTr="00A47E64">
        <w:trPr>
          <w:trHeight w:val="288"/>
        </w:trPr>
        <w:tc>
          <w:tcPr>
            <w:tcW w:w="147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42220299" w14:textId="77777777" w:rsidR="00032B44" w:rsidRPr="0029479B" w:rsidRDefault="00032B44" w:rsidP="00032B4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lastRenderedPageBreak/>
              <w:t>08:00-09:30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2DCA8A0A" w14:textId="77777777" w:rsidR="00032B44" w:rsidRPr="0029479B" w:rsidRDefault="00032B44" w:rsidP="00032B4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mgr inż. Emanuel Studnicki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4E1E6F09" w14:textId="77777777" w:rsidR="00032B44" w:rsidRPr="0029479B" w:rsidRDefault="00032B44" w:rsidP="00032B4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Narzędzia e-learningowe</w:t>
            </w:r>
          </w:p>
        </w:tc>
        <w:tc>
          <w:tcPr>
            <w:tcW w:w="141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0096781A" w14:textId="77777777" w:rsidR="00032B44" w:rsidRPr="0029479B" w:rsidRDefault="00032B44" w:rsidP="00032B4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laboratorium</w:t>
            </w:r>
          </w:p>
        </w:tc>
        <w:tc>
          <w:tcPr>
            <w:tcW w:w="90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278A2A08" w14:textId="77777777" w:rsidR="00032B44" w:rsidRPr="0029479B" w:rsidRDefault="00032B44" w:rsidP="00032B4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A/B (wymiana grup)</w:t>
            </w:r>
          </w:p>
        </w:tc>
        <w:tc>
          <w:tcPr>
            <w:tcW w:w="1442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7A7B2B4D" w14:textId="77777777" w:rsidR="00032B44" w:rsidRPr="0029479B" w:rsidRDefault="00032B44" w:rsidP="00032B4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353</w:t>
            </w:r>
          </w:p>
        </w:tc>
        <w:tc>
          <w:tcPr>
            <w:tcW w:w="4681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62392FBB" w14:textId="77777777" w:rsidR="00032B44" w:rsidRPr="0029479B" w:rsidRDefault="00032B44" w:rsidP="00032B4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15h=7x2h+1h:</w:t>
            </w:r>
            <w:r w:rsidRPr="0029479B">
              <w:rPr>
                <w:rFonts w:eastAsia="Times New Roman" w:cs="Calibri"/>
                <w:bCs/>
                <w:color w:val="000000"/>
                <w:lang w:eastAsia="pl-PL"/>
              </w:rPr>
              <w:t xml:space="preserve"> grupa A: </w:t>
            </w:r>
            <w:r w:rsidRPr="0029479B">
              <w:rPr>
                <w:rFonts w:eastAsia="Times New Roman" w:cs="Calibri"/>
                <w:color w:val="000000"/>
                <w:lang w:eastAsia="pl-PL"/>
              </w:rPr>
              <w:t>26.02, 05.03, 12.03, 19.03, 26.03, 09.04, 16.04, 23.04 (1h) /</w:t>
            </w:r>
            <w:r w:rsidRPr="0029479B">
              <w:rPr>
                <w:rFonts w:eastAsia="Times New Roman" w:cs="Calibri"/>
                <w:bCs/>
                <w:color w:val="000000"/>
                <w:lang w:eastAsia="pl-PL"/>
              </w:rPr>
              <w:t xml:space="preserve"> grupa B</w:t>
            </w:r>
            <w:r w:rsidRPr="0029479B">
              <w:rPr>
                <w:rFonts w:eastAsia="Times New Roman" w:cs="Calibri"/>
                <w:color w:val="000000"/>
                <w:lang w:eastAsia="pl-PL"/>
              </w:rPr>
              <w:t>: 23.04 (1h), 30.04, 07.05, 14.05, 21.05, 28.05, 11.06, 18.06</w:t>
            </w:r>
          </w:p>
        </w:tc>
      </w:tr>
      <w:tr w:rsidR="00032B44" w:rsidRPr="00256D8F" w14:paraId="11E8D201" w14:textId="77777777" w:rsidTr="00A47E64">
        <w:trPr>
          <w:trHeight w:val="288"/>
        </w:trPr>
        <w:tc>
          <w:tcPr>
            <w:tcW w:w="147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72C49B71" w14:textId="77777777" w:rsidR="00032B44" w:rsidRPr="0029479B" w:rsidRDefault="00032B44" w:rsidP="00032B4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09:45-11:15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7B8C3A0E" w14:textId="77777777" w:rsidR="00032B44" w:rsidRPr="0029479B" w:rsidRDefault="00032B44" w:rsidP="00032B4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 xml:space="preserve">dr Beata </w:t>
            </w:r>
            <w:proofErr w:type="spellStart"/>
            <w:r w:rsidRPr="0029479B">
              <w:rPr>
                <w:rFonts w:eastAsia="Times New Roman" w:cs="Calibri"/>
                <w:color w:val="000000"/>
                <w:lang w:eastAsia="pl-PL"/>
              </w:rPr>
              <w:t>Langer</w:t>
            </w:r>
            <w:proofErr w:type="spellEnd"/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4D9C1C9A" w14:textId="77777777" w:rsidR="00032B44" w:rsidRPr="0029479B" w:rsidRDefault="00032B44" w:rsidP="00032B4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Inspiracje projektowe</w:t>
            </w:r>
          </w:p>
        </w:tc>
        <w:tc>
          <w:tcPr>
            <w:tcW w:w="141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790220F9" w14:textId="77777777" w:rsidR="00032B44" w:rsidRPr="0029479B" w:rsidRDefault="00032B44" w:rsidP="00032B4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ćwiczenia</w:t>
            </w:r>
          </w:p>
        </w:tc>
        <w:tc>
          <w:tcPr>
            <w:tcW w:w="90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61B7F946" w14:textId="77777777" w:rsidR="00032B44" w:rsidRPr="0029479B" w:rsidRDefault="00032B44" w:rsidP="00032B4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proofErr w:type="spellStart"/>
            <w:r w:rsidRPr="0029479B">
              <w:rPr>
                <w:rFonts w:eastAsia="Times New Roman" w:cs="Calibri"/>
                <w:color w:val="000000"/>
                <w:lang w:eastAsia="pl-PL"/>
              </w:rPr>
              <w:t>nd</w:t>
            </w:r>
            <w:proofErr w:type="spellEnd"/>
            <w:r w:rsidRPr="0029479B">
              <w:rPr>
                <w:rFonts w:eastAsia="Times New Roman" w:cs="Calibri"/>
                <w:color w:val="000000"/>
                <w:lang w:eastAsia="pl-PL"/>
              </w:rPr>
              <w:t>.</w:t>
            </w:r>
          </w:p>
        </w:tc>
        <w:tc>
          <w:tcPr>
            <w:tcW w:w="1442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69E2E657" w14:textId="77777777" w:rsidR="00032B44" w:rsidRPr="0029479B" w:rsidRDefault="00032B44" w:rsidP="00032B4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345</w:t>
            </w:r>
          </w:p>
        </w:tc>
        <w:tc>
          <w:tcPr>
            <w:tcW w:w="4681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40AB97BC" w14:textId="77777777" w:rsidR="00032B44" w:rsidRPr="0029479B" w:rsidRDefault="00032B44" w:rsidP="00032B4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15h=7x2h+1h:</w:t>
            </w:r>
            <w:r w:rsidRPr="0029479B">
              <w:rPr>
                <w:rFonts w:eastAsia="Times New Roman" w:cs="Calibri"/>
                <w:bCs/>
                <w:color w:val="000000"/>
                <w:lang w:eastAsia="pl-PL"/>
              </w:rPr>
              <w:t xml:space="preserve"> </w:t>
            </w:r>
            <w:r w:rsidRPr="0029479B">
              <w:rPr>
                <w:rFonts w:eastAsia="Times New Roman" w:cs="Calibri"/>
                <w:color w:val="000000"/>
                <w:lang w:eastAsia="pl-PL"/>
              </w:rPr>
              <w:t>26.02, 05.03, 12.03, 19.03, 26.03, 09.04, 16.04, 23.04 (1h)</w:t>
            </w:r>
          </w:p>
        </w:tc>
      </w:tr>
      <w:tr w:rsidR="00A16505" w:rsidRPr="00256D8F" w14:paraId="1182F959" w14:textId="77777777" w:rsidTr="00A47E64">
        <w:trPr>
          <w:trHeight w:val="288"/>
        </w:trPr>
        <w:tc>
          <w:tcPr>
            <w:tcW w:w="147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</w:tcPr>
          <w:p w14:paraId="0392CF1B" w14:textId="750366B5" w:rsidR="00A16505" w:rsidRPr="0029479B" w:rsidRDefault="00A16505" w:rsidP="00A165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11:30-13:00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</w:tcPr>
          <w:p w14:paraId="321FEE64" w14:textId="1E8821AC" w:rsidR="00A16505" w:rsidRPr="0029479B" w:rsidRDefault="00A16505" w:rsidP="00A16505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dr Karolina Kowalska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</w:tcPr>
          <w:p w14:paraId="0E0932EB" w14:textId="678076F5" w:rsidR="00A16505" w:rsidRPr="0029479B" w:rsidRDefault="00A16505" w:rsidP="00A16505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Myślenie wizualne</w:t>
            </w:r>
          </w:p>
        </w:tc>
        <w:tc>
          <w:tcPr>
            <w:tcW w:w="141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</w:tcPr>
          <w:p w14:paraId="11F32AE1" w14:textId="46608D0A" w:rsidR="00A16505" w:rsidRPr="0029479B" w:rsidRDefault="00A16505" w:rsidP="00A165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ćwiczenia</w:t>
            </w:r>
          </w:p>
        </w:tc>
        <w:tc>
          <w:tcPr>
            <w:tcW w:w="90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</w:tcPr>
          <w:p w14:paraId="38C0B47C" w14:textId="010F9207" w:rsidR="00A16505" w:rsidRPr="0029479B" w:rsidRDefault="00A16505" w:rsidP="00A165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proofErr w:type="spellStart"/>
            <w:r w:rsidRPr="0029479B">
              <w:rPr>
                <w:rFonts w:eastAsia="Times New Roman" w:cs="Calibri"/>
                <w:color w:val="000000"/>
                <w:lang w:eastAsia="pl-PL"/>
              </w:rPr>
              <w:t>nd</w:t>
            </w:r>
            <w:proofErr w:type="spellEnd"/>
            <w:r w:rsidRPr="0029479B">
              <w:rPr>
                <w:rFonts w:eastAsia="Times New Roman" w:cs="Calibri"/>
                <w:color w:val="000000"/>
                <w:lang w:eastAsia="pl-PL"/>
              </w:rPr>
              <w:t>.</w:t>
            </w:r>
          </w:p>
        </w:tc>
        <w:tc>
          <w:tcPr>
            <w:tcW w:w="1442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</w:tcPr>
          <w:p w14:paraId="53D8BC1B" w14:textId="4D61BE68" w:rsidR="00A16505" w:rsidRPr="0029479B" w:rsidRDefault="00A16505" w:rsidP="00A165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263</w:t>
            </w:r>
          </w:p>
        </w:tc>
        <w:tc>
          <w:tcPr>
            <w:tcW w:w="4681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</w:tcPr>
          <w:p w14:paraId="3CB54774" w14:textId="39D26789" w:rsidR="00A16505" w:rsidRPr="0029479B" w:rsidRDefault="00A16505" w:rsidP="00A16505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15h=5x3h: 10.04, 1</w:t>
            </w:r>
            <w:r>
              <w:rPr>
                <w:rFonts w:eastAsia="Times New Roman" w:cs="Calibri"/>
                <w:color w:val="000000"/>
                <w:lang w:eastAsia="pl-PL"/>
              </w:rPr>
              <w:t>6</w:t>
            </w:r>
            <w:r w:rsidRPr="0029479B">
              <w:rPr>
                <w:rFonts w:eastAsia="Times New Roman" w:cs="Calibri"/>
                <w:color w:val="000000"/>
                <w:lang w:eastAsia="pl-PL"/>
              </w:rPr>
              <w:t>.04, 2</w:t>
            </w:r>
            <w:r>
              <w:rPr>
                <w:rFonts w:eastAsia="Times New Roman" w:cs="Calibri"/>
                <w:color w:val="000000"/>
                <w:lang w:eastAsia="pl-PL"/>
              </w:rPr>
              <w:t>3</w:t>
            </w:r>
            <w:r w:rsidRPr="0029479B">
              <w:rPr>
                <w:rFonts w:eastAsia="Times New Roman" w:cs="Calibri"/>
                <w:color w:val="000000"/>
                <w:lang w:eastAsia="pl-PL"/>
              </w:rPr>
              <w:t>.04, 0</w:t>
            </w:r>
            <w:r>
              <w:rPr>
                <w:rFonts w:eastAsia="Times New Roman" w:cs="Calibri"/>
                <w:color w:val="000000"/>
                <w:lang w:eastAsia="pl-PL"/>
              </w:rPr>
              <w:t>7</w:t>
            </w:r>
            <w:r w:rsidRPr="0029479B">
              <w:rPr>
                <w:rFonts w:eastAsia="Times New Roman" w:cs="Calibri"/>
                <w:color w:val="000000"/>
                <w:lang w:eastAsia="pl-PL"/>
              </w:rPr>
              <w:t>.05, 1</w:t>
            </w:r>
            <w:r>
              <w:rPr>
                <w:rFonts w:eastAsia="Times New Roman" w:cs="Calibri"/>
                <w:color w:val="000000"/>
                <w:lang w:eastAsia="pl-PL"/>
              </w:rPr>
              <w:t>4</w:t>
            </w:r>
            <w:r w:rsidRPr="0029479B">
              <w:rPr>
                <w:rFonts w:eastAsia="Times New Roman" w:cs="Calibri"/>
                <w:color w:val="000000"/>
                <w:lang w:eastAsia="pl-PL"/>
              </w:rPr>
              <w:t>.05</w:t>
            </w:r>
          </w:p>
        </w:tc>
      </w:tr>
      <w:tr w:rsidR="00A16505" w:rsidRPr="00256D8F" w14:paraId="05953F04" w14:textId="77777777" w:rsidTr="00A47E64">
        <w:trPr>
          <w:trHeight w:val="288"/>
        </w:trPr>
        <w:tc>
          <w:tcPr>
            <w:tcW w:w="147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2BCD2783" w14:textId="77777777" w:rsidR="00A16505" w:rsidRPr="0029479B" w:rsidRDefault="00A16505" w:rsidP="00A165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18:00-19:30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78719A70" w14:textId="77777777" w:rsidR="00A16505" w:rsidRPr="0029479B" w:rsidRDefault="00A16505" w:rsidP="00A16505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prof. dr hab. Grażyna Wrona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393EB053" w14:textId="77777777" w:rsidR="00A16505" w:rsidRPr="0029479B" w:rsidRDefault="00A16505" w:rsidP="00A16505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Systemy kontroli i nadzoru w mediach</w:t>
            </w:r>
          </w:p>
        </w:tc>
        <w:tc>
          <w:tcPr>
            <w:tcW w:w="141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34FF40E3" w14:textId="77777777" w:rsidR="00A16505" w:rsidRPr="0029479B" w:rsidRDefault="00A16505" w:rsidP="00A165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wykłady</w:t>
            </w:r>
          </w:p>
        </w:tc>
        <w:tc>
          <w:tcPr>
            <w:tcW w:w="90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3F690B0C" w14:textId="77777777" w:rsidR="00A16505" w:rsidRPr="0029479B" w:rsidRDefault="00A16505" w:rsidP="00A165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proofErr w:type="spellStart"/>
            <w:r w:rsidRPr="0029479B">
              <w:rPr>
                <w:rFonts w:eastAsia="Times New Roman" w:cs="Calibri"/>
                <w:color w:val="000000"/>
                <w:lang w:eastAsia="pl-PL"/>
              </w:rPr>
              <w:t>nd</w:t>
            </w:r>
            <w:proofErr w:type="spellEnd"/>
            <w:r w:rsidRPr="0029479B">
              <w:rPr>
                <w:rFonts w:eastAsia="Times New Roman" w:cs="Calibri"/>
                <w:color w:val="000000"/>
                <w:lang w:eastAsia="pl-PL"/>
              </w:rPr>
              <w:t>.</w:t>
            </w:r>
          </w:p>
        </w:tc>
        <w:tc>
          <w:tcPr>
            <w:tcW w:w="1442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3BD9A93F" w14:textId="77777777" w:rsidR="00A16505" w:rsidRPr="0029479B" w:rsidRDefault="00A16505" w:rsidP="00A165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 xml:space="preserve">MS </w:t>
            </w:r>
            <w:proofErr w:type="spellStart"/>
            <w:r w:rsidRPr="0029479B">
              <w:rPr>
                <w:rFonts w:eastAsia="Times New Roman" w:cs="Calibri"/>
                <w:color w:val="000000"/>
                <w:lang w:eastAsia="pl-PL"/>
              </w:rPr>
              <w:t>Teams</w:t>
            </w:r>
            <w:proofErr w:type="spellEnd"/>
          </w:p>
        </w:tc>
        <w:tc>
          <w:tcPr>
            <w:tcW w:w="4681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283EA038" w14:textId="77777777" w:rsidR="00A16505" w:rsidRPr="0029479B" w:rsidRDefault="00A16505" w:rsidP="00A16505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10h=5x2h: 19.03, 26.03, 09.04, 16.04, 23.04</w:t>
            </w:r>
          </w:p>
        </w:tc>
      </w:tr>
      <w:tr w:rsidR="00A16505" w:rsidRPr="00256D8F" w14:paraId="7C492042" w14:textId="77777777" w:rsidTr="006E020A">
        <w:trPr>
          <w:trHeight w:val="288"/>
        </w:trPr>
        <w:tc>
          <w:tcPr>
            <w:tcW w:w="15591" w:type="dxa"/>
            <w:gridSpan w:val="7"/>
            <w:tcBorders>
              <w:tl2br w:val="nil"/>
              <w:tr2bl w:val="nil"/>
            </w:tcBorders>
            <w:shd w:val="clear" w:color="000000" w:fill="D0D0D0"/>
            <w:noWrap/>
            <w:vAlign w:val="center"/>
            <w:hideMark/>
          </w:tcPr>
          <w:p w14:paraId="499F388C" w14:textId="77777777" w:rsidR="00A16505" w:rsidRPr="0029479B" w:rsidRDefault="00A16505" w:rsidP="00A1650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b/>
                <w:bCs/>
                <w:color w:val="000000"/>
                <w:lang w:eastAsia="pl-PL"/>
              </w:rPr>
              <w:t>PIĄTEK</w:t>
            </w:r>
          </w:p>
        </w:tc>
      </w:tr>
    </w:tbl>
    <w:p w14:paraId="473731DD" w14:textId="16FDB87E" w:rsidR="00D40F41" w:rsidRDefault="00D40F41"/>
    <w:sectPr w:rsidR="00D40F41" w:rsidSect="00545D8E">
      <w:headerReference w:type="default" r:id="rId6"/>
      <w:pgSz w:w="16838" w:h="11906" w:orient="landscape" w:code="9"/>
      <w:pgMar w:top="1701" w:right="284" w:bottom="284" w:left="28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764BF" w14:textId="77777777" w:rsidR="00647D06" w:rsidRDefault="00647D06" w:rsidP="00545D8E">
      <w:pPr>
        <w:spacing w:after="0" w:line="240" w:lineRule="auto"/>
      </w:pPr>
      <w:r>
        <w:separator/>
      </w:r>
    </w:p>
  </w:endnote>
  <w:endnote w:type="continuationSeparator" w:id="0">
    <w:p w14:paraId="35686783" w14:textId="77777777" w:rsidR="00647D06" w:rsidRDefault="00647D06" w:rsidP="00545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Black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67F52" w14:textId="77777777" w:rsidR="00647D06" w:rsidRDefault="00647D06" w:rsidP="00545D8E">
      <w:pPr>
        <w:spacing w:after="0" w:line="240" w:lineRule="auto"/>
      </w:pPr>
      <w:r>
        <w:separator/>
      </w:r>
    </w:p>
  </w:footnote>
  <w:footnote w:type="continuationSeparator" w:id="0">
    <w:p w14:paraId="7C190906" w14:textId="77777777" w:rsidR="00647D06" w:rsidRDefault="00647D06" w:rsidP="00545D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AB84C" w14:textId="77777777" w:rsidR="00545D8E" w:rsidRPr="00545D8E" w:rsidRDefault="00545D8E" w:rsidP="00545D8E">
    <w:r>
      <w:rPr>
        <w:noProof/>
      </w:rPr>
      <mc:AlternateContent>
        <mc:Choice Requires="wps">
          <w:drawing>
            <wp:anchor distT="0" distB="0" distL="114300" distR="114300" simplePos="0" relativeHeight="251657215" behindDoc="0" locked="0" layoutInCell="1" allowOverlap="1" wp14:anchorId="0F9A0676" wp14:editId="22F6930B">
              <wp:simplePos x="0" y="0"/>
              <wp:positionH relativeFrom="margin">
                <wp:posOffset>2540</wp:posOffset>
              </wp:positionH>
              <wp:positionV relativeFrom="paragraph">
                <wp:posOffset>2540</wp:posOffset>
              </wp:positionV>
              <wp:extent cx="10284460" cy="784800"/>
              <wp:effectExtent l="0" t="0" r="2540" b="0"/>
              <wp:wrapNone/>
              <wp:docPr id="397840604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84460" cy="78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BA2FB0C" w14:textId="77777777" w:rsidR="00953A2F" w:rsidRPr="00953A2F" w:rsidRDefault="00953A2F" w:rsidP="00953A2F">
                          <w:pPr>
                            <w:jc w:val="center"/>
                            <w:rPr>
                              <w:rFonts w:ascii="Aptos Black" w:hAnsi="Aptos Black"/>
                              <w:sz w:val="28"/>
                              <w:szCs w:val="28"/>
                            </w:rPr>
                          </w:pPr>
                          <w:r w:rsidRPr="00953A2F">
                            <w:rPr>
                              <w:rFonts w:ascii="Aptos Black" w:hAnsi="Aptos Black"/>
                              <w:sz w:val="28"/>
                              <w:szCs w:val="28"/>
                            </w:rPr>
                            <w:t xml:space="preserve">Harmonogram zajęć III ROKU </w:t>
                          </w:r>
                          <w:proofErr w:type="spellStart"/>
                          <w:r w:rsidRPr="00953A2F">
                            <w:rPr>
                              <w:rFonts w:ascii="Aptos Black" w:hAnsi="Aptos Black"/>
                              <w:sz w:val="28"/>
                              <w:szCs w:val="28"/>
                            </w:rPr>
                            <w:t>ZIiPC</w:t>
                          </w:r>
                          <w:proofErr w:type="spellEnd"/>
                          <w:r w:rsidRPr="00953A2F">
                            <w:rPr>
                              <w:rFonts w:ascii="Aptos Black" w:hAnsi="Aptos Black"/>
                              <w:sz w:val="28"/>
                              <w:szCs w:val="28"/>
                            </w:rPr>
                            <w:t xml:space="preserve"> (s. </w:t>
                          </w:r>
                          <w:proofErr w:type="spellStart"/>
                          <w:r w:rsidRPr="00953A2F">
                            <w:rPr>
                              <w:rFonts w:ascii="Aptos Black" w:hAnsi="Aptos Black"/>
                              <w:sz w:val="28"/>
                              <w:szCs w:val="28"/>
                            </w:rPr>
                            <w:t>stacj</w:t>
                          </w:r>
                          <w:proofErr w:type="spellEnd"/>
                          <w:r w:rsidRPr="00953A2F">
                            <w:rPr>
                              <w:rFonts w:ascii="Aptos Black" w:hAnsi="Aptos Black"/>
                              <w:sz w:val="28"/>
                              <w:szCs w:val="28"/>
                            </w:rPr>
                            <w:t>.)</w:t>
                          </w:r>
                        </w:p>
                        <w:p w14:paraId="57D1A666" w14:textId="3685FDF6" w:rsidR="00545D8E" w:rsidRPr="00C94615" w:rsidRDefault="00953A2F" w:rsidP="00953A2F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proofErr w:type="spellStart"/>
                          <w:r w:rsidRPr="00953A2F">
                            <w:rPr>
                              <w:rFonts w:ascii="Aptos Black" w:hAnsi="Aptos Black"/>
                              <w:sz w:val="28"/>
                              <w:szCs w:val="28"/>
                            </w:rPr>
                            <w:t>sem</w:t>
                          </w:r>
                          <w:proofErr w:type="spellEnd"/>
                          <w:r w:rsidRPr="00953A2F">
                            <w:rPr>
                              <w:rFonts w:ascii="Aptos Black" w:hAnsi="Aptos Black"/>
                              <w:sz w:val="28"/>
                              <w:szCs w:val="28"/>
                            </w:rPr>
                            <w:t>. letni roku akademickiego 2025/2026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9A0676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.2pt;margin-top:.2pt;width:809.8pt;height:61.8pt;z-index:251657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" fillcolor="white [3201]" stroked="f" strokeweight=".5pt">
              <v:textbox>
                <w:txbxContent>
                  <w:p w14:paraId="7BA2FB0C" w14:textId="77777777" w:rsidR="00953A2F" w:rsidRPr="00953A2F" w:rsidRDefault="00953A2F" w:rsidP="00953A2F">
                    <w:pPr>
                      <w:jc w:val="center"/>
                      <w:rPr>
                        <w:rFonts w:ascii="Aptos Black" w:hAnsi="Aptos Black"/>
                        <w:sz w:val="28"/>
                        <w:szCs w:val="28"/>
                      </w:rPr>
                    </w:pPr>
                    <w:r w:rsidRPr="00953A2F">
                      <w:rPr>
                        <w:rFonts w:ascii="Aptos Black" w:hAnsi="Aptos Black"/>
                        <w:sz w:val="28"/>
                        <w:szCs w:val="28"/>
                      </w:rPr>
                      <w:t>Harmonogram zajęć III ROKU ZIiPC (s. stacj.)</w:t>
                    </w:r>
                  </w:p>
                  <w:p w14:paraId="57D1A666" w14:textId="3685FDF6" w:rsidR="00545D8E" w:rsidRPr="00C94615" w:rsidRDefault="00953A2F" w:rsidP="00953A2F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953A2F">
                      <w:rPr>
                        <w:rFonts w:ascii="Aptos Black" w:hAnsi="Aptos Black"/>
                        <w:sz w:val="28"/>
                        <w:szCs w:val="28"/>
                      </w:rPr>
                      <w:t>sem. letni roku akademickiego 2025/2026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6873CCFC" wp14:editId="3D8BBE08">
          <wp:simplePos x="0" y="0"/>
          <wp:positionH relativeFrom="margin">
            <wp:align>left</wp:align>
          </wp:positionH>
          <wp:positionV relativeFrom="paragraph">
            <wp:posOffset>2540</wp:posOffset>
          </wp:positionV>
          <wp:extent cx="828000" cy="828000"/>
          <wp:effectExtent l="0" t="0" r="0" b="0"/>
          <wp:wrapSquare wrapText="bothSides"/>
          <wp:docPr id="1811091185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1091185" name="Grafika 1811091185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000" cy="82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mirrorMargins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A2F"/>
    <w:rsid w:val="00032B44"/>
    <w:rsid w:val="000B3EBC"/>
    <w:rsid w:val="000E10F1"/>
    <w:rsid w:val="00117DCF"/>
    <w:rsid w:val="002B2362"/>
    <w:rsid w:val="00396EDE"/>
    <w:rsid w:val="003E6518"/>
    <w:rsid w:val="00545D8E"/>
    <w:rsid w:val="00647D06"/>
    <w:rsid w:val="006F78DC"/>
    <w:rsid w:val="008772D6"/>
    <w:rsid w:val="00895EE9"/>
    <w:rsid w:val="00902BCE"/>
    <w:rsid w:val="00953A2F"/>
    <w:rsid w:val="00A16505"/>
    <w:rsid w:val="00A36F2B"/>
    <w:rsid w:val="00A47E64"/>
    <w:rsid w:val="00B86D59"/>
    <w:rsid w:val="00C27CD0"/>
    <w:rsid w:val="00C94615"/>
    <w:rsid w:val="00CB79CE"/>
    <w:rsid w:val="00D40F41"/>
    <w:rsid w:val="00D51CA2"/>
    <w:rsid w:val="00E6096D"/>
    <w:rsid w:val="00EC5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8CDB5A"/>
  <w15:chartTrackingRefBased/>
  <w15:docId w15:val="{2CD4EC27-63E3-4416-8CF1-0A214262F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Theme="minorHAnsi" w:hAnsi="Aptos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3A2F"/>
    <w:rPr>
      <w:rFonts w:asciiTheme="minorHAnsi" w:eastAsiaTheme="minorEastAsia" w:hAnsiTheme="minorHAnsi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17DCF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kern w:val="2"/>
      <w:sz w:val="36"/>
      <w:szCs w:val="36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17DCF"/>
    <w:pPr>
      <w:keepNext/>
      <w:keepLines/>
      <w:spacing w:before="120" w:after="120"/>
      <w:outlineLvl w:val="1"/>
    </w:pPr>
    <w:rPr>
      <w:rFonts w:asciiTheme="majorHAnsi" w:eastAsiaTheme="majorEastAsia" w:hAnsiTheme="majorHAnsi" w:cstheme="majorBidi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17DCF"/>
    <w:pPr>
      <w:keepNext/>
      <w:keepLines/>
      <w:spacing w:before="120" w:after="120"/>
      <w:outlineLvl w:val="2"/>
    </w:pPr>
    <w:rPr>
      <w:rFonts w:asciiTheme="majorHAnsi" w:eastAsiaTheme="majorEastAsia" w:hAnsiTheme="majorHAnsi" w:cstheme="majorBidi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17DCF"/>
    <w:pPr>
      <w:keepNext/>
      <w:keepLines/>
      <w:spacing w:before="120" w:after="120"/>
      <w:outlineLvl w:val="3"/>
    </w:pPr>
    <w:rPr>
      <w:rFonts w:asciiTheme="majorHAnsi" w:eastAsiaTheme="majorEastAsia" w:hAnsiTheme="majorHAnsi" w:cstheme="majorBidi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117DCF"/>
    <w:pPr>
      <w:keepNext/>
      <w:keepLines/>
      <w:spacing w:before="120" w:after="120"/>
      <w:outlineLvl w:val="4"/>
    </w:pPr>
    <w:rPr>
      <w:rFonts w:asciiTheme="majorHAnsi" w:eastAsiaTheme="majorEastAsia" w:hAnsiTheme="majorHAnsi" w:cstheme="majorBidi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45D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45D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45D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45D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17DCF"/>
    <w:rPr>
      <w:rFonts w:asciiTheme="majorHAnsi" w:eastAsiaTheme="majorEastAsia" w:hAnsiTheme="majorHAnsi" w:cstheme="majorBidi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117DCF"/>
    <w:rPr>
      <w:rFonts w:asciiTheme="majorHAnsi" w:eastAsiaTheme="majorEastAsia" w:hAnsiTheme="majorHAnsi" w:cstheme="majorBidi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117DCF"/>
    <w:rPr>
      <w:rFonts w:asciiTheme="majorHAnsi" w:eastAsiaTheme="majorEastAsia" w:hAnsiTheme="majorHAnsi" w:cstheme="majorBidi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117DCF"/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117DCF"/>
    <w:rPr>
      <w:rFonts w:asciiTheme="majorHAnsi" w:eastAsiaTheme="majorEastAsia" w:hAnsiTheme="majorHAnsi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117DC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17D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45D8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45D8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45D8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45D8E"/>
    <w:rPr>
      <w:rFonts w:asciiTheme="minorHAnsi" w:eastAsiaTheme="majorEastAsia" w:hAnsiTheme="minorHAnsi" w:cstheme="majorBidi"/>
      <w:color w:val="272727" w:themeColor="text1" w:themeTint="D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45D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45D8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45D8E"/>
    <w:pPr>
      <w:spacing w:before="160"/>
      <w:jc w:val="center"/>
    </w:pPr>
    <w:rPr>
      <w:rFonts w:ascii="Aptos" w:eastAsiaTheme="minorHAnsi" w:hAnsi="Aptos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45D8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45D8E"/>
    <w:pPr>
      <w:ind w:left="720"/>
      <w:contextualSpacing/>
    </w:pPr>
    <w:rPr>
      <w:rFonts w:ascii="Aptos" w:eastAsiaTheme="minorHAnsi" w:hAnsi="Aptos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45D8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45D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Aptos" w:eastAsiaTheme="minorHAnsi" w:hAnsi="Aptos"/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45D8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45D8E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45D8E"/>
    <w:pPr>
      <w:tabs>
        <w:tab w:val="center" w:pos="4536"/>
        <w:tab w:val="right" w:pos="9072"/>
      </w:tabs>
      <w:spacing w:after="0" w:line="240" w:lineRule="auto"/>
    </w:pPr>
    <w:rPr>
      <w:rFonts w:ascii="Aptos" w:eastAsiaTheme="minorHAnsi" w:hAnsi="Aptos"/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545D8E"/>
  </w:style>
  <w:style w:type="paragraph" w:styleId="Stopka">
    <w:name w:val="footer"/>
    <w:basedOn w:val="Normalny"/>
    <w:link w:val="StopkaZnak"/>
    <w:uiPriority w:val="99"/>
    <w:unhideWhenUsed/>
    <w:rsid w:val="00545D8E"/>
    <w:pPr>
      <w:tabs>
        <w:tab w:val="center" w:pos="4536"/>
        <w:tab w:val="right" w:pos="9072"/>
      </w:tabs>
      <w:spacing w:after="0" w:line="240" w:lineRule="auto"/>
    </w:pPr>
    <w:rPr>
      <w:rFonts w:ascii="Aptos" w:eastAsiaTheme="minorHAnsi" w:hAnsi="Aptos"/>
      <w:kern w:val="2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545D8E"/>
  </w:style>
  <w:style w:type="table" w:styleId="Tabela-Siatka">
    <w:name w:val="Table Grid"/>
    <w:basedOn w:val="Standardowy"/>
    <w:uiPriority w:val="39"/>
    <w:rsid w:val="00902B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atkatabelijasna">
    <w:name w:val="Grid Table Light"/>
    <w:basedOn w:val="Standardowy"/>
    <w:uiPriority w:val="40"/>
    <w:rsid w:val="00902B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00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ndr\OneDrive\Dokumenty\Niestandardowe%20szablony%20pakietu%20Office\Harmonogram%20stacjonarnych-2024-25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C:\Users\pandr\OneDrive\Dokumenty\Niestandardowe szablony pakietu Office\Harmonogram stacjonarnych-2024-25.dotx</Template>
  <TotalTime>7</TotalTime>
  <Pages>2</Pages>
  <Words>426</Words>
  <Characters>2655</Characters>
  <Application>Microsoft Office Word</Application>
  <DocSecurity>0</DocSecurity>
  <Lines>177</Lines>
  <Paragraphs>171</Paragraphs>
  <ScaleCrop>false</ScaleCrop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Andrusiewicz</dc:creator>
  <cp:keywords/>
  <dc:description/>
  <cp:lastModifiedBy>Kinga Kaziszko</cp:lastModifiedBy>
  <cp:revision>5</cp:revision>
  <dcterms:created xsi:type="dcterms:W3CDTF">2026-03-16T10:42:00Z</dcterms:created>
  <dcterms:modified xsi:type="dcterms:W3CDTF">2026-04-22T07:00:00Z</dcterms:modified>
</cp:coreProperties>
</file>