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4225" w14:textId="77777777" w:rsidR="00A80469" w:rsidRDefault="00A80469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55F83D7D" w14:textId="77777777" w:rsidR="00A80469" w:rsidRDefault="00A80469" w:rsidP="007E4FF0">
      <w:pPr>
        <w:pStyle w:val="Nagwek1"/>
      </w:pPr>
      <w:r>
        <w:t>KARTA KURSU</w:t>
      </w:r>
    </w:p>
    <w:p w14:paraId="2F5BB928" w14:textId="77777777" w:rsidR="00A80469" w:rsidRDefault="00A80469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A80469" w14:paraId="5E14A52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CDAF7B7" w14:textId="77777777" w:rsidR="00A80469" w:rsidRDefault="00A80469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75E0C90" w14:textId="3E786758" w:rsidR="00A80469" w:rsidRDefault="006B582B" w:rsidP="007E4FF0">
            <w:pPr>
              <w:pStyle w:val="Zawartotabeli"/>
            </w:pPr>
            <w:r>
              <w:rPr>
                <w:noProof/>
              </w:rPr>
              <w:t>Podstawy marketingu</w:t>
            </w:r>
          </w:p>
        </w:tc>
      </w:tr>
      <w:tr w:rsidR="00A80469" w:rsidRPr="000D1EBD" w14:paraId="7F65E231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9100BBA" w14:textId="77777777" w:rsidR="00A80469" w:rsidRDefault="00A80469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79EBA82" w14:textId="0774448E" w:rsidR="00A80469" w:rsidRPr="00A0084C" w:rsidRDefault="006B582B" w:rsidP="007E4FF0">
            <w:pPr>
              <w:pStyle w:val="Zawartotabeli"/>
              <w:rPr>
                <w:lang w:val="en-US"/>
              </w:rPr>
            </w:pPr>
            <w:r>
              <w:rPr>
                <w:noProof/>
                <w:lang w:val="en-US"/>
              </w:rPr>
              <w:t>Basics of Marketing</w:t>
            </w:r>
          </w:p>
        </w:tc>
      </w:tr>
    </w:tbl>
    <w:p w14:paraId="02A37142" w14:textId="77777777" w:rsidR="00A80469" w:rsidRPr="00A0084C" w:rsidRDefault="00A80469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A80469" w14:paraId="27B92753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33CA367" w14:textId="77777777" w:rsidR="00A80469" w:rsidRDefault="00A80469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85589A0" w14:textId="77777777" w:rsidR="00A80469" w:rsidRDefault="00A80469" w:rsidP="007E4FF0">
            <w:pPr>
              <w:pStyle w:val="Zawartotabeli"/>
            </w:pPr>
            <w:r>
              <w:rPr>
                <w:noProof/>
              </w:rPr>
              <w:t>dr Beata Langer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48D9C7C" w14:textId="77777777" w:rsidR="00A80469" w:rsidRDefault="00A80469" w:rsidP="007E4FF0">
            <w:pPr>
              <w:pStyle w:val="Zawartotabeli"/>
            </w:pPr>
            <w:r>
              <w:t>Zespół dydaktyczny</w:t>
            </w:r>
          </w:p>
        </w:tc>
      </w:tr>
      <w:tr w:rsidR="00A80469" w14:paraId="6A703E46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52672AC" w14:textId="77777777" w:rsidR="00A80469" w:rsidRDefault="00A80469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F09E9F5" w14:textId="77777777" w:rsidR="00A80469" w:rsidRDefault="00A80469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A611BB2" w14:textId="77777777" w:rsidR="00A80469" w:rsidRDefault="00A80469" w:rsidP="007E4FF0">
            <w:pPr>
              <w:pStyle w:val="Zawartotabeli"/>
            </w:pPr>
            <w:r>
              <w:rPr>
                <w:noProof/>
              </w:rPr>
              <w:t>dr Beata Langer</w:t>
            </w:r>
          </w:p>
        </w:tc>
      </w:tr>
      <w:tr w:rsidR="00A80469" w14:paraId="3A4F177F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6F11EFA0" w14:textId="77777777" w:rsidR="00A80469" w:rsidRDefault="00A80469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E22B20E" w14:textId="16696019" w:rsidR="00A80469" w:rsidRDefault="0014542D" w:rsidP="007E4FF0">
            <w:pPr>
              <w:pStyle w:val="Zawartotabeli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34159057" w14:textId="77777777" w:rsidR="00A80469" w:rsidRDefault="00A80469" w:rsidP="007E4FF0">
            <w:pPr>
              <w:pStyle w:val="Zawartotabeli"/>
            </w:pPr>
          </w:p>
        </w:tc>
      </w:tr>
    </w:tbl>
    <w:p w14:paraId="07453E54" w14:textId="77777777" w:rsidR="00A80469" w:rsidRPr="002157B5" w:rsidRDefault="00A80469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0469" w:rsidRPr="00BA2F36" w14:paraId="4AAF7132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4411F18" w14:textId="77777777" w:rsidR="000C7A62" w:rsidRPr="000C7A62" w:rsidRDefault="000C7A62" w:rsidP="000C7A62">
            <w:r w:rsidRPr="000C7A62">
              <w:t>Celem kursu jest zapoznanie studentów z istotą marketingu jako usystematyzowanego podejścia do działań rynkowych – od jego genezy i podstawowych pojęć, przez narzędzia realizacji działań marketingowych, aż po współczesne uwarunkowania relacyjne, segmentacyjne i technologiczne. Kurs ma na celu pokazanie, jak marketing wykorzystuje określone instrumenty (marketing mix), opiera się na relacjach i wartościach, kieruje działania do zróżnicowanych grup odbiorców oraz jak jest obecnie wspierany przez nowe technologie, w tym sztuczną inteligencję. Istotnym elementem kursu jest rozwijanie umiejętności pracy zespołowej poprzez analizę problemów marketingowych z różnych perspektyw oraz realizację wybranych zadań z zakresu marketingu z wykorzystaniem narzędzi i technik wspomagających działania marketingowe.</w:t>
            </w:r>
          </w:p>
          <w:p w14:paraId="0674D22B" w14:textId="47C9CF9A" w:rsidR="00A80469" w:rsidRPr="00BA2F36" w:rsidRDefault="00A80469" w:rsidP="007E4FF0"/>
        </w:tc>
      </w:tr>
    </w:tbl>
    <w:p w14:paraId="47966022" w14:textId="77777777" w:rsidR="00A80469" w:rsidRDefault="00A80469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80469" w14:paraId="30789F7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EF2D170" w14:textId="77777777" w:rsidR="00A80469" w:rsidRDefault="00A80469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459B4C3" w14:textId="2F5CBC92" w:rsidR="00A80469" w:rsidRDefault="000C7A62" w:rsidP="000C7A62">
            <w:r w:rsidRPr="000C7A62">
              <w:t>Podstawowa wiedza z zakresu zarządzania informacją oraz funkcjonowania organizacji, zdobyta na pierwszym roku studiów.</w:t>
            </w:r>
          </w:p>
        </w:tc>
      </w:tr>
      <w:tr w:rsidR="00A80469" w14:paraId="4F1A553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E897C9B" w14:textId="77777777" w:rsidR="00A80469" w:rsidRDefault="00A80469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B7E15E3" w14:textId="5CA342F3" w:rsidR="00A80469" w:rsidRDefault="000C7A62" w:rsidP="000C7A62">
            <w:r w:rsidRPr="000C7A62">
              <w:rPr>
                <w:noProof/>
              </w:rPr>
              <w:t>Umiejętność pracy w zespole, przygotowania i prezentowania prostych projektów zespołowych oraz formułowania i prezentowania rozwiązania określonego problemu w pracy indywidualnej.</w:t>
            </w:r>
          </w:p>
        </w:tc>
      </w:tr>
      <w:tr w:rsidR="00A80469" w14:paraId="6CE8962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0432DB0" w14:textId="77777777" w:rsidR="00A80469" w:rsidRDefault="00A80469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6C3CA090" w14:textId="77777777" w:rsidR="00A80469" w:rsidRDefault="00A80469" w:rsidP="007E4FF0">
            <w:r>
              <w:rPr>
                <w:noProof/>
              </w:rPr>
              <w:t>-</w:t>
            </w:r>
          </w:p>
        </w:tc>
      </w:tr>
    </w:tbl>
    <w:p w14:paraId="31D5D227" w14:textId="77777777" w:rsidR="00A80469" w:rsidRDefault="00A80469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80469" w:rsidRPr="000E57E1" w14:paraId="51DFE8C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2EBF69C" w14:textId="77777777" w:rsidR="00A80469" w:rsidRPr="000E57E1" w:rsidRDefault="00A80469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160B3B5" w14:textId="77777777" w:rsidR="00A80469" w:rsidRPr="000E57E1" w:rsidRDefault="00A8046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DB1C77" w14:textId="77777777" w:rsidR="00A80469" w:rsidRPr="000E57E1" w:rsidRDefault="00A80469" w:rsidP="007E4FF0">
            <w:r w:rsidRPr="000E57E1">
              <w:t>Odniesienie do efektów kierunkowych</w:t>
            </w:r>
          </w:p>
        </w:tc>
      </w:tr>
      <w:tr w:rsidR="00A80469" w:rsidRPr="000E57E1" w14:paraId="61745AE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5F21B8C" w14:textId="77777777" w:rsidR="00A80469" w:rsidRPr="000E57E1" w:rsidRDefault="00A80469" w:rsidP="007E4FF0"/>
        </w:tc>
        <w:tc>
          <w:tcPr>
            <w:tcW w:w="2802" w:type="pct"/>
            <w:vAlign w:val="center"/>
          </w:tcPr>
          <w:p w14:paraId="04178A01" w14:textId="1A37BC7F" w:rsidR="00A80469" w:rsidRPr="00914D57" w:rsidRDefault="00A80469" w:rsidP="000C7A62">
            <w:r>
              <w:rPr>
                <w:noProof/>
              </w:rPr>
              <w:t xml:space="preserve">W01. </w:t>
            </w:r>
            <w:r w:rsidR="000C7A62" w:rsidRPr="000C7A62">
              <w:rPr>
                <w:noProof/>
              </w:rPr>
              <w:t>Student zna podstawową terminologię marketingową oraz rozumie marketing jako usystematyzowany proces podejmowania decyzji oparty na analizie informacji rynkowej.</w:t>
            </w:r>
          </w:p>
        </w:tc>
        <w:tc>
          <w:tcPr>
            <w:tcW w:w="1178" w:type="pct"/>
            <w:vAlign w:val="center"/>
          </w:tcPr>
          <w:p w14:paraId="1615E810" w14:textId="0D8C0851" w:rsidR="00A80469" w:rsidRPr="000E57E1" w:rsidRDefault="00A80469" w:rsidP="00A01AF7">
            <w:pPr>
              <w:jc w:val="center"/>
            </w:pPr>
            <w:r>
              <w:rPr>
                <w:noProof/>
              </w:rPr>
              <w:t>K_1W0</w:t>
            </w:r>
            <w:r w:rsidR="00364E95">
              <w:rPr>
                <w:noProof/>
              </w:rPr>
              <w:t>1</w:t>
            </w:r>
          </w:p>
        </w:tc>
      </w:tr>
      <w:tr w:rsidR="00A80469" w:rsidRPr="000E57E1" w14:paraId="0E54FFC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7D0D08C" w14:textId="77777777" w:rsidR="00A80469" w:rsidRPr="000E57E1" w:rsidRDefault="00A80469" w:rsidP="007E4FF0"/>
        </w:tc>
        <w:tc>
          <w:tcPr>
            <w:tcW w:w="2802" w:type="pct"/>
            <w:vAlign w:val="center"/>
          </w:tcPr>
          <w:p w14:paraId="30DD6945" w14:textId="11967706" w:rsidR="00A80469" w:rsidRPr="000E57E1" w:rsidRDefault="00A80469" w:rsidP="000C7A62">
            <w:r>
              <w:rPr>
                <w:noProof/>
              </w:rPr>
              <w:t xml:space="preserve">W02. </w:t>
            </w:r>
            <w:r w:rsidR="000C7A62" w:rsidRPr="000C7A62">
              <w:rPr>
                <w:noProof/>
              </w:rPr>
              <w:t>Student posiada wiedzę o etapach i zależnościach procesu marketingowego, w tym o roli narzędzi marketingowych, relacji z klientami, segmentacji rynku oraz technologii cyfrowych we współczesnym marketingu.</w:t>
            </w:r>
          </w:p>
        </w:tc>
        <w:tc>
          <w:tcPr>
            <w:tcW w:w="1178" w:type="pct"/>
            <w:vAlign w:val="center"/>
          </w:tcPr>
          <w:p w14:paraId="391C50D0" w14:textId="77777777" w:rsidR="00A80469" w:rsidRPr="000E57E1" w:rsidRDefault="00A80469" w:rsidP="00A01AF7">
            <w:pPr>
              <w:jc w:val="center"/>
            </w:pPr>
            <w:r>
              <w:rPr>
                <w:noProof/>
              </w:rPr>
              <w:t>K_1W01; K_1W03</w:t>
            </w:r>
          </w:p>
        </w:tc>
      </w:tr>
      <w:tr w:rsidR="00A80469" w:rsidRPr="000E57E1" w14:paraId="1EECFA7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39BE2AA" w14:textId="77777777" w:rsidR="00A80469" w:rsidRPr="000E57E1" w:rsidRDefault="00A80469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E538114" w14:textId="77777777" w:rsidR="00A80469" w:rsidRPr="00A31668" w:rsidRDefault="00A80469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48BB6B5" w14:textId="77777777" w:rsidR="00A80469" w:rsidRPr="000E57E1" w:rsidRDefault="00A80469" w:rsidP="007E4FF0">
            <w:r w:rsidRPr="000E57E1">
              <w:t>Odniesienie do efektów kierunkowych</w:t>
            </w:r>
          </w:p>
        </w:tc>
      </w:tr>
      <w:tr w:rsidR="00A80469" w:rsidRPr="000E57E1" w14:paraId="30FB774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450C634" w14:textId="77777777" w:rsidR="00A80469" w:rsidRPr="000E57E1" w:rsidRDefault="00A80469" w:rsidP="007E4FF0"/>
        </w:tc>
        <w:tc>
          <w:tcPr>
            <w:tcW w:w="2802" w:type="pct"/>
            <w:vAlign w:val="center"/>
          </w:tcPr>
          <w:p w14:paraId="29D063C0" w14:textId="4453D3E6" w:rsidR="00A80469" w:rsidRPr="00A31668" w:rsidRDefault="00A80469" w:rsidP="000C7A62">
            <w:r>
              <w:rPr>
                <w:noProof/>
              </w:rPr>
              <w:t xml:space="preserve">U01. </w:t>
            </w:r>
            <w:r w:rsidR="000C7A62" w:rsidRPr="000C7A62">
              <w:rPr>
                <w:noProof/>
              </w:rPr>
              <w:t>Student potrafi sformułować i przeanalizować prosty problem marketingowy, dobrać adekwatne metody działania oraz opracować i zaprezentować rozwiązanie w formie pisemnej lub ustnej.</w:t>
            </w:r>
          </w:p>
        </w:tc>
        <w:tc>
          <w:tcPr>
            <w:tcW w:w="1178" w:type="pct"/>
            <w:vAlign w:val="center"/>
          </w:tcPr>
          <w:p w14:paraId="3A8F92B2" w14:textId="77777777" w:rsidR="00A80469" w:rsidRPr="000E57E1" w:rsidRDefault="00A80469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A80469" w:rsidRPr="000E57E1" w14:paraId="03BDABA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A1AC21E" w14:textId="77777777" w:rsidR="00A80469" w:rsidRPr="000E57E1" w:rsidRDefault="00A80469" w:rsidP="007E4FF0"/>
        </w:tc>
        <w:tc>
          <w:tcPr>
            <w:tcW w:w="2802" w:type="pct"/>
            <w:vAlign w:val="center"/>
          </w:tcPr>
          <w:p w14:paraId="2F95DA02" w14:textId="112D7E51" w:rsidR="00A80469" w:rsidRPr="000E57E1" w:rsidRDefault="00A80469" w:rsidP="000C7A62">
            <w:r>
              <w:rPr>
                <w:noProof/>
              </w:rPr>
              <w:t xml:space="preserve">U02. </w:t>
            </w:r>
            <w:r w:rsidR="000C7A62">
              <w:rPr>
                <w:noProof/>
              </w:rPr>
              <w:t>S</w:t>
            </w:r>
            <w:r w:rsidR="000C7A62" w:rsidRPr="000C7A62">
              <w:rPr>
                <w:noProof/>
              </w:rPr>
              <w:t>tudent potrafi zaplanować i uporządkować wybrane elementy procesu marketingowego, uwzględniając cele działania, grupy odbiorców oraz dostępne narzędzia i informacje.</w:t>
            </w:r>
          </w:p>
        </w:tc>
        <w:tc>
          <w:tcPr>
            <w:tcW w:w="1178" w:type="pct"/>
            <w:vAlign w:val="center"/>
          </w:tcPr>
          <w:p w14:paraId="22D941CA" w14:textId="77777777" w:rsidR="00A80469" w:rsidRPr="000E57E1" w:rsidRDefault="00A80469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A80469" w:rsidRPr="000E57E1" w14:paraId="47BBFBA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E6F64F6" w14:textId="77777777" w:rsidR="00A80469" w:rsidRPr="000E57E1" w:rsidRDefault="00A80469" w:rsidP="007E4FF0"/>
        </w:tc>
        <w:tc>
          <w:tcPr>
            <w:tcW w:w="2802" w:type="pct"/>
            <w:vAlign w:val="center"/>
          </w:tcPr>
          <w:p w14:paraId="328100CB" w14:textId="714A92F4" w:rsidR="00A80469" w:rsidRPr="000E57E1" w:rsidRDefault="00A80469" w:rsidP="000C7A62">
            <w:r>
              <w:rPr>
                <w:noProof/>
              </w:rPr>
              <w:t xml:space="preserve">U03. </w:t>
            </w:r>
            <w:r w:rsidR="000C7A62" w:rsidRPr="000C7A62">
              <w:rPr>
                <w:noProof/>
              </w:rPr>
              <w:t>Student potrafi formułować i uzasadniać własne poglądy dotyczące doboru rozwiązań marketingowych w odniesieniu do określonego celu i kontekstu działania.</w:t>
            </w:r>
          </w:p>
        </w:tc>
        <w:tc>
          <w:tcPr>
            <w:tcW w:w="1178" w:type="pct"/>
            <w:vAlign w:val="center"/>
          </w:tcPr>
          <w:p w14:paraId="1A0833E8" w14:textId="77777777" w:rsidR="00A80469" w:rsidRPr="000E57E1" w:rsidRDefault="00A80469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A80469" w:rsidRPr="000E57E1" w14:paraId="26F88F7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6FBD7AE" w14:textId="77777777" w:rsidR="00A80469" w:rsidRPr="000E57E1" w:rsidRDefault="00A80469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68DED14" w14:textId="77777777" w:rsidR="00A80469" w:rsidRPr="000E57E1" w:rsidRDefault="00A8046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DCCDAF4" w14:textId="77777777" w:rsidR="00A80469" w:rsidRPr="000E57E1" w:rsidRDefault="00A80469" w:rsidP="007E4FF0">
            <w:r w:rsidRPr="000E57E1">
              <w:t>Odniesienie do efektów kierunkowych</w:t>
            </w:r>
          </w:p>
        </w:tc>
      </w:tr>
      <w:tr w:rsidR="00A80469" w:rsidRPr="000E57E1" w14:paraId="4BCF29E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8A3C2DC" w14:textId="77777777" w:rsidR="00A80469" w:rsidRPr="000E57E1" w:rsidRDefault="00A80469" w:rsidP="007E4FF0"/>
        </w:tc>
        <w:tc>
          <w:tcPr>
            <w:tcW w:w="2802" w:type="pct"/>
            <w:vAlign w:val="center"/>
          </w:tcPr>
          <w:p w14:paraId="2D773F79" w14:textId="726086FE" w:rsidR="00A80469" w:rsidRPr="00914D57" w:rsidRDefault="00A80469" w:rsidP="000C7A62">
            <w:r>
              <w:rPr>
                <w:noProof/>
              </w:rPr>
              <w:t xml:space="preserve">K01. </w:t>
            </w:r>
            <w:r w:rsidR="000C7A62">
              <w:rPr>
                <w:noProof/>
              </w:rPr>
              <w:t>S</w:t>
            </w:r>
            <w:r w:rsidR="000C7A62" w:rsidRPr="000C7A62">
              <w:rPr>
                <w:noProof/>
              </w:rPr>
              <w:t>tudent potrafi współpracować w zespole, przyjmować różne role (w tym rolę lidera) oraz współdziałać przy realizacji wspólnych zadań związanych z analizą i realizacją działań marketingowych.</w:t>
            </w:r>
          </w:p>
        </w:tc>
        <w:tc>
          <w:tcPr>
            <w:tcW w:w="1178" w:type="pct"/>
            <w:vAlign w:val="center"/>
          </w:tcPr>
          <w:p w14:paraId="52CADEB8" w14:textId="77777777" w:rsidR="00A80469" w:rsidRPr="000E57E1" w:rsidRDefault="00A80469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A80469" w:rsidRPr="000E57E1" w14:paraId="710BC4F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587AD27" w14:textId="77777777" w:rsidR="00A80469" w:rsidRPr="000E57E1" w:rsidRDefault="00A80469" w:rsidP="007E4FF0"/>
        </w:tc>
        <w:tc>
          <w:tcPr>
            <w:tcW w:w="2802" w:type="pct"/>
            <w:vAlign w:val="center"/>
          </w:tcPr>
          <w:p w14:paraId="210AA562" w14:textId="31B4BD56" w:rsidR="00A80469" w:rsidRPr="000E57E1" w:rsidRDefault="00A80469" w:rsidP="009D4086">
            <w:r>
              <w:rPr>
                <w:noProof/>
              </w:rPr>
              <w:t xml:space="preserve">K02. </w:t>
            </w:r>
            <w:r w:rsidR="009D4086" w:rsidRPr="009D4086">
              <w:rPr>
                <w:noProof/>
              </w:rPr>
              <w:t>Student potrafi właściwie interpretować znaczenie kultury osobistej, odpowiedzialności i zasad współpracy w sytuacjach problemowych i konfliktowych pojawiających się podczas pracy zespołowej</w:t>
            </w:r>
          </w:p>
        </w:tc>
        <w:tc>
          <w:tcPr>
            <w:tcW w:w="1178" w:type="pct"/>
            <w:vAlign w:val="center"/>
          </w:tcPr>
          <w:p w14:paraId="30776FE1" w14:textId="77777777" w:rsidR="00A80469" w:rsidRPr="000E57E1" w:rsidRDefault="00A80469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</w:tbl>
    <w:p w14:paraId="47876165" w14:textId="77777777" w:rsidR="00A80469" w:rsidRDefault="00A80469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A80469" w:rsidRPr="00BE178A" w14:paraId="143D635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029B9" w14:textId="77777777" w:rsidR="00A80469" w:rsidRPr="00BE178A" w:rsidRDefault="00A80469" w:rsidP="007E4FF0">
            <w:pPr>
              <w:pStyle w:val="Zawartotabeli"/>
            </w:pPr>
            <w:r w:rsidRPr="00BE178A">
              <w:t>Organizacja</w:t>
            </w:r>
          </w:p>
        </w:tc>
      </w:tr>
      <w:tr w:rsidR="00A80469" w:rsidRPr="00BE178A" w14:paraId="63E7F2A6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219D9BA" w14:textId="77777777" w:rsidR="00A80469" w:rsidRPr="00BE178A" w:rsidRDefault="00A8046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4C2807A" w14:textId="77777777" w:rsidR="00A80469" w:rsidRPr="00BE178A" w:rsidRDefault="00A8046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4C77BDF" w14:textId="77777777" w:rsidR="00A80469" w:rsidRPr="00BE178A" w:rsidRDefault="00A8046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A80469" w:rsidRPr="00BE178A" w14:paraId="52873572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454C5EF" w14:textId="77777777" w:rsidR="00A80469" w:rsidRPr="00BE178A" w:rsidRDefault="00A8046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3A56C9" w14:textId="77777777" w:rsidR="00A80469" w:rsidRPr="00BE178A" w:rsidRDefault="00A8046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04B9E" w14:textId="77777777" w:rsidR="00A80469" w:rsidRPr="00BE178A" w:rsidRDefault="00A8046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201A3C5" w14:textId="77777777" w:rsidR="00A80469" w:rsidRPr="00BE178A" w:rsidRDefault="00A8046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43F49F53" w14:textId="77777777" w:rsidR="00A80469" w:rsidRPr="00BE178A" w:rsidRDefault="00A8046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A910474" w14:textId="77777777" w:rsidR="00A80469" w:rsidRPr="00BE178A" w:rsidRDefault="00A8046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8648CB0" w14:textId="77777777" w:rsidR="00A80469" w:rsidRPr="00BE178A" w:rsidRDefault="00A8046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4761EC4" w14:textId="77777777" w:rsidR="00A80469" w:rsidRPr="00BE178A" w:rsidRDefault="00A8046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A80469" w:rsidRPr="00BE178A" w14:paraId="10C659B8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81A3400" w14:textId="77777777" w:rsidR="00A80469" w:rsidRPr="00BE178A" w:rsidRDefault="00A80469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049B8D2" w14:textId="4F097A21" w:rsidR="00A80469" w:rsidRPr="00BE178A" w:rsidRDefault="006B582B" w:rsidP="007E4FF0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41B70" w14:textId="36DC3BE6" w:rsidR="00A80469" w:rsidRPr="00BE178A" w:rsidRDefault="00A80469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D9F03" w14:textId="77777777" w:rsidR="00A80469" w:rsidRPr="00BE178A" w:rsidRDefault="00A8046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329EB5C" w14:textId="77777777" w:rsidR="00A80469" w:rsidRPr="00BE178A" w:rsidRDefault="00A8046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A372E3F" w14:textId="77777777" w:rsidR="00A80469" w:rsidRPr="00BE178A" w:rsidRDefault="00A8046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1F5EA40" w14:textId="77777777" w:rsidR="00A80469" w:rsidRPr="00BE178A" w:rsidRDefault="00A80469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228580A" w14:textId="77777777" w:rsidR="00A80469" w:rsidRPr="00BE178A" w:rsidRDefault="00A80469" w:rsidP="007E4FF0">
            <w:pPr>
              <w:pStyle w:val="Zawartotabeli"/>
              <w:jc w:val="center"/>
            </w:pPr>
          </w:p>
        </w:tc>
      </w:tr>
    </w:tbl>
    <w:p w14:paraId="246C927B" w14:textId="77777777" w:rsidR="00A80469" w:rsidRDefault="00A80469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0469" w14:paraId="49F6913B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AD78AD9" w14:textId="62E2F137" w:rsidR="00A80469" w:rsidRDefault="009D4086" w:rsidP="009D4086">
            <w:r w:rsidRPr="009D4086">
              <w:t xml:space="preserve">Zajęcia prowadzone są w formie stacjonarnej. Wybrane elementy zajęć, takie jak zadania, testy oraz materiały dydaktyczne, zamieszczane są na platformie TEAMS i/lub </w:t>
            </w:r>
            <w:proofErr w:type="spellStart"/>
            <w:r w:rsidRPr="009D4086">
              <w:t>Moodle</w:t>
            </w:r>
            <w:proofErr w:type="spellEnd"/>
            <w:r w:rsidRPr="009D4086">
              <w:t xml:space="preserve">. W uzasadnionych przypadkach zajęcia mogą być również realizowane w formie synchronicznej z wykorzystaniem platformy TEAMS i/lub </w:t>
            </w:r>
            <w:proofErr w:type="spellStart"/>
            <w:r w:rsidRPr="009D4086">
              <w:t>Moodle</w:t>
            </w:r>
            <w:proofErr w:type="spellEnd"/>
            <w:r w:rsidRPr="009D4086">
              <w:t xml:space="preserve">. Podstawowymi metodami dydaktycznymi stosowanymi w trakcie zajęć są wykład konwersatoryjny z aktywnym udziałem studentów (wypowiedzi, dyskusja, formułowanie i uzasadnianie stanowisk). Weryfikacja efektów kształcenia odbywa się przede wszystkim poprzez realizację prac cząstkowych wykonywanych </w:t>
            </w:r>
            <w:r w:rsidR="0014542D">
              <w:t xml:space="preserve">do </w:t>
            </w:r>
            <w:r w:rsidRPr="009D4086">
              <w:t>wykładów</w:t>
            </w:r>
            <w:r w:rsidR="0014542D">
              <w:t xml:space="preserve"> </w:t>
            </w:r>
            <w:r w:rsidRPr="009D4086">
              <w:t>w formie indywidualnej</w:t>
            </w:r>
            <w:r w:rsidR="0014542D">
              <w:t xml:space="preserve">. </w:t>
            </w:r>
            <w:r w:rsidRPr="009D4086">
              <w:t xml:space="preserve">Zaliczenie końcowe odbywa się na podstawie </w:t>
            </w:r>
            <w:r w:rsidR="0014542D">
              <w:t xml:space="preserve">aktywności na wykładach oraz terminowo oddanych prac cząstkowych do wykładów. </w:t>
            </w:r>
          </w:p>
        </w:tc>
      </w:tr>
    </w:tbl>
    <w:p w14:paraId="132E5B94" w14:textId="77777777" w:rsidR="00A80469" w:rsidRDefault="00A80469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A80469" w:rsidRPr="000E57E1" w14:paraId="74B27BB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747BF9C1" w14:textId="77777777" w:rsidR="00A80469" w:rsidRPr="000E57E1" w:rsidRDefault="00A80469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53295BC5" w14:textId="77777777" w:rsidR="00A80469" w:rsidRPr="000E57E1" w:rsidRDefault="00A80469" w:rsidP="007E4FF0">
            <w:r>
              <w:t>Formy sprawdzania</w:t>
            </w:r>
          </w:p>
        </w:tc>
      </w:tr>
      <w:tr w:rsidR="00A80469" w:rsidRPr="000E57E1" w14:paraId="2EB267CD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7E42066E" w14:textId="77777777" w:rsidR="00A80469" w:rsidRPr="00914D57" w:rsidRDefault="00A80469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45FDA511" w14:textId="374CC052" w:rsidR="00A80469" w:rsidRPr="000E57E1" w:rsidRDefault="00A80469" w:rsidP="007E4FF0">
            <w:r>
              <w:rPr>
                <w:noProof/>
              </w:rPr>
              <w:t>Udział w dyskusji</w:t>
            </w:r>
          </w:p>
        </w:tc>
      </w:tr>
      <w:tr w:rsidR="00A80469" w:rsidRPr="000E57E1" w14:paraId="5EB63C1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44E929" w14:textId="77777777" w:rsidR="00A80469" w:rsidRPr="000E57E1" w:rsidRDefault="00A80469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7B17A86" w14:textId="167ACE80" w:rsidR="00A80469" w:rsidRPr="000E57E1" w:rsidRDefault="00A80469" w:rsidP="007E4FF0">
            <w:r>
              <w:rPr>
                <w:noProof/>
              </w:rPr>
              <w:t>Udział w dyskusji</w:t>
            </w:r>
          </w:p>
        </w:tc>
      </w:tr>
      <w:tr w:rsidR="00A80469" w:rsidRPr="000E57E1" w14:paraId="235C1C1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B22DB83" w14:textId="77777777" w:rsidR="00A80469" w:rsidRPr="000E57E1" w:rsidRDefault="00A80469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34BF0A7" w14:textId="500C1C91" w:rsidR="00A80469" w:rsidRPr="000E57E1" w:rsidRDefault="00A80469" w:rsidP="007E4FF0">
            <w:r>
              <w:rPr>
                <w:noProof/>
              </w:rPr>
              <w:t>Praca laboratoryjna</w:t>
            </w:r>
          </w:p>
        </w:tc>
      </w:tr>
      <w:tr w:rsidR="00A80469" w:rsidRPr="000E57E1" w14:paraId="2639AD9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AFA8DB" w14:textId="77777777" w:rsidR="00A80469" w:rsidRPr="000E57E1" w:rsidRDefault="00A80469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0ED9A00" w14:textId="32AE6193" w:rsidR="00A80469" w:rsidRPr="000E57E1" w:rsidRDefault="00A80469" w:rsidP="007E4FF0">
            <w:r>
              <w:rPr>
                <w:noProof/>
              </w:rPr>
              <w:t>Praca laboratoryjna</w:t>
            </w:r>
          </w:p>
        </w:tc>
      </w:tr>
      <w:tr w:rsidR="00A80469" w:rsidRPr="000E57E1" w14:paraId="1E549CE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C47D07" w14:textId="77777777" w:rsidR="00A80469" w:rsidRPr="000E57E1" w:rsidRDefault="00A80469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5FD37DB" w14:textId="65D4517E" w:rsidR="00A80469" w:rsidRPr="000E57E1" w:rsidRDefault="00A80469" w:rsidP="007E4FF0">
            <w:r>
              <w:rPr>
                <w:noProof/>
              </w:rPr>
              <w:t>Praca laboratoryjna</w:t>
            </w:r>
          </w:p>
        </w:tc>
      </w:tr>
      <w:tr w:rsidR="00A80469" w:rsidRPr="000E57E1" w14:paraId="5B0A61D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F135927" w14:textId="77777777" w:rsidR="00A80469" w:rsidRPr="000E57E1" w:rsidRDefault="00A80469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144FF8D9" w14:textId="6EAA8B2E" w:rsidR="00A80469" w:rsidRPr="000E57E1" w:rsidRDefault="00A80469" w:rsidP="007E4FF0">
            <w:r>
              <w:rPr>
                <w:noProof/>
              </w:rPr>
              <w:t>Praca laboratoryjna</w:t>
            </w:r>
          </w:p>
        </w:tc>
      </w:tr>
      <w:tr w:rsidR="00A80469" w:rsidRPr="000E57E1" w14:paraId="14FCD49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8585A1C" w14:textId="77777777" w:rsidR="00A80469" w:rsidRPr="000E57E1" w:rsidRDefault="00A80469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085B851" w14:textId="0050CDA2" w:rsidR="00A80469" w:rsidRPr="000E57E1" w:rsidRDefault="00A80469" w:rsidP="007E4FF0">
            <w:r>
              <w:rPr>
                <w:noProof/>
              </w:rPr>
              <w:t>Udział w dyskusji</w:t>
            </w:r>
          </w:p>
        </w:tc>
      </w:tr>
    </w:tbl>
    <w:p w14:paraId="6B6534E4" w14:textId="77777777" w:rsidR="00A80469" w:rsidRDefault="00A8046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80469" w14:paraId="7AF3738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AAFACD" w14:textId="77777777" w:rsidR="00A80469" w:rsidRDefault="00A80469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E645A92" w14:textId="53C662F2" w:rsidR="00A80469" w:rsidRDefault="00A80469" w:rsidP="007E4FF0">
            <w:r>
              <w:rPr>
                <w:noProof/>
              </w:rPr>
              <w:t>Zaliczenie</w:t>
            </w:r>
            <w:r w:rsidR="006B582B">
              <w:rPr>
                <w:noProof/>
              </w:rPr>
              <w:t xml:space="preserve"> z oceną</w:t>
            </w:r>
          </w:p>
        </w:tc>
      </w:tr>
    </w:tbl>
    <w:p w14:paraId="68A499E6" w14:textId="77777777" w:rsidR="00A80469" w:rsidRPr="002B5DE1" w:rsidRDefault="00A8046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80469" w14:paraId="3199BA1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B0F6E2" w14:textId="77777777" w:rsidR="00A80469" w:rsidRDefault="00A80469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8DAEBEC" w14:textId="66B14D0D" w:rsidR="00A80469" w:rsidRDefault="007850C0" w:rsidP="0014542D">
            <w:pPr>
              <w:pStyle w:val="Zawartotabeli"/>
            </w:pPr>
            <w:r w:rsidRPr="007850C0">
              <w:t xml:space="preserve">Warunkiem zaliczenia </w:t>
            </w:r>
            <w:r w:rsidR="0014542D">
              <w:t>wykładu</w:t>
            </w:r>
            <w:r w:rsidRPr="007850C0">
              <w:t xml:space="preserve"> jest aktywne uczestnictwo w zajęciach oraz </w:t>
            </w:r>
            <w:r w:rsidR="0014542D">
              <w:t xml:space="preserve">terminowego </w:t>
            </w:r>
            <w:r w:rsidRPr="007850C0">
              <w:t xml:space="preserve">zaliczenie prac cząstkowych realizowanych </w:t>
            </w:r>
            <w:r w:rsidR="0014542D">
              <w:t xml:space="preserve">do wykładów. </w:t>
            </w:r>
          </w:p>
        </w:tc>
      </w:tr>
    </w:tbl>
    <w:p w14:paraId="7184D9C5" w14:textId="77777777" w:rsidR="00A80469" w:rsidRDefault="00A80469" w:rsidP="007E4FF0"/>
    <w:p w14:paraId="10A35D78" w14:textId="77777777" w:rsidR="00A80469" w:rsidRDefault="00A80469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0469" w14:paraId="39A89AA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E844015" w14:textId="77777777" w:rsidR="00883026" w:rsidRPr="00883026" w:rsidRDefault="00883026" w:rsidP="00883026">
            <w:r w:rsidRPr="00883026">
              <w:rPr>
                <w:b/>
                <w:bCs/>
              </w:rPr>
              <w:t>Wykład 1–2.</w:t>
            </w:r>
            <w:r w:rsidRPr="00883026">
              <w:br/>
              <w:t>Marketing – pojęcie, geneza i ewolucja koncepcji marketingowych. Wprowadzenie do marketingu jako koncepcji, procesu i systemu. Rozwój orientacji rynkowych oraz ewolucja marketingu od Marketingu 1.0 do Marketingu 6.0, ze szczególnym uwzględnieniem roli technologii, wartości, relacji i prosumenta.</w:t>
            </w:r>
          </w:p>
          <w:p w14:paraId="029B174F" w14:textId="77777777" w:rsidR="00883026" w:rsidRPr="00883026" w:rsidRDefault="00883026" w:rsidP="00883026">
            <w:r w:rsidRPr="00883026">
              <w:rPr>
                <w:b/>
                <w:bCs/>
              </w:rPr>
              <w:t>Wykład 3–4.</w:t>
            </w:r>
            <w:r w:rsidRPr="00883026">
              <w:br/>
              <w:t>Marketing mix i koncepcja 4P. Geneza i znaczenie marketingu mix oraz modelu 4P (produkt, cena, dystrybucja, promocja) jako podstawowego narzędzia planowania działań marketingowych. Rozszerzenia modelu (7P, 4C) oraz rola marketingu mix w warunkach transformacji cyfrowej i marketingu relacji.</w:t>
            </w:r>
          </w:p>
          <w:p w14:paraId="12D9F596" w14:textId="77777777" w:rsidR="00883026" w:rsidRPr="00883026" w:rsidRDefault="00883026" w:rsidP="00883026">
            <w:r w:rsidRPr="00883026">
              <w:rPr>
                <w:b/>
                <w:bCs/>
              </w:rPr>
              <w:t>Wykład 5–6.</w:t>
            </w:r>
            <w:r w:rsidRPr="00883026">
              <w:br/>
              <w:t>Marketing relacyjny oraz marketing wartości. Istota budowania długotrwałych relacji z klientami oraz generowania wartości dla klienta i organizacji. Znaczenie satysfakcji, lojalności, zaufania, współtworzenia wartości oraz etyki w nowoczesnych działaniach marketingowych.</w:t>
            </w:r>
          </w:p>
          <w:p w14:paraId="4EAF44B3" w14:textId="77777777" w:rsidR="00883026" w:rsidRPr="00883026" w:rsidRDefault="00883026" w:rsidP="00883026">
            <w:r w:rsidRPr="00883026">
              <w:rPr>
                <w:b/>
                <w:bCs/>
              </w:rPr>
              <w:lastRenderedPageBreak/>
              <w:t>Wykład 7–8.</w:t>
            </w:r>
            <w:r w:rsidRPr="00883026">
              <w:br/>
              <w:t xml:space="preserve">Segmentacja rynku jako fundament nowoczesnego marketingu. Pojęcie i znaczenie segmentacji rynku w strategii marketingowej. Kryteria i typy segmentacji (demograficzna, psychograficzna, behawioralna, geograficzna, </w:t>
            </w:r>
            <w:proofErr w:type="spellStart"/>
            <w:r w:rsidRPr="00883026">
              <w:t>technograficzna</w:t>
            </w:r>
            <w:proofErr w:type="spellEnd"/>
            <w:r w:rsidRPr="00883026">
              <w:t xml:space="preserve">) oraz rola segmentacji w </w:t>
            </w:r>
            <w:proofErr w:type="spellStart"/>
            <w:r w:rsidRPr="00883026">
              <w:t>targetowaniu</w:t>
            </w:r>
            <w:proofErr w:type="spellEnd"/>
            <w:r w:rsidRPr="00883026">
              <w:t>, pozycjonowaniu i personalizacji działań marketingowych, w tym w marketingu cyfrowym.</w:t>
            </w:r>
          </w:p>
          <w:p w14:paraId="34EB6344" w14:textId="77777777" w:rsidR="00883026" w:rsidRPr="00883026" w:rsidRDefault="00883026" w:rsidP="00883026">
            <w:r w:rsidRPr="00883026">
              <w:rPr>
                <w:b/>
                <w:bCs/>
              </w:rPr>
              <w:t>Wykład 9–10.</w:t>
            </w:r>
            <w:r w:rsidRPr="00883026">
              <w:br/>
              <w:t xml:space="preserve">Sztuczna inteligencja w marketingu. Rola AI jako czynnika transformującego współczesny marketing. Definicja i główne obszary zastosowania sztucznej inteligencji, w tym analiza danych, segmentacja i </w:t>
            </w:r>
            <w:proofErr w:type="spellStart"/>
            <w:r w:rsidRPr="00883026">
              <w:t>targetowanie</w:t>
            </w:r>
            <w:proofErr w:type="spellEnd"/>
            <w:r w:rsidRPr="00883026">
              <w:t>, personalizacja komunikacji, analiza sentymentu oraz automatyzacja decyzji marketingowych. Wpływ AI na działania marketingowe w modelu 4P oraz relacje między marką a konsumentem.</w:t>
            </w:r>
          </w:p>
          <w:p w14:paraId="13FF067D" w14:textId="0D4C1BF1" w:rsidR="003F19C4" w:rsidRPr="00A96FC4" w:rsidRDefault="003F19C4" w:rsidP="00883026">
            <w:r>
              <w:t xml:space="preserve"> </w:t>
            </w:r>
          </w:p>
        </w:tc>
      </w:tr>
    </w:tbl>
    <w:p w14:paraId="14414605" w14:textId="77777777" w:rsidR="00A80469" w:rsidRDefault="00A80469" w:rsidP="00883026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0469" w:rsidRPr="00643F38" w14:paraId="637AAEC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A8AD65D" w14:textId="77777777" w:rsidR="00883026" w:rsidRDefault="00883026" w:rsidP="00883026">
            <w:pPr>
              <w:rPr>
                <w:b/>
                <w:bCs/>
              </w:rPr>
            </w:pPr>
            <w:r w:rsidRPr="00883026">
              <w:rPr>
                <w:b/>
                <w:bCs/>
              </w:rPr>
              <w:t>Ćwiczeni</w:t>
            </w:r>
            <w:r>
              <w:rPr>
                <w:b/>
                <w:bCs/>
              </w:rPr>
              <w:t>a</w:t>
            </w:r>
            <w:r w:rsidRPr="00883026">
              <w:rPr>
                <w:b/>
                <w:bCs/>
              </w:rPr>
              <w:t xml:space="preserve"> </w:t>
            </w:r>
          </w:p>
          <w:p w14:paraId="43E90300" w14:textId="77777777" w:rsidR="00883026" w:rsidRDefault="00883026" w:rsidP="00883026">
            <w:pPr>
              <w:rPr>
                <w:b/>
                <w:bCs/>
              </w:rPr>
            </w:pPr>
          </w:p>
          <w:p w14:paraId="31D8C141" w14:textId="00E0E451" w:rsidR="00A80469" w:rsidRPr="0014542D" w:rsidRDefault="0014542D" w:rsidP="0014542D">
            <w:r w:rsidRPr="0014542D">
              <w:t>Przedmiot realizowany wyłącznie w zakresie wykładów dla kierunku Architektura informacji.</w:t>
            </w:r>
          </w:p>
        </w:tc>
      </w:tr>
    </w:tbl>
    <w:p w14:paraId="748F21A3" w14:textId="77777777" w:rsidR="00A80469" w:rsidRDefault="00A80469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0469" w:rsidRPr="000D1EBD" w14:paraId="3ED42C0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AF2BB98" w14:textId="5E6E8573" w:rsidR="00883026" w:rsidRPr="00883026" w:rsidRDefault="00883026" w:rsidP="00883026">
            <w:pPr>
              <w:pStyle w:val="Akapitzlist"/>
              <w:numPr>
                <w:ilvl w:val="0"/>
                <w:numId w:val="15"/>
              </w:numPr>
              <w:rPr>
                <w:lang w:val="en-GB"/>
              </w:rPr>
            </w:pPr>
            <w:r w:rsidRPr="00883026">
              <w:rPr>
                <w:b/>
                <w:bCs/>
                <w:lang w:val="en-GB"/>
              </w:rPr>
              <w:t>Huang, M.-H., Rust, R. T. (2021).</w:t>
            </w:r>
            <w:r w:rsidRPr="00883026">
              <w:rPr>
                <w:lang w:val="en-GB"/>
              </w:rPr>
              <w:t xml:space="preserve"> </w:t>
            </w:r>
            <w:r w:rsidRPr="00883026">
              <w:rPr>
                <w:i/>
                <w:iCs/>
                <w:lang w:val="en-GB"/>
              </w:rPr>
              <w:t>A strategic framework for artificial intelligence in marketing.</w:t>
            </w:r>
            <w:r w:rsidRPr="00883026">
              <w:rPr>
                <w:lang w:val="en-GB"/>
              </w:rPr>
              <w:t xml:space="preserve"> </w:t>
            </w:r>
            <w:r w:rsidRPr="00883026">
              <w:rPr>
                <w:i/>
                <w:iCs/>
                <w:lang w:val="en-GB"/>
              </w:rPr>
              <w:t>Journal of the Academy of Marketing Science</w:t>
            </w:r>
            <w:r w:rsidRPr="00883026">
              <w:rPr>
                <w:lang w:val="en-GB"/>
              </w:rPr>
              <w:t xml:space="preserve">, 49, 30–50. </w:t>
            </w:r>
            <w:proofErr w:type="spellStart"/>
            <w:r w:rsidRPr="00883026">
              <w:rPr>
                <w:lang w:val="en-GB"/>
              </w:rPr>
              <w:t>Dostęp</w:t>
            </w:r>
            <w:proofErr w:type="spellEnd"/>
            <w:r w:rsidRPr="00883026">
              <w:rPr>
                <w:lang w:val="en-GB"/>
              </w:rPr>
              <w:t xml:space="preserve"> online: https://link.springer.com/article/10.1007/s11747-020-00749-9</w:t>
            </w:r>
            <w:r w:rsidRPr="00883026">
              <w:rPr>
                <w:lang w:val="en-GB"/>
              </w:rPr>
              <w:br/>
              <w:t>PDF: https://link.springer.com/content/pdf/10.1007/s11747-020-00749-9.pdf</w:t>
            </w:r>
          </w:p>
          <w:p w14:paraId="5D138DE2" w14:textId="708C6230" w:rsidR="00883026" w:rsidRPr="00883026" w:rsidRDefault="00883026" w:rsidP="00883026">
            <w:pPr>
              <w:pStyle w:val="Akapitzlist"/>
              <w:numPr>
                <w:ilvl w:val="0"/>
                <w:numId w:val="15"/>
              </w:numPr>
            </w:pPr>
            <w:proofErr w:type="spellStart"/>
            <w:r w:rsidRPr="00883026">
              <w:rPr>
                <w:b/>
                <w:bCs/>
              </w:rPr>
              <w:t>Kotler</w:t>
            </w:r>
            <w:proofErr w:type="spellEnd"/>
            <w:r w:rsidRPr="00883026">
              <w:rPr>
                <w:b/>
                <w:bCs/>
              </w:rPr>
              <w:t>, P. (2022).</w:t>
            </w:r>
            <w:r w:rsidRPr="00883026">
              <w:t xml:space="preserve"> </w:t>
            </w:r>
            <w:r w:rsidRPr="00883026">
              <w:rPr>
                <w:i/>
                <w:iCs/>
              </w:rPr>
              <w:t>Marketing</w:t>
            </w:r>
            <w:r w:rsidRPr="00883026">
              <w:t>. Poznań.</w:t>
            </w:r>
          </w:p>
          <w:p w14:paraId="23C2BCD3" w14:textId="67037400" w:rsidR="00883026" w:rsidRPr="00883026" w:rsidRDefault="00883026" w:rsidP="00883026">
            <w:pPr>
              <w:pStyle w:val="Akapitzlist"/>
              <w:numPr>
                <w:ilvl w:val="0"/>
                <w:numId w:val="15"/>
              </w:numPr>
            </w:pPr>
            <w:r w:rsidRPr="00883026">
              <w:rPr>
                <w:b/>
                <w:bCs/>
              </w:rPr>
              <w:t>Limański, A., Śliwińska, K. (2002).</w:t>
            </w:r>
            <w:r w:rsidRPr="00883026">
              <w:t xml:space="preserve"> </w:t>
            </w:r>
            <w:r w:rsidRPr="00883026">
              <w:rPr>
                <w:i/>
                <w:iCs/>
              </w:rPr>
              <w:t>Marketing: zasady funkcjonowania przedsiębiorstwa na rynku</w:t>
            </w:r>
            <w:r w:rsidRPr="00883026">
              <w:t>. Warszawa.</w:t>
            </w:r>
          </w:p>
          <w:p w14:paraId="00D2AE04" w14:textId="206D506E" w:rsidR="00883026" w:rsidRPr="00883026" w:rsidRDefault="00883026" w:rsidP="00883026">
            <w:pPr>
              <w:pStyle w:val="Akapitzlist"/>
              <w:numPr>
                <w:ilvl w:val="0"/>
                <w:numId w:val="15"/>
              </w:numPr>
            </w:pPr>
            <w:r w:rsidRPr="00883026">
              <w:rPr>
                <w:b/>
                <w:bCs/>
              </w:rPr>
              <w:t>Mazurkiewicz</w:t>
            </w:r>
            <w:r w:rsidRPr="00883026">
              <w:rPr>
                <w:b/>
                <w:bCs/>
              </w:rPr>
              <w:noBreakHyphen/>
            </w:r>
            <w:proofErr w:type="spellStart"/>
            <w:r w:rsidRPr="00883026">
              <w:rPr>
                <w:b/>
                <w:bCs/>
              </w:rPr>
              <w:t>Pizło</w:t>
            </w:r>
            <w:proofErr w:type="spellEnd"/>
            <w:r w:rsidRPr="00883026">
              <w:rPr>
                <w:b/>
                <w:bCs/>
              </w:rPr>
              <w:t>, A. (2021).</w:t>
            </w:r>
            <w:r w:rsidRPr="00883026">
              <w:t xml:space="preserve"> </w:t>
            </w:r>
            <w:r w:rsidRPr="00883026">
              <w:rPr>
                <w:i/>
                <w:iCs/>
              </w:rPr>
              <w:t>Marketing</w:t>
            </w:r>
            <w:r w:rsidRPr="00883026">
              <w:t>. Warszawa.</w:t>
            </w:r>
          </w:p>
          <w:p w14:paraId="2D6A8E3F" w14:textId="75D9A4E0" w:rsidR="00883026" w:rsidRPr="00883026" w:rsidRDefault="00883026" w:rsidP="00883026">
            <w:pPr>
              <w:pStyle w:val="Akapitzlist"/>
              <w:numPr>
                <w:ilvl w:val="0"/>
                <w:numId w:val="15"/>
              </w:numPr>
            </w:pPr>
            <w:r w:rsidRPr="00883026">
              <w:rPr>
                <w:b/>
                <w:bCs/>
              </w:rPr>
              <w:t>Nowacka, A., Nowacki, R. (red.).</w:t>
            </w:r>
            <w:r w:rsidRPr="00883026">
              <w:t xml:space="preserve"> </w:t>
            </w:r>
            <w:r w:rsidRPr="00883026">
              <w:rPr>
                <w:i/>
                <w:iCs/>
              </w:rPr>
              <w:t>Podstawy marketingu</w:t>
            </w:r>
            <w:r w:rsidRPr="00883026">
              <w:t>. Warszawa.</w:t>
            </w:r>
          </w:p>
          <w:p w14:paraId="6BDFC29A" w14:textId="5A1DF40C" w:rsidR="00883026" w:rsidRPr="00883026" w:rsidRDefault="00883026" w:rsidP="00883026">
            <w:pPr>
              <w:pStyle w:val="Akapitzlist"/>
              <w:numPr>
                <w:ilvl w:val="0"/>
                <w:numId w:val="15"/>
              </w:numPr>
            </w:pPr>
            <w:r w:rsidRPr="00883026">
              <w:rPr>
                <w:b/>
                <w:bCs/>
              </w:rPr>
              <w:t>Wedel, M., Kamakura, W. A. (2000).</w:t>
            </w:r>
            <w:r w:rsidRPr="00883026">
              <w:t xml:space="preserve"> </w:t>
            </w:r>
            <w:r w:rsidRPr="00883026">
              <w:rPr>
                <w:i/>
                <w:iCs/>
                <w:lang w:val="en-GB"/>
              </w:rPr>
              <w:t>Market Segmentation: Conceptual and Methodological Foundations</w:t>
            </w:r>
            <w:r w:rsidRPr="00883026">
              <w:rPr>
                <w:lang w:val="en-GB"/>
              </w:rPr>
              <w:t xml:space="preserve">. </w:t>
            </w:r>
            <w:r w:rsidRPr="00883026">
              <w:t>Springer. Dostęp online: https://archive.org/details/marketsegmentati0000wede</w:t>
            </w:r>
          </w:p>
          <w:p w14:paraId="1D3CC166" w14:textId="394EA3F8" w:rsidR="00A80469" w:rsidRPr="000D1EBD" w:rsidRDefault="00A80469" w:rsidP="00883026"/>
        </w:tc>
      </w:tr>
    </w:tbl>
    <w:p w14:paraId="6CAA4822" w14:textId="77777777" w:rsidR="00A80469" w:rsidRDefault="00A80469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80469" w:rsidRPr="000D1EBD" w14:paraId="079205C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DED8166" w14:textId="4CA60213" w:rsidR="00883026" w:rsidRPr="00883026" w:rsidRDefault="00883026" w:rsidP="00883026">
            <w:pPr>
              <w:pStyle w:val="Akapitzlist"/>
              <w:numPr>
                <w:ilvl w:val="0"/>
                <w:numId w:val="17"/>
              </w:numPr>
              <w:rPr>
                <w:lang w:val="en-GB"/>
              </w:rPr>
            </w:pPr>
            <w:r w:rsidRPr="00883026">
              <w:rPr>
                <w:b/>
                <w:bCs/>
                <w:lang w:val="en-GB"/>
              </w:rPr>
              <w:t>Ballantyne, D., Christopher, M., Payne, A. (2003).</w:t>
            </w:r>
            <w:r w:rsidRPr="00883026">
              <w:rPr>
                <w:lang w:val="en-GB"/>
              </w:rPr>
              <w:t xml:space="preserve"> Relationship marketing: looking back, looking forward. </w:t>
            </w:r>
            <w:r w:rsidRPr="00883026">
              <w:rPr>
                <w:i/>
                <w:iCs/>
                <w:lang w:val="en-GB"/>
              </w:rPr>
              <w:t>Marketing Theory</w:t>
            </w:r>
            <w:r w:rsidRPr="00883026">
              <w:rPr>
                <w:lang w:val="en-GB"/>
              </w:rPr>
              <w:t>, 3(1), 159–166.</w:t>
            </w:r>
            <w:r w:rsidRPr="00883026">
              <w:rPr>
                <w:lang w:val="en-GB"/>
              </w:rPr>
              <w:br/>
            </w:r>
            <w:proofErr w:type="spellStart"/>
            <w:r w:rsidRPr="00883026">
              <w:rPr>
                <w:lang w:val="en-GB"/>
              </w:rPr>
              <w:t>Dostęp</w:t>
            </w:r>
            <w:proofErr w:type="spellEnd"/>
            <w:r w:rsidRPr="00883026">
              <w:rPr>
                <w:lang w:val="en-GB"/>
              </w:rPr>
              <w:t xml:space="preserve"> online (PDF): https://www.researchgate.net/profile/David-Ballantyne-2/publication/247756966_Relationship_Marketing_Looking_Back_Looking_Forward/links/0deec52d8684fb6dbb000000/Relationship-Marketing-Looking-Back-Looking-Forward.pdf</w:t>
            </w:r>
          </w:p>
          <w:p w14:paraId="5B8A0224" w14:textId="0DC6D810" w:rsidR="00883026" w:rsidRPr="00883026" w:rsidRDefault="00883026" w:rsidP="00883026">
            <w:pPr>
              <w:pStyle w:val="Akapitzlist"/>
              <w:numPr>
                <w:ilvl w:val="0"/>
                <w:numId w:val="17"/>
              </w:numPr>
              <w:rPr>
                <w:lang w:val="en-GB"/>
              </w:rPr>
            </w:pPr>
            <w:r w:rsidRPr="00883026">
              <w:rPr>
                <w:b/>
                <w:bCs/>
                <w:lang w:val="en-GB"/>
              </w:rPr>
              <w:t>Berry, L. L. (1983).</w:t>
            </w:r>
            <w:r w:rsidRPr="00883026">
              <w:rPr>
                <w:lang w:val="en-GB"/>
              </w:rPr>
              <w:t xml:space="preserve"> Relationship marketing. In: Berry, L. L., </w:t>
            </w:r>
            <w:proofErr w:type="spellStart"/>
            <w:r w:rsidRPr="00883026">
              <w:rPr>
                <w:lang w:val="en-GB"/>
              </w:rPr>
              <w:t>Shostack</w:t>
            </w:r>
            <w:proofErr w:type="spellEnd"/>
            <w:r w:rsidRPr="00883026">
              <w:rPr>
                <w:lang w:val="en-GB"/>
              </w:rPr>
              <w:t xml:space="preserve">, G. L., Upah, G. D. (red.), </w:t>
            </w:r>
            <w:r w:rsidRPr="00883026">
              <w:rPr>
                <w:i/>
                <w:iCs/>
                <w:lang w:val="en-GB"/>
              </w:rPr>
              <w:t>Emerging Perspectives on Services Marketing</w:t>
            </w:r>
            <w:r w:rsidRPr="00883026">
              <w:rPr>
                <w:lang w:val="en-GB"/>
              </w:rPr>
              <w:t>. American Marketing Association, 25–28.</w:t>
            </w:r>
            <w:r w:rsidRPr="00883026">
              <w:rPr>
                <w:lang w:val="en-GB"/>
              </w:rPr>
              <w:br/>
            </w:r>
            <w:proofErr w:type="spellStart"/>
            <w:r w:rsidRPr="00883026">
              <w:rPr>
                <w:lang w:val="en-GB"/>
              </w:rPr>
              <w:t>Dostęp</w:t>
            </w:r>
            <w:proofErr w:type="spellEnd"/>
            <w:r w:rsidRPr="00883026">
              <w:rPr>
                <w:lang w:val="en-GB"/>
              </w:rPr>
              <w:t xml:space="preserve"> online (</w:t>
            </w:r>
            <w:proofErr w:type="spellStart"/>
            <w:r w:rsidRPr="00883026">
              <w:rPr>
                <w:lang w:val="en-GB"/>
              </w:rPr>
              <w:t>legalna</w:t>
            </w:r>
            <w:proofErr w:type="spellEnd"/>
            <w:r w:rsidRPr="00883026">
              <w:rPr>
                <w:lang w:val="en-GB"/>
              </w:rPr>
              <w:t xml:space="preserve"> </w:t>
            </w:r>
            <w:proofErr w:type="spellStart"/>
            <w:r w:rsidRPr="00883026">
              <w:rPr>
                <w:lang w:val="en-GB"/>
              </w:rPr>
              <w:t>wersja</w:t>
            </w:r>
            <w:proofErr w:type="spellEnd"/>
            <w:r w:rsidRPr="00883026">
              <w:rPr>
                <w:lang w:val="en-GB"/>
              </w:rPr>
              <w:t xml:space="preserve"> </w:t>
            </w:r>
            <w:proofErr w:type="spellStart"/>
            <w:r w:rsidRPr="00883026">
              <w:rPr>
                <w:lang w:val="en-GB"/>
              </w:rPr>
              <w:t>referencyjna</w:t>
            </w:r>
            <w:proofErr w:type="spellEnd"/>
            <w:r w:rsidRPr="00883026">
              <w:rPr>
                <w:lang w:val="en-GB"/>
              </w:rPr>
              <w:t>): https://www.sciepub.com/reference/31099</w:t>
            </w:r>
          </w:p>
          <w:p w14:paraId="588101FB" w14:textId="47BADF16" w:rsidR="00883026" w:rsidRDefault="00883026" w:rsidP="00883026">
            <w:pPr>
              <w:pStyle w:val="Akapitzlist"/>
              <w:numPr>
                <w:ilvl w:val="0"/>
                <w:numId w:val="17"/>
              </w:numPr>
            </w:pPr>
            <w:r w:rsidRPr="00883026">
              <w:rPr>
                <w:b/>
                <w:bCs/>
              </w:rPr>
              <w:t>Mazurkiewicz</w:t>
            </w:r>
            <w:r w:rsidRPr="00883026">
              <w:rPr>
                <w:b/>
                <w:bCs/>
              </w:rPr>
              <w:noBreakHyphen/>
            </w:r>
            <w:proofErr w:type="spellStart"/>
            <w:r w:rsidRPr="00883026">
              <w:rPr>
                <w:b/>
                <w:bCs/>
              </w:rPr>
              <w:t>Pizło</w:t>
            </w:r>
            <w:proofErr w:type="spellEnd"/>
            <w:r w:rsidRPr="00883026">
              <w:rPr>
                <w:b/>
                <w:bCs/>
              </w:rPr>
              <w:t>, A. (2021).</w:t>
            </w:r>
            <w:r w:rsidRPr="00883026">
              <w:t xml:space="preserve"> </w:t>
            </w:r>
            <w:r w:rsidRPr="00883026">
              <w:rPr>
                <w:i/>
                <w:iCs/>
              </w:rPr>
              <w:t>Marketing</w:t>
            </w:r>
            <w:r w:rsidRPr="00883026">
              <w:t>. Warszawa.</w:t>
            </w:r>
          </w:p>
          <w:p w14:paraId="72E3D420" w14:textId="77777777" w:rsidR="00883026" w:rsidRPr="00883026" w:rsidRDefault="00883026" w:rsidP="00883026">
            <w:pPr>
              <w:pStyle w:val="Akapitzlist"/>
              <w:numPr>
                <w:ilvl w:val="0"/>
                <w:numId w:val="17"/>
              </w:numPr>
              <w:rPr>
                <w:lang w:val="en-GB"/>
              </w:rPr>
            </w:pPr>
            <w:proofErr w:type="spellStart"/>
            <w:r w:rsidRPr="00883026">
              <w:rPr>
                <w:b/>
                <w:bCs/>
              </w:rPr>
              <w:t>Kotler</w:t>
            </w:r>
            <w:proofErr w:type="spellEnd"/>
            <w:r w:rsidRPr="00883026">
              <w:rPr>
                <w:b/>
                <w:bCs/>
              </w:rPr>
              <w:t xml:space="preserve">, P., </w:t>
            </w:r>
            <w:proofErr w:type="spellStart"/>
            <w:r w:rsidRPr="00883026">
              <w:rPr>
                <w:b/>
                <w:bCs/>
              </w:rPr>
              <w:t>Kartajaya</w:t>
            </w:r>
            <w:proofErr w:type="spellEnd"/>
            <w:r w:rsidRPr="00883026">
              <w:rPr>
                <w:b/>
                <w:bCs/>
              </w:rPr>
              <w:t xml:space="preserve">, H., </w:t>
            </w:r>
            <w:proofErr w:type="spellStart"/>
            <w:r w:rsidRPr="00883026">
              <w:rPr>
                <w:b/>
                <w:bCs/>
              </w:rPr>
              <w:t>Setiawan</w:t>
            </w:r>
            <w:proofErr w:type="spellEnd"/>
            <w:r w:rsidRPr="00883026">
              <w:rPr>
                <w:b/>
                <w:bCs/>
              </w:rPr>
              <w:t>, I. (2021).</w:t>
            </w:r>
            <w:r w:rsidRPr="00883026">
              <w:t xml:space="preserve"> </w:t>
            </w:r>
            <w:r w:rsidRPr="00883026">
              <w:rPr>
                <w:i/>
                <w:iCs/>
                <w:lang w:val="en-GB"/>
              </w:rPr>
              <w:t>Marketing 5.0: Technology for Humanity</w:t>
            </w:r>
            <w:r w:rsidRPr="00883026">
              <w:rPr>
                <w:lang w:val="en-GB"/>
              </w:rPr>
              <w:t>. Hoboken: Wiley.</w:t>
            </w:r>
          </w:p>
          <w:p w14:paraId="6835F164" w14:textId="2E7BE080" w:rsidR="00883026" w:rsidRPr="00883026" w:rsidRDefault="00883026" w:rsidP="00883026">
            <w:pPr>
              <w:pStyle w:val="Akapitzlist"/>
              <w:numPr>
                <w:ilvl w:val="0"/>
                <w:numId w:val="17"/>
              </w:numPr>
            </w:pPr>
            <w:r w:rsidRPr="00883026">
              <w:rPr>
                <w:b/>
                <w:bCs/>
              </w:rPr>
              <w:t>Scott, D. M. (2013).</w:t>
            </w:r>
            <w:r w:rsidRPr="00883026">
              <w:t xml:space="preserve"> </w:t>
            </w:r>
            <w:r w:rsidRPr="00883026">
              <w:rPr>
                <w:i/>
                <w:iCs/>
              </w:rPr>
              <w:t>Marketing i PR w czasie rzeczywistym: jak błyskawicznie dotrzeć do rynku i nawiązać kontakt z klientem</w:t>
            </w:r>
            <w:r w:rsidRPr="00883026">
              <w:t>. Warszawa.</w:t>
            </w:r>
          </w:p>
          <w:p w14:paraId="787A8927" w14:textId="46F5F5A6" w:rsidR="00883026" w:rsidRPr="00883026" w:rsidRDefault="00883026" w:rsidP="00883026">
            <w:pPr>
              <w:pStyle w:val="Akapitzlist"/>
              <w:numPr>
                <w:ilvl w:val="0"/>
                <w:numId w:val="17"/>
              </w:numPr>
              <w:rPr>
                <w:lang w:val="en-GB"/>
              </w:rPr>
            </w:pPr>
            <w:r w:rsidRPr="00883026">
              <w:rPr>
                <w:b/>
                <w:bCs/>
                <w:lang w:val="en-GB"/>
              </w:rPr>
              <w:t xml:space="preserve">Taherdoost, H., </w:t>
            </w:r>
            <w:proofErr w:type="spellStart"/>
            <w:r w:rsidRPr="00883026">
              <w:rPr>
                <w:b/>
                <w:bCs/>
                <w:lang w:val="en-GB"/>
              </w:rPr>
              <w:t>Madanchian</w:t>
            </w:r>
            <w:proofErr w:type="spellEnd"/>
            <w:r w:rsidRPr="00883026">
              <w:rPr>
                <w:b/>
                <w:bCs/>
                <w:lang w:val="en-GB"/>
              </w:rPr>
              <w:t>, M. (2023).</w:t>
            </w:r>
            <w:r w:rsidRPr="00883026">
              <w:rPr>
                <w:lang w:val="en-GB"/>
              </w:rPr>
              <w:t xml:space="preserve"> Artificial intelligence and sentiment analysis: A review in competitive research. </w:t>
            </w:r>
            <w:r w:rsidRPr="00883026">
              <w:rPr>
                <w:i/>
                <w:iCs/>
                <w:lang w:val="en-GB"/>
              </w:rPr>
              <w:t>Computers</w:t>
            </w:r>
            <w:r w:rsidRPr="00883026">
              <w:rPr>
                <w:lang w:val="en-GB"/>
              </w:rPr>
              <w:t>, 12(2), 37.</w:t>
            </w:r>
            <w:r w:rsidRPr="00883026">
              <w:rPr>
                <w:lang w:val="en-GB"/>
              </w:rPr>
              <w:br/>
            </w:r>
            <w:proofErr w:type="spellStart"/>
            <w:r w:rsidRPr="00883026">
              <w:rPr>
                <w:lang w:val="en-GB"/>
              </w:rPr>
              <w:t>Dostęp</w:t>
            </w:r>
            <w:proofErr w:type="spellEnd"/>
            <w:r w:rsidRPr="00883026">
              <w:rPr>
                <w:lang w:val="en-GB"/>
              </w:rPr>
              <w:t xml:space="preserve"> online (OPEN ACCESS): https://www.mdpi.com/2073-431X/12/2/37</w:t>
            </w:r>
          </w:p>
          <w:p w14:paraId="0FEC98BA" w14:textId="7FA156FE" w:rsidR="00883026" w:rsidRPr="00883026" w:rsidRDefault="00883026" w:rsidP="00883026">
            <w:pPr>
              <w:pStyle w:val="Akapitzlist"/>
              <w:numPr>
                <w:ilvl w:val="0"/>
                <w:numId w:val="17"/>
              </w:numPr>
            </w:pPr>
            <w:r w:rsidRPr="00883026">
              <w:rPr>
                <w:b/>
                <w:bCs/>
              </w:rPr>
              <w:lastRenderedPageBreak/>
              <w:t>Tracy, B. (2019).</w:t>
            </w:r>
            <w:r w:rsidRPr="00883026">
              <w:t xml:space="preserve"> </w:t>
            </w:r>
            <w:r w:rsidRPr="00883026">
              <w:rPr>
                <w:i/>
                <w:iCs/>
              </w:rPr>
              <w:t>Marketing</w:t>
            </w:r>
            <w:r w:rsidRPr="00883026">
              <w:t>. Warszawa.</w:t>
            </w:r>
          </w:p>
          <w:p w14:paraId="5BF2AADF" w14:textId="6586435D" w:rsidR="00A80469" w:rsidRPr="000D1EBD" w:rsidRDefault="00A80469" w:rsidP="00883026"/>
        </w:tc>
      </w:tr>
    </w:tbl>
    <w:p w14:paraId="07F56CAE" w14:textId="77777777" w:rsidR="00A80469" w:rsidRDefault="00A80469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A80469" w:rsidRPr="00BE178A" w14:paraId="292E7BE1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D571591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0E34B05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AC1D5A8" w14:textId="6F4A11B2" w:rsidR="00A80469" w:rsidRPr="00BE178A" w:rsidRDefault="00A464C3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A80469" w:rsidRPr="00BE178A" w14:paraId="28227448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7532527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BC52EC5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6A02118" w14:textId="674A969C" w:rsidR="00A80469" w:rsidRPr="00BE178A" w:rsidRDefault="0014542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A80469" w:rsidRPr="00BE178A" w14:paraId="0248EBC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CD3AA79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F3FC643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CA5DE2A" w14:textId="6D559E33" w:rsidR="00A80469" w:rsidRPr="00BE178A" w:rsidRDefault="0014542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A80469" w:rsidRPr="00BE178A" w14:paraId="5FC6C27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2899771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383B0B5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E1ED463" w14:textId="6CEBD2C9" w:rsidR="00A80469" w:rsidRPr="00BE178A" w:rsidRDefault="0014542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A80469" w:rsidRPr="00BE178A" w14:paraId="07C9E03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7201E28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631E22F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2BF165D" w14:textId="77777777" w:rsidR="00A80469" w:rsidRPr="00BE178A" w:rsidRDefault="00A80469" w:rsidP="007E4FF0">
            <w:pPr>
              <w:jc w:val="center"/>
              <w:rPr>
                <w:rFonts w:eastAsia="Calibri"/>
                <w:lang w:eastAsia="en-US"/>
              </w:rPr>
            </w:pPr>
            <w:r w:rsidRPr="00327AE3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A80469" w:rsidRPr="00BE178A" w14:paraId="6D75995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6AAEC60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63B15A3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3B9E43B" w14:textId="1F2CACCA" w:rsidR="00A80469" w:rsidRPr="00BE178A" w:rsidRDefault="0014542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A80469" w:rsidRPr="00BE178A" w14:paraId="6E93918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388FD71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96FB9AF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E333C0C" w14:textId="77777777" w:rsidR="00A80469" w:rsidRPr="00BE178A" w:rsidRDefault="00A80469" w:rsidP="007E4FF0">
            <w:pPr>
              <w:jc w:val="center"/>
              <w:rPr>
                <w:rFonts w:eastAsia="Calibri"/>
                <w:lang w:eastAsia="en-US"/>
              </w:rPr>
            </w:pPr>
            <w:r w:rsidRPr="00327AE3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A80469" w:rsidRPr="00BE178A" w14:paraId="16EA435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E426A24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EEC437" w14:textId="7C894ED8" w:rsidR="00A80469" w:rsidRPr="00BE178A" w:rsidRDefault="0014542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A80469" w:rsidRPr="00BE178A" w14:paraId="35635FC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26B793" w14:textId="77777777" w:rsidR="00A80469" w:rsidRPr="00BE178A" w:rsidRDefault="00A8046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C5D611C" w14:textId="7A3056F2" w:rsidR="00A80469" w:rsidRPr="00BE178A" w:rsidRDefault="0014542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405EA272" w14:textId="77777777" w:rsidR="00A80469" w:rsidRDefault="00A80469" w:rsidP="007E4FF0">
      <w:pPr>
        <w:pStyle w:val="Tekstdymka1"/>
        <w:rPr>
          <w:rFonts w:ascii="Aptos" w:hAnsi="Aptos"/>
        </w:rPr>
        <w:sectPr w:rsidR="00A80469" w:rsidSect="00E25488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98AD5FF" w14:textId="77777777" w:rsidR="00A80469" w:rsidRPr="007E4FF0" w:rsidRDefault="00A80469" w:rsidP="007E4FF0">
      <w:pPr>
        <w:pStyle w:val="Tekstdymka1"/>
        <w:rPr>
          <w:rFonts w:ascii="Aptos" w:hAnsi="Aptos"/>
        </w:rPr>
      </w:pPr>
    </w:p>
    <w:sectPr w:rsidR="00A80469" w:rsidRPr="007E4FF0" w:rsidSect="00E25488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CE9E" w14:textId="77777777" w:rsidR="00BE0FA1" w:rsidRDefault="00BE0FA1" w:rsidP="007E4FF0">
      <w:r>
        <w:separator/>
      </w:r>
    </w:p>
  </w:endnote>
  <w:endnote w:type="continuationSeparator" w:id="0">
    <w:p w14:paraId="77DA9CA1" w14:textId="77777777" w:rsidR="00BE0FA1" w:rsidRDefault="00BE0FA1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CEF9" w14:textId="77777777" w:rsidR="00A80469" w:rsidRDefault="00A80469" w:rsidP="00123A22">
    <w:pPr>
      <w:tabs>
        <w:tab w:val="right" w:pos="9751"/>
      </w:tabs>
    </w:pPr>
    <w:r w:rsidRPr="000D5A4C">
      <w:t xml:space="preserve">Karta dla kursu </w:t>
    </w:r>
    <w:r>
      <w:rPr>
        <w:noProof/>
      </w:rPr>
      <w:t>Design Thinking</w:t>
    </w:r>
    <w:r w:rsidRPr="000D5A4C">
      <w:tab/>
      <w:t xml:space="preserve">str. </w:t>
    </w:r>
    <w:r w:rsidRPr="00363433">
      <w:fldChar w:fldCharType="begin"/>
    </w:r>
    <w:r w:rsidRPr="000D5A4C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DB7B" w14:textId="77777777" w:rsidR="00303F50" w:rsidRDefault="00234885" w:rsidP="00123A22">
    <w:pPr>
      <w:tabs>
        <w:tab w:val="right" w:pos="9751"/>
      </w:tabs>
    </w:pPr>
    <w:r w:rsidRPr="000D5A4C">
      <w:t xml:space="preserve">Karta dla kursu </w:t>
    </w:r>
    <w:r w:rsidR="00EB08CD">
      <w:rPr>
        <w:noProof/>
      </w:rPr>
      <w:t>Design Thinking</w:t>
    </w:r>
    <w:r w:rsidR="00123A22" w:rsidRPr="000D5A4C">
      <w:tab/>
    </w:r>
    <w:r w:rsidRPr="000D5A4C">
      <w:t xml:space="preserve">str. </w:t>
    </w:r>
    <w:r w:rsidR="00363433" w:rsidRPr="00363433">
      <w:fldChar w:fldCharType="begin"/>
    </w:r>
    <w:r w:rsidR="00363433" w:rsidRPr="000D5A4C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2603" w14:textId="77777777" w:rsidR="00BE0FA1" w:rsidRDefault="00BE0FA1" w:rsidP="007E4FF0">
      <w:r>
        <w:separator/>
      </w:r>
    </w:p>
  </w:footnote>
  <w:footnote w:type="continuationSeparator" w:id="0">
    <w:p w14:paraId="2EB2463F" w14:textId="77777777" w:rsidR="00BE0FA1" w:rsidRDefault="00BE0FA1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750D" w14:textId="5B8AECAA" w:rsidR="00A80469" w:rsidRPr="006B529F" w:rsidRDefault="00A80469" w:rsidP="00123A22">
    <w:pPr>
      <w:jc w:val="center"/>
    </w:pPr>
    <w:r w:rsidRPr="006B529F">
      <w:t xml:space="preserve">Kierunek: </w:t>
    </w:r>
    <w:r w:rsidR="006B582B">
      <w:rPr>
        <w:noProof/>
      </w:rPr>
      <w:t>Zarządzanie informacją i publikowanie cyfrowe</w:t>
    </w:r>
  </w:p>
  <w:p w14:paraId="1DFA5DE6" w14:textId="5D2D0356" w:rsidR="00A80469" w:rsidRDefault="00A80469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 w:rsidR="006B582B"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7850C0">
      <w:rPr>
        <w:noProof/>
      </w:rPr>
      <w:t>4</w:t>
    </w:r>
    <w:r>
      <w:rPr>
        <w:noProof/>
      </w:rPr>
      <w:t>/202</w:t>
    </w:r>
    <w:r w:rsidR="007850C0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47E7" w14:textId="77777777" w:rsidR="00606DE1" w:rsidRPr="006B529F" w:rsidRDefault="00606DE1" w:rsidP="00123A22">
    <w:pPr>
      <w:jc w:val="center"/>
    </w:pPr>
    <w:r w:rsidRPr="006B529F">
      <w:t xml:space="preserve">Kierunek: </w:t>
    </w:r>
    <w:r w:rsidR="00EB08CD">
      <w:rPr>
        <w:noProof/>
      </w:rPr>
      <w:t>Zarządzanie informacją i publikowanie cyfrowe</w:t>
    </w:r>
  </w:p>
  <w:p w14:paraId="64A1544A" w14:textId="77777777" w:rsidR="00606DE1" w:rsidRDefault="00606DE1" w:rsidP="00123A22">
    <w:pPr>
      <w:jc w:val="center"/>
    </w:pPr>
    <w:r w:rsidRPr="006B529F">
      <w:t xml:space="preserve">Studia </w:t>
    </w:r>
    <w:r w:rsidR="00EB08CD">
      <w:rPr>
        <w:noProof/>
      </w:rPr>
      <w:t>stacjonarne</w:t>
    </w:r>
    <w:r w:rsidR="001C3176">
      <w:t xml:space="preserve"> </w:t>
    </w:r>
    <w:r w:rsidR="00EB08CD">
      <w:rPr>
        <w:noProof/>
      </w:rPr>
      <w:t>I stopnia</w:t>
    </w:r>
    <w:r w:rsidRPr="006B529F">
      <w:t>,</w:t>
    </w:r>
    <w:r w:rsidR="00F47A88">
      <w:t xml:space="preserve"> </w:t>
    </w:r>
    <w:r w:rsidR="00EB08CD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EB08CD">
      <w:rPr>
        <w:noProof/>
      </w:rPr>
      <w:t>letni</w:t>
    </w:r>
    <w:r w:rsidRPr="006B529F">
      <w:t xml:space="preserve"> (kurs</w:t>
    </w:r>
    <w:r w:rsidR="001C3176">
      <w:t xml:space="preserve"> </w:t>
    </w:r>
    <w:r w:rsidR="00EB08CD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EB08CD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974DAC"/>
    <w:multiLevelType w:val="hybridMultilevel"/>
    <w:tmpl w:val="3482E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959D3"/>
    <w:multiLevelType w:val="hybridMultilevel"/>
    <w:tmpl w:val="3FEE16B0"/>
    <w:lvl w:ilvl="0" w:tplc="58EA7BC2">
      <w:numFmt w:val="bullet"/>
      <w:lvlText w:val="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8C246E"/>
    <w:multiLevelType w:val="hybridMultilevel"/>
    <w:tmpl w:val="27E02E7A"/>
    <w:lvl w:ilvl="0" w:tplc="A66C2762">
      <w:numFmt w:val="bullet"/>
      <w:lvlText w:val="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D2671"/>
    <w:multiLevelType w:val="hybridMultilevel"/>
    <w:tmpl w:val="04908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9629F"/>
    <w:multiLevelType w:val="hybridMultilevel"/>
    <w:tmpl w:val="687A8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F55C63"/>
    <w:multiLevelType w:val="hybridMultilevel"/>
    <w:tmpl w:val="3D5EC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4"/>
  </w:num>
  <w:num w:numId="4" w16cid:durableId="1263756251">
    <w:abstractNumId w:val="17"/>
  </w:num>
  <w:num w:numId="5" w16cid:durableId="492452091">
    <w:abstractNumId w:val="16"/>
  </w:num>
  <w:num w:numId="6" w16cid:durableId="1747217933">
    <w:abstractNumId w:val="3"/>
  </w:num>
  <w:num w:numId="7" w16cid:durableId="239870109">
    <w:abstractNumId w:val="12"/>
  </w:num>
  <w:num w:numId="8" w16cid:durableId="139272085">
    <w:abstractNumId w:val="6"/>
  </w:num>
  <w:num w:numId="9" w16cid:durableId="1566917223">
    <w:abstractNumId w:val="4"/>
  </w:num>
  <w:num w:numId="10" w16cid:durableId="1675380146">
    <w:abstractNumId w:val="9"/>
  </w:num>
  <w:num w:numId="11" w16cid:durableId="2108497497">
    <w:abstractNumId w:val="15"/>
  </w:num>
  <w:num w:numId="12" w16cid:durableId="377970371">
    <w:abstractNumId w:val="7"/>
  </w:num>
  <w:num w:numId="13" w16cid:durableId="1981155905">
    <w:abstractNumId w:val="2"/>
  </w:num>
  <w:num w:numId="14" w16cid:durableId="1601402920">
    <w:abstractNumId w:val="13"/>
  </w:num>
  <w:num w:numId="15" w16cid:durableId="1934051120">
    <w:abstractNumId w:val="10"/>
  </w:num>
  <w:num w:numId="16" w16cid:durableId="1997297441">
    <w:abstractNumId w:val="8"/>
  </w:num>
  <w:num w:numId="17" w16cid:durableId="759253705">
    <w:abstractNumId w:val="11"/>
  </w:num>
  <w:num w:numId="18" w16cid:durableId="1199583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24DB"/>
    <w:rsid w:val="00054763"/>
    <w:rsid w:val="00065F7F"/>
    <w:rsid w:val="00066429"/>
    <w:rsid w:val="000858C0"/>
    <w:rsid w:val="00090B68"/>
    <w:rsid w:val="0009244A"/>
    <w:rsid w:val="000A6C61"/>
    <w:rsid w:val="000B780A"/>
    <w:rsid w:val="000C5946"/>
    <w:rsid w:val="000C764E"/>
    <w:rsid w:val="000C7A62"/>
    <w:rsid w:val="000D1EBD"/>
    <w:rsid w:val="000D2B7B"/>
    <w:rsid w:val="000D5A4C"/>
    <w:rsid w:val="000E57E1"/>
    <w:rsid w:val="00100620"/>
    <w:rsid w:val="00105EF9"/>
    <w:rsid w:val="0011581F"/>
    <w:rsid w:val="00121229"/>
    <w:rsid w:val="00123A22"/>
    <w:rsid w:val="001240DC"/>
    <w:rsid w:val="0012575A"/>
    <w:rsid w:val="001323EB"/>
    <w:rsid w:val="00134768"/>
    <w:rsid w:val="0014542D"/>
    <w:rsid w:val="00175DAB"/>
    <w:rsid w:val="00177198"/>
    <w:rsid w:val="00191A7F"/>
    <w:rsid w:val="001965E0"/>
    <w:rsid w:val="001A402E"/>
    <w:rsid w:val="001B5335"/>
    <w:rsid w:val="001C3176"/>
    <w:rsid w:val="001C500B"/>
    <w:rsid w:val="001D30C5"/>
    <w:rsid w:val="002100EE"/>
    <w:rsid w:val="00215395"/>
    <w:rsid w:val="002157B5"/>
    <w:rsid w:val="00215F40"/>
    <w:rsid w:val="002255B2"/>
    <w:rsid w:val="00234885"/>
    <w:rsid w:val="00240C16"/>
    <w:rsid w:val="00244D2E"/>
    <w:rsid w:val="0025362C"/>
    <w:rsid w:val="00253B78"/>
    <w:rsid w:val="00257A2E"/>
    <w:rsid w:val="0029172F"/>
    <w:rsid w:val="002B5DE1"/>
    <w:rsid w:val="002B78C3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4E95"/>
    <w:rsid w:val="003666B7"/>
    <w:rsid w:val="00392113"/>
    <w:rsid w:val="003F19C4"/>
    <w:rsid w:val="003F69A3"/>
    <w:rsid w:val="00406DEF"/>
    <w:rsid w:val="00417CCE"/>
    <w:rsid w:val="004306B5"/>
    <w:rsid w:val="00433F73"/>
    <w:rsid w:val="00434CDD"/>
    <w:rsid w:val="0044050E"/>
    <w:rsid w:val="004525F1"/>
    <w:rsid w:val="00471DC6"/>
    <w:rsid w:val="00481D3E"/>
    <w:rsid w:val="004B4A72"/>
    <w:rsid w:val="004C6B14"/>
    <w:rsid w:val="004E0F9F"/>
    <w:rsid w:val="004E7EDB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4052"/>
    <w:rsid w:val="005D6D60"/>
    <w:rsid w:val="005D7BBC"/>
    <w:rsid w:val="005F1F0F"/>
    <w:rsid w:val="00606DE1"/>
    <w:rsid w:val="00623879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529F"/>
    <w:rsid w:val="006B582B"/>
    <w:rsid w:val="006C1B91"/>
    <w:rsid w:val="006D302A"/>
    <w:rsid w:val="006E230B"/>
    <w:rsid w:val="006E7775"/>
    <w:rsid w:val="00700CD5"/>
    <w:rsid w:val="00713A0D"/>
    <w:rsid w:val="00716872"/>
    <w:rsid w:val="007246D2"/>
    <w:rsid w:val="00754786"/>
    <w:rsid w:val="00767E44"/>
    <w:rsid w:val="00776FAE"/>
    <w:rsid w:val="00783493"/>
    <w:rsid w:val="007850C0"/>
    <w:rsid w:val="007854C7"/>
    <w:rsid w:val="007A15D0"/>
    <w:rsid w:val="007B594A"/>
    <w:rsid w:val="007B723C"/>
    <w:rsid w:val="007E4FF0"/>
    <w:rsid w:val="007E633A"/>
    <w:rsid w:val="00806BA1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3026"/>
    <w:rsid w:val="008848B4"/>
    <w:rsid w:val="00895043"/>
    <w:rsid w:val="008A1BA5"/>
    <w:rsid w:val="008B703C"/>
    <w:rsid w:val="008C1877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3549"/>
    <w:rsid w:val="009D4086"/>
    <w:rsid w:val="009D660E"/>
    <w:rsid w:val="00A0084C"/>
    <w:rsid w:val="00A01AF7"/>
    <w:rsid w:val="00A21AFD"/>
    <w:rsid w:val="00A31668"/>
    <w:rsid w:val="00A349E6"/>
    <w:rsid w:val="00A35A93"/>
    <w:rsid w:val="00A464C3"/>
    <w:rsid w:val="00A547F7"/>
    <w:rsid w:val="00A57638"/>
    <w:rsid w:val="00A660DD"/>
    <w:rsid w:val="00A74A25"/>
    <w:rsid w:val="00A74B42"/>
    <w:rsid w:val="00A801A6"/>
    <w:rsid w:val="00A80469"/>
    <w:rsid w:val="00A806AC"/>
    <w:rsid w:val="00A84798"/>
    <w:rsid w:val="00A8544F"/>
    <w:rsid w:val="00A923B7"/>
    <w:rsid w:val="00A96FC4"/>
    <w:rsid w:val="00A97CFA"/>
    <w:rsid w:val="00AA0B81"/>
    <w:rsid w:val="00AD12DF"/>
    <w:rsid w:val="00AE1D7B"/>
    <w:rsid w:val="00AE3024"/>
    <w:rsid w:val="00AF2BB6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0FA1"/>
    <w:rsid w:val="00BE58CF"/>
    <w:rsid w:val="00BF2481"/>
    <w:rsid w:val="00C03788"/>
    <w:rsid w:val="00C06386"/>
    <w:rsid w:val="00C101CB"/>
    <w:rsid w:val="00C30367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14AA2"/>
    <w:rsid w:val="00D20532"/>
    <w:rsid w:val="00D22697"/>
    <w:rsid w:val="00D23F37"/>
    <w:rsid w:val="00D32FBE"/>
    <w:rsid w:val="00D40F53"/>
    <w:rsid w:val="00D50C76"/>
    <w:rsid w:val="00D57B07"/>
    <w:rsid w:val="00D57BD2"/>
    <w:rsid w:val="00D62892"/>
    <w:rsid w:val="00D94D95"/>
    <w:rsid w:val="00DB3679"/>
    <w:rsid w:val="00DB685C"/>
    <w:rsid w:val="00DC618E"/>
    <w:rsid w:val="00DE2A4C"/>
    <w:rsid w:val="00DE72E8"/>
    <w:rsid w:val="00DF3D20"/>
    <w:rsid w:val="00E015C1"/>
    <w:rsid w:val="00E1778B"/>
    <w:rsid w:val="00E22724"/>
    <w:rsid w:val="00E25488"/>
    <w:rsid w:val="00E423BB"/>
    <w:rsid w:val="00E4291C"/>
    <w:rsid w:val="00E4525E"/>
    <w:rsid w:val="00E63253"/>
    <w:rsid w:val="00E9049C"/>
    <w:rsid w:val="00EB08CD"/>
    <w:rsid w:val="00EB6689"/>
    <w:rsid w:val="00ED4122"/>
    <w:rsid w:val="00EF328D"/>
    <w:rsid w:val="00F24D29"/>
    <w:rsid w:val="00F33529"/>
    <w:rsid w:val="00F4095F"/>
    <w:rsid w:val="00F42489"/>
    <w:rsid w:val="00F47A88"/>
    <w:rsid w:val="00F57314"/>
    <w:rsid w:val="00F61EB8"/>
    <w:rsid w:val="00F660D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8143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D97BA-816E-4756-B4AB-CCF5E5771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71DF9-97DC-4A21-91A6-AA5F0E19B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B40AA-3A90-4CEA-8E5D-D198E9C8E054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95</TotalTime>
  <Pages>5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Beata Langer</cp:lastModifiedBy>
  <cp:revision>5</cp:revision>
  <cp:lastPrinted>2020-09-24T15:16:00Z</cp:lastPrinted>
  <dcterms:created xsi:type="dcterms:W3CDTF">2025-03-13T10:34:00Z</dcterms:created>
  <dcterms:modified xsi:type="dcterms:W3CDTF">2026-02-27T13:10:00Z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