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D72" w:rsidP="00B56EF9" w:rsidRDefault="00303F50" w14:paraId="406789B8" w14:textId="77777777">
      <w:pPr>
        <w:jc w:val="right"/>
      </w:pPr>
      <w:r>
        <w:t>Załącznik nr 4 do Zarządzenia Nr</w:t>
      </w:r>
      <w:r w:rsidR="0044050E">
        <w:t xml:space="preserve"> </w:t>
      </w:r>
      <w:r w:rsidRPr="00DC618E" w:rsidR="00DC618E">
        <w:t>RD/Z.0201-</w:t>
      </w:r>
      <w:r w:rsidR="009133D9">
        <w:t>……..</w:t>
      </w:r>
      <w:r w:rsidR="0044050E">
        <w:t>…………..</w:t>
      </w:r>
    </w:p>
    <w:p w:rsidR="00F86D72" w:rsidP="006E7775" w:rsidRDefault="00303F50" w14:paraId="5F1B1EA6" w14:textId="77777777">
      <w:pPr>
        <w:pStyle w:val="Nagwek1"/>
        <w:spacing w:before="360" w:after="240"/>
      </w:pPr>
      <w:r>
        <w:t>KARTA KURSU</w:t>
      </w:r>
    </w:p>
    <w:p w:rsidR="00D32FBE" w:rsidP="00B56EF9" w:rsidRDefault="00D32FBE" w14:paraId="2E73B919" w14:textId="77777777"/>
    <w:tbl>
      <w:tblPr>
        <w:tblW w:w="4989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:rsidTr="337DA94E" w14:paraId="184F97D9" w14:textId="77777777">
        <w:trPr>
          <w:trHeight w:val="395"/>
        </w:trPr>
        <w:tc>
          <w:tcPr>
            <w:tcW w:w="1021" w:type="pct"/>
            <w:shd w:val="clear" w:color="auto" w:fill="DBE5F1"/>
            <w:tcMar/>
            <w:vAlign w:val="center"/>
          </w:tcPr>
          <w:p w:rsidR="00303F50" w:rsidP="00B56EF9" w:rsidRDefault="00303F50" w14:paraId="2890B20D" w14:textId="77777777">
            <w:r>
              <w:t>Nazwa</w:t>
            </w:r>
          </w:p>
        </w:tc>
        <w:tc>
          <w:tcPr>
            <w:tcW w:w="3979" w:type="pct"/>
            <w:tcMar/>
            <w:vAlign w:val="center"/>
          </w:tcPr>
          <w:p w:rsidR="00303F50" w:rsidP="139E936D" w:rsidRDefault="00DD78DD" w14:paraId="520B5884" w14:textId="6EADCCF9">
            <w:pPr>
              <w:pStyle w:val="Zawartotabeli"/>
              <w:jc w:val="center"/>
              <w:rPr>
                <w:rFonts w:eastAsia="Calibri" w:cs="Calibri"/>
                <w:noProof/>
                <w:color w:val="000000" w:themeColor="text1"/>
                <w:lang w:val="en-US"/>
              </w:rPr>
            </w:pPr>
            <w:r w:rsidRPr="337DA94E" w:rsidR="26066917">
              <w:rPr>
                <w:rFonts w:eastAsia="Calibri" w:cs="Calibri"/>
                <w:noProof/>
                <w:color w:val="000000" w:themeColor="text1" w:themeTint="FF" w:themeShade="FF"/>
                <w:lang w:val="en-US"/>
              </w:rPr>
              <w:t>Projektowanie</w:t>
            </w:r>
            <w:r w:rsidRPr="337DA94E" w:rsidR="54FEF6DF">
              <w:rPr>
                <w:rFonts w:eastAsia="Calibri" w:cs="Calibri"/>
                <w:noProof/>
                <w:color w:val="000000" w:themeColor="text1" w:themeTint="FF" w:themeShade="FF"/>
                <w:lang w:val="en-US"/>
              </w:rPr>
              <w:t xml:space="preserve"> UI </w:t>
            </w:r>
          </w:p>
        </w:tc>
      </w:tr>
      <w:tr w:rsidR="00303F50" w:rsidTr="337DA94E" w14:paraId="7072AF4A" w14:textId="77777777">
        <w:trPr>
          <w:trHeight w:val="379"/>
        </w:trPr>
        <w:tc>
          <w:tcPr>
            <w:tcW w:w="1021" w:type="pct"/>
            <w:shd w:val="clear" w:color="auto" w:fill="DBE5F1"/>
            <w:tcMar/>
            <w:vAlign w:val="center"/>
          </w:tcPr>
          <w:p w:rsidR="00303F50" w:rsidP="00B56EF9" w:rsidRDefault="00303F50" w14:paraId="408115C8" w14:textId="77777777">
            <w:r>
              <w:t>Nazwa w j. ang.</w:t>
            </w:r>
          </w:p>
        </w:tc>
        <w:tc>
          <w:tcPr>
            <w:tcW w:w="3979" w:type="pct"/>
            <w:tcMar/>
            <w:vAlign w:val="center"/>
          </w:tcPr>
          <w:p w:rsidR="00303F50" w:rsidP="337DA94E" w:rsidRDefault="00DD78DD" w14:paraId="332D6B1B" w14:textId="0C3DCFF6">
            <w:pPr>
              <w:pStyle w:val="Zawartotabeli"/>
              <w:jc w:val="center"/>
              <w:rPr>
                <w:i w:val="1"/>
                <w:iCs w:val="1"/>
                <w:noProof/>
                <w:color w:val="000000" w:themeColor="text1"/>
                <w:lang w:val="en-US"/>
              </w:rPr>
            </w:pPr>
            <w:r w:rsidRPr="337DA94E" w:rsidR="54FEF6DF">
              <w:rPr>
                <w:rFonts w:ascii="Arial" w:hAnsi="Arial" w:eastAsia="Arial"/>
                <w:i w:val="1"/>
                <w:iCs w:val="1"/>
                <w:noProof/>
                <w:color w:val="000000" w:themeColor="text1" w:themeTint="FF" w:themeShade="FF"/>
                <w:sz w:val="20"/>
                <w:szCs w:val="20"/>
                <w:lang w:val="pt-PT"/>
              </w:rPr>
              <w:t xml:space="preserve">UI </w:t>
            </w:r>
            <w:r w:rsidRPr="337DA94E" w:rsidR="7C32853A">
              <w:rPr>
                <w:rFonts w:ascii="Arial" w:hAnsi="Arial" w:eastAsia="Arial"/>
                <w:i w:val="1"/>
                <w:iCs w:val="1"/>
                <w:noProof/>
                <w:color w:val="000000" w:themeColor="text1" w:themeTint="FF" w:themeShade="FF"/>
                <w:sz w:val="20"/>
                <w:szCs w:val="20"/>
                <w:lang w:val="pt-PT"/>
              </w:rPr>
              <w:t xml:space="preserve">design  </w:t>
            </w:r>
          </w:p>
        </w:tc>
      </w:tr>
    </w:tbl>
    <w:p w:rsidR="00303F50" w:rsidP="00B56EF9" w:rsidRDefault="00303F50" w14:paraId="7ABBAAD5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:rsidTr="417E038A" w14:paraId="66942871" w14:textId="7777777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tcMar/>
            <w:vAlign w:val="center"/>
          </w:tcPr>
          <w:p w:rsidR="00240C16" w:rsidP="00B56EF9" w:rsidRDefault="00240C16" w14:paraId="0C959E73" w14:textId="77777777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240C16" w:rsidP="139E936D" w:rsidRDefault="00060C21" w14:paraId="62EC58FF" w14:textId="57B7035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mgr Weronika Gorajczyk</w:t>
            </w:r>
          </w:p>
        </w:tc>
        <w:tc>
          <w:tcPr>
            <w:tcW w:w="1991" w:type="pct"/>
            <w:shd w:val="clear" w:color="auto" w:fill="DBE5F1"/>
            <w:tcMar/>
            <w:vAlign w:val="center"/>
          </w:tcPr>
          <w:p w:rsidR="00240C16" w:rsidP="00B56EF9" w:rsidRDefault="00240C16" w14:paraId="201F29D2" w14:textId="77777777">
            <w:pPr>
              <w:pStyle w:val="Zawartotabeli"/>
            </w:pPr>
            <w:r>
              <w:t>Zespół dydaktyczny</w:t>
            </w:r>
          </w:p>
        </w:tc>
      </w:tr>
      <w:tr w:rsidR="00240C16" w:rsidTr="417E038A" w14:paraId="7AFEB350" w14:textId="77777777">
        <w:trPr>
          <w:cantSplit/>
          <w:trHeight w:val="397"/>
        </w:trPr>
        <w:tc>
          <w:tcPr>
            <w:tcW w:w="1018" w:type="pct"/>
            <w:vMerge/>
            <w:tcMar/>
            <w:vAlign w:val="center"/>
          </w:tcPr>
          <w:p w:rsidR="00240C16" w:rsidP="00B56EF9" w:rsidRDefault="00240C16" w14:paraId="5CE05802" w14:textId="77777777">
            <w:pPr>
              <w:pStyle w:val="Zawartotabeli"/>
            </w:pPr>
          </w:p>
        </w:tc>
        <w:tc>
          <w:tcPr>
            <w:tcW w:w="1991" w:type="pct"/>
            <w:vMerge/>
            <w:tcMar/>
            <w:vAlign w:val="center"/>
          </w:tcPr>
          <w:p w:rsidR="00240C16" w:rsidP="00B56EF9" w:rsidRDefault="00240C16" w14:paraId="259D2037" w14:textId="77777777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060C21" w:rsidP="417E038A" w:rsidRDefault="00060C21" w14:paraId="624115BE" w14:textId="098E1606">
            <w:pPr>
              <w:rPr>
                <w:noProof/>
                <w:lang w:val="en-US"/>
              </w:rPr>
            </w:pPr>
            <w:r w:rsidRPr="417E038A" w:rsidR="00060C21">
              <w:rPr>
                <w:noProof/>
                <w:lang w:val="en-US"/>
              </w:rPr>
              <w:t>dr Magdalena Koziak-Podsiadło</w:t>
            </w:r>
          </w:p>
          <w:p w:rsidR="002556EE" w:rsidP="00060C21" w:rsidRDefault="002556EE" w14:paraId="6FAC19EE" w14:textId="34B1D2FA">
            <w:pPr>
              <w:pStyle w:val="Zawartotabeli"/>
              <w:rPr>
                <w:noProof/>
                <w:lang w:val="en-US"/>
              </w:rPr>
            </w:pPr>
            <w:r w:rsidRPr="417E038A" w:rsidR="3816AE37">
              <w:rPr>
                <w:noProof/>
                <w:lang w:val="en-US"/>
              </w:rPr>
              <w:t>d</w:t>
            </w:r>
            <w:r w:rsidRPr="417E038A" w:rsidR="002556EE">
              <w:rPr>
                <w:noProof/>
                <w:lang w:val="en-US"/>
              </w:rPr>
              <w:t>r Lidia Krawczyk</w:t>
            </w:r>
          </w:p>
          <w:p w:rsidRPr="00060C21" w:rsidR="00060C21" w:rsidP="00060C21" w:rsidRDefault="00060C21" w14:paraId="17E9AF81" w14:textId="7E3F2E88">
            <w:pPr>
              <w:pStyle w:val="Zawartotabeli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dr Tomasz Sadowski</w:t>
            </w:r>
          </w:p>
        </w:tc>
      </w:tr>
      <w:tr w:rsidR="00240C16" w:rsidTr="417E038A" w14:paraId="5EAB2B95" w14:textId="77777777">
        <w:trPr>
          <w:cantSplit/>
          <w:trHeight w:val="397"/>
        </w:trPr>
        <w:tc>
          <w:tcPr>
            <w:tcW w:w="1018" w:type="pct"/>
            <w:shd w:val="clear" w:color="auto" w:fill="DBE5F1"/>
            <w:tcMar/>
            <w:vAlign w:val="center"/>
          </w:tcPr>
          <w:p w:rsidR="00240C16" w:rsidP="00B56EF9" w:rsidRDefault="00240C16" w14:paraId="183200E5" w14:textId="77777777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tcMar/>
            <w:vAlign w:val="center"/>
          </w:tcPr>
          <w:p w:rsidR="00240C16" w:rsidP="005479B4" w:rsidRDefault="006F496E" w14:paraId="51591C58" w14:textId="25AFB498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tcMar/>
            <w:vAlign w:val="center"/>
          </w:tcPr>
          <w:p w:rsidR="00240C16" w:rsidP="00B56EF9" w:rsidRDefault="00240C16" w14:paraId="62A13CED" w14:textId="77777777">
            <w:pPr>
              <w:pStyle w:val="Zawartotabeli"/>
            </w:pPr>
          </w:p>
        </w:tc>
      </w:tr>
    </w:tbl>
    <w:p w:rsidRPr="002157B5" w:rsidR="00303F50" w:rsidP="00B56EF9" w:rsidRDefault="00303F50" w14:paraId="67B3EB03" w14:textId="77777777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Pr="00D040D4" w:rsidR="00303F50" w:rsidTr="139E936D" w14:paraId="01A771C1" w14:textId="77777777">
        <w:trPr>
          <w:trHeight w:val="1365"/>
        </w:trPr>
        <w:tc>
          <w:tcPr>
            <w:tcW w:w="5000" w:type="pct"/>
            <w:vAlign w:val="center"/>
          </w:tcPr>
          <w:p w:rsidRPr="00134768" w:rsidR="00134768" w:rsidP="139E936D" w:rsidRDefault="00932B52" w14:paraId="7C4BC3E7" w14:textId="723286C4">
            <w:pPr>
              <w:rPr>
                <w:noProof/>
                <w:lang w:val="en-US"/>
              </w:rPr>
            </w:pPr>
            <w:r w:rsidRPr="00932B52">
              <w:rPr>
                <w:noProof/>
                <w:lang w:val="en-US"/>
              </w:rPr>
              <w:t xml:space="preserve">Celem realizacji przedmiotu jest umożliwienie studentom praktycznego </w:t>
            </w:r>
            <w:r w:rsidR="00B17B5E">
              <w:rPr>
                <w:noProof/>
                <w:lang w:val="en-US"/>
              </w:rPr>
              <w:t>poznania</w:t>
            </w:r>
            <w:r>
              <w:rPr>
                <w:noProof/>
                <w:lang w:val="en-US"/>
              </w:rPr>
              <w:t xml:space="preserve"> etapów</w:t>
            </w:r>
            <w:r w:rsidRPr="00932B52">
              <w:rPr>
                <w:noProof/>
                <w:lang w:val="en-US"/>
              </w:rPr>
              <w:t xml:space="preserve"> projektowania interfejsu użytkownika, z wykorzystaniem programu Figma. </w:t>
            </w:r>
            <w:r>
              <w:rPr>
                <w:noProof/>
                <w:lang w:val="en-US"/>
              </w:rPr>
              <w:t>U</w:t>
            </w:r>
            <w:r w:rsidRPr="00932B52">
              <w:rPr>
                <w:noProof/>
                <w:lang w:val="en-US"/>
              </w:rPr>
              <w:t>czestnicy będą zgłębiać funkcje programu Figma od podstaw</w:t>
            </w:r>
            <w:r w:rsidR="00B17B5E">
              <w:rPr>
                <w:noProof/>
                <w:lang w:val="en-US"/>
              </w:rPr>
              <w:t xml:space="preserve"> </w:t>
            </w:r>
            <w:r w:rsidRPr="00932B52">
              <w:rPr>
                <w:noProof/>
                <w:lang w:val="en-US"/>
              </w:rPr>
              <w:t xml:space="preserve">z zastosowaniem </w:t>
            </w:r>
            <w:r w:rsidR="00EE238D">
              <w:rPr>
                <w:noProof/>
                <w:lang w:val="en-US"/>
              </w:rPr>
              <w:t>poznanych</w:t>
            </w:r>
            <w:r w:rsidRPr="00932B52">
              <w:rPr>
                <w:noProof/>
                <w:lang w:val="en-US"/>
              </w:rPr>
              <w:t xml:space="preserve"> umiejętności w</w:t>
            </w:r>
            <w:r>
              <w:rPr>
                <w:noProof/>
                <w:lang w:val="en-US"/>
              </w:rPr>
              <w:t xml:space="preserve"> </w:t>
            </w:r>
            <w:r w:rsidR="00742D26">
              <w:rPr>
                <w:noProof/>
                <w:lang w:val="en-US"/>
              </w:rPr>
              <w:t xml:space="preserve">realnych </w:t>
            </w:r>
            <w:r w:rsidR="00EE238D">
              <w:rPr>
                <w:noProof/>
                <w:lang w:val="en-US"/>
              </w:rPr>
              <w:t>zadanich projektowych.</w:t>
            </w:r>
            <w:r w:rsidRPr="00932B52">
              <w:rPr>
                <w:noProof/>
                <w:lang w:val="en-US"/>
              </w:rPr>
              <w:t xml:space="preserve"> Praca skupiać się będzie na doskonaleniu </w:t>
            </w:r>
            <w:r w:rsidR="00EE238D">
              <w:rPr>
                <w:noProof/>
                <w:lang w:val="en-US"/>
              </w:rPr>
              <w:t xml:space="preserve">obsługi programu </w:t>
            </w:r>
            <w:r w:rsidRPr="00932B52">
              <w:rPr>
                <w:noProof/>
                <w:lang w:val="en-US"/>
              </w:rPr>
              <w:t>Figma</w:t>
            </w:r>
            <w:r w:rsidR="00FF21BE">
              <w:rPr>
                <w:noProof/>
                <w:lang w:val="en-US"/>
              </w:rPr>
              <w:t xml:space="preserve"> z uwzględnieniem procesu projektowego UI. </w:t>
            </w:r>
          </w:p>
        </w:tc>
      </w:tr>
    </w:tbl>
    <w:p w:rsidR="00303F50" w:rsidP="00B56EF9" w:rsidRDefault="00303F50" w14:paraId="0FC39DE8" w14:textId="77777777">
      <w:pPr>
        <w:pStyle w:val="Nagwek2"/>
      </w:pPr>
      <w:r>
        <w:t>Warunki wstępne</w:t>
      </w: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Tr="1EDAA424" w14:paraId="539666FE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303F50" w:rsidP="00B56EF9" w:rsidRDefault="00303F50" w14:paraId="5E8D87E0" w14:textId="77777777">
            <w:r>
              <w:t>Wiedza</w:t>
            </w:r>
          </w:p>
        </w:tc>
        <w:tc>
          <w:tcPr>
            <w:tcW w:w="3984" w:type="pct"/>
            <w:vAlign w:val="center"/>
          </w:tcPr>
          <w:p w:rsidR="00303F50" w:rsidP="139E936D" w:rsidRDefault="27041CB9" w14:paraId="76A2835C" w14:textId="2D5290B2">
            <w:r w:rsidRPr="139E936D">
              <w:t>Podstawowa wiedza na temat</w:t>
            </w:r>
            <w:r w:rsidR="00FF21BE">
              <w:t xml:space="preserve"> projektowania </w:t>
            </w:r>
            <w:r w:rsidR="00E079EA">
              <w:t>graficznego.</w:t>
            </w:r>
          </w:p>
        </w:tc>
      </w:tr>
      <w:tr w:rsidR="00303F50" w:rsidTr="1EDAA424" w14:paraId="2FD0BFF6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303F50" w:rsidP="00B56EF9" w:rsidRDefault="00303F50" w14:paraId="4BFA00CE" w14:textId="77777777">
            <w:r>
              <w:t>Umiejętności</w:t>
            </w:r>
          </w:p>
        </w:tc>
        <w:tc>
          <w:tcPr>
            <w:tcW w:w="3984" w:type="pct"/>
            <w:vAlign w:val="center"/>
          </w:tcPr>
          <w:p w:rsidR="00E079EA" w:rsidP="00E079EA" w:rsidRDefault="00E079EA" w14:paraId="0C88417F" w14:textId="0B4D4315">
            <w:r w:rsidRPr="1EDAA424">
              <w:t>Umiejętność</w:t>
            </w:r>
            <w:r>
              <w:t xml:space="preserve"> samodzielnej pracy z komputerem oraz</w:t>
            </w:r>
            <w:r w:rsidRPr="1EDAA424">
              <w:t xml:space="preserve"> wykonywania projektów graficznych </w:t>
            </w:r>
            <w:r>
              <w:t>na poziomie podstawowym.</w:t>
            </w:r>
          </w:p>
          <w:p w:rsidR="00303F50" w:rsidP="1EDAA424" w:rsidRDefault="00303F50" w14:paraId="50FDB334" w14:textId="52E1B345"/>
        </w:tc>
      </w:tr>
      <w:tr w:rsidR="00303F50" w:rsidTr="1EDAA424" w14:paraId="15084514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303F50" w:rsidP="00B56EF9" w:rsidRDefault="00303F50" w14:paraId="766113AF" w14:textId="77777777">
            <w:r>
              <w:t>Kursy</w:t>
            </w:r>
          </w:p>
        </w:tc>
        <w:tc>
          <w:tcPr>
            <w:tcW w:w="3984" w:type="pct"/>
            <w:vAlign w:val="center"/>
          </w:tcPr>
          <w:p w:rsidR="00303F50" w:rsidP="139E936D" w:rsidRDefault="00EE3605" w14:paraId="053D202E" w14:textId="3481E7F1">
            <w:r>
              <w:t>-</w:t>
            </w:r>
          </w:p>
        </w:tc>
      </w:tr>
    </w:tbl>
    <w:p w:rsidR="00303F50" w:rsidP="00B56EF9" w:rsidRDefault="00303F50" w14:paraId="794EC4DD" w14:textId="77777777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0E57E1" w:rsidTr="337DA94E" w14:paraId="52D6973D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tcMar/>
            <w:vAlign w:val="center"/>
          </w:tcPr>
          <w:p w:rsidRPr="000E57E1" w:rsidR="000E57E1" w:rsidP="004306B5" w:rsidRDefault="000E57E1" w14:paraId="5DE33FC1" w14:textId="77777777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tcMar/>
            <w:vAlign w:val="center"/>
          </w:tcPr>
          <w:p w:rsidRPr="000E57E1" w:rsidR="000E57E1" w:rsidP="00B56EF9" w:rsidRDefault="000E57E1" w14:paraId="7211B77C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tcMar/>
            <w:vAlign w:val="center"/>
          </w:tcPr>
          <w:p w:rsidRPr="000E57E1" w:rsidR="000E57E1" w:rsidP="00DE72E8" w:rsidRDefault="000E57E1" w14:paraId="2CB9113A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0E57E1" w:rsidTr="337DA94E" w14:paraId="2550660A" w14:textId="77777777">
        <w:trPr>
          <w:cantSplit/>
          <w:trHeight w:val="399"/>
        </w:trPr>
        <w:tc>
          <w:tcPr>
            <w:tcW w:w="1020" w:type="pct"/>
            <w:vMerge/>
            <w:tcMar/>
          </w:tcPr>
          <w:p w:rsidRPr="000E57E1" w:rsidR="000E57E1" w:rsidP="00DE72E8" w:rsidRDefault="000E57E1" w14:paraId="0D74EFB5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914D57" w:rsidR="000E57E1" w:rsidP="00B56EF9" w:rsidRDefault="489099A7" w14:paraId="2E320679" w14:textId="03669A0A">
            <w:r>
              <w:t xml:space="preserve">W01. </w:t>
            </w:r>
          </w:p>
          <w:p w:rsidR="003B0B74" w:rsidP="1EDAA424" w:rsidRDefault="003B0B74" w14:paraId="4FC4452A" w14:textId="77777777">
            <w:r w:rsidRPr="003B0B74">
              <w:t xml:space="preserve">Student posiada szczegółową i uporządkowaną wiedzę </w:t>
            </w:r>
          </w:p>
          <w:p w:rsidR="003B0B74" w:rsidP="1EDAA424" w:rsidRDefault="003B0B74" w14:paraId="49B9A3D5" w14:textId="77777777">
            <w:r w:rsidRPr="003B0B74">
              <w:t xml:space="preserve">z obszaru narzędzi i technologii UI, zrozumienie ich zastosowań w projektowaniu interfejsów użytkownika. </w:t>
            </w:r>
          </w:p>
          <w:p w:rsidRPr="00914D57" w:rsidR="000E57E1" w:rsidP="1EDAA424" w:rsidRDefault="003B0B74" w14:paraId="5A1C9F7C" w14:textId="4D096976">
            <w:r w:rsidR="7DE80B26">
              <w:rPr/>
              <w:t>Zna podstawy</w:t>
            </w:r>
            <w:r w:rsidR="7DE80B26">
              <w:rPr/>
              <w:t xml:space="preserve"> projektowania UI, co pozwala na świadome kształtowanie doświadczeń użytkowników.</w:t>
            </w:r>
          </w:p>
        </w:tc>
        <w:tc>
          <w:tcPr>
            <w:tcW w:w="1178" w:type="pct"/>
            <w:tcMar/>
            <w:vAlign w:val="center"/>
          </w:tcPr>
          <w:p w:rsidRPr="000E57E1" w:rsidR="000E57E1" w:rsidP="00DE72E8" w:rsidRDefault="0A8842BA" w14:paraId="171F42BF" w14:textId="2C52EAFB">
            <w:pPr>
              <w:jc w:val="center"/>
            </w:pPr>
            <w:r>
              <w:t>K_W01</w:t>
            </w:r>
          </w:p>
        </w:tc>
      </w:tr>
      <w:tr w:rsidRPr="000E57E1" w:rsidR="000E57E1" w:rsidTr="337DA94E" w14:paraId="5B0AA61B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0E57E1" w:rsidP="00DE72E8" w:rsidRDefault="000E57E1" w14:paraId="18676082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0E57E1" w:rsidP="1EDAA424" w:rsidRDefault="7DBB15F1" w14:paraId="307AC14E" w14:textId="61333CDA">
            <w:r>
              <w:t xml:space="preserve">W02. </w:t>
            </w:r>
          </w:p>
          <w:p w:rsidR="003B0B74" w:rsidP="1EDAA424" w:rsidRDefault="003B0B74" w14:paraId="776FF658" w14:textId="77777777">
            <w:r w:rsidRPr="003B0B74">
              <w:t xml:space="preserve">Posiada rozszerzoną wiedzę na temat aktualnych trendów </w:t>
            </w:r>
          </w:p>
          <w:p w:rsidRPr="000E57E1" w:rsidR="000E57E1" w:rsidP="1EDAA424" w:rsidRDefault="003B0B74" w14:paraId="50EE0AA8" w14:textId="62B290F5">
            <w:r w:rsidRPr="003B0B74">
              <w:t>i przyszłych kierunków rozwoju w projektowaniu U</w:t>
            </w:r>
            <w:r>
              <w:t xml:space="preserve">I. </w:t>
            </w:r>
            <w:r w:rsidRPr="003B0B74">
              <w:t>Orientuje się w zakresie dostępności i uniwersalnego projektowania</w:t>
            </w:r>
            <w:r w:rsidRPr="1EDAA424" w:rsidR="2B657FD3">
              <w:t>.</w:t>
            </w:r>
          </w:p>
        </w:tc>
        <w:tc>
          <w:tcPr>
            <w:tcW w:w="1178" w:type="pct"/>
            <w:tcMar/>
            <w:vAlign w:val="center"/>
          </w:tcPr>
          <w:p w:rsidRPr="000E57E1" w:rsidR="000E57E1" w:rsidP="00DE72E8" w:rsidRDefault="015D39CC" w14:paraId="571BA80C" w14:textId="4CE0F88B">
            <w:pPr>
              <w:jc w:val="center"/>
            </w:pPr>
            <w:r>
              <w:t>K_W02</w:t>
            </w:r>
          </w:p>
        </w:tc>
      </w:tr>
      <w:tr w:rsidRPr="000E57E1" w:rsidR="009921E1" w:rsidTr="337DA94E" w14:paraId="1C282F7C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9921E1" w:rsidP="00DE72E8" w:rsidRDefault="009921E1" w14:paraId="42933A2B" w14:textId="77777777">
            <w:pPr>
              <w:jc w:val="center"/>
            </w:pPr>
          </w:p>
        </w:tc>
        <w:tc>
          <w:tcPr>
            <w:tcW w:w="2802" w:type="pct"/>
            <w:tcMar/>
            <w:vAlign w:val="center"/>
          </w:tcPr>
          <w:p w:rsidRPr="000E57E1" w:rsidR="009921E1" w:rsidP="1EDAA424" w:rsidRDefault="3B832755" w14:paraId="2BA3899A" w14:textId="28A93308">
            <w:r>
              <w:t>W03</w:t>
            </w:r>
            <w:r w:rsidR="489099A7">
              <w:t xml:space="preserve">. </w:t>
            </w:r>
          </w:p>
          <w:p w:rsidRPr="000E57E1" w:rsidR="009921E1" w:rsidP="1EDAA424" w:rsidRDefault="00591700" w14:paraId="252B4DBA" w14:textId="1F97D51D">
            <w:r w:rsidRPr="00591700">
              <w:t>Zna zaawansowane metody i techniki projektowania graficznego i interfejsów użytkownika, w tym używanie kolorów, typografii, layoutów oraz animacji w celu zwiększenia użyteczności i estetyki. Rozumie terminologię branżową i potrafi ją stosować w komunikacji zawodowej oraz w analizie i krytyce projektów.</w:t>
            </w:r>
          </w:p>
        </w:tc>
        <w:tc>
          <w:tcPr>
            <w:tcW w:w="1178" w:type="pct"/>
            <w:tcMar/>
            <w:vAlign w:val="center"/>
          </w:tcPr>
          <w:p w:rsidRPr="000E57E1" w:rsidR="009921E1" w:rsidP="00DE72E8" w:rsidRDefault="1BB26DBC" w14:paraId="0951A4B3" w14:textId="661375D2">
            <w:pPr>
              <w:jc w:val="center"/>
            </w:pPr>
            <w:r>
              <w:t>K_W05</w:t>
            </w:r>
          </w:p>
        </w:tc>
      </w:tr>
    </w:tbl>
    <w:p w:rsidR="00A801A6" w:rsidP="00B56EF9" w:rsidRDefault="00A801A6" w14:paraId="4CB27453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914D57" w:rsidTr="1EDAA424" w14:paraId="567A683C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914D57" w:rsidP="004306B5" w:rsidRDefault="00D57BD2" w14:paraId="75256A8B" w14:textId="77777777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A31668" w:rsidR="00A31668" w:rsidP="0091639B" w:rsidRDefault="00914D57" w14:paraId="377540E5" w14:textId="77777777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914D57" w:rsidP="00D9565F" w:rsidRDefault="00914D57" w14:paraId="28476856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914D57" w:rsidTr="1EDAA424" w14:paraId="332282C8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914D57" w:rsidP="00D9565F" w:rsidRDefault="00914D57" w14:paraId="30FD9A18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A31668" w:rsidR="00A31668" w:rsidP="1EDAA424" w:rsidRDefault="75227C12" w14:paraId="046F0B5C" w14:textId="542320B7">
            <w:r>
              <w:t>U</w:t>
            </w:r>
            <w:r w:rsidR="0AD748F7">
              <w:t xml:space="preserve">01. </w:t>
            </w:r>
          </w:p>
          <w:p w:rsidR="00591700" w:rsidP="1EDAA424" w:rsidRDefault="00591700" w14:paraId="1FFC7CB2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00591700">
              <w:t xml:space="preserve">Student potrafi efektywnie wykorzystywać narzędzia </w:t>
            </w:r>
          </w:p>
          <w:p w:rsidRPr="00A31668" w:rsidR="00A31668" w:rsidP="1EDAA424" w:rsidRDefault="00591700" w14:paraId="0C0D4B76" w14:textId="328E81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00591700">
              <w:t>i techniki projektowania UI do tworzenia interfejsów, które są jednocześnie intuicyjne, estetycznie atrakcyjne i dostosowane do potrzeb użytkowników. Demonstruje zdolność do integracji wiedzy z różnych dziedzin (psychologia percepcji, ergonomia) przy projektowaniu interfejsów.</w:t>
            </w:r>
          </w:p>
        </w:tc>
        <w:tc>
          <w:tcPr>
            <w:tcW w:w="1178" w:type="pct"/>
            <w:vAlign w:val="center"/>
          </w:tcPr>
          <w:p w:rsidRPr="000E57E1" w:rsidR="00914D57" w:rsidP="00D9565F" w:rsidRDefault="42E892F8" w14:paraId="33A7E769" w14:textId="45D77543">
            <w:pPr>
              <w:jc w:val="center"/>
            </w:pPr>
            <w:r>
              <w:t>K_U02</w:t>
            </w:r>
          </w:p>
          <w:p w:rsidRPr="000E57E1" w:rsidR="00914D57" w:rsidP="1EDAA424" w:rsidRDefault="42E892F8" w14:paraId="75149EF1" w14:textId="29E98480">
            <w:pPr>
              <w:jc w:val="center"/>
            </w:pPr>
            <w:r w:rsidRPr="1EDAA424">
              <w:t>K_U03</w:t>
            </w:r>
          </w:p>
        </w:tc>
      </w:tr>
      <w:tr w:rsidRPr="000E57E1" w:rsidR="00914D57" w:rsidTr="1EDAA424" w14:paraId="639236F2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914D57" w:rsidP="00D9565F" w:rsidRDefault="00914D57" w14:paraId="4DFFF69E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914D57" w:rsidP="1EDAA424" w:rsidRDefault="75227C12" w14:paraId="54793B35" w14:textId="4F26EA45">
            <w:r>
              <w:t>U</w:t>
            </w:r>
            <w:r w:rsidR="0AD748F7">
              <w:t xml:space="preserve">02. </w:t>
            </w:r>
          </w:p>
          <w:p w:rsidRPr="000E57E1" w:rsidR="00914D57" w:rsidP="1EDAA424" w:rsidRDefault="00591700" w14:paraId="6FA4DB92" w14:textId="3796B9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Student p</w:t>
            </w:r>
            <w:r w:rsidRPr="00591700">
              <w:t xml:space="preserve">osiada umiejętności w zakresie zaawansowanej selekcji, analizy i syntezowania informacji z różnorodnych źródeł, w tym danych analitycznych i feedbacku użytkowników, do optymalizacji projektów UI. </w:t>
            </w:r>
          </w:p>
        </w:tc>
        <w:tc>
          <w:tcPr>
            <w:tcW w:w="1178" w:type="pct"/>
            <w:vAlign w:val="center"/>
          </w:tcPr>
          <w:p w:rsidRPr="000E57E1" w:rsidR="00914D57" w:rsidP="00D9565F" w:rsidRDefault="3679BC6C" w14:paraId="22885784" w14:textId="5950E5B2">
            <w:pPr>
              <w:jc w:val="center"/>
            </w:pPr>
            <w:r>
              <w:t>K_U01</w:t>
            </w:r>
          </w:p>
        </w:tc>
      </w:tr>
      <w:tr w:rsidRPr="000E57E1" w:rsidR="00914D57" w:rsidTr="1EDAA424" w14:paraId="430EDE84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914D57" w:rsidP="00D9565F" w:rsidRDefault="00914D57" w14:paraId="7B52D381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914D57" w:rsidP="1EDAA424" w:rsidRDefault="75227C12" w14:paraId="20DCF473" w14:textId="7E35F227">
            <w:r>
              <w:t>U</w:t>
            </w:r>
            <w:r w:rsidR="0AD748F7">
              <w:t xml:space="preserve">03. </w:t>
            </w:r>
          </w:p>
          <w:p w:rsidRPr="000E57E1" w:rsidR="00914D57" w:rsidP="1EDAA424" w:rsidRDefault="00591700" w14:paraId="3388E3CA" w14:textId="354E9EE8">
            <w:pPr>
              <w:tabs>
                <w:tab w:val="center" w:pos="1156"/>
              </w:tabs>
            </w:pPr>
            <w:r w:rsidRPr="00591700">
              <w:t>Potrafi skutecznie współpracować w</w:t>
            </w:r>
            <w:r>
              <w:t xml:space="preserve"> </w:t>
            </w:r>
            <w:r w:rsidRPr="00591700">
              <w:t>zespołach projektowych,</w:t>
            </w:r>
            <w:r>
              <w:t xml:space="preserve"> komunikować się oraz</w:t>
            </w:r>
            <w:r w:rsidRPr="00591700">
              <w:t xml:space="preserve"> organizować pracę projektową</w:t>
            </w:r>
            <w:r>
              <w:t xml:space="preserve">. </w:t>
            </w:r>
            <w:r w:rsidRPr="00591700">
              <w:t>Demonstruje zdolność do krytycznego myślenia, argumentacji i obrony własnych rozwiązań projektowych, opierając się na solidnych danych</w:t>
            </w:r>
            <w:r>
              <w:t>.</w:t>
            </w:r>
          </w:p>
        </w:tc>
        <w:tc>
          <w:tcPr>
            <w:tcW w:w="1178" w:type="pct"/>
            <w:vAlign w:val="center"/>
          </w:tcPr>
          <w:p w:rsidRPr="000E57E1" w:rsidR="00914D57" w:rsidP="00D9565F" w:rsidRDefault="3ACCFADD" w14:paraId="259793D3" w14:textId="3C60A208">
            <w:pPr>
              <w:jc w:val="center"/>
            </w:pPr>
            <w:r>
              <w:t>K_U05</w:t>
            </w:r>
          </w:p>
        </w:tc>
      </w:tr>
    </w:tbl>
    <w:p w:rsidR="00A801A6" w:rsidP="00B56EF9" w:rsidRDefault="00A801A6" w14:paraId="2C7B5821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D57BD2" w:rsidTr="1EDAA424" w14:paraId="16B3FEDF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D57BD2" w:rsidP="004306B5" w:rsidRDefault="00D57BD2" w14:paraId="12F0AC3A" w14:textId="77777777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D57BD2" w:rsidP="00D9565F" w:rsidRDefault="00D57BD2" w14:paraId="360BF66D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D57BD2" w:rsidP="00D9565F" w:rsidRDefault="00D57BD2" w14:paraId="03F986C6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D57BD2" w:rsidTr="1EDAA424" w14:paraId="35D4E305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D57BD2" w:rsidP="00D9565F" w:rsidRDefault="00D57BD2" w14:paraId="1245798C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914D57" w:rsidR="00D57BD2" w:rsidP="1EDAA424" w:rsidRDefault="5EE58185" w14:paraId="4A320BD0" w14:textId="28428587">
            <w:r>
              <w:t>K</w:t>
            </w:r>
            <w:r w:rsidR="75227C12">
              <w:t xml:space="preserve">01. </w:t>
            </w:r>
          </w:p>
          <w:p w:rsidRPr="00914D57" w:rsidR="00D57BD2" w:rsidP="1EDAA424" w:rsidRDefault="7DE9EAF8" w14:paraId="0E549CBF" w14:textId="3CC32C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1EDAA424">
              <w:t>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:rsidRPr="000E57E1" w:rsidR="00D57BD2" w:rsidP="00D9565F" w:rsidRDefault="3698397F" w14:paraId="5F0DF74B" w14:textId="740E2B4A">
            <w:pPr>
              <w:jc w:val="center"/>
            </w:pPr>
            <w:r>
              <w:t>K_K01</w:t>
            </w:r>
          </w:p>
        </w:tc>
      </w:tr>
      <w:tr w:rsidRPr="000E57E1" w:rsidR="00D57BD2" w:rsidTr="1EDAA424" w14:paraId="6B58CE0D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D57BD2" w:rsidP="00D9565F" w:rsidRDefault="00D57BD2" w14:paraId="43160A70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D57BD2" w:rsidP="1EDAA424" w:rsidRDefault="5EE58185" w14:paraId="3E6E525B" w14:textId="72FB9D26">
            <w:r>
              <w:t>K</w:t>
            </w:r>
            <w:r w:rsidR="75227C12">
              <w:t xml:space="preserve">02. </w:t>
            </w:r>
          </w:p>
          <w:p w:rsidRPr="000E57E1" w:rsidR="00D57BD2" w:rsidP="1EDAA424" w:rsidRDefault="0F48E117" w14:paraId="3F9B3970" w14:textId="0EFA347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1EDAA424">
              <w:t>Podczas procesu projektowego student opiera się na wyobraźni, intuicji, zdolności twórczego i samodzielnego myślenia. Potrafi również adaptować się do nowych i zmieniających się okoliczności oraz pracować w stresie.</w:t>
            </w:r>
          </w:p>
        </w:tc>
        <w:tc>
          <w:tcPr>
            <w:tcW w:w="1178" w:type="pct"/>
            <w:vAlign w:val="center"/>
          </w:tcPr>
          <w:p w:rsidRPr="000E57E1" w:rsidR="00D57BD2" w:rsidP="00D9565F" w:rsidRDefault="2233A6BE" w14:paraId="40F753DB" w14:textId="1D1DFEC6">
            <w:pPr>
              <w:jc w:val="center"/>
            </w:pPr>
            <w:r>
              <w:t>K_K02</w:t>
            </w:r>
          </w:p>
        </w:tc>
      </w:tr>
      <w:tr w:rsidRPr="000E57E1" w:rsidR="00D57BD2" w:rsidTr="1EDAA424" w14:paraId="0FCE5293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D57BD2" w:rsidP="00D9565F" w:rsidRDefault="00D57BD2" w14:paraId="48E5AC3A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D57BD2" w:rsidP="1EDAA424" w:rsidRDefault="5EE58185" w14:paraId="6C7D40AF" w14:textId="6C72A781">
            <w:r>
              <w:t>K</w:t>
            </w:r>
            <w:r w:rsidR="75227C12">
              <w:t xml:space="preserve">03. </w:t>
            </w:r>
          </w:p>
          <w:p w:rsidRPr="000E57E1" w:rsidR="00D57BD2" w:rsidP="1EDAA424" w:rsidRDefault="50705938" w14:paraId="2E0D0F4D" w14:textId="2FF3CD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1EDAA424">
              <w:t>Ma świadomość, że projektowanie wizualne opiera się na innowacyjnych i kreatywnych działaniach, dlatego śledzi rozwój dziedziny i profesji. Zdaje sobie sprawę ze znaczenia procesów projektowania architektury przestrzeni informacji i wizualizacji dla rozwoju społeczeństwa informacyjnego oraz rozwoju komunikacji.</w:t>
            </w:r>
          </w:p>
        </w:tc>
        <w:tc>
          <w:tcPr>
            <w:tcW w:w="1178" w:type="pct"/>
            <w:vAlign w:val="center"/>
          </w:tcPr>
          <w:p w:rsidRPr="000E57E1" w:rsidR="00D57BD2" w:rsidP="00D9565F" w:rsidRDefault="17E0CC27" w14:paraId="4610DBD5" w14:textId="7B9240E5">
            <w:pPr>
              <w:jc w:val="center"/>
            </w:pPr>
            <w:r>
              <w:t>K_04</w:t>
            </w:r>
          </w:p>
        </w:tc>
      </w:tr>
    </w:tbl>
    <w:p w:rsidR="00D57BD2" w:rsidP="00B56EF9" w:rsidRDefault="00D57BD2" w14:paraId="79427CDC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Pr="00BE178A" w:rsidR="00066429" w:rsidTr="337DA94E" w14:paraId="1899BC50" w14:textId="77777777">
        <w:trPr>
          <w:cantSplit/>
          <w:trHeight w:val="424" w:hRule="exact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4306B5" w:rsidRDefault="00054763" w14:paraId="06BCEB40" w14:textId="77777777">
            <w:pPr>
              <w:pStyle w:val="Zawartotabeli"/>
            </w:pPr>
            <w:r w:rsidRPr="00BE178A">
              <w:t>Organizacja</w:t>
            </w:r>
          </w:p>
        </w:tc>
      </w:tr>
      <w:tr w:rsidRPr="00BE178A" w:rsidR="003609C9" w:rsidTr="337DA94E" w14:paraId="7922590F" w14:textId="77777777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color="B4C6E7" w:themeColor="accent1" w:themeTint="66" w:sz="2" w:space="0"/>
            </w:tcBorders>
            <w:shd w:val="clear" w:color="auto" w:fill="DBE5F1"/>
            <w:tcMar/>
            <w:vAlign w:val="center"/>
          </w:tcPr>
          <w:p w:rsidRPr="00BE178A" w:rsidR="003609C9" w:rsidP="004306B5" w:rsidRDefault="003609C9" w14:paraId="5CD9F62B" w14:textId="77777777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color="B4C6E7" w:themeColor="accent1" w:themeTint="66" w:sz="2" w:space="0"/>
            </w:tcBorders>
            <w:tcMar/>
            <w:vAlign w:val="center"/>
          </w:tcPr>
          <w:p w:rsidRPr="00BE178A" w:rsidR="003609C9" w:rsidP="003609C9" w:rsidRDefault="003609C9" w14:paraId="30C5B6CC" w14:textId="77777777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color="B4C6E7" w:themeColor="accent1" w:themeTint="66" w:sz="2" w:space="0"/>
            </w:tcBorders>
            <w:tcMar/>
            <w:vAlign w:val="center"/>
          </w:tcPr>
          <w:p w:rsidRPr="00BE178A" w:rsidR="003609C9" w:rsidP="00D9565F" w:rsidRDefault="003609C9" w14:paraId="2C028E85" w14:textId="77777777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Pr="00BE178A" w:rsidR="003609C9" w:rsidTr="337DA94E" w14:paraId="5D4317BA" w14:textId="77777777">
        <w:trPr>
          <w:cantSplit/>
          <w:trHeight w:val="397"/>
        </w:trPr>
        <w:tc>
          <w:tcPr>
            <w:tcW w:w="949" w:type="pct"/>
            <w:vMerge/>
            <w:tcMar/>
            <w:vAlign w:val="center"/>
          </w:tcPr>
          <w:p w:rsidRPr="00BE178A" w:rsidR="003609C9" w:rsidP="00D9565F" w:rsidRDefault="003609C9" w14:paraId="35BF7F00" w14:textId="77777777">
            <w:pPr>
              <w:pStyle w:val="Zawartotabeli"/>
            </w:pPr>
          </w:p>
        </w:tc>
        <w:tc>
          <w:tcPr>
            <w:tcW w:w="560" w:type="pct"/>
            <w:vMerge/>
            <w:tcMar/>
            <w:vAlign w:val="center"/>
          </w:tcPr>
          <w:p w:rsidRPr="00BE178A" w:rsidR="003609C9" w:rsidP="003609C9" w:rsidRDefault="003609C9" w14:paraId="0E77E1DE" w14:textId="77777777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color="B4C6E7" w:themeColor="accent1" w:themeTint="66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3609C9" w:rsidP="00D9565F" w:rsidRDefault="003609C9" w14:paraId="2820C456" w14:textId="77777777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tcMar/>
            <w:vAlign w:val="center"/>
          </w:tcPr>
          <w:p w:rsidRPr="00BE178A" w:rsidR="003609C9" w:rsidP="00D9565F" w:rsidRDefault="003609C9" w14:paraId="0C18E40C" w14:textId="77777777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tcMar/>
            <w:vAlign w:val="center"/>
          </w:tcPr>
          <w:p w:rsidRPr="00BE178A" w:rsidR="003609C9" w:rsidP="00D9565F" w:rsidRDefault="003609C9" w14:paraId="31F15ACE" w14:textId="77777777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tcMar/>
            <w:vAlign w:val="center"/>
          </w:tcPr>
          <w:p w:rsidRPr="00BE178A" w:rsidR="003609C9" w:rsidP="00D9565F" w:rsidRDefault="003609C9" w14:paraId="13355E64" w14:textId="77777777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tcMar/>
            <w:vAlign w:val="center"/>
          </w:tcPr>
          <w:p w:rsidRPr="00BE178A" w:rsidR="003609C9" w:rsidP="00D9565F" w:rsidRDefault="003609C9" w14:paraId="0172D5BC" w14:textId="77777777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tcMar/>
            <w:vAlign w:val="center"/>
          </w:tcPr>
          <w:p w:rsidRPr="00BE178A" w:rsidR="003609C9" w:rsidP="00D9565F" w:rsidRDefault="003609C9" w14:paraId="2D7E31A3" w14:textId="77777777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Pr="00BE178A" w:rsidR="003609C9" w:rsidTr="337DA94E" w14:paraId="265AE57A" w14:textId="77777777">
        <w:trPr>
          <w:trHeight w:val="397"/>
        </w:trPr>
        <w:tc>
          <w:tcPr>
            <w:tcW w:w="949" w:type="pct"/>
            <w:tcBorders>
              <w:top w:val="single" w:color="B4C6E7" w:themeColor="accent1" w:themeTint="66" w:sz="2" w:space="0"/>
            </w:tcBorders>
            <w:shd w:val="clear" w:color="auto" w:fill="DBE5F1"/>
            <w:tcMar/>
            <w:vAlign w:val="center"/>
          </w:tcPr>
          <w:p w:rsidRPr="00BE178A" w:rsidR="00054763" w:rsidP="004306B5" w:rsidRDefault="00054763" w14:paraId="71F213EB" w14:textId="77777777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color="B4C6E7" w:themeColor="accent1" w:themeTint="66" w:sz="2" w:space="0"/>
            </w:tcBorders>
            <w:tcMar/>
            <w:vAlign w:val="center"/>
          </w:tcPr>
          <w:p w:rsidRPr="00BE178A" w:rsidR="00054763" w:rsidP="00D9565F" w:rsidRDefault="00EE3605" w14:paraId="6EF322B1" w14:textId="602224B0">
            <w:pPr>
              <w:pStyle w:val="Zawartotabeli"/>
              <w:jc w:val="center"/>
            </w:pPr>
            <w: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D9565F" w:rsidRDefault="00054763" w14:paraId="0086D81E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D9565F" w:rsidRDefault="00054763" w14:paraId="501D9518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/>
            <w:vAlign w:val="center"/>
          </w:tcPr>
          <w:p w:rsidRPr="00BE178A" w:rsidR="00054763" w:rsidP="00D9565F" w:rsidRDefault="006F496E" w14:paraId="19ED9B47" w14:textId="124E12B3">
            <w:pPr>
              <w:pStyle w:val="Zawartotabeli"/>
              <w:jc w:val="center"/>
            </w:pPr>
            <w:r w:rsidR="12577036">
              <w:rPr/>
              <w:t>20</w:t>
            </w:r>
          </w:p>
        </w:tc>
        <w:tc>
          <w:tcPr>
            <w:tcW w:w="581" w:type="pct"/>
            <w:tcMar/>
            <w:vAlign w:val="center"/>
          </w:tcPr>
          <w:p w:rsidRPr="00BE178A" w:rsidR="00054763" w:rsidP="00D9565F" w:rsidRDefault="00054763" w14:paraId="4B6AC4C4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/>
            <w:vAlign w:val="center"/>
          </w:tcPr>
          <w:p w:rsidRPr="00BE178A" w:rsidR="00054763" w:rsidP="00D9565F" w:rsidRDefault="00054763" w14:paraId="5A0B621A" w14:textId="77777777">
            <w:pPr>
              <w:pStyle w:val="Zawartotabeli"/>
              <w:jc w:val="center"/>
            </w:pPr>
          </w:p>
        </w:tc>
        <w:tc>
          <w:tcPr>
            <w:tcW w:w="586" w:type="pct"/>
            <w:tcMar/>
            <w:vAlign w:val="center"/>
          </w:tcPr>
          <w:p w:rsidRPr="00BE178A" w:rsidR="00054763" w:rsidP="00D9565F" w:rsidRDefault="00054763" w14:paraId="01BF638E" w14:textId="77777777">
            <w:pPr>
              <w:pStyle w:val="Zawartotabeli"/>
              <w:jc w:val="center"/>
            </w:pPr>
          </w:p>
        </w:tc>
      </w:tr>
    </w:tbl>
    <w:p w:rsidRPr="00A801A6" w:rsidR="000E57E1" w:rsidP="00B56EF9" w:rsidRDefault="000E57E1" w14:paraId="08223738" w14:textId="77777777"/>
    <w:p w:rsidR="00303F50" w:rsidP="00B56EF9" w:rsidRDefault="00303F50" w14:paraId="23AD04CF" w14:textId="77777777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417E038A" w14:paraId="7DF621F1" w14:textId="77777777">
        <w:trPr>
          <w:trHeight w:val="1920"/>
        </w:trPr>
        <w:tc>
          <w:tcPr>
            <w:tcW w:w="5000" w:type="pct"/>
            <w:tcMar/>
            <w:vAlign w:val="center"/>
          </w:tcPr>
          <w:p w:rsidR="00566634" w:rsidP="417E038A" w:rsidRDefault="00E079EA" w14:paraId="3E61003C" w14:textId="5B9726BD">
            <w:pPr>
              <w:rPr>
                <w:noProof/>
              </w:rPr>
            </w:pPr>
          </w:p>
          <w:p w:rsidR="00566634" w:rsidP="417E038A" w:rsidRDefault="00E079EA" w14:paraId="618C5A29" w14:textId="14F5BE89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17E038A" w:rsidR="35FA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Dokładne omówienie zadania wraz z podaniem wytycznych, wyboru odpowiedniego narzędzia i metod pracy;</w:t>
            </w:r>
          </w:p>
          <w:p w:rsidR="00566634" w:rsidP="417E038A" w:rsidRDefault="00E079EA" w14:paraId="24C87572" w14:textId="255C2BB8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17E038A" w:rsidR="35FA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Poszczególne zadania, wymagania merytoryczne są publikowane w zespole na platformie MS Teams;</w:t>
            </w:r>
          </w:p>
          <w:p w:rsidR="00566634" w:rsidP="417E038A" w:rsidRDefault="00E079EA" w14:paraId="03840985" w14:textId="7DE52D40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17E038A" w:rsidR="35FA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 xml:space="preserve">Indywidualne i grupowe dyskusje na temat pomysłów i początkowych projektów; </w:t>
            </w:r>
          </w:p>
          <w:p w:rsidR="00566634" w:rsidP="417E038A" w:rsidRDefault="00E079EA" w14:paraId="3C4AEB93" w14:textId="0C3C25F7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17E038A" w:rsidR="35FA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Indywidualne konsultacje i korekty poszczególnych etapów realizacji zadania;</w:t>
            </w:r>
          </w:p>
          <w:p w:rsidR="00566634" w:rsidP="417E038A" w:rsidRDefault="00E079EA" w14:paraId="68591AE9" w14:textId="784493BD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17E038A" w:rsidR="35FA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Analiza i ocena przebiegu i rezultatów realizacji podjętych zadań.</w:t>
            </w:r>
          </w:p>
          <w:p w:rsidR="00566634" w:rsidP="00E079EA" w:rsidRDefault="00E079EA" w14:paraId="3871B9EA" w14:textId="448E03AD">
            <w:pPr>
              <w:rPr>
                <w:noProof/>
                <w:lang w:val="en-US"/>
              </w:rPr>
            </w:pPr>
          </w:p>
        </w:tc>
      </w:tr>
    </w:tbl>
    <w:p w:rsidR="00303F50" w:rsidP="00B56EF9" w:rsidRDefault="00303F50" w14:paraId="668115E1" w14:textId="77777777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Pr="00BE178A" w:rsidR="00406DEF" w:rsidTr="1EDAA424" w14:paraId="0B9188C6" w14:textId="77777777">
        <w:trPr>
          <w:cantSplit/>
          <w:trHeight w:val="2102"/>
        </w:trPr>
        <w:tc>
          <w:tcPr>
            <w:tcW w:w="503" w:type="pct"/>
            <w:tcBorders>
              <w:bottom w:val="single" w:color="95B3D7" w:sz="4" w:space="0"/>
            </w:tcBorders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01315858" w14:textId="77777777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D16E841" w14:textId="77777777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2D8FFF9" w14:textId="77777777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69E0CA26" w14:textId="77777777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6FB7F3B6" w14:textId="77777777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7F0D7A22" w14:textId="77777777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431375A5" w14:textId="77777777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C950831" w14:textId="77777777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5C68240E" w14:textId="77777777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223C0847" w14:textId="77777777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74164170" w14:textId="77777777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14D967FE" w14:textId="77777777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D9565F" w:rsidRDefault="002B5DE1" w14:paraId="737729F3" w14:textId="77777777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:rsidRPr="00BE178A" w:rsidR="002B5DE1" w:rsidP="00D9565F" w:rsidRDefault="00B72CFD" w14:paraId="3D9155B3" w14:textId="77777777">
            <w:r>
              <w:t>Inne</w:t>
            </w:r>
          </w:p>
        </w:tc>
      </w:tr>
      <w:tr w:rsidRPr="00BE178A" w:rsidR="00CD0BE3" w:rsidTr="1EDAA424" w14:paraId="35760FE5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6938D81D" w14:textId="77777777">
            <w:r w:rsidRPr="00BE178A">
              <w:t>W01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4C7B59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3C8F232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A443DD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7058DE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7B21386B" w14:textId="0785A31E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47E63D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FC942C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71419C0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92C9079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AF54DD" w14:textId="01CFBDC3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A57732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7E8B8D0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606FF1E" w14:textId="77777777">
            <w:pPr>
              <w:jc w:val="center"/>
            </w:pPr>
          </w:p>
        </w:tc>
      </w:tr>
      <w:tr w:rsidRPr="00BE178A" w:rsidR="00CD0BE3" w:rsidTr="1EDAA424" w14:paraId="6E182760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0D4C908C" w14:textId="77777777">
            <w:r w:rsidRPr="00BE178A">
              <w:t>W02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5201D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5E1E14D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3122D4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B5F1CD0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7AE11740" w14:textId="52C6E065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845DB3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AF805F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80A33B8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A6EE2E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B036F38" w14:textId="19AF9D7C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DCE6CE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3354858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E250AB1" w14:textId="77777777">
            <w:pPr>
              <w:jc w:val="center"/>
            </w:pPr>
          </w:p>
        </w:tc>
      </w:tr>
      <w:tr w:rsidRPr="00BE178A" w:rsidR="00CD0BE3" w:rsidTr="1EDAA424" w14:paraId="0845FA43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2FAB907A" w14:textId="77777777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3D262D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1927FAF4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DD3125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574950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348661E5" w14:textId="77A5D37E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266700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EE55EB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0706575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2F1097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40479B5" w14:textId="01396802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ABE1B6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A2E188F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570ED21" w14:textId="77777777">
            <w:pPr>
              <w:jc w:val="center"/>
            </w:pPr>
          </w:p>
        </w:tc>
      </w:tr>
      <w:tr w:rsidRPr="00BE178A" w:rsidR="00CD0BE3" w:rsidTr="1EDAA424" w14:paraId="4886A723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7F9E85C6" w14:textId="77777777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F7EE7E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294579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FF2579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F16F3C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289A3D22" w14:paraId="4E91F9EC" w14:textId="442C5799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12D9F2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E3FCC3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08A88DD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DB15E2C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876C0A9" w14:textId="1257C38F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EC9E4D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5CF6F3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37AC93A" w14:textId="77777777">
            <w:pPr>
              <w:jc w:val="center"/>
            </w:pPr>
          </w:p>
        </w:tc>
      </w:tr>
      <w:tr w:rsidRPr="00BE178A" w:rsidR="00CD0BE3" w:rsidTr="1EDAA424" w14:paraId="324D97B8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70C6C74C" w14:textId="77777777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4D8A9C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6F69BE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C7A78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F72281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6A64A9D3" w14:paraId="597858C9" w14:textId="10767C71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8F308D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EA6D03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08E72C6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3D5D08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CAD802A" w14:textId="4BF60C95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71ACEC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A7AB9ED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13B7D96" w14:textId="77777777">
            <w:pPr>
              <w:jc w:val="center"/>
            </w:pPr>
          </w:p>
        </w:tc>
      </w:tr>
      <w:tr w:rsidRPr="00BE178A" w:rsidR="00BF2481" w:rsidTr="1EDAA424" w14:paraId="2847A2AA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D9565F" w:rsidRDefault="00BF2481" w14:paraId="65C23878" w14:textId="77777777">
            <w:r>
              <w:t>U03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6FD507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F06107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46B2C0D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529D75A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6A64A9D3" w14:paraId="7DB7C801" w14:textId="4D4344C2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E80D8F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010F087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4E80844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491EC66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D26E869" w14:textId="394D87FC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8AED89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6B7E787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83A1BC2" w14:textId="77777777">
            <w:pPr>
              <w:jc w:val="center"/>
            </w:pPr>
          </w:p>
        </w:tc>
      </w:tr>
      <w:tr w:rsidRPr="00BE178A" w:rsidR="00BF2481" w:rsidTr="1EDAA424" w14:paraId="69E293E9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D9565F" w:rsidRDefault="00BF2481" w14:paraId="5F382EA5" w14:textId="77777777">
            <w:r>
              <w:t>K01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962567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C9B197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52D0A6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BF5DEC7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6A64A9D3" w14:paraId="12703058" w14:textId="366F26D9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4FB4E5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7F996E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D1E1AF7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6FD5EC8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129EB9C" w14:textId="6E66943A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040880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6B04665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3896B35" w14:textId="77777777">
            <w:pPr>
              <w:jc w:val="center"/>
            </w:pPr>
          </w:p>
        </w:tc>
      </w:tr>
      <w:tr w:rsidRPr="00BE178A" w:rsidR="00BF2481" w:rsidTr="1EDAA424" w14:paraId="03F71B72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D9565F" w:rsidRDefault="00BF2481" w14:paraId="345152AC" w14:textId="77777777">
            <w:r>
              <w:t>K02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EDD621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E08920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9D7CF1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572FB0F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5027171D" w14:paraId="5BA5D6BD" w14:textId="3CF58C3D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42C020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756999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404E0D0B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D572FC6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4D06B0F" w14:textId="7051726C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AA81E2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E989F40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02203C3" w14:textId="77777777">
            <w:pPr>
              <w:jc w:val="center"/>
            </w:pPr>
          </w:p>
        </w:tc>
      </w:tr>
      <w:tr w:rsidRPr="00BE178A" w:rsidR="00CD0BE3" w:rsidTr="1EDAA424" w14:paraId="2AC3D5F4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D9565F" w:rsidRDefault="002B5DE1" w14:paraId="39E4A275" w14:textId="77777777">
            <w:r w:rsidRPr="00BE178A">
              <w:t>K0</w:t>
            </w:r>
            <w:r w:rsidR="00BF2481"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339254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257757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0427FA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227AAD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5027171D" w14:paraId="56D2DCE4" w14:textId="4EB5E303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70F34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323D44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C653C63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2CA5DFC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88452FB" w14:textId="7F9F9516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770372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6FFE5EC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2246F04" w14:textId="77777777">
            <w:pPr>
              <w:jc w:val="center"/>
            </w:pPr>
          </w:p>
        </w:tc>
      </w:tr>
    </w:tbl>
    <w:p w:rsidRPr="002B5DE1" w:rsidR="002B5DE1" w:rsidP="002B5DE1" w:rsidRDefault="002B5DE1" w14:paraId="35F3C1E4" w14:textId="77777777"/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Tr="337DA94E" w14:paraId="2F21330D" w14:textId="77777777">
        <w:trPr>
          <w:trHeight w:val="397"/>
        </w:trPr>
        <w:tc>
          <w:tcPr>
            <w:tcW w:w="1016" w:type="pct"/>
            <w:shd w:val="clear" w:color="auto" w:fill="DEEAF6" w:themeFill="accent5" w:themeFillTint="33"/>
            <w:tcMar/>
            <w:vAlign w:val="center"/>
          </w:tcPr>
          <w:p w:rsidR="00303F50" w:rsidP="00FE79A6" w:rsidRDefault="00303F50" w14:paraId="63620FE8" w14:textId="77777777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shd w:val="clear" w:color="auto" w:fill="FFFFFF" w:themeFill="background1"/>
            <w:tcMar/>
            <w:vAlign w:val="center"/>
          </w:tcPr>
          <w:p w:rsidR="00303F50" w:rsidP="1EDAA424" w:rsidRDefault="424EB1D0" w14:paraId="3C3F2A14" w14:textId="30424F96">
            <w:r w:rsidRPr="1EDAA424">
              <w:t>– obecność i aktywny udział w zajęciach</w:t>
            </w:r>
          </w:p>
          <w:p w:rsidR="00EE3605" w:rsidP="1EDAA424" w:rsidRDefault="424EB1D0" w14:paraId="62FD5F4A" w14:textId="00BA0C8F">
            <w:r w:rsidRPr="1EDAA424">
              <w:t>– terminowe oddanie zadań</w:t>
            </w:r>
          </w:p>
          <w:p w:rsidR="00EE3605" w:rsidP="1EDAA424" w:rsidRDefault="00EE3605" w14:paraId="68A06D09" w14:textId="63BFF70C">
            <w:r w:rsidRPr="1EDAA424">
              <w:t xml:space="preserve">– </w:t>
            </w:r>
            <w:r>
              <w:t>praktyczne wykorzystanie poznanych funkcji</w:t>
            </w:r>
          </w:p>
          <w:p w:rsidR="00303F50" w:rsidP="1EDAA424" w:rsidRDefault="424EB1D0" w14:paraId="7638262C" w14:textId="4C1C0B4E">
            <w:r w:rsidRPr="1EDAA424">
              <w:rPr>
                <w:lang w:val="en-US"/>
              </w:rPr>
              <w:t xml:space="preserve">– </w:t>
            </w:r>
            <w:proofErr w:type="spellStart"/>
            <w:r w:rsidRPr="1EDAA424">
              <w:rPr>
                <w:lang w:val="en-US"/>
              </w:rPr>
              <w:t>realizac</w:t>
            </w:r>
            <w:r w:rsidR="00DE75C3">
              <w:rPr>
                <w:lang w:val="en-US"/>
              </w:rPr>
              <w:t>ja</w:t>
            </w:r>
            <w:proofErr w:type="spellEnd"/>
            <w:r w:rsidR="00DE75C3">
              <w:rPr>
                <w:lang w:val="en-US"/>
              </w:rPr>
              <w:t xml:space="preserve"> </w:t>
            </w:r>
            <w:proofErr w:type="spellStart"/>
            <w:r w:rsidR="00DE75C3">
              <w:rPr>
                <w:lang w:val="en-US"/>
              </w:rPr>
              <w:t>wszsytkich</w:t>
            </w:r>
            <w:proofErr w:type="spellEnd"/>
            <w:r w:rsidR="00DE75C3">
              <w:rPr>
                <w:lang w:val="en-US"/>
              </w:rPr>
              <w:t xml:space="preserve"> </w:t>
            </w:r>
            <w:proofErr w:type="spellStart"/>
            <w:r w:rsidR="00DE75C3">
              <w:rPr>
                <w:lang w:val="en-US"/>
              </w:rPr>
              <w:t>etapów</w:t>
            </w:r>
            <w:proofErr w:type="spellEnd"/>
            <w:r w:rsidR="00DE75C3">
              <w:rPr>
                <w:lang w:val="en-US"/>
              </w:rPr>
              <w:t xml:space="preserve"> </w:t>
            </w:r>
            <w:proofErr w:type="spellStart"/>
            <w:r w:rsidR="00DE75C3">
              <w:rPr>
                <w:lang w:val="en-US"/>
              </w:rPr>
              <w:t>zadań</w:t>
            </w:r>
            <w:proofErr w:type="spellEnd"/>
            <w:r w:rsidR="00DE75C3">
              <w:rPr>
                <w:lang w:val="en-US"/>
              </w:rPr>
              <w:t xml:space="preserve">, </w:t>
            </w:r>
            <w:proofErr w:type="spellStart"/>
            <w:r w:rsidR="00DE75C3">
              <w:rPr>
                <w:lang w:val="en-US"/>
              </w:rPr>
              <w:t>zgodnych</w:t>
            </w:r>
            <w:proofErr w:type="spellEnd"/>
            <w:r w:rsidR="00DE75C3">
              <w:rPr>
                <w:lang w:val="en-US"/>
              </w:rPr>
              <w:t xml:space="preserve"> z </w:t>
            </w:r>
            <w:proofErr w:type="spellStart"/>
            <w:r w:rsidR="00DE75C3">
              <w:rPr>
                <w:lang w:val="en-US"/>
              </w:rPr>
              <w:t>procesem</w:t>
            </w:r>
            <w:proofErr w:type="spellEnd"/>
            <w:r w:rsidR="00DE75C3">
              <w:rPr>
                <w:lang w:val="en-US"/>
              </w:rPr>
              <w:t xml:space="preserve"> </w:t>
            </w:r>
            <w:proofErr w:type="spellStart"/>
            <w:r w:rsidR="00DE75C3">
              <w:rPr>
                <w:lang w:val="en-US"/>
              </w:rPr>
              <w:t>projektowym</w:t>
            </w:r>
            <w:proofErr w:type="spellEnd"/>
          </w:p>
          <w:p w:rsidRPr="00DE75C3" w:rsidR="00303F50" w:rsidP="1EDAA424" w:rsidRDefault="424EB1D0" w14:paraId="44092D71" w14:textId="4E48EC9C">
            <w:r w:rsidRPr="1EDAA424">
              <w:t>– jakość estetyczna i funkcjonalna powstałych projekt</w:t>
            </w:r>
            <w:r w:rsidRPr="1EDAA424">
              <w:rPr>
                <w:lang w:val="es-ES"/>
              </w:rPr>
              <w:t>ó</w:t>
            </w:r>
            <w:r w:rsidRPr="1EDAA424">
              <w:rPr>
                <w:lang w:val="en-US"/>
              </w:rPr>
              <w:t>w</w:t>
            </w:r>
          </w:p>
        </w:tc>
      </w:tr>
      <w:tr w:rsidR="337DA94E" w:rsidTr="337DA94E" w14:paraId="79D4BCB7">
        <w:trPr>
          <w:trHeight w:val="390"/>
        </w:trPr>
        <w:tc>
          <w:tcPr>
            <w:tcW w:w="198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337DA94E" w:rsidP="337DA94E" w:rsidRDefault="337DA94E" w14:paraId="755F816E" w14:textId="17D3E58C">
            <w:pPr>
              <w:pStyle w:val="Zawartotabeli"/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7DA94E" w:rsidR="337DA94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Sposób zaliczenia</w:t>
            </w:r>
          </w:p>
        </w:tc>
        <w:tc>
          <w:tcPr>
            <w:tcW w:w="7783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337DA94E" w:rsidP="337DA94E" w:rsidRDefault="337DA94E" w14:paraId="55DBB319" w14:textId="46446E40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337DA94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Zaliczenie</w:t>
            </w:r>
            <w:r w:rsidRPr="337DA94E" w:rsidR="53D5C90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z oceną</w:t>
            </w:r>
          </w:p>
        </w:tc>
      </w:tr>
    </w:tbl>
    <w:p w:rsidR="00303F50" w:rsidP="00B56EF9" w:rsidRDefault="00303F50" w14:paraId="27B03BE3" w14:textId="38CB1586"/>
    <w:p w:rsidR="00303F50" w:rsidP="00B56EF9" w:rsidRDefault="00303F50" w14:paraId="045D9EA9" w14:textId="77777777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337DA94E" w14:paraId="0C25E060" w14:textId="77777777">
        <w:trPr>
          <w:trHeight w:val="1136"/>
        </w:trPr>
        <w:tc>
          <w:tcPr>
            <w:tcW w:w="5000" w:type="pct"/>
            <w:tcMar/>
            <w:vAlign w:val="center"/>
          </w:tcPr>
          <w:p w:rsidR="005E4CCB" w:rsidP="00BE2763" w:rsidRDefault="005E4CCB" w14:paraId="5DA78E3B" w14:textId="4BC7D3C2">
            <w:pPr>
              <w:widowControl w:val="1"/>
              <w:suppressAutoHyphens w:val="0"/>
              <w:autoSpaceDE/>
              <w:spacing w:after="160" w:line="259" w:lineRule="auto"/>
            </w:pPr>
            <w:r w:rsidR="6FEABE4B">
              <w:rPr/>
              <w:t>TEMATYKA ĆWICZEŃ (</w:t>
            </w:r>
            <w:r w:rsidR="19C8F355">
              <w:rPr/>
              <w:t>2</w:t>
            </w:r>
            <w:r w:rsidR="6BF2DEF6">
              <w:rPr/>
              <w:t>0h</w:t>
            </w:r>
            <w:r w:rsidR="6FEABE4B">
              <w:rPr/>
              <w:t>)</w:t>
            </w:r>
          </w:p>
          <w:p w:rsidR="005E4CCB" w:rsidP="005E4CCB" w:rsidRDefault="00E27144" w14:paraId="469C3E34" w14:textId="45E11643">
            <w:pPr>
              <w:pStyle w:val="Akapitzlist"/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</w:pPr>
            <w:r>
              <w:t>Wprowadzenie, zapoznanie</w:t>
            </w:r>
            <w:r w:rsidR="005E4CCB">
              <w:t xml:space="preserve"> się z</w:t>
            </w:r>
            <w:r>
              <w:t xml:space="preserve"> interfejs</w:t>
            </w:r>
            <w:r w:rsidR="005E4CCB">
              <w:t xml:space="preserve">em </w:t>
            </w:r>
            <w:r>
              <w:t xml:space="preserve">oraz przegląd podstawowych funkcji </w:t>
            </w:r>
            <w:proofErr w:type="spellStart"/>
            <w:r>
              <w:t>Figmy</w:t>
            </w:r>
            <w:proofErr w:type="spellEnd"/>
            <w:r w:rsidR="008870EA">
              <w:t>.</w:t>
            </w:r>
          </w:p>
          <w:p w:rsidR="005E4CCB" w:rsidP="005E4CCB" w:rsidRDefault="008870EA" w14:paraId="55470069" w14:textId="5E0D78D3">
            <w:pPr>
              <w:pStyle w:val="Akapitzlist"/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</w:pPr>
            <w:proofErr w:type="spellStart"/>
            <w:r>
              <w:t>Artboardy</w:t>
            </w:r>
            <w:proofErr w:type="spellEnd"/>
            <w:r>
              <w:t xml:space="preserve">, opcje widoku i </w:t>
            </w:r>
            <w:r w:rsidRPr="005E4CCB" w:rsidR="005E4CCB">
              <w:t>layout</w:t>
            </w:r>
            <w:r>
              <w:t>y</w:t>
            </w:r>
            <w:r w:rsidRPr="005E4CCB" w:rsidR="005E4CCB">
              <w:t xml:space="preserve"> w </w:t>
            </w:r>
            <w:r>
              <w:t xml:space="preserve">pracy z </w:t>
            </w:r>
            <w:proofErr w:type="spellStart"/>
            <w:r>
              <w:t>Figmą</w:t>
            </w:r>
            <w:proofErr w:type="spellEnd"/>
            <w:r>
              <w:t>.</w:t>
            </w:r>
          </w:p>
          <w:p w:rsidR="008870EA" w:rsidP="005E4CCB" w:rsidRDefault="008870EA" w14:paraId="3D0F3ACA" w14:textId="24CCC0CF">
            <w:pPr>
              <w:pStyle w:val="Akapitzlist"/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</w:pPr>
            <w:r>
              <w:t>Tworzenie komponentów, symboli i stylów oraz zarządzanie bibliotekami komponentów.</w:t>
            </w:r>
          </w:p>
          <w:p w:rsidR="00E27144" w:rsidP="005E4CCB" w:rsidRDefault="008870EA" w14:paraId="46D1B15C" w14:textId="6069B500">
            <w:pPr>
              <w:pStyle w:val="Akapitzlist"/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</w:pPr>
            <w:r>
              <w:t>Kolory, typografia oraz zaawansowane operacje na kształtach.</w:t>
            </w:r>
          </w:p>
          <w:p w:rsidR="008870EA" w:rsidP="005E4CCB" w:rsidRDefault="008870EA" w14:paraId="6E56CF38" w14:textId="6ECA99EC">
            <w:pPr>
              <w:pStyle w:val="Akapitzlist"/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</w:pPr>
            <w:r>
              <w:t>Tworzenie kolejnych ekranów.</w:t>
            </w:r>
          </w:p>
          <w:p w:rsidRPr="002556EE" w:rsidR="00303F50" w:rsidP="337DA94E" w:rsidRDefault="00303F50" w14:paraId="17F0EDA7" w14:textId="4EC57921">
            <w:pPr>
              <w:pStyle w:val="Akapitzlist"/>
              <w:widowControl w:val="1"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  <w:rPr/>
            </w:pPr>
            <w:r w:rsidR="289C776F">
              <w:rPr/>
              <w:t>Praca zespołowa.</w:t>
            </w:r>
          </w:p>
          <w:p w:rsidRPr="002556EE" w:rsidR="00303F50" w:rsidP="337DA94E" w:rsidRDefault="00303F50" w14:paraId="4E2FBCC7" w14:textId="5549D90D">
            <w:pPr>
              <w:pStyle w:val="Akapitzlist"/>
              <w:widowControl w:val="1"/>
              <w:suppressAutoHyphens w:val="0"/>
              <w:autoSpaceDE/>
              <w:spacing w:after="160" w:line="259" w:lineRule="auto"/>
              <w:ind w:left="360"/>
            </w:pPr>
          </w:p>
          <w:p w:rsidRPr="002556EE" w:rsidR="00303F50" w:rsidP="337DA94E" w:rsidRDefault="00303F50" w14:paraId="43E67350" w14:textId="514BC023">
            <w:pPr>
              <w:widowControl w:val="1"/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WYKAZ ZADAŃ</w:t>
            </w:r>
          </w:p>
          <w:p w:rsidRPr="002556EE" w:rsidR="00303F50" w:rsidP="337DA94E" w:rsidRDefault="00303F50" w14:paraId="5AE0F396" w14:textId="4C79B637">
            <w:pPr>
              <w:widowControl w:val="1"/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Ćwiczenia wstępne (2h): </w:t>
            </w:r>
          </w:p>
          <w:p w:rsidRPr="002556EE" w:rsidR="00303F50" w:rsidP="337DA94E" w:rsidRDefault="00303F50" w14:paraId="46AE924D" w14:textId="35733E62">
            <w:pPr>
              <w:pStyle w:val="Akapitzlist"/>
              <w:widowControl w:val="1"/>
              <w:numPr>
                <w:ilvl w:val="0"/>
                <w:numId w:val="19"/>
              </w:numPr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organizacja przestrzeni roboczej (canvas, frame),</w:t>
            </w:r>
          </w:p>
          <w:p w:rsidRPr="002556EE" w:rsidR="00303F50" w:rsidP="337DA94E" w:rsidRDefault="00303F50" w14:paraId="19496922" w14:textId="747A8139">
            <w:pPr>
              <w:pStyle w:val="Akapitzlist"/>
              <w:widowControl w:val="1"/>
              <w:numPr>
                <w:ilvl w:val="0"/>
                <w:numId w:val="19"/>
              </w:numPr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praca z tekstem i typografią (instalacja fontów, formatowanie, hierarchia),</w:t>
            </w:r>
          </w:p>
          <w:p w:rsidRPr="002556EE" w:rsidR="00303F50" w:rsidP="337DA94E" w:rsidRDefault="00303F50" w14:paraId="3C41AEEA" w14:textId="4A25276C">
            <w:pPr>
              <w:pStyle w:val="Akapitzlist"/>
              <w:widowControl w:val="1"/>
              <w:numPr>
                <w:ilvl w:val="0"/>
                <w:numId w:val="19"/>
              </w:numPr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wykorzystanie narzędzi wektorowych (Pen Tool, edycja krzywych),</w:t>
            </w:r>
          </w:p>
          <w:p w:rsidRPr="002556EE" w:rsidR="00303F50" w:rsidP="337DA94E" w:rsidRDefault="00303F50" w14:paraId="21AA742D" w14:textId="467D15D5">
            <w:pPr>
              <w:pStyle w:val="Akapitzlist"/>
              <w:widowControl w:val="1"/>
              <w:numPr>
                <w:ilvl w:val="0"/>
                <w:numId w:val="19"/>
              </w:numPr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zastosowanie maski oraz operacji Boolean na kształtach,</w:t>
            </w:r>
          </w:p>
          <w:p w:rsidRPr="002556EE" w:rsidR="00303F50" w:rsidP="337DA94E" w:rsidRDefault="00303F50" w14:paraId="096D3F5A" w14:textId="254BDAB7">
            <w:pPr>
              <w:pStyle w:val="Akapitzlist"/>
              <w:widowControl w:val="1"/>
              <w:numPr>
                <w:ilvl w:val="0"/>
                <w:numId w:val="19"/>
              </w:numPr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kopiowanie właściwości obiektów (Copy Properties),</w:t>
            </w:r>
          </w:p>
          <w:p w:rsidRPr="002556EE" w:rsidR="00303F50" w:rsidP="337DA94E" w:rsidRDefault="00303F50" w14:paraId="4049DACE" w14:textId="6A6EA66C">
            <w:pPr>
              <w:pStyle w:val="Akapitzlist"/>
              <w:widowControl w:val="1"/>
              <w:numPr>
                <w:ilvl w:val="0"/>
                <w:numId w:val="19"/>
              </w:numPr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praca z obrysem, linią przerywaną oraz efektami (Drop Shadow o zadanych parametrach).</w:t>
            </w:r>
          </w:p>
          <w:p w:rsidRPr="002556EE" w:rsidR="00303F50" w:rsidP="337DA94E" w:rsidRDefault="00303F50" w14:paraId="0A718F95" w14:textId="6F21E446">
            <w:pPr>
              <w:widowControl w:val="1"/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Pr="002556EE" w:rsidR="00303F50" w:rsidP="337DA94E" w:rsidRDefault="00303F50" w14:paraId="4590D32F" w14:textId="657B71AB">
            <w:pPr>
              <w:widowControl w:val="1"/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Zadanie 1 – Projekt wizytówki cyfrowej – wprowadzenie do</w:t>
            </w:r>
            <w:r w:rsidRPr="337DA94E" w:rsidR="40E7905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Figmy. </w:t>
            </w: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(4h)</w:t>
            </w:r>
          </w:p>
          <w:p w:rsidRPr="002556EE" w:rsidR="00303F50" w:rsidP="337DA94E" w:rsidRDefault="00303F50" w14:paraId="6EAA7B23" w14:textId="186881E8">
            <w:pPr>
              <w:widowControl w:val="1"/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Zadanie 2 – projekt kluczowych ekranów wybranej aplikacji mobilnej na podstawie opracowanego systemu projektowego (m.in. kolorystyka, ikony, przyciski). (7h)</w:t>
            </w:r>
          </w:p>
          <w:p w:rsidRPr="002556EE" w:rsidR="00303F50" w:rsidP="337DA94E" w:rsidRDefault="00303F50" w14:paraId="169C7AF6" w14:textId="372DD895">
            <w:pPr>
              <w:widowControl w:val="1"/>
              <w:suppressAutoHyphens w:val="0"/>
              <w:autoSpaceDE/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40E790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Zadanie 3 – praca zespołowa, projekt interfejsu jednej z zaproponowanych stron internetowych. (7h)</w:t>
            </w:r>
          </w:p>
        </w:tc>
      </w:tr>
    </w:tbl>
    <w:p w:rsidR="44706D6F" w:rsidP="337DA94E" w:rsidRDefault="44706D6F" w14:paraId="7A50B58D" w14:textId="1D51DA1D">
      <w:pPr>
        <w:pStyle w:val="Nagwek2"/>
      </w:pPr>
      <w:r w:rsidR="44706D6F">
        <w:rPr/>
        <w:t>Wykaz literatury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337DA94E" w14:paraId="57551320" w14:textId="77777777">
        <w:trPr>
          <w:trHeight w:val="1134"/>
        </w:trPr>
        <w:tc>
          <w:tcPr>
            <w:tcW w:w="5000" w:type="pct"/>
            <w:tcMar/>
            <w:vAlign w:val="center"/>
          </w:tcPr>
          <w:p w:rsidR="00303F50" w:rsidP="337DA94E" w:rsidRDefault="00303F50" w14:paraId="074D6E9C" w14:textId="4B095B9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56746B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Kalbach James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Projektowanie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nawigacji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strony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WWW: 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optymalizacja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funkcjonalności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37DA94E" w:rsidR="56746B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witryny</w:t>
            </w:r>
          </w:p>
          <w:p w:rsidR="00303F50" w:rsidP="337DA94E" w:rsidRDefault="00303F50" w14:paraId="0BDABEE2" w14:textId="30589145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Malina Witold,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Szwoch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Mariusz,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Podstawy projektowania interfejsów użytkownika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</w:p>
          <w:p w:rsidR="00303F50" w:rsidP="337DA94E" w:rsidRDefault="00303F50" w14:paraId="09CDB05B" w14:textId="2C33255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</w:pP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Nielsen Jakob,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>Budiu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>Raluca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,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>Funkcjonalność aplikacji mobilnych: nowoczesne standardy UX i UI</w:t>
            </w:r>
          </w:p>
          <w:p w:rsidR="00303F50" w:rsidP="337DA94E" w:rsidRDefault="00303F50" w14:paraId="05961744" w14:textId="1E8859D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</w:pP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Nielsen Jakob,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>Tahir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 Marie,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 Funkcjonalność stron WWW: 50 witryn bez sekretów</w:t>
            </w:r>
          </w:p>
          <w:p w:rsidR="00303F50" w:rsidP="337DA94E" w:rsidRDefault="00303F50" w14:paraId="4F210941" w14:textId="545366A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</w:pP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>Norman Don,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>Dizajn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D0D0D" w:themeColor="text1" w:themeTint="F2" w:themeShade="FF"/>
                <w:sz w:val="22"/>
                <w:szCs w:val="22"/>
                <w:lang w:val="pl-PL"/>
              </w:rPr>
              <w:t xml:space="preserve"> na co dzień</w:t>
            </w:r>
          </w:p>
          <w:p w:rsidR="00303F50" w:rsidP="337DA94E" w:rsidRDefault="00303F50" w14:paraId="1E42554D" w14:textId="5879EF9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Tidwell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Jenifer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  <w:r w:rsidRPr="337DA94E" w:rsidR="5C5939A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Projektowanie interfejsów. Sprawdzone wzorce projektowe</w:t>
            </w:r>
          </w:p>
          <w:p w:rsidR="00303F50" w:rsidP="337DA94E" w:rsidRDefault="00303F50" w14:paraId="18217A14" w14:textId="145381F3">
            <w:pPr>
              <w:pStyle w:val="Normalny"/>
              <w:rPr>
                <w:rFonts w:ascii="Segoe UI" w:hAnsi="Segoe UI" w:cs="Segoe UI"/>
                <w:i w:val="1"/>
                <w:iCs w:val="1"/>
                <w:color w:val="0D0D0D" w:themeColor="text1" w:themeTint="F2" w:themeShade="FF"/>
                <w:lang w:val="en-US"/>
              </w:rPr>
            </w:pPr>
          </w:p>
        </w:tc>
      </w:tr>
    </w:tbl>
    <w:p w:rsidR="00303F50" w:rsidP="00090B68" w:rsidRDefault="00303F50" w14:paraId="610A0688" w14:textId="77777777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Pr="00BE178A" w:rsidR="0029172F" w:rsidTr="337DA94E" w14:paraId="4CA3AC15" w14:textId="7777777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tcMar/>
            <w:vAlign w:val="center"/>
          </w:tcPr>
          <w:p w:rsidRPr="00BE178A" w:rsidR="00090B68" w:rsidP="00D9565F" w:rsidRDefault="00090B68" w14:paraId="58A978D4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090B68" w14:paraId="788D4CA8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090B68" w14:paraId="5FC2BB98" w14:textId="5BED769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Pr="00BE178A" w:rsidR="0029172F" w:rsidTr="337DA94E" w14:paraId="212D97F3" w14:textId="77777777">
        <w:trPr>
          <w:cantSplit/>
          <w:trHeight w:val="332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3E0D70C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090B68" w14:paraId="24AB6EC3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6F496E" w14:paraId="5FC4EFBA" w14:textId="5DECC0E5">
            <w:pPr>
              <w:jc w:val="center"/>
              <w:rPr>
                <w:rFonts w:eastAsia="Calibri"/>
                <w:lang w:eastAsia="en-US"/>
              </w:rPr>
            </w:pPr>
            <w:r w:rsidRPr="337DA94E" w:rsidR="13065D17">
              <w:rPr>
                <w:rFonts w:eastAsia="Calibri"/>
                <w:lang w:eastAsia="en-US"/>
              </w:rPr>
              <w:t>1</w:t>
            </w:r>
            <w:r w:rsidRPr="337DA94E" w:rsidR="52535926">
              <w:rPr>
                <w:rFonts w:eastAsia="Calibri"/>
                <w:lang w:eastAsia="en-US"/>
              </w:rPr>
              <w:t>3</w:t>
            </w:r>
          </w:p>
        </w:tc>
      </w:tr>
      <w:tr w:rsidRPr="00BE178A" w:rsidR="0029172F" w:rsidTr="337DA94E" w14:paraId="20669E1E" w14:textId="77777777">
        <w:trPr>
          <w:cantSplit/>
          <w:trHeight w:val="397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6D2B15E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00D9565F" w:rsidRDefault="00090B68" w14:paraId="28F4037B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00D9565F" w:rsidRDefault="00090B68" w14:paraId="343640F4" w14:textId="1AE6A47E">
            <w:pPr>
              <w:jc w:val="center"/>
              <w:rPr>
                <w:rFonts w:eastAsia="Calibri"/>
                <w:lang w:eastAsia="en-US"/>
              </w:rPr>
            </w:pPr>
            <w:r w:rsidRPr="337DA94E" w:rsidR="7139F6D1">
              <w:rPr>
                <w:rFonts w:eastAsia="Calibri"/>
                <w:lang w:eastAsia="en-US"/>
              </w:rPr>
              <w:t>2</w:t>
            </w:r>
          </w:p>
        </w:tc>
      </w:tr>
      <w:tr w:rsidRPr="00BE178A" w:rsidR="0029172F" w:rsidTr="337DA94E" w14:paraId="31F22A3C" w14:textId="7777777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tcMar/>
            <w:vAlign w:val="center"/>
          </w:tcPr>
          <w:p w:rsidRPr="00BE178A" w:rsidR="00090B68" w:rsidP="00D9565F" w:rsidRDefault="00090B68" w14:paraId="1BCCB7B2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090B68" w14:paraId="17AFF67E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6F496E" w14:paraId="548FF68C" w14:textId="6E02E38D">
            <w:pPr>
              <w:jc w:val="center"/>
              <w:rPr>
                <w:rFonts w:eastAsia="Calibri"/>
                <w:lang w:eastAsia="en-US"/>
              </w:rPr>
            </w:pPr>
            <w:r w:rsidRPr="337DA94E" w:rsidR="55D83A36">
              <w:rPr>
                <w:rFonts w:eastAsia="Calibri"/>
                <w:lang w:eastAsia="en-US"/>
              </w:rPr>
              <w:t>5</w:t>
            </w:r>
          </w:p>
        </w:tc>
      </w:tr>
      <w:tr w:rsidRPr="00BE178A" w:rsidR="0029172F" w:rsidTr="337DA94E" w14:paraId="6456A723" w14:textId="77777777">
        <w:trPr>
          <w:cantSplit/>
          <w:trHeight w:val="794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324AFD50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D040D4" w14:paraId="01E4C4C7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6F496E" w14:paraId="405DAA2F" w14:textId="581A77AD">
            <w:pPr>
              <w:jc w:val="center"/>
              <w:rPr>
                <w:rFonts w:eastAsia="Calibri"/>
                <w:lang w:eastAsia="en-US"/>
              </w:rPr>
            </w:pPr>
            <w:r w:rsidRPr="337DA94E" w:rsidR="16B62BD5">
              <w:rPr>
                <w:rFonts w:eastAsia="Calibri"/>
                <w:lang w:eastAsia="en-US"/>
              </w:rPr>
              <w:t>0</w:t>
            </w:r>
          </w:p>
        </w:tc>
      </w:tr>
      <w:tr w:rsidRPr="00BE178A" w:rsidR="0029172F" w:rsidTr="337DA94E" w14:paraId="32E44E0A" w14:textId="77777777">
        <w:trPr>
          <w:cantSplit/>
          <w:trHeight w:val="794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6B56E74B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090B68" w:rsidP="00D9565F" w:rsidRDefault="00D040D4" w14:paraId="7FF41291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tcMar/>
            <w:vAlign w:val="center"/>
          </w:tcPr>
          <w:p w:rsidRPr="00BE178A" w:rsidR="00090B68" w:rsidP="00D9565F" w:rsidRDefault="006F496E" w14:paraId="51793B49" w14:textId="56F9A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Pr="00BE178A" w:rsidR="0029172F" w:rsidTr="337DA94E" w14:paraId="1EA63886" w14:textId="77777777">
        <w:trPr>
          <w:cantSplit/>
          <w:trHeight w:val="397"/>
        </w:trPr>
        <w:tc>
          <w:tcPr>
            <w:tcW w:w="1746" w:type="pct"/>
            <w:vMerge/>
            <w:tcMar/>
            <w:vAlign w:val="center"/>
          </w:tcPr>
          <w:p w:rsidRPr="00BE178A" w:rsidR="00090B68" w:rsidP="00D9565F" w:rsidRDefault="00090B68" w14:paraId="7B92AC6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00D9565F" w:rsidRDefault="00D040D4" w14:paraId="44ECABEE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090B68" w:rsidP="00D9565F" w:rsidRDefault="008E5838" w14:paraId="468CB26F" w14:textId="21CC83E5">
            <w:pPr>
              <w:jc w:val="center"/>
              <w:rPr>
                <w:rFonts w:eastAsia="Calibri"/>
                <w:lang w:eastAsia="en-US"/>
              </w:rPr>
            </w:pPr>
            <w:r w:rsidRPr="337DA94E" w:rsidR="73C80107">
              <w:rPr>
                <w:rFonts w:eastAsia="Calibri"/>
                <w:lang w:eastAsia="en-US"/>
              </w:rPr>
              <w:t>5</w:t>
            </w:r>
          </w:p>
        </w:tc>
      </w:tr>
      <w:tr w:rsidRPr="00BE178A" w:rsidR="00357B4E" w:rsidTr="337DA94E" w14:paraId="51E38C19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tcMar/>
            <w:vAlign w:val="center"/>
          </w:tcPr>
          <w:p w:rsidRPr="00BE178A" w:rsidR="00357B4E" w:rsidP="00D9565F" w:rsidRDefault="00357B4E" w14:paraId="69D32B3E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Ogółem bilans czasu pracy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357B4E" w:rsidP="006F496E" w:rsidRDefault="006F496E" w14:paraId="652EDD10" w14:textId="5AC1088C">
            <w:pPr>
              <w:rPr>
                <w:rFonts w:eastAsia="Calibri"/>
                <w:lang w:eastAsia="en-US"/>
              </w:rPr>
            </w:pPr>
            <w:r w:rsidRPr="337DA94E" w:rsidR="13065D17">
              <w:rPr>
                <w:rFonts w:eastAsia="Calibri"/>
                <w:lang w:eastAsia="en-US"/>
              </w:rPr>
              <w:t xml:space="preserve">     </w:t>
            </w:r>
            <w:r w:rsidRPr="337DA94E" w:rsidR="6D85FD73">
              <w:rPr>
                <w:rFonts w:eastAsia="Calibri"/>
                <w:lang w:eastAsia="en-US"/>
              </w:rPr>
              <w:t>30</w:t>
            </w:r>
          </w:p>
        </w:tc>
      </w:tr>
      <w:tr w:rsidRPr="00BE178A" w:rsidR="00357B4E" w:rsidTr="337DA94E" w14:paraId="3FBCC831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tcMar/>
            <w:vAlign w:val="center"/>
          </w:tcPr>
          <w:p w:rsidRPr="00BE178A" w:rsidR="00357B4E" w:rsidP="00D9565F" w:rsidRDefault="00357B4E" w14:paraId="21827A65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357B4E" w:rsidP="00D9565F" w:rsidRDefault="006F496E" w14:paraId="259E29F8" w14:textId="376D5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090B68" w:rsidP="00B56EF9" w:rsidRDefault="00090B68" w14:paraId="4858C303" w14:textId="77777777">
      <w:pPr>
        <w:pStyle w:val="Tekstdymka1"/>
      </w:pPr>
    </w:p>
    <w:sectPr w:rsidR="00090B68" w:rsidSect="00EE4547">
      <w:headerReference w:type="default" r:id="rId10"/>
      <w:footerReference w:type="default" r:id="rId11"/>
      <w:footnotePr>
        <w:pos w:val="beneathText"/>
      </w:footnotePr>
      <w:pgSz w:w="11905" w:h="16837" w:orient="portrait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547" w:rsidP="00B56EF9" w:rsidRDefault="00EE4547" w14:paraId="3482E10A" w14:textId="77777777">
      <w:r>
        <w:separator/>
      </w:r>
    </w:p>
  </w:endnote>
  <w:endnote w:type="continuationSeparator" w:id="0">
    <w:p w:rsidR="00EE4547" w:rsidP="00B56EF9" w:rsidRDefault="00EE4547" w14:paraId="461843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3F50" w:rsidP="001A402E" w:rsidRDefault="00363433" w14:paraId="486BCF0B" w14:textId="77777777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547" w:rsidP="00B56EF9" w:rsidRDefault="00EE4547" w14:paraId="66FAFC2A" w14:textId="77777777">
      <w:r>
        <w:separator/>
      </w:r>
    </w:p>
  </w:footnote>
  <w:footnote w:type="continuationSeparator" w:id="0">
    <w:p w:rsidR="00EE4547" w:rsidP="00B56EF9" w:rsidRDefault="00EE4547" w14:paraId="787B85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B529F" w:rsidR="00606DE1" w:rsidP="001A402E" w:rsidRDefault="139E936D" w14:paraId="241E66A5" w14:textId="314DA6C4">
    <w:pPr>
      <w:jc w:val="center"/>
    </w:pPr>
    <w:r>
      <w:t>Kierunek: Architektura informacji</w:t>
    </w:r>
  </w:p>
  <w:p w:rsidR="00606DE1" w:rsidP="001A402E" w:rsidRDefault="23FE22D3" w14:paraId="3D549F62" w14:textId="74B5AB57">
    <w:pPr>
      <w:jc w:val="center"/>
    </w:pPr>
    <w:r w:rsidR="337DA94E">
      <w:rPr/>
      <w:t xml:space="preserve">Studia </w:t>
    </w:r>
    <w:r w:rsidR="337DA94E">
      <w:rPr/>
      <w:t>nie</w:t>
    </w:r>
    <w:r w:rsidR="337DA94E">
      <w:rPr/>
      <w:t xml:space="preserve">stacjonarne I stopnia, semestr </w:t>
    </w:r>
    <w:r w:rsidR="337DA94E">
      <w:rPr/>
      <w:t>I</w:t>
    </w:r>
    <w:r w:rsidR="337DA94E">
      <w:rPr/>
      <w:t>V (kurs obligatoryjny)</w:t>
    </w:r>
    <w:r>
      <w:br/>
    </w:r>
    <w:r w:rsidR="337DA94E">
      <w:rPr/>
      <w:t>Karta kursu zgodna z programem i planem dla roku akademickiego 202</w:t>
    </w:r>
    <w:r w:rsidR="337DA94E">
      <w:rPr/>
      <w:t>5</w:t>
    </w:r>
    <w:r w:rsidR="337DA94E">
      <w:rPr/>
      <w:t>/202</w:t>
    </w:r>
    <w:r w:rsidR="337DA94E">
      <w:rPr/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30fe8e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f3d77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e88ea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hint="default" w:ascii="Symbol" w:hAnsi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376F"/>
    <w:multiLevelType w:val="hybridMultilevel"/>
    <w:tmpl w:val="08562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5D194"/>
    <w:multiLevelType w:val="hybridMultilevel"/>
    <w:tmpl w:val="FABE13E2"/>
    <w:lvl w:ilvl="0" w:tplc="30FCA96A">
      <w:start w:val="1"/>
      <w:numFmt w:val="bullet"/>
      <w:lvlText w:val="-"/>
      <w:lvlJc w:val="left"/>
      <w:pPr>
        <w:ind w:left="158" w:hanging="158"/>
      </w:pPr>
      <w:rPr>
        <w:rFonts w:hint="default" w:ascii="Symbol" w:hAnsi="Symbol"/>
      </w:rPr>
    </w:lvl>
    <w:lvl w:ilvl="1" w:tplc="D7DEF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C0B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8C1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E28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623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ED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4AC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67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E91965"/>
    <w:multiLevelType w:val="hybridMultilevel"/>
    <w:tmpl w:val="7F10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BAF1"/>
    <w:multiLevelType w:val="hybridMultilevel"/>
    <w:tmpl w:val="D91A5FE2"/>
    <w:lvl w:ilvl="0" w:tplc="C0ECAB56">
      <w:start w:val="1"/>
      <w:numFmt w:val="decimal"/>
      <w:lvlText w:val="%1."/>
      <w:lvlJc w:val="left"/>
      <w:pPr>
        <w:ind w:left="720" w:hanging="360"/>
      </w:pPr>
    </w:lvl>
    <w:lvl w:ilvl="1" w:tplc="9E54960A">
      <w:start w:val="1"/>
      <w:numFmt w:val="lowerLetter"/>
      <w:lvlText w:val="%2."/>
      <w:lvlJc w:val="left"/>
      <w:pPr>
        <w:ind w:left="1440" w:hanging="360"/>
      </w:pPr>
    </w:lvl>
    <w:lvl w:ilvl="2" w:tplc="A588CE6E">
      <w:start w:val="1"/>
      <w:numFmt w:val="lowerRoman"/>
      <w:lvlText w:val="%3."/>
      <w:lvlJc w:val="right"/>
      <w:pPr>
        <w:ind w:left="2160" w:hanging="180"/>
      </w:pPr>
    </w:lvl>
    <w:lvl w:ilvl="3" w:tplc="E3829D22">
      <w:start w:val="1"/>
      <w:numFmt w:val="decimal"/>
      <w:lvlText w:val="%4."/>
      <w:lvlJc w:val="left"/>
      <w:pPr>
        <w:ind w:left="2880" w:hanging="360"/>
      </w:pPr>
    </w:lvl>
    <w:lvl w:ilvl="4" w:tplc="A11AE358">
      <w:start w:val="1"/>
      <w:numFmt w:val="lowerLetter"/>
      <w:lvlText w:val="%5."/>
      <w:lvlJc w:val="left"/>
      <w:pPr>
        <w:ind w:left="3600" w:hanging="360"/>
      </w:pPr>
    </w:lvl>
    <w:lvl w:ilvl="5" w:tplc="4E0699FE">
      <w:start w:val="1"/>
      <w:numFmt w:val="lowerRoman"/>
      <w:lvlText w:val="%6."/>
      <w:lvlJc w:val="right"/>
      <w:pPr>
        <w:ind w:left="4320" w:hanging="180"/>
      </w:pPr>
    </w:lvl>
    <w:lvl w:ilvl="6" w:tplc="50B6B1BC">
      <w:start w:val="1"/>
      <w:numFmt w:val="decimal"/>
      <w:lvlText w:val="%7."/>
      <w:lvlJc w:val="left"/>
      <w:pPr>
        <w:ind w:left="5040" w:hanging="360"/>
      </w:pPr>
    </w:lvl>
    <w:lvl w:ilvl="7" w:tplc="1C5AFFF6">
      <w:start w:val="1"/>
      <w:numFmt w:val="lowerLetter"/>
      <w:lvlText w:val="%8."/>
      <w:lvlJc w:val="left"/>
      <w:pPr>
        <w:ind w:left="5760" w:hanging="360"/>
      </w:pPr>
    </w:lvl>
    <w:lvl w:ilvl="8" w:tplc="1736E8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1DAC4"/>
    <w:multiLevelType w:val="hybridMultilevel"/>
    <w:tmpl w:val="CC74FFA4"/>
    <w:lvl w:ilvl="0" w:tplc="CA386064">
      <w:start w:val="1"/>
      <w:numFmt w:val="decimal"/>
      <w:lvlText w:val="%1."/>
      <w:lvlJc w:val="left"/>
      <w:pPr>
        <w:ind w:left="211" w:hanging="211"/>
      </w:pPr>
      <w:rPr>
        <w:rFonts w:hint="default" w:ascii="Helvetica Neue" w:hAnsi="Helvetica Neue"/>
      </w:rPr>
    </w:lvl>
    <w:lvl w:ilvl="1" w:tplc="3A8A46F8">
      <w:start w:val="1"/>
      <w:numFmt w:val="lowerLetter"/>
      <w:lvlText w:val="%2."/>
      <w:lvlJc w:val="left"/>
      <w:pPr>
        <w:ind w:left="1440" w:hanging="360"/>
      </w:pPr>
    </w:lvl>
    <w:lvl w:ilvl="2" w:tplc="2750A4EE">
      <w:start w:val="1"/>
      <w:numFmt w:val="lowerRoman"/>
      <w:lvlText w:val="%3."/>
      <w:lvlJc w:val="right"/>
      <w:pPr>
        <w:ind w:left="2160" w:hanging="180"/>
      </w:pPr>
    </w:lvl>
    <w:lvl w:ilvl="3" w:tplc="BEC40504">
      <w:start w:val="1"/>
      <w:numFmt w:val="decimal"/>
      <w:lvlText w:val="%4."/>
      <w:lvlJc w:val="left"/>
      <w:pPr>
        <w:ind w:left="2880" w:hanging="360"/>
      </w:pPr>
    </w:lvl>
    <w:lvl w:ilvl="4" w:tplc="E23EE2EC">
      <w:start w:val="1"/>
      <w:numFmt w:val="lowerLetter"/>
      <w:lvlText w:val="%5."/>
      <w:lvlJc w:val="left"/>
      <w:pPr>
        <w:ind w:left="3600" w:hanging="360"/>
      </w:pPr>
    </w:lvl>
    <w:lvl w:ilvl="5" w:tplc="2FB462C2">
      <w:start w:val="1"/>
      <w:numFmt w:val="lowerRoman"/>
      <w:lvlText w:val="%6."/>
      <w:lvlJc w:val="right"/>
      <w:pPr>
        <w:ind w:left="4320" w:hanging="180"/>
      </w:pPr>
    </w:lvl>
    <w:lvl w:ilvl="6" w:tplc="28F0D576">
      <w:start w:val="1"/>
      <w:numFmt w:val="decimal"/>
      <w:lvlText w:val="%7."/>
      <w:lvlJc w:val="left"/>
      <w:pPr>
        <w:ind w:left="5040" w:hanging="360"/>
      </w:pPr>
    </w:lvl>
    <w:lvl w:ilvl="7" w:tplc="8EDE4FFA">
      <w:start w:val="1"/>
      <w:numFmt w:val="lowerLetter"/>
      <w:lvlText w:val="%8."/>
      <w:lvlJc w:val="left"/>
      <w:pPr>
        <w:ind w:left="5760" w:hanging="360"/>
      </w:pPr>
    </w:lvl>
    <w:lvl w:ilvl="8" w:tplc="B0B6E4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005E"/>
    <w:multiLevelType w:val="hybridMultilevel"/>
    <w:tmpl w:val="52A62C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3073F"/>
    <w:multiLevelType w:val="hybridMultilevel"/>
    <w:tmpl w:val="C54EE794"/>
    <w:lvl w:ilvl="0" w:tplc="DE064522">
      <w:start w:val="1"/>
      <w:numFmt w:val="decimal"/>
      <w:lvlText w:val="%1."/>
      <w:lvlJc w:val="left"/>
      <w:pPr>
        <w:ind w:left="720" w:hanging="360"/>
      </w:pPr>
    </w:lvl>
    <w:lvl w:ilvl="1" w:tplc="7E9A6D66">
      <w:start w:val="1"/>
      <w:numFmt w:val="lowerLetter"/>
      <w:lvlText w:val="%2."/>
      <w:lvlJc w:val="left"/>
      <w:pPr>
        <w:ind w:left="1440" w:hanging="360"/>
      </w:pPr>
    </w:lvl>
    <w:lvl w:ilvl="2" w:tplc="3C2CE788">
      <w:start w:val="1"/>
      <w:numFmt w:val="lowerRoman"/>
      <w:lvlText w:val="%3."/>
      <w:lvlJc w:val="right"/>
      <w:pPr>
        <w:ind w:left="2160" w:hanging="180"/>
      </w:pPr>
    </w:lvl>
    <w:lvl w:ilvl="3" w:tplc="E4DEC090">
      <w:start w:val="1"/>
      <w:numFmt w:val="decimal"/>
      <w:lvlText w:val="%4."/>
      <w:lvlJc w:val="left"/>
      <w:pPr>
        <w:ind w:left="2880" w:hanging="360"/>
      </w:pPr>
    </w:lvl>
    <w:lvl w:ilvl="4" w:tplc="C59EE626">
      <w:start w:val="1"/>
      <w:numFmt w:val="lowerLetter"/>
      <w:lvlText w:val="%5."/>
      <w:lvlJc w:val="left"/>
      <w:pPr>
        <w:ind w:left="3600" w:hanging="360"/>
      </w:pPr>
    </w:lvl>
    <w:lvl w:ilvl="5" w:tplc="E63074BE">
      <w:start w:val="1"/>
      <w:numFmt w:val="lowerRoman"/>
      <w:lvlText w:val="%6."/>
      <w:lvlJc w:val="right"/>
      <w:pPr>
        <w:ind w:left="4320" w:hanging="180"/>
      </w:pPr>
    </w:lvl>
    <w:lvl w:ilvl="6" w:tplc="F93E5D2E">
      <w:start w:val="1"/>
      <w:numFmt w:val="decimal"/>
      <w:lvlText w:val="%7."/>
      <w:lvlJc w:val="left"/>
      <w:pPr>
        <w:ind w:left="5040" w:hanging="360"/>
      </w:pPr>
    </w:lvl>
    <w:lvl w:ilvl="7" w:tplc="29061D20">
      <w:start w:val="1"/>
      <w:numFmt w:val="lowerLetter"/>
      <w:lvlText w:val="%8."/>
      <w:lvlJc w:val="left"/>
      <w:pPr>
        <w:ind w:left="5760" w:hanging="360"/>
      </w:pPr>
    </w:lvl>
    <w:lvl w:ilvl="8" w:tplc="CF4C52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41EFD"/>
    <w:multiLevelType w:val="hybridMultilevel"/>
    <w:tmpl w:val="E2D22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" w16cid:durableId="89737891">
    <w:abstractNumId w:val="9"/>
  </w:num>
  <w:num w:numId="2" w16cid:durableId="1205676215">
    <w:abstractNumId w:val="12"/>
  </w:num>
  <w:num w:numId="3" w16cid:durableId="1496603027">
    <w:abstractNumId w:val="10"/>
  </w:num>
  <w:num w:numId="4" w16cid:durableId="543293747">
    <w:abstractNumId w:val="7"/>
  </w:num>
  <w:num w:numId="5" w16cid:durableId="1366254211">
    <w:abstractNumId w:val="0"/>
  </w:num>
  <w:num w:numId="6" w16cid:durableId="2145388016">
    <w:abstractNumId w:val="1"/>
  </w:num>
  <w:num w:numId="7" w16cid:durableId="1675455456">
    <w:abstractNumId w:val="13"/>
  </w:num>
  <w:num w:numId="8" w16cid:durableId="801459861">
    <w:abstractNumId w:val="16"/>
  </w:num>
  <w:num w:numId="9" w16cid:durableId="995765034">
    <w:abstractNumId w:val="14"/>
  </w:num>
  <w:num w:numId="10" w16cid:durableId="1880898648">
    <w:abstractNumId w:val="2"/>
  </w:num>
  <w:num w:numId="11" w16cid:durableId="315961556">
    <w:abstractNumId w:val="11"/>
  </w:num>
  <w:num w:numId="12" w16cid:durableId="801390303">
    <w:abstractNumId w:val="4"/>
  </w:num>
  <w:num w:numId="13" w16cid:durableId="12147935">
    <w:abstractNumId w:val="3"/>
  </w:num>
  <w:num w:numId="14" w16cid:durableId="657851816">
    <w:abstractNumId w:val="5"/>
  </w:num>
  <w:num w:numId="15" w16cid:durableId="1568149714">
    <w:abstractNumId w:val="6"/>
  </w:num>
  <w:num w:numId="16" w16cid:durableId="1389261112">
    <w:abstractNumId w:val="8"/>
  </w:num>
  <w:num w:numId="17" w16cid:durableId="539981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attachedTemplate r:id="rId1"/>
  <w:trackRevisions w:val="false"/>
  <w:defaultTabStop w:val="708"/>
  <w:hyphenationZone w:val="425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261F"/>
    <w:rsid w:val="00025F74"/>
    <w:rsid w:val="00027707"/>
    <w:rsid w:val="00054763"/>
    <w:rsid w:val="00060C21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5362C"/>
    <w:rsid w:val="002556EE"/>
    <w:rsid w:val="00257A2E"/>
    <w:rsid w:val="0029172F"/>
    <w:rsid w:val="002B5DE1"/>
    <w:rsid w:val="002C10B5"/>
    <w:rsid w:val="002E2E90"/>
    <w:rsid w:val="00303F50"/>
    <w:rsid w:val="00321D89"/>
    <w:rsid w:val="00342A88"/>
    <w:rsid w:val="00346340"/>
    <w:rsid w:val="00347FBB"/>
    <w:rsid w:val="0035771A"/>
    <w:rsid w:val="00357B4E"/>
    <w:rsid w:val="003609C9"/>
    <w:rsid w:val="00363433"/>
    <w:rsid w:val="003666B7"/>
    <w:rsid w:val="00392113"/>
    <w:rsid w:val="003B0B74"/>
    <w:rsid w:val="00406DEF"/>
    <w:rsid w:val="004306B5"/>
    <w:rsid w:val="00433F73"/>
    <w:rsid w:val="00434CDD"/>
    <w:rsid w:val="0044050E"/>
    <w:rsid w:val="0044631B"/>
    <w:rsid w:val="004544C3"/>
    <w:rsid w:val="00481D3E"/>
    <w:rsid w:val="00490187"/>
    <w:rsid w:val="004B4A72"/>
    <w:rsid w:val="004B696A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700"/>
    <w:rsid w:val="00591FFE"/>
    <w:rsid w:val="005A5744"/>
    <w:rsid w:val="005B4B94"/>
    <w:rsid w:val="005D7BBC"/>
    <w:rsid w:val="005E4CCB"/>
    <w:rsid w:val="005F1F0F"/>
    <w:rsid w:val="00606DE1"/>
    <w:rsid w:val="006278CF"/>
    <w:rsid w:val="0063262A"/>
    <w:rsid w:val="0065209A"/>
    <w:rsid w:val="0069367E"/>
    <w:rsid w:val="00697C8E"/>
    <w:rsid w:val="006B529F"/>
    <w:rsid w:val="006D7B6B"/>
    <w:rsid w:val="006E7775"/>
    <w:rsid w:val="006F496E"/>
    <w:rsid w:val="00700CD5"/>
    <w:rsid w:val="00713A0D"/>
    <w:rsid w:val="00716872"/>
    <w:rsid w:val="007246D2"/>
    <w:rsid w:val="00742D26"/>
    <w:rsid w:val="00754786"/>
    <w:rsid w:val="00767E44"/>
    <w:rsid w:val="00776FAE"/>
    <w:rsid w:val="00780E26"/>
    <w:rsid w:val="007B2CFE"/>
    <w:rsid w:val="007B594A"/>
    <w:rsid w:val="007B723C"/>
    <w:rsid w:val="007E633A"/>
    <w:rsid w:val="008173AA"/>
    <w:rsid w:val="00827D3B"/>
    <w:rsid w:val="008405CC"/>
    <w:rsid w:val="0084472F"/>
    <w:rsid w:val="00846D5C"/>
    <w:rsid w:val="00847145"/>
    <w:rsid w:val="00857A81"/>
    <w:rsid w:val="00863CE6"/>
    <w:rsid w:val="00876EC5"/>
    <w:rsid w:val="008848B4"/>
    <w:rsid w:val="008870EA"/>
    <w:rsid w:val="008A1BA5"/>
    <w:rsid w:val="008B703C"/>
    <w:rsid w:val="008E4F24"/>
    <w:rsid w:val="008E5838"/>
    <w:rsid w:val="009026FF"/>
    <w:rsid w:val="009133D9"/>
    <w:rsid w:val="00914D57"/>
    <w:rsid w:val="009158C7"/>
    <w:rsid w:val="0091639B"/>
    <w:rsid w:val="009222EA"/>
    <w:rsid w:val="00932B52"/>
    <w:rsid w:val="00950315"/>
    <w:rsid w:val="009646BD"/>
    <w:rsid w:val="0097179C"/>
    <w:rsid w:val="00987C94"/>
    <w:rsid w:val="009921E1"/>
    <w:rsid w:val="009973EE"/>
    <w:rsid w:val="009B4FBA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17B5E"/>
    <w:rsid w:val="00B45D72"/>
    <w:rsid w:val="00B56EF9"/>
    <w:rsid w:val="00B72CFD"/>
    <w:rsid w:val="00B777A8"/>
    <w:rsid w:val="00B97312"/>
    <w:rsid w:val="00BE2763"/>
    <w:rsid w:val="00BF2481"/>
    <w:rsid w:val="00C101CB"/>
    <w:rsid w:val="00C31CE9"/>
    <w:rsid w:val="00C36CEA"/>
    <w:rsid w:val="00C406F2"/>
    <w:rsid w:val="00C5316D"/>
    <w:rsid w:val="00C60FC0"/>
    <w:rsid w:val="00C7153D"/>
    <w:rsid w:val="00CA4B03"/>
    <w:rsid w:val="00CD0BE3"/>
    <w:rsid w:val="00CF350F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7236C"/>
    <w:rsid w:val="00D9565F"/>
    <w:rsid w:val="00DB3679"/>
    <w:rsid w:val="00DB685C"/>
    <w:rsid w:val="00DC618E"/>
    <w:rsid w:val="00DD268C"/>
    <w:rsid w:val="00DD78DD"/>
    <w:rsid w:val="00DE2A4C"/>
    <w:rsid w:val="00DE72E8"/>
    <w:rsid w:val="00DE75C3"/>
    <w:rsid w:val="00E079EA"/>
    <w:rsid w:val="00E1778B"/>
    <w:rsid w:val="00E22724"/>
    <w:rsid w:val="00E27144"/>
    <w:rsid w:val="00E33D94"/>
    <w:rsid w:val="00E4291C"/>
    <w:rsid w:val="00E8182D"/>
    <w:rsid w:val="00E9049C"/>
    <w:rsid w:val="00EB6689"/>
    <w:rsid w:val="00ED4122"/>
    <w:rsid w:val="00EE238D"/>
    <w:rsid w:val="00EE3605"/>
    <w:rsid w:val="00EE4547"/>
    <w:rsid w:val="00F132EA"/>
    <w:rsid w:val="00F24D29"/>
    <w:rsid w:val="00F4095F"/>
    <w:rsid w:val="00F42489"/>
    <w:rsid w:val="00F57314"/>
    <w:rsid w:val="00F61EB8"/>
    <w:rsid w:val="00F80960"/>
    <w:rsid w:val="00F86453"/>
    <w:rsid w:val="00F86D72"/>
    <w:rsid w:val="00F9EA58"/>
    <w:rsid w:val="00FA698A"/>
    <w:rsid w:val="00FC3717"/>
    <w:rsid w:val="00FE79A6"/>
    <w:rsid w:val="00FF21BE"/>
    <w:rsid w:val="00FF2B77"/>
    <w:rsid w:val="015D39CC"/>
    <w:rsid w:val="017AAAD1"/>
    <w:rsid w:val="019B8F34"/>
    <w:rsid w:val="02766F4F"/>
    <w:rsid w:val="03200AA9"/>
    <w:rsid w:val="0481A0A1"/>
    <w:rsid w:val="07E9EC55"/>
    <w:rsid w:val="08826F29"/>
    <w:rsid w:val="08A0AAF7"/>
    <w:rsid w:val="0996096A"/>
    <w:rsid w:val="09CA73AC"/>
    <w:rsid w:val="0A8842BA"/>
    <w:rsid w:val="0AD748F7"/>
    <w:rsid w:val="0B218D17"/>
    <w:rsid w:val="0C4A1D57"/>
    <w:rsid w:val="0CBD25B6"/>
    <w:rsid w:val="0D951212"/>
    <w:rsid w:val="0D951212"/>
    <w:rsid w:val="0F3D6562"/>
    <w:rsid w:val="0F48E117"/>
    <w:rsid w:val="0FAB5B3B"/>
    <w:rsid w:val="106CF5D0"/>
    <w:rsid w:val="12577036"/>
    <w:rsid w:val="13065D17"/>
    <w:rsid w:val="139E936D"/>
    <w:rsid w:val="13B16200"/>
    <w:rsid w:val="147E058E"/>
    <w:rsid w:val="15410C39"/>
    <w:rsid w:val="15A650BC"/>
    <w:rsid w:val="16587101"/>
    <w:rsid w:val="16B62BD5"/>
    <w:rsid w:val="17E0CC27"/>
    <w:rsid w:val="195B89FC"/>
    <w:rsid w:val="19C8F355"/>
    <w:rsid w:val="1A147D5C"/>
    <w:rsid w:val="1A5D52B9"/>
    <w:rsid w:val="1BB26DBC"/>
    <w:rsid w:val="1BC10A71"/>
    <w:rsid w:val="1DAE1BD8"/>
    <w:rsid w:val="1DB1431B"/>
    <w:rsid w:val="1E452140"/>
    <w:rsid w:val="1EDAA424"/>
    <w:rsid w:val="1EE17BE2"/>
    <w:rsid w:val="1F417C2D"/>
    <w:rsid w:val="1FBE1ACE"/>
    <w:rsid w:val="219D2947"/>
    <w:rsid w:val="2233A6BE"/>
    <w:rsid w:val="22E3AA3B"/>
    <w:rsid w:val="23218AC0"/>
    <w:rsid w:val="233187EF"/>
    <w:rsid w:val="23FE22D3"/>
    <w:rsid w:val="24F32F34"/>
    <w:rsid w:val="25CEE392"/>
    <w:rsid w:val="26066917"/>
    <w:rsid w:val="26723686"/>
    <w:rsid w:val="26DFF676"/>
    <w:rsid w:val="27041CB9"/>
    <w:rsid w:val="289A3D22"/>
    <w:rsid w:val="289C776F"/>
    <w:rsid w:val="2B657FD3"/>
    <w:rsid w:val="2BD033ED"/>
    <w:rsid w:val="2BEF0BF5"/>
    <w:rsid w:val="2C53F5D2"/>
    <w:rsid w:val="2CC2DB9E"/>
    <w:rsid w:val="2CD86A35"/>
    <w:rsid w:val="2D376C72"/>
    <w:rsid w:val="2D89088E"/>
    <w:rsid w:val="2E439A19"/>
    <w:rsid w:val="2E43C610"/>
    <w:rsid w:val="319D2E25"/>
    <w:rsid w:val="31F3D13C"/>
    <w:rsid w:val="32D92E80"/>
    <w:rsid w:val="337DA94E"/>
    <w:rsid w:val="33AA6A87"/>
    <w:rsid w:val="34C46F20"/>
    <w:rsid w:val="34CB91D9"/>
    <w:rsid w:val="35524E66"/>
    <w:rsid w:val="35FA5926"/>
    <w:rsid w:val="364E0CD2"/>
    <w:rsid w:val="3679BC6C"/>
    <w:rsid w:val="3698397F"/>
    <w:rsid w:val="36FBE46B"/>
    <w:rsid w:val="3816AE37"/>
    <w:rsid w:val="39B60CC9"/>
    <w:rsid w:val="3ACCFADD"/>
    <w:rsid w:val="3B48C2AF"/>
    <w:rsid w:val="3B832755"/>
    <w:rsid w:val="3C9E078A"/>
    <w:rsid w:val="3E27303B"/>
    <w:rsid w:val="3EA02008"/>
    <w:rsid w:val="40E79056"/>
    <w:rsid w:val="417E038A"/>
    <w:rsid w:val="41B33B78"/>
    <w:rsid w:val="424EB1D0"/>
    <w:rsid w:val="42DCA929"/>
    <w:rsid w:val="42E892F8"/>
    <w:rsid w:val="44706D6F"/>
    <w:rsid w:val="449795D6"/>
    <w:rsid w:val="45F8DA3B"/>
    <w:rsid w:val="489099A7"/>
    <w:rsid w:val="49E675D2"/>
    <w:rsid w:val="4B5B022B"/>
    <w:rsid w:val="4B620AE7"/>
    <w:rsid w:val="4B6FEE7A"/>
    <w:rsid w:val="4B824633"/>
    <w:rsid w:val="4BC6C1FD"/>
    <w:rsid w:val="4C765927"/>
    <w:rsid w:val="4CA0466C"/>
    <w:rsid w:val="4D06C44F"/>
    <w:rsid w:val="4D1E1694"/>
    <w:rsid w:val="4EB9E6F5"/>
    <w:rsid w:val="5027171D"/>
    <w:rsid w:val="503E705D"/>
    <w:rsid w:val="506F30C9"/>
    <w:rsid w:val="50705938"/>
    <w:rsid w:val="52535926"/>
    <w:rsid w:val="5366C92D"/>
    <w:rsid w:val="53D5C904"/>
    <w:rsid w:val="542F3690"/>
    <w:rsid w:val="547ED6E8"/>
    <w:rsid w:val="54C72ABF"/>
    <w:rsid w:val="54FEF6DF"/>
    <w:rsid w:val="55309A32"/>
    <w:rsid w:val="55D83A36"/>
    <w:rsid w:val="5643AA38"/>
    <w:rsid w:val="5662FB20"/>
    <w:rsid w:val="56746BFC"/>
    <w:rsid w:val="577BDBF0"/>
    <w:rsid w:val="577BDBF0"/>
    <w:rsid w:val="593B47C3"/>
    <w:rsid w:val="5BF97D37"/>
    <w:rsid w:val="5C5939A5"/>
    <w:rsid w:val="5D57330D"/>
    <w:rsid w:val="5D866113"/>
    <w:rsid w:val="5D8E77D9"/>
    <w:rsid w:val="5E5B0317"/>
    <w:rsid w:val="5EE58185"/>
    <w:rsid w:val="60537D5C"/>
    <w:rsid w:val="619B57DB"/>
    <w:rsid w:val="62F2CC4D"/>
    <w:rsid w:val="62FC894C"/>
    <w:rsid w:val="65A3E2C4"/>
    <w:rsid w:val="66078F20"/>
    <w:rsid w:val="661CC606"/>
    <w:rsid w:val="67E35089"/>
    <w:rsid w:val="681C9F7B"/>
    <w:rsid w:val="68EF89E1"/>
    <w:rsid w:val="696AAFF8"/>
    <w:rsid w:val="6A64A9D3"/>
    <w:rsid w:val="6AED57FC"/>
    <w:rsid w:val="6B5BAE44"/>
    <w:rsid w:val="6BF2DEF6"/>
    <w:rsid w:val="6C0F984E"/>
    <w:rsid w:val="6D85FD73"/>
    <w:rsid w:val="6FB1BFFB"/>
    <w:rsid w:val="6FEABE4B"/>
    <w:rsid w:val="71118DB1"/>
    <w:rsid w:val="7139F6D1"/>
    <w:rsid w:val="713C5E91"/>
    <w:rsid w:val="715C9980"/>
    <w:rsid w:val="72182069"/>
    <w:rsid w:val="72EC27BA"/>
    <w:rsid w:val="7337B99C"/>
    <w:rsid w:val="73C80107"/>
    <w:rsid w:val="749C27C8"/>
    <w:rsid w:val="75227C12"/>
    <w:rsid w:val="75A25D57"/>
    <w:rsid w:val="75AC76B4"/>
    <w:rsid w:val="774CEA9B"/>
    <w:rsid w:val="78926838"/>
    <w:rsid w:val="789F55A1"/>
    <w:rsid w:val="790B40EA"/>
    <w:rsid w:val="799FE6C7"/>
    <w:rsid w:val="7BD40815"/>
    <w:rsid w:val="7C32853A"/>
    <w:rsid w:val="7D4502D6"/>
    <w:rsid w:val="7DBB15F1"/>
    <w:rsid w:val="7DE80B26"/>
    <w:rsid w:val="7DE9EAF8"/>
    <w:rsid w:val="7E43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FB38"/>
  <w15:docId w15:val="{F030EECE-D4C7-410B-8CE6-8672E3E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ekstpodstawowy"/>
  </w:style>
  <w:style w:type="paragraph" w:styleId="Indeks" w:customStyle="1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1" w:customStyle="1">
    <w:name w:val="Temat komentarza1"/>
    <w:basedOn w:val="Tekstkomentarza"/>
    <w:next w:val="Tekstkomentarza"/>
    <w:rPr>
      <w:b/>
      <w:bCs/>
    </w:rPr>
  </w:style>
  <w:style w:type="paragraph" w:styleId="Tekstdymka1" w:customStyle="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StopkaZnak" w:customStyle="1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9026FF"/>
  </w:style>
  <w:style w:type="character" w:styleId="TematkomentarzaZnak" w:customStyle="1">
    <w:name w:val="Temat komentarza Znak"/>
    <w:link w:val="Tematkomentarza"/>
    <w:uiPriority w:val="99"/>
    <w:semiHidden/>
    <w:rsid w:val="009026F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767E44"/>
    <w:rPr>
      <w:rFonts w:asciiTheme="majorHAnsi" w:hAnsiTheme="majorHAnsi" w:eastAsiaTheme="majorEastAsia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2)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CC8BD-C8F5-4F18-B26B-39DAB0DCAC3D}"/>
</file>

<file path=customXml/itemProps2.xml><?xml version="1.0" encoding="utf-8"?>
<ds:datastoreItem xmlns:ds="http://schemas.openxmlformats.org/officeDocument/2006/customXml" ds:itemID="{936EC359-58EF-42FF-AC46-9C97D4F1F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12D6C-D7D3-4DB3-B83F-C204F59DD4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karta_kursu_szablon_2021 (2) (2)</ap:Template>
  <ap:Application>Microsoft Word for the web</ap:Application>
  <ap:DocSecurity>0</ap:DocSecurity>
  <ap:ScaleCrop>false</ap:ScaleCrop>
  <ap:Company>Akademia Pedagogiczna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dc:description/>
  <cp:lastModifiedBy>Damian Sliwa</cp:lastModifiedBy>
  <cp:revision>5</cp:revision>
  <cp:lastPrinted>2020-09-24T15:16:00Z</cp:lastPrinted>
  <dcterms:created xsi:type="dcterms:W3CDTF">2024-02-15T17:10:00Z</dcterms:created>
  <dcterms:modified xsi:type="dcterms:W3CDTF">2026-02-26T09:39:04Z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