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39C6C" w14:textId="77777777" w:rsidR="003C1D2D" w:rsidRDefault="003C1D2D" w:rsidP="00123A22">
      <w:pPr>
        <w:jc w:val="right"/>
      </w:pPr>
      <w:r>
        <w:t xml:space="preserve">Załącznik nr 4 do Zarządzenia Nr </w:t>
      </w:r>
      <w:r w:rsidRPr="00DC618E">
        <w:t>RD/Z.0201-</w:t>
      </w:r>
      <w:proofErr w:type="gramStart"/>
      <w:r>
        <w:t>…….</w:t>
      </w:r>
      <w:proofErr w:type="gramEnd"/>
      <w:r>
        <w:t>.……</w:t>
      </w:r>
      <w:proofErr w:type="gramStart"/>
      <w:r>
        <w:t>…….</w:t>
      </w:r>
      <w:proofErr w:type="gramEnd"/>
      <w:r>
        <w:t>.</w:t>
      </w:r>
    </w:p>
    <w:p w14:paraId="5AF4CBED" w14:textId="77777777" w:rsidR="003C1D2D" w:rsidRDefault="003C1D2D" w:rsidP="007E4FF0">
      <w:pPr>
        <w:pStyle w:val="Nagwek1"/>
      </w:pPr>
      <w:r>
        <w:t>KARTA KURSU</w:t>
      </w:r>
    </w:p>
    <w:p w14:paraId="7C402420" w14:textId="77777777" w:rsidR="003C1D2D" w:rsidRDefault="003C1D2D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3C1D2D" w14:paraId="307D1F7F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43B6E872" w14:textId="77777777" w:rsidR="003C1D2D" w:rsidRDefault="003C1D2D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5B002AF7" w14:textId="66894703" w:rsidR="003C1D2D" w:rsidRDefault="00C36619" w:rsidP="007E4FF0">
            <w:pPr>
              <w:pStyle w:val="Zawartotabeli"/>
            </w:pPr>
            <w:r w:rsidRPr="00C36619">
              <w:rPr>
                <w:noProof/>
              </w:rPr>
              <w:t>Projektowanie systemów informacyjnych</w:t>
            </w:r>
          </w:p>
        </w:tc>
      </w:tr>
      <w:tr w:rsidR="003C1D2D" w:rsidRPr="00AE3024" w14:paraId="6352993F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4B2E15D7" w14:textId="77777777" w:rsidR="003C1D2D" w:rsidRDefault="003C1D2D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4208B69E" w14:textId="4E2F80A3" w:rsidR="003C1D2D" w:rsidRPr="00A0084C" w:rsidRDefault="00C36619" w:rsidP="007E4FF0">
            <w:pPr>
              <w:pStyle w:val="Zawartotabeli"/>
              <w:rPr>
                <w:lang w:val="en-US"/>
              </w:rPr>
            </w:pPr>
            <w:r w:rsidRPr="00C36619">
              <w:rPr>
                <w:noProof/>
              </w:rPr>
              <w:t>Information Systems Design</w:t>
            </w:r>
          </w:p>
        </w:tc>
      </w:tr>
    </w:tbl>
    <w:p w14:paraId="72CDFB85" w14:textId="77777777" w:rsidR="003C1D2D" w:rsidRPr="00A0084C" w:rsidRDefault="003C1D2D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3C1D2D" w14:paraId="7D0A5356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63372443" w14:textId="77777777" w:rsidR="003C1D2D" w:rsidRDefault="003C1D2D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5576FD6C" w14:textId="02F0ACFB" w:rsidR="003C1D2D" w:rsidRDefault="00BA4AF1" w:rsidP="007E4FF0">
            <w:pPr>
              <w:pStyle w:val="Zawartotabeli"/>
            </w:pPr>
            <w:r w:rsidRPr="00891B6E">
              <w:t>mgr inż. Kamil Kowalczyk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50E50554" w14:textId="77777777" w:rsidR="003C1D2D" w:rsidRDefault="003C1D2D" w:rsidP="007E4FF0">
            <w:pPr>
              <w:pStyle w:val="Zawartotabeli"/>
            </w:pPr>
            <w:r>
              <w:t>Zespół dydaktyczny</w:t>
            </w:r>
          </w:p>
        </w:tc>
      </w:tr>
      <w:tr w:rsidR="003C1D2D" w14:paraId="152AAFB4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102BF2B2" w14:textId="77777777" w:rsidR="003C1D2D" w:rsidRDefault="003C1D2D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010A523C" w14:textId="77777777" w:rsidR="003C1D2D" w:rsidRDefault="003C1D2D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4A360355" w14:textId="1304CBFA" w:rsidR="00891B6E" w:rsidRDefault="00891B6E" w:rsidP="007E4FF0">
            <w:pPr>
              <w:pStyle w:val="Zawartotabeli"/>
            </w:pPr>
            <w:r w:rsidRPr="00891B6E">
              <w:t>mgr inż. Kamil Kowalczyk</w:t>
            </w:r>
          </w:p>
        </w:tc>
      </w:tr>
      <w:tr w:rsidR="003C1D2D" w14:paraId="6F5540CC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21A33C1F" w14:textId="77777777" w:rsidR="003C1D2D" w:rsidRDefault="003C1D2D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0E463FCA" w14:textId="77777777" w:rsidR="003C1D2D" w:rsidRDefault="003C1D2D" w:rsidP="007E4FF0">
            <w:pPr>
              <w:pStyle w:val="Zawartotabeli"/>
            </w:pPr>
            <w:r>
              <w:rPr>
                <w:noProof/>
              </w:rPr>
              <w:t>2</w:t>
            </w:r>
          </w:p>
        </w:tc>
        <w:tc>
          <w:tcPr>
            <w:tcW w:w="1991" w:type="pct"/>
            <w:vMerge/>
            <w:vAlign w:val="center"/>
          </w:tcPr>
          <w:p w14:paraId="3809E9A5" w14:textId="77777777" w:rsidR="003C1D2D" w:rsidRDefault="003C1D2D" w:rsidP="007E4FF0">
            <w:pPr>
              <w:pStyle w:val="Zawartotabeli"/>
            </w:pPr>
          </w:p>
        </w:tc>
      </w:tr>
    </w:tbl>
    <w:p w14:paraId="34A3B47E" w14:textId="77777777" w:rsidR="003C1D2D" w:rsidRPr="002157B5" w:rsidRDefault="003C1D2D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3C1D2D" w:rsidRPr="00BA2F36" w14:paraId="2AEEAD5B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1EB6D163" w14:textId="77777777" w:rsidR="00BA4AF1" w:rsidRPr="00BA4AF1" w:rsidRDefault="00BA4AF1" w:rsidP="00BA4AF1">
            <w:pPr>
              <w:rPr>
                <w:noProof/>
              </w:rPr>
            </w:pPr>
            <w:r w:rsidRPr="00BA4AF1">
              <w:rPr>
                <w:noProof/>
              </w:rPr>
              <w:t>Celem kursu jest przygotowanie studentów do analizy, projektowania oraz dokumentowania systemów informacyjnych wspierających procesy biznesowe i organizacyjne. W trakcie zajęć studenci uczą się identyfikować problemy biznesowe, analizować interesariuszy, definiować wymagania funkcjonalne i niefunkcjonalne oraz modelować systemy przy użyciu notacji BPMN, UML (diagramy przypadków użycia) oraz ERD.</w:t>
            </w:r>
          </w:p>
          <w:p w14:paraId="668B7B02" w14:textId="77777777" w:rsidR="00BA4AF1" w:rsidRDefault="00BA4AF1" w:rsidP="00BA4AF1">
            <w:pPr>
              <w:rPr>
                <w:noProof/>
              </w:rPr>
            </w:pPr>
            <w:r w:rsidRPr="00BA4AF1">
              <w:rPr>
                <w:noProof/>
              </w:rPr>
              <w:t>Kurs ma charakter analityczno-projektowy i kończy się opracowaniem kompletnej dokumentacji koncepcyjnej systemu informacyjnego.</w:t>
            </w:r>
          </w:p>
          <w:p w14:paraId="6DFEEC07" w14:textId="77777777" w:rsidR="00BA4AF1" w:rsidRPr="00BA4AF1" w:rsidRDefault="00BA4AF1" w:rsidP="00BA4AF1">
            <w:pPr>
              <w:rPr>
                <w:noProof/>
              </w:rPr>
            </w:pPr>
          </w:p>
          <w:p w14:paraId="3F40905A" w14:textId="67B1AB5F" w:rsidR="003C1D2D" w:rsidRPr="00BA2F36" w:rsidRDefault="00BA4AF1" w:rsidP="007E4FF0">
            <w:pPr>
              <w:rPr>
                <w:noProof/>
              </w:rPr>
            </w:pPr>
            <w:r w:rsidRPr="00BA4AF1">
              <w:rPr>
                <w:noProof/>
              </w:rPr>
              <w:t>Kurs prowadzony jest w języku polskim.</w:t>
            </w:r>
          </w:p>
        </w:tc>
      </w:tr>
    </w:tbl>
    <w:p w14:paraId="217D3BAD" w14:textId="77777777" w:rsidR="003C1D2D" w:rsidRDefault="003C1D2D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3C1D2D" w14:paraId="7AF7F21F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5C67177D" w14:textId="77777777" w:rsidR="003C1D2D" w:rsidRDefault="003C1D2D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79FD06B9" w14:textId="5C8DC9CD" w:rsidR="003C1D2D" w:rsidRDefault="00BA4AF1" w:rsidP="007E4FF0">
            <w:r w:rsidRPr="00BA4AF1">
              <w:rPr>
                <w:noProof/>
              </w:rPr>
              <w:t>Podstawowa wiedza z zakresu funkcjonowania organizacji oraz systemów informacyjnych. Znajomość podstawowych pojęć związanych z analizą procesów.</w:t>
            </w:r>
          </w:p>
        </w:tc>
      </w:tr>
      <w:tr w:rsidR="003C1D2D" w14:paraId="458A494C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1510867A" w14:textId="77777777" w:rsidR="003C1D2D" w:rsidRDefault="003C1D2D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3603A97F" w14:textId="5964AF6F" w:rsidR="003C1D2D" w:rsidRDefault="00BA4AF1" w:rsidP="007E4FF0">
            <w:r w:rsidRPr="00BA4AF1">
              <w:rPr>
                <w:noProof/>
              </w:rPr>
              <w:t>Umiejętność analizy problemów, pracy zespołowej oraz przygotowywania dokumentacji w formie pisemnej i graficznej.</w:t>
            </w:r>
          </w:p>
        </w:tc>
      </w:tr>
      <w:tr w:rsidR="003C1D2D" w14:paraId="2280EB3E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652AD27B" w14:textId="77777777" w:rsidR="003C1D2D" w:rsidRDefault="003C1D2D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579FA4C5" w14:textId="2C8E26CC" w:rsidR="003C1D2D" w:rsidRDefault="003C1D2D" w:rsidP="007E4FF0">
            <w:pPr>
              <w:rPr>
                <w:noProof/>
              </w:rPr>
            </w:pPr>
          </w:p>
        </w:tc>
      </w:tr>
    </w:tbl>
    <w:p w14:paraId="46CD5C8D" w14:textId="77777777" w:rsidR="003C1D2D" w:rsidRDefault="003C1D2D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3C1D2D" w:rsidRPr="000E57E1" w14:paraId="06A32F7D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4F645B72" w14:textId="77777777" w:rsidR="003C1D2D" w:rsidRPr="000E57E1" w:rsidRDefault="003C1D2D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58151687" w14:textId="77777777" w:rsidR="003C1D2D" w:rsidRPr="000E57E1" w:rsidRDefault="003C1D2D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3C0E2B62" w14:textId="77777777" w:rsidR="003C1D2D" w:rsidRPr="000E57E1" w:rsidRDefault="003C1D2D" w:rsidP="007E4FF0">
            <w:r w:rsidRPr="000E57E1">
              <w:t>Odniesienie do efektów kierunkowych</w:t>
            </w:r>
          </w:p>
        </w:tc>
      </w:tr>
      <w:tr w:rsidR="003C1D2D" w:rsidRPr="000E57E1" w14:paraId="7E7CDEA2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3D617C91" w14:textId="77777777" w:rsidR="003C1D2D" w:rsidRPr="000E57E1" w:rsidRDefault="003C1D2D" w:rsidP="007E4FF0"/>
        </w:tc>
        <w:tc>
          <w:tcPr>
            <w:tcW w:w="2802" w:type="pct"/>
            <w:vAlign w:val="center"/>
          </w:tcPr>
          <w:p w14:paraId="5FF49C51" w14:textId="3DCEB2C6" w:rsidR="003C1D2D" w:rsidRPr="00914D57" w:rsidRDefault="00BA4AF1" w:rsidP="007E4FF0">
            <w:r w:rsidRPr="00BA4AF1">
              <w:rPr>
                <w:noProof/>
              </w:rPr>
              <w:t>W01. Student zna pojęcia związane z systemami informacyjnymi, ich architekturą warstwową oraz cyklem życia systemu.</w:t>
            </w:r>
          </w:p>
        </w:tc>
        <w:tc>
          <w:tcPr>
            <w:tcW w:w="1178" w:type="pct"/>
            <w:vAlign w:val="center"/>
          </w:tcPr>
          <w:p w14:paraId="461DC0DE" w14:textId="0F35D3C8" w:rsidR="003C1D2D" w:rsidRPr="000E57E1" w:rsidRDefault="003C1D2D" w:rsidP="00A01AF7">
            <w:pPr>
              <w:jc w:val="center"/>
            </w:pPr>
            <w:r>
              <w:rPr>
                <w:noProof/>
              </w:rPr>
              <w:t>K2_W01, K2_W0</w:t>
            </w:r>
            <w:r w:rsidR="00BA4AF1">
              <w:rPr>
                <w:noProof/>
              </w:rPr>
              <w:t>2</w:t>
            </w:r>
          </w:p>
        </w:tc>
      </w:tr>
      <w:tr w:rsidR="003C1D2D" w:rsidRPr="000E57E1" w14:paraId="752BEC7C" w14:textId="77777777" w:rsidTr="008A7F36">
        <w:trPr>
          <w:cantSplit/>
          <w:trHeight w:val="1584"/>
        </w:trPr>
        <w:tc>
          <w:tcPr>
            <w:tcW w:w="1020" w:type="pct"/>
            <w:vMerge/>
          </w:tcPr>
          <w:p w14:paraId="1775F2D3" w14:textId="77777777" w:rsidR="003C1D2D" w:rsidRPr="000E57E1" w:rsidRDefault="003C1D2D" w:rsidP="007E4FF0"/>
        </w:tc>
        <w:tc>
          <w:tcPr>
            <w:tcW w:w="2802" w:type="pct"/>
            <w:vAlign w:val="center"/>
          </w:tcPr>
          <w:p w14:paraId="22F159CD" w14:textId="3F139070" w:rsidR="003C1D2D" w:rsidRPr="000E57E1" w:rsidRDefault="00BA4AF1" w:rsidP="007E4FF0">
            <w:r w:rsidRPr="00BA4AF1">
              <w:rPr>
                <w:noProof/>
              </w:rPr>
              <w:t>W02. Student zna metody analizy wymagań oraz modelowania procesów i systemów (BPMN, UML, ERD).</w:t>
            </w:r>
          </w:p>
        </w:tc>
        <w:tc>
          <w:tcPr>
            <w:tcW w:w="1178" w:type="pct"/>
            <w:vAlign w:val="center"/>
          </w:tcPr>
          <w:p w14:paraId="200EDC73" w14:textId="77777777" w:rsidR="003C1D2D" w:rsidRPr="000E57E1" w:rsidRDefault="003C1D2D" w:rsidP="00A01AF7">
            <w:pPr>
              <w:jc w:val="center"/>
            </w:pPr>
            <w:r>
              <w:rPr>
                <w:noProof/>
              </w:rPr>
              <w:t>K2_W02</w:t>
            </w:r>
          </w:p>
        </w:tc>
      </w:tr>
      <w:tr w:rsidR="00BA4AF1" w:rsidRPr="000E57E1" w14:paraId="08E286E6" w14:textId="77777777" w:rsidTr="008A7F36">
        <w:trPr>
          <w:cantSplit/>
          <w:trHeight w:val="1584"/>
        </w:trPr>
        <w:tc>
          <w:tcPr>
            <w:tcW w:w="1020" w:type="pct"/>
          </w:tcPr>
          <w:p w14:paraId="677E8106" w14:textId="77777777" w:rsidR="00BA4AF1" w:rsidRPr="000E57E1" w:rsidRDefault="00BA4AF1" w:rsidP="007E4FF0"/>
        </w:tc>
        <w:tc>
          <w:tcPr>
            <w:tcW w:w="2802" w:type="pct"/>
            <w:vAlign w:val="center"/>
          </w:tcPr>
          <w:p w14:paraId="7B28AD80" w14:textId="602CA2C5" w:rsidR="00BA4AF1" w:rsidRPr="00BA4AF1" w:rsidRDefault="00BA4AF1" w:rsidP="007E4FF0">
            <w:pPr>
              <w:rPr>
                <w:noProof/>
              </w:rPr>
            </w:pPr>
            <w:r w:rsidRPr="00BA4AF1">
              <w:rPr>
                <w:noProof/>
              </w:rPr>
              <w:t>W03. Student zna podstawowe zagadnienia związane z bezpieczeństwem informacji i jakością danych.</w:t>
            </w:r>
          </w:p>
        </w:tc>
        <w:tc>
          <w:tcPr>
            <w:tcW w:w="1178" w:type="pct"/>
            <w:vAlign w:val="center"/>
          </w:tcPr>
          <w:p w14:paraId="6294FE09" w14:textId="5ACED53A" w:rsidR="00BA4AF1" w:rsidRDefault="00BA4AF1" w:rsidP="00A01AF7">
            <w:pPr>
              <w:jc w:val="center"/>
              <w:rPr>
                <w:noProof/>
              </w:rPr>
            </w:pPr>
            <w:r w:rsidRPr="00BA4AF1">
              <w:rPr>
                <w:noProof/>
              </w:rPr>
              <w:t>K2_W03</w:t>
            </w:r>
          </w:p>
        </w:tc>
      </w:tr>
    </w:tbl>
    <w:p w14:paraId="1F07C8AA" w14:textId="77777777" w:rsidR="003C1D2D" w:rsidRDefault="003C1D2D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3C1D2D" w:rsidRPr="000E57E1" w14:paraId="7BBBB0D5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08A9E51F" w14:textId="77777777" w:rsidR="003C1D2D" w:rsidRPr="000E57E1" w:rsidRDefault="003C1D2D" w:rsidP="007E4FF0">
            <w: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78C7950C" w14:textId="77777777" w:rsidR="003C1D2D" w:rsidRPr="00A31668" w:rsidRDefault="003C1D2D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1BADF5CE" w14:textId="77777777" w:rsidR="003C1D2D" w:rsidRPr="000E57E1" w:rsidRDefault="003C1D2D" w:rsidP="007E4FF0">
            <w:r w:rsidRPr="000E57E1">
              <w:t>Odniesienie do efektów kierunkowych</w:t>
            </w:r>
          </w:p>
        </w:tc>
      </w:tr>
      <w:tr w:rsidR="003C1D2D" w:rsidRPr="000E57E1" w14:paraId="62483A65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6A7BC2C7" w14:textId="77777777" w:rsidR="003C1D2D" w:rsidRPr="000E57E1" w:rsidRDefault="003C1D2D" w:rsidP="007E4FF0"/>
        </w:tc>
        <w:tc>
          <w:tcPr>
            <w:tcW w:w="2802" w:type="pct"/>
            <w:vAlign w:val="center"/>
          </w:tcPr>
          <w:p w14:paraId="28EC3F9C" w14:textId="728FECD0" w:rsidR="003C1D2D" w:rsidRPr="00A31668" w:rsidRDefault="00BA4AF1" w:rsidP="007E4FF0">
            <w:r w:rsidRPr="00BA4AF1">
              <w:rPr>
                <w:noProof/>
              </w:rPr>
              <w:t>U01. Potrafi przeprowadzić analizę problemu biznesowego (AS-IS / TO-BE).</w:t>
            </w:r>
          </w:p>
        </w:tc>
        <w:tc>
          <w:tcPr>
            <w:tcW w:w="1178" w:type="pct"/>
            <w:vAlign w:val="center"/>
          </w:tcPr>
          <w:p w14:paraId="0A510C0E" w14:textId="77777777" w:rsidR="003C1D2D" w:rsidRPr="000E57E1" w:rsidRDefault="003C1D2D" w:rsidP="00A01AF7">
            <w:pPr>
              <w:jc w:val="center"/>
            </w:pPr>
            <w:r>
              <w:rPr>
                <w:noProof/>
              </w:rPr>
              <w:t>K2_U01, K2_U05</w:t>
            </w:r>
          </w:p>
        </w:tc>
      </w:tr>
      <w:tr w:rsidR="003C1D2D" w:rsidRPr="000E57E1" w14:paraId="69179614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07F50F35" w14:textId="77777777" w:rsidR="003C1D2D" w:rsidRPr="000E57E1" w:rsidRDefault="003C1D2D" w:rsidP="007E4FF0"/>
        </w:tc>
        <w:tc>
          <w:tcPr>
            <w:tcW w:w="2802" w:type="pct"/>
            <w:vAlign w:val="center"/>
          </w:tcPr>
          <w:p w14:paraId="5F5527EA" w14:textId="5590E75C" w:rsidR="003C1D2D" w:rsidRPr="000E57E1" w:rsidRDefault="00BA4AF1" w:rsidP="007E4FF0">
            <w:r w:rsidRPr="00BA4AF1">
              <w:rPr>
                <w:noProof/>
              </w:rPr>
              <w:t>U02. Potrafi zidentyfikować interesariuszy oraz role użytkowników systemu.</w:t>
            </w:r>
          </w:p>
        </w:tc>
        <w:tc>
          <w:tcPr>
            <w:tcW w:w="1178" w:type="pct"/>
            <w:vAlign w:val="center"/>
          </w:tcPr>
          <w:p w14:paraId="60E916AB" w14:textId="6675659F" w:rsidR="003C1D2D" w:rsidRPr="00BA4AF1" w:rsidRDefault="00BA4AF1" w:rsidP="00A01AF7">
            <w:pPr>
              <w:jc w:val="center"/>
            </w:pPr>
            <w:r w:rsidRPr="00BA4AF1">
              <w:rPr>
                <w:noProof/>
              </w:rPr>
              <w:t>K2_U01</w:t>
            </w:r>
          </w:p>
        </w:tc>
      </w:tr>
      <w:tr w:rsidR="003C1D2D" w:rsidRPr="000E57E1" w14:paraId="50136ADF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48E5760D" w14:textId="77777777" w:rsidR="003C1D2D" w:rsidRPr="000E57E1" w:rsidRDefault="003C1D2D" w:rsidP="007E4FF0"/>
        </w:tc>
        <w:tc>
          <w:tcPr>
            <w:tcW w:w="2802" w:type="pct"/>
            <w:vAlign w:val="center"/>
          </w:tcPr>
          <w:p w14:paraId="25EEA312" w14:textId="1270AD53" w:rsidR="003C1D2D" w:rsidRPr="000E57E1" w:rsidRDefault="00BA4AF1" w:rsidP="007E4FF0">
            <w:r w:rsidRPr="00BA4AF1">
              <w:rPr>
                <w:noProof/>
              </w:rPr>
              <w:t>U03. Potrafi sformułować wymagania funkcjonalne i niefunkcjonalne.</w:t>
            </w:r>
          </w:p>
        </w:tc>
        <w:tc>
          <w:tcPr>
            <w:tcW w:w="1178" w:type="pct"/>
            <w:vAlign w:val="center"/>
          </w:tcPr>
          <w:p w14:paraId="4EF2B4EB" w14:textId="77777777" w:rsidR="003C1D2D" w:rsidRPr="000E57E1" w:rsidRDefault="003C1D2D" w:rsidP="00A01AF7">
            <w:pPr>
              <w:jc w:val="center"/>
            </w:pPr>
            <w:r w:rsidRPr="00BA4AF1">
              <w:rPr>
                <w:noProof/>
              </w:rPr>
              <w:t>K2_U02</w:t>
            </w:r>
          </w:p>
        </w:tc>
      </w:tr>
      <w:tr w:rsidR="00BA4AF1" w:rsidRPr="000E57E1" w14:paraId="1136901C" w14:textId="77777777" w:rsidTr="00A01AF7">
        <w:trPr>
          <w:cantSplit/>
          <w:trHeight w:val="397"/>
        </w:trPr>
        <w:tc>
          <w:tcPr>
            <w:tcW w:w="1020" w:type="pct"/>
          </w:tcPr>
          <w:p w14:paraId="52229B56" w14:textId="77777777" w:rsidR="00BA4AF1" w:rsidRPr="000E57E1" w:rsidRDefault="00BA4AF1" w:rsidP="007E4FF0"/>
        </w:tc>
        <w:tc>
          <w:tcPr>
            <w:tcW w:w="2802" w:type="pct"/>
            <w:vAlign w:val="center"/>
          </w:tcPr>
          <w:p w14:paraId="14AE2230" w14:textId="27F26968" w:rsidR="00BA4AF1" w:rsidRPr="00BA4AF1" w:rsidRDefault="00BA4AF1" w:rsidP="007E4FF0">
            <w:pPr>
              <w:rPr>
                <w:noProof/>
              </w:rPr>
            </w:pPr>
            <w:r w:rsidRPr="00BA4AF1">
              <w:rPr>
                <w:noProof/>
              </w:rPr>
              <w:t>U04. Potrafi opracować diagram procesu biznesowego w notacji BPMN.</w:t>
            </w:r>
          </w:p>
        </w:tc>
        <w:tc>
          <w:tcPr>
            <w:tcW w:w="1178" w:type="pct"/>
            <w:vAlign w:val="center"/>
          </w:tcPr>
          <w:p w14:paraId="77624D26" w14:textId="51731659" w:rsidR="00BA4AF1" w:rsidRDefault="00BA4AF1" w:rsidP="00A01AF7">
            <w:pPr>
              <w:jc w:val="center"/>
              <w:rPr>
                <w:noProof/>
              </w:rPr>
            </w:pPr>
            <w:r w:rsidRPr="00BA4AF1">
              <w:rPr>
                <w:noProof/>
              </w:rPr>
              <w:t>K2_U02</w:t>
            </w:r>
          </w:p>
        </w:tc>
      </w:tr>
      <w:tr w:rsidR="00BA4AF1" w:rsidRPr="000E57E1" w14:paraId="48985A51" w14:textId="77777777" w:rsidTr="00A01AF7">
        <w:trPr>
          <w:cantSplit/>
          <w:trHeight w:val="397"/>
        </w:trPr>
        <w:tc>
          <w:tcPr>
            <w:tcW w:w="1020" w:type="pct"/>
          </w:tcPr>
          <w:p w14:paraId="527ABE1B" w14:textId="77777777" w:rsidR="00BA4AF1" w:rsidRPr="000E57E1" w:rsidRDefault="00BA4AF1" w:rsidP="007E4FF0"/>
        </w:tc>
        <w:tc>
          <w:tcPr>
            <w:tcW w:w="2802" w:type="pct"/>
            <w:vAlign w:val="center"/>
          </w:tcPr>
          <w:p w14:paraId="49DC02E0" w14:textId="10116344" w:rsidR="00BA4AF1" w:rsidRPr="00BA4AF1" w:rsidRDefault="00BA4AF1" w:rsidP="007E4FF0">
            <w:pPr>
              <w:rPr>
                <w:noProof/>
              </w:rPr>
            </w:pPr>
            <w:r w:rsidRPr="00BA4AF1">
              <w:rPr>
                <w:noProof/>
              </w:rPr>
              <w:t>U05. Potrafi stworzyć diagram przypadków użycia w notacji UML.</w:t>
            </w:r>
          </w:p>
        </w:tc>
        <w:tc>
          <w:tcPr>
            <w:tcW w:w="1178" w:type="pct"/>
            <w:vAlign w:val="center"/>
          </w:tcPr>
          <w:p w14:paraId="186728E3" w14:textId="078C1586" w:rsidR="00BA4AF1" w:rsidRPr="00BA4AF1" w:rsidRDefault="00BA4AF1" w:rsidP="00A01AF7">
            <w:pPr>
              <w:jc w:val="center"/>
              <w:rPr>
                <w:noProof/>
              </w:rPr>
            </w:pPr>
            <w:r w:rsidRPr="00BA4AF1">
              <w:rPr>
                <w:noProof/>
              </w:rPr>
              <w:t>K2_U02</w:t>
            </w:r>
          </w:p>
        </w:tc>
      </w:tr>
      <w:tr w:rsidR="00BA4AF1" w:rsidRPr="000E57E1" w14:paraId="6D702EB5" w14:textId="77777777" w:rsidTr="00A01AF7">
        <w:trPr>
          <w:cantSplit/>
          <w:trHeight w:val="397"/>
        </w:trPr>
        <w:tc>
          <w:tcPr>
            <w:tcW w:w="1020" w:type="pct"/>
          </w:tcPr>
          <w:p w14:paraId="0AE4257B" w14:textId="77777777" w:rsidR="00BA4AF1" w:rsidRPr="000E57E1" w:rsidRDefault="00BA4AF1" w:rsidP="007E4FF0"/>
        </w:tc>
        <w:tc>
          <w:tcPr>
            <w:tcW w:w="2802" w:type="pct"/>
            <w:vAlign w:val="center"/>
          </w:tcPr>
          <w:p w14:paraId="6D7E872B" w14:textId="365B81EC" w:rsidR="00BA4AF1" w:rsidRPr="00BA4AF1" w:rsidRDefault="00BA4AF1" w:rsidP="007E4FF0">
            <w:pPr>
              <w:rPr>
                <w:noProof/>
              </w:rPr>
            </w:pPr>
            <w:r w:rsidRPr="00BA4AF1">
              <w:rPr>
                <w:noProof/>
              </w:rPr>
              <w:t>U06. Potrafi zaprojektować model danych (ERD).</w:t>
            </w:r>
          </w:p>
        </w:tc>
        <w:tc>
          <w:tcPr>
            <w:tcW w:w="1178" w:type="pct"/>
            <w:vAlign w:val="center"/>
          </w:tcPr>
          <w:p w14:paraId="2A147243" w14:textId="4A72966D" w:rsidR="00BA4AF1" w:rsidRPr="00BA4AF1" w:rsidRDefault="00BA4AF1" w:rsidP="00A01AF7">
            <w:pPr>
              <w:jc w:val="center"/>
              <w:rPr>
                <w:noProof/>
              </w:rPr>
            </w:pPr>
            <w:r w:rsidRPr="00BA4AF1">
              <w:rPr>
                <w:noProof/>
              </w:rPr>
              <w:t>K2_U02, K2_U03</w:t>
            </w:r>
          </w:p>
        </w:tc>
      </w:tr>
      <w:tr w:rsidR="00BA4AF1" w:rsidRPr="000E57E1" w14:paraId="62F43BB1" w14:textId="77777777" w:rsidTr="00A01AF7">
        <w:trPr>
          <w:cantSplit/>
          <w:trHeight w:val="397"/>
        </w:trPr>
        <w:tc>
          <w:tcPr>
            <w:tcW w:w="1020" w:type="pct"/>
          </w:tcPr>
          <w:p w14:paraId="51E42134" w14:textId="77777777" w:rsidR="00BA4AF1" w:rsidRPr="000E57E1" w:rsidRDefault="00BA4AF1" w:rsidP="007E4FF0"/>
        </w:tc>
        <w:tc>
          <w:tcPr>
            <w:tcW w:w="2802" w:type="pct"/>
            <w:vAlign w:val="center"/>
          </w:tcPr>
          <w:p w14:paraId="37DAB908" w14:textId="6812E804" w:rsidR="00BA4AF1" w:rsidRPr="00BA4AF1" w:rsidRDefault="00BA4AF1" w:rsidP="007E4FF0">
            <w:pPr>
              <w:rPr>
                <w:noProof/>
              </w:rPr>
            </w:pPr>
            <w:r w:rsidRPr="00BA4AF1">
              <w:rPr>
                <w:noProof/>
              </w:rPr>
              <w:t>U07. Potrafi opracować koncepcję architektury systemu informacyjnego.</w:t>
            </w:r>
          </w:p>
        </w:tc>
        <w:tc>
          <w:tcPr>
            <w:tcW w:w="1178" w:type="pct"/>
            <w:vAlign w:val="center"/>
          </w:tcPr>
          <w:p w14:paraId="5CF94C62" w14:textId="691CE250" w:rsidR="00BA4AF1" w:rsidRDefault="00BA4AF1" w:rsidP="00A01AF7">
            <w:pPr>
              <w:jc w:val="center"/>
              <w:rPr>
                <w:noProof/>
              </w:rPr>
            </w:pPr>
            <w:r w:rsidRPr="00BA4AF1">
              <w:rPr>
                <w:noProof/>
              </w:rPr>
              <w:t>K2_U02</w:t>
            </w:r>
          </w:p>
        </w:tc>
      </w:tr>
    </w:tbl>
    <w:p w14:paraId="13F7BC24" w14:textId="77777777" w:rsidR="003C1D2D" w:rsidRDefault="003C1D2D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3C1D2D" w:rsidRPr="000E57E1" w14:paraId="23070EFC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21F95D5D" w14:textId="77777777" w:rsidR="003C1D2D" w:rsidRPr="000E57E1" w:rsidRDefault="003C1D2D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767F79AC" w14:textId="77777777" w:rsidR="003C1D2D" w:rsidRPr="000E57E1" w:rsidRDefault="003C1D2D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136BA0DE" w14:textId="77777777" w:rsidR="003C1D2D" w:rsidRPr="000E57E1" w:rsidRDefault="003C1D2D" w:rsidP="007E4FF0">
            <w:r w:rsidRPr="000E57E1">
              <w:t>Odniesienie do efektów kierunkowych</w:t>
            </w:r>
          </w:p>
        </w:tc>
      </w:tr>
      <w:tr w:rsidR="003C1D2D" w:rsidRPr="000E57E1" w14:paraId="7F2D3DCD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60D6A513" w14:textId="77777777" w:rsidR="003C1D2D" w:rsidRPr="000E57E1" w:rsidRDefault="003C1D2D" w:rsidP="007E4FF0"/>
        </w:tc>
        <w:tc>
          <w:tcPr>
            <w:tcW w:w="2802" w:type="pct"/>
            <w:vAlign w:val="center"/>
          </w:tcPr>
          <w:p w14:paraId="2587A757" w14:textId="192A0982" w:rsidR="003C1D2D" w:rsidRPr="00914D57" w:rsidRDefault="00BA4AF1" w:rsidP="007E4FF0">
            <w:r w:rsidRPr="00BA4AF1">
              <w:rPr>
                <w:noProof/>
              </w:rPr>
              <w:t>K01. Rozumie znaczenie analizy i dokumentacji przed implementacją systemu.</w:t>
            </w:r>
          </w:p>
        </w:tc>
        <w:tc>
          <w:tcPr>
            <w:tcW w:w="1178" w:type="pct"/>
            <w:vAlign w:val="center"/>
          </w:tcPr>
          <w:p w14:paraId="602B7B7C" w14:textId="77777777" w:rsidR="003C1D2D" w:rsidRPr="000E57E1" w:rsidRDefault="003C1D2D" w:rsidP="00A01AF7">
            <w:pPr>
              <w:jc w:val="center"/>
            </w:pPr>
            <w:r>
              <w:rPr>
                <w:noProof/>
              </w:rPr>
              <w:t>K2_K01</w:t>
            </w:r>
          </w:p>
        </w:tc>
      </w:tr>
      <w:tr w:rsidR="003C1D2D" w:rsidRPr="000E57E1" w14:paraId="18B66D38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05A8E80C" w14:textId="77777777" w:rsidR="003C1D2D" w:rsidRPr="000E57E1" w:rsidRDefault="003C1D2D" w:rsidP="007E4FF0"/>
        </w:tc>
        <w:tc>
          <w:tcPr>
            <w:tcW w:w="2802" w:type="pct"/>
            <w:vAlign w:val="center"/>
          </w:tcPr>
          <w:p w14:paraId="3BDAD087" w14:textId="2F95305C" w:rsidR="003C1D2D" w:rsidRPr="000E57E1" w:rsidRDefault="00BA4AF1" w:rsidP="007E4FF0">
            <w:r w:rsidRPr="00BA4AF1">
              <w:rPr>
                <w:noProof/>
              </w:rPr>
              <w:t>K02. Potrafi pracować w zespole projektowym.</w:t>
            </w:r>
          </w:p>
        </w:tc>
        <w:tc>
          <w:tcPr>
            <w:tcW w:w="1178" w:type="pct"/>
            <w:vAlign w:val="center"/>
          </w:tcPr>
          <w:p w14:paraId="547E9F69" w14:textId="77777777" w:rsidR="003C1D2D" w:rsidRPr="000E57E1" w:rsidRDefault="003C1D2D" w:rsidP="00A01AF7">
            <w:pPr>
              <w:jc w:val="center"/>
            </w:pPr>
            <w:r>
              <w:rPr>
                <w:noProof/>
              </w:rPr>
              <w:t>K2_K03</w:t>
            </w:r>
          </w:p>
        </w:tc>
      </w:tr>
      <w:tr w:rsidR="003C1D2D" w:rsidRPr="000E57E1" w14:paraId="66237E35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2988AA4D" w14:textId="77777777" w:rsidR="003C1D2D" w:rsidRPr="000E57E1" w:rsidRDefault="003C1D2D" w:rsidP="007E4FF0"/>
        </w:tc>
        <w:tc>
          <w:tcPr>
            <w:tcW w:w="2802" w:type="pct"/>
            <w:vAlign w:val="center"/>
          </w:tcPr>
          <w:p w14:paraId="7AFA2535" w14:textId="52CD6CFB" w:rsidR="003C1D2D" w:rsidRPr="000E57E1" w:rsidRDefault="00BA4AF1" w:rsidP="007E4FF0">
            <w:r w:rsidRPr="00BA4AF1">
              <w:rPr>
                <w:noProof/>
              </w:rPr>
              <w:t>K03. Jest świadomy znaczenia bezpieczeństwa i jakości informacji w organizacji.</w:t>
            </w:r>
          </w:p>
        </w:tc>
        <w:tc>
          <w:tcPr>
            <w:tcW w:w="1178" w:type="pct"/>
            <w:vAlign w:val="center"/>
          </w:tcPr>
          <w:p w14:paraId="69726F44" w14:textId="77777777" w:rsidR="003C1D2D" w:rsidRPr="000E57E1" w:rsidRDefault="003C1D2D" w:rsidP="00A01AF7">
            <w:pPr>
              <w:jc w:val="center"/>
            </w:pPr>
            <w:r>
              <w:rPr>
                <w:noProof/>
              </w:rPr>
              <w:t>K2_K01</w:t>
            </w:r>
          </w:p>
        </w:tc>
      </w:tr>
    </w:tbl>
    <w:p w14:paraId="7AADB6C7" w14:textId="77777777" w:rsidR="003C1D2D" w:rsidRDefault="003C1D2D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3C1D2D" w:rsidRPr="00BE178A" w14:paraId="317C3FCC" w14:textId="77777777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49F656" w14:textId="77777777" w:rsidR="003C1D2D" w:rsidRPr="00BE178A" w:rsidRDefault="003C1D2D" w:rsidP="007E4FF0">
            <w:pPr>
              <w:pStyle w:val="Zawartotabeli"/>
            </w:pPr>
            <w:r w:rsidRPr="00BE178A">
              <w:t>Organizacja</w:t>
            </w:r>
          </w:p>
        </w:tc>
      </w:tr>
      <w:tr w:rsidR="003C1D2D" w:rsidRPr="00BE178A" w14:paraId="0DD468DC" w14:textId="77777777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06A84703" w14:textId="77777777" w:rsidR="003C1D2D" w:rsidRPr="00BE178A" w:rsidRDefault="003C1D2D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00B8DFA9" w14:textId="77777777" w:rsidR="003C1D2D" w:rsidRPr="00BE178A" w:rsidRDefault="003C1D2D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4F691842" w14:textId="77777777" w:rsidR="003C1D2D" w:rsidRPr="00BE178A" w:rsidRDefault="003C1D2D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3C1D2D" w:rsidRPr="00BE178A" w14:paraId="5E871C8C" w14:textId="77777777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28C76670" w14:textId="77777777" w:rsidR="003C1D2D" w:rsidRPr="00BE178A" w:rsidRDefault="003C1D2D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4B1981B" w14:textId="77777777" w:rsidR="003C1D2D" w:rsidRPr="00BE178A" w:rsidRDefault="003C1D2D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24E6E0" w14:textId="77777777" w:rsidR="003C1D2D" w:rsidRPr="00BE178A" w:rsidRDefault="003C1D2D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1EB9F984" w14:textId="77777777" w:rsidR="003C1D2D" w:rsidRPr="00BE178A" w:rsidRDefault="003C1D2D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5FA60422" w14:textId="77777777" w:rsidR="003C1D2D" w:rsidRPr="00BE178A" w:rsidRDefault="003C1D2D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7EF97B9E" w14:textId="77777777" w:rsidR="003C1D2D" w:rsidRPr="00BE178A" w:rsidRDefault="003C1D2D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4408527C" w14:textId="77777777" w:rsidR="003C1D2D" w:rsidRPr="00BE178A" w:rsidRDefault="003C1D2D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0E514314" w14:textId="77777777" w:rsidR="003C1D2D" w:rsidRPr="00BE178A" w:rsidRDefault="003C1D2D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3C1D2D" w:rsidRPr="00BE178A" w14:paraId="00B76FB0" w14:textId="77777777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005F0F3D" w14:textId="77777777" w:rsidR="003C1D2D" w:rsidRPr="00BE178A" w:rsidRDefault="003C1D2D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59D84B9C" w14:textId="77777777" w:rsidR="003C1D2D" w:rsidRPr="00BE178A" w:rsidRDefault="003C1D2D" w:rsidP="007E4FF0">
            <w:pPr>
              <w:pStyle w:val="Zawartotabeli"/>
              <w:jc w:val="center"/>
            </w:pP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97F35" w14:textId="77777777" w:rsidR="003C1D2D" w:rsidRPr="00BE178A" w:rsidRDefault="003C1D2D" w:rsidP="007E4FF0">
            <w:pPr>
              <w:pStyle w:val="Zawartotabeli"/>
              <w:jc w:val="center"/>
            </w:pP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F1ECD3" w14:textId="77777777" w:rsidR="003C1D2D" w:rsidRPr="00BE178A" w:rsidRDefault="003C1D2D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67170296" w14:textId="77777777" w:rsidR="003C1D2D" w:rsidRPr="00BE178A" w:rsidRDefault="003C1D2D" w:rsidP="007E4FF0">
            <w:pPr>
              <w:pStyle w:val="Zawartotabeli"/>
              <w:jc w:val="center"/>
            </w:pPr>
            <w:r>
              <w:rPr>
                <w:noProof/>
              </w:rPr>
              <w:t>20</w:t>
            </w:r>
          </w:p>
        </w:tc>
        <w:tc>
          <w:tcPr>
            <w:tcW w:w="581" w:type="pct"/>
            <w:vAlign w:val="center"/>
          </w:tcPr>
          <w:p w14:paraId="78CB2D93" w14:textId="77777777" w:rsidR="003C1D2D" w:rsidRPr="00BE178A" w:rsidRDefault="003C1D2D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25A04EA0" w14:textId="77777777" w:rsidR="003C1D2D" w:rsidRPr="00BE178A" w:rsidRDefault="003C1D2D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11F50B19" w14:textId="77777777" w:rsidR="003C1D2D" w:rsidRPr="00BE178A" w:rsidRDefault="003C1D2D" w:rsidP="007E4FF0">
            <w:pPr>
              <w:pStyle w:val="Zawartotabeli"/>
              <w:jc w:val="center"/>
            </w:pPr>
          </w:p>
        </w:tc>
      </w:tr>
    </w:tbl>
    <w:p w14:paraId="18446FDB" w14:textId="77777777" w:rsidR="003C1D2D" w:rsidRDefault="003C1D2D" w:rsidP="007E4FF0">
      <w:pPr>
        <w:pStyle w:val="Nagwek2"/>
      </w:pPr>
      <w:r>
        <w:lastRenderedPageBreak/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3C1D2D" w14:paraId="58724F22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16B35C0B" w14:textId="6715F23A" w:rsidR="00BA4AF1" w:rsidRPr="00BA4AF1" w:rsidRDefault="00BA4AF1" w:rsidP="00BA4AF1">
            <w:pPr>
              <w:pStyle w:val="Akapitzlist"/>
              <w:numPr>
                <w:ilvl w:val="0"/>
                <w:numId w:val="13"/>
              </w:numPr>
            </w:pPr>
            <w:r w:rsidRPr="00BA4AF1">
              <w:t>Metoda projektowa – praca zespołowa nad projektem systemu</w:t>
            </w:r>
          </w:p>
          <w:p w14:paraId="79DED979" w14:textId="76AD07EC" w:rsidR="00BA4AF1" w:rsidRPr="00BA4AF1" w:rsidRDefault="00BA4AF1" w:rsidP="00BA4AF1">
            <w:pPr>
              <w:pStyle w:val="Akapitzlist"/>
              <w:numPr>
                <w:ilvl w:val="0"/>
                <w:numId w:val="13"/>
              </w:numPr>
            </w:pPr>
            <w:r w:rsidRPr="00BA4AF1">
              <w:t>Analiza przypadków (</w:t>
            </w:r>
            <w:proofErr w:type="spellStart"/>
            <w:r w:rsidRPr="00BA4AF1">
              <w:t>case</w:t>
            </w:r>
            <w:proofErr w:type="spellEnd"/>
            <w:r w:rsidRPr="00BA4AF1">
              <w:t xml:space="preserve"> </w:t>
            </w:r>
            <w:proofErr w:type="spellStart"/>
            <w:r w:rsidRPr="00BA4AF1">
              <w:t>study</w:t>
            </w:r>
            <w:proofErr w:type="spellEnd"/>
            <w:r w:rsidRPr="00BA4AF1">
              <w:t>)</w:t>
            </w:r>
          </w:p>
          <w:p w14:paraId="754A0219" w14:textId="4FFA80E6" w:rsidR="00BA4AF1" w:rsidRPr="00BA4AF1" w:rsidRDefault="00BA4AF1" w:rsidP="00BA4AF1">
            <w:pPr>
              <w:pStyle w:val="Akapitzlist"/>
              <w:numPr>
                <w:ilvl w:val="0"/>
                <w:numId w:val="13"/>
              </w:numPr>
            </w:pPr>
            <w:r w:rsidRPr="00BA4AF1">
              <w:t>Warsztaty modelowania (BPMN, UML, ERD)</w:t>
            </w:r>
          </w:p>
          <w:p w14:paraId="333F5EC3" w14:textId="3CA38B52" w:rsidR="00BA4AF1" w:rsidRPr="00BA4AF1" w:rsidRDefault="00BA4AF1" w:rsidP="00BA4AF1">
            <w:pPr>
              <w:pStyle w:val="Akapitzlist"/>
              <w:numPr>
                <w:ilvl w:val="0"/>
                <w:numId w:val="13"/>
              </w:numPr>
            </w:pPr>
            <w:r w:rsidRPr="00BA4AF1">
              <w:t>Metoda problemowa</w:t>
            </w:r>
          </w:p>
          <w:p w14:paraId="2123250D" w14:textId="6924AC97" w:rsidR="00BA4AF1" w:rsidRPr="00BA4AF1" w:rsidRDefault="00BA4AF1" w:rsidP="00BA4AF1">
            <w:pPr>
              <w:pStyle w:val="Akapitzlist"/>
              <w:numPr>
                <w:ilvl w:val="0"/>
                <w:numId w:val="13"/>
              </w:numPr>
            </w:pPr>
            <w:r w:rsidRPr="00BA4AF1">
              <w:t>Konsultacje projektowe</w:t>
            </w:r>
          </w:p>
          <w:p w14:paraId="5C511EC4" w14:textId="3EFE1AF6" w:rsidR="00BA4AF1" w:rsidRPr="00BA4AF1" w:rsidRDefault="00BA4AF1" w:rsidP="00BA4AF1">
            <w:pPr>
              <w:pStyle w:val="Akapitzlist"/>
              <w:numPr>
                <w:ilvl w:val="0"/>
                <w:numId w:val="13"/>
              </w:numPr>
            </w:pPr>
            <w:r w:rsidRPr="00BA4AF1">
              <w:t>Prezentacje projektów</w:t>
            </w:r>
          </w:p>
          <w:p w14:paraId="7287A282" w14:textId="7E316E13" w:rsidR="003C1D2D" w:rsidRDefault="003C1D2D" w:rsidP="007E4FF0"/>
        </w:tc>
      </w:tr>
    </w:tbl>
    <w:p w14:paraId="3452B992" w14:textId="77777777" w:rsidR="003C1D2D" w:rsidRDefault="003C1D2D" w:rsidP="007E4FF0">
      <w:pPr>
        <w:pStyle w:val="Nagwek2"/>
      </w:pPr>
      <w:r>
        <w:t>Formy sprawdzania efektów 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40"/>
        <w:gridCol w:w="7801"/>
      </w:tblGrid>
      <w:tr w:rsidR="003C1D2D" w:rsidRPr="000E57E1" w14:paraId="6150F4B5" w14:textId="77777777" w:rsidTr="00184FBF">
        <w:trPr>
          <w:cantSplit/>
          <w:trHeight w:val="930"/>
        </w:trPr>
        <w:tc>
          <w:tcPr>
            <w:tcW w:w="996" w:type="pct"/>
            <w:shd w:val="clear" w:color="auto" w:fill="DBE5F1"/>
            <w:vAlign w:val="center"/>
          </w:tcPr>
          <w:p w14:paraId="64A5F74B" w14:textId="77777777" w:rsidR="003C1D2D" w:rsidRPr="000E57E1" w:rsidRDefault="003C1D2D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4004" w:type="pct"/>
            <w:shd w:val="clear" w:color="auto" w:fill="DBE5F1"/>
            <w:vAlign w:val="center"/>
          </w:tcPr>
          <w:p w14:paraId="4E0CEF9B" w14:textId="77777777" w:rsidR="003C1D2D" w:rsidRPr="000E57E1" w:rsidRDefault="003C1D2D" w:rsidP="007E4FF0">
            <w:r>
              <w:t>Formy sprawdzania</w:t>
            </w:r>
          </w:p>
        </w:tc>
      </w:tr>
      <w:tr w:rsidR="003C1D2D" w:rsidRPr="000E57E1" w14:paraId="129E2432" w14:textId="77777777" w:rsidTr="00184FBF">
        <w:trPr>
          <w:cantSplit/>
          <w:trHeight w:val="399"/>
        </w:trPr>
        <w:tc>
          <w:tcPr>
            <w:tcW w:w="996" w:type="pct"/>
            <w:shd w:val="clear" w:color="auto" w:fill="DBE5F1"/>
            <w:vAlign w:val="center"/>
          </w:tcPr>
          <w:p w14:paraId="79C8B711" w14:textId="77777777" w:rsidR="003C1D2D" w:rsidRPr="00914D57" w:rsidRDefault="003C1D2D" w:rsidP="007E4FF0">
            <w:pPr>
              <w:jc w:val="center"/>
            </w:pPr>
            <w:r>
              <w:t>W01</w:t>
            </w:r>
          </w:p>
        </w:tc>
        <w:tc>
          <w:tcPr>
            <w:tcW w:w="4004" w:type="pct"/>
            <w:vAlign w:val="center"/>
          </w:tcPr>
          <w:p w14:paraId="2423F5EC" w14:textId="3BE6C5AB" w:rsidR="003C1D2D" w:rsidRPr="000E57E1" w:rsidRDefault="00184FBF" w:rsidP="007E4FF0">
            <w:r w:rsidRPr="00184FBF">
              <w:rPr>
                <w:noProof/>
              </w:rPr>
              <w:t>Projekt zespołowy (część teoretyczna dokumentacji), udział w dyskusji</w:t>
            </w:r>
          </w:p>
        </w:tc>
      </w:tr>
      <w:tr w:rsidR="003C1D2D" w:rsidRPr="000E57E1" w14:paraId="538AF751" w14:textId="77777777" w:rsidTr="00184FBF">
        <w:trPr>
          <w:cantSplit/>
          <w:trHeight w:val="397"/>
        </w:trPr>
        <w:tc>
          <w:tcPr>
            <w:tcW w:w="996" w:type="pct"/>
            <w:shd w:val="clear" w:color="auto" w:fill="DBE5F1"/>
            <w:vAlign w:val="center"/>
          </w:tcPr>
          <w:p w14:paraId="57DF5440" w14:textId="77777777" w:rsidR="003C1D2D" w:rsidRPr="000E57E1" w:rsidRDefault="003C1D2D" w:rsidP="007E4FF0">
            <w:pPr>
              <w:jc w:val="center"/>
            </w:pPr>
            <w:r>
              <w:t>W02</w:t>
            </w:r>
          </w:p>
        </w:tc>
        <w:tc>
          <w:tcPr>
            <w:tcW w:w="4004" w:type="pct"/>
            <w:vAlign w:val="center"/>
          </w:tcPr>
          <w:p w14:paraId="2DAFFD08" w14:textId="171E548E" w:rsidR="003C1D2D" w:rsidRPr="000E57E1" w:rsidRDefault="00184FBF" w:rsidP="007E4FF0">
            <w:r w:rsidRPr="00184FBF">
              <w:rPr>
                <w:noProof/>
              </w:rPr>
              <w:t>Projekt zespołowy (modele BPMN, UML, ERD)</w:t>
            </w:r>
          </w:p>
        </w:tc>
      </w:tr>
      <w:tr w:rsidR="00184FBF" w:rsidRPr="000E57E1" w14:paraId="7E66EC91" w14:textId="77777777" w:rsidTr="00184FBF">
        <w:trPr>
          <w:cantSplit/>
          <w:trHeight w:val="397"/>
        </w:trPr>
        <w:tc>
          <w:tcPr>
            <w:tcW w:w="996" w:type="pct"/>
            <w:shd w:val="clear" w:color="auto" w:fill="DBE5F1"/>
            <w:vAlign w:val="center"/>
          </w:tcPr>
          <w:p w14:paraId="69266FDA" w14:textId="24FC9937" w:rsidR="00184FBF" w:rsidRDefault="00184FBF" w:rsidP="007E4FF0">
            <w:pPr>
              <w:jc w:val="center"/>
            </w:pPr>
            <w:r>
              <w:t>W03</w:t>
            </w:r>
          </w:p>
        </w:tc>
        <w:tc>
          <w:tcPr>
            <w:tcW w:w="4004" w:type="pct"/>
            <w:vAlign w:val="center"/>
          </w:tcPr>
          <w:p w14:paraId="029DE500" w14:textId="4071E66D" w:rsidR="00184FBF" w:rsidRPr="00184FBF" w:rsidRDefault="00184FBF" w:rsidP="007E4FF0">
            <w:pPr>
              <w:rPr>
                <w:noProof/>
              </w:rPr>
            </w:pPr>
            <w:r w:rsidRPr="00184FBF">
              <w:rPr>
                <w:noProof/>
              </w:rPr>
              <w:t>Projekt zespołowy (część bezpieczeństwo i jakość danych)</w:t>
            </w:r>
          </w:p>
        </w:tc>
      </w:tr>
      <w:tr w:rsidR="003C1D2D" w:rsidRPr="000E57E1" w14:paraId="34FEFB24" w14:textId="77777777" w:rsidTr="00184FBF">
        <w:trPr>
          <w:cantSplit/>
          <w:trHeight w:val="397"/>
        </w:trPr>
        <w:tc>
          <w:tcPr>
            <w:tcW w:w="996" w:type="pct"/>
            <w:shd w:val="clear" w:color="auto" w:fill="DBE5F1"/>
            <w:vAlign w:val="center"/>
          </w:tcPr>
          <w:p w14:paraId="48387361" w14:textId="77777777" w:rsidR="003C1D2D" w:rsidRPr="000E57E1" w:rsidRDefault="003C1D2D" w:rsidP="007E4FF0">
            <w:pPr>
              <w:jc w:val="center"/>
            </w:pPr>
            <w:r>
              <w:t>U01</w:t>
            </w:r>
          </w:p>
        </w:tc>
        <w:tc>
          <w:tcPr>
            <w:tcW w:w="4004" w:type="pct"/>
            <w:vAlign w:val="center"/>
          </w:tcPr>
          <w:p w14:paraId="38AF37DD" w14:textId="3AED1F7B" w:rsidR="003C1D2D" w:rsidRPr="000E57E1" w:rsidRDefault="00184FBF" w:rsidP="007E4FF0">
            <w:r w:rsidRPr="00184FBF">
              <w:rPr>
                <w:noProof/>
              </w:rPr>
              <w:t>Projekt zespołowy (analiza problemu)</w:t>
            </w:r>
          </w:p>
        </w:tc>
      </w:tr>
      <w:tr w:rsidR="003C1D2D" w:rsidRPr="000E57E1" w14:paraId="515E80EC" w14:textId="77777777" w:rsidTr="00184FBF">
        <w:trPr>
          <w:cantSplit/>
          <w:trHeight w:val="397"/>
        </w:trPr>
        <w:tc>
          <w:tcPr>
            <w:tcW w:w="996" w:type="pct"/>
            <w:shd w:val="clear" w:color="auto" w:fill="DBE5F1"/>
            <w:vAlign w:val="center"/>
          </w:tcPr>
          <w:p w14:paraId="34F57676" w14:textId="77777777" w:rsidR="003C1D2D" w:rsidRPr="000E57E1" w:rsidRDefault="003C1D2D" w:rsidP="007E4FF0">
            <w:pPr>
              <w:jc w:val="center"/>
            </w:pPr>
            <w:r>
              <w:t>U02</w:t>
            </w:r>
          </w:p>
        </w:tc>
        <w:tc>
          <w:tcPr>
            <w:tcW w:w="4004" w:type="pct"/>
            <w:vAlign w:val="center"/>
          </w:tcPr>
          <w:p w14:paraId="47CE534D" w14:textId="2E9D4BFF" w:rsidR="003C1D2D" w:rsidRPr="000E57E1" w:rsidRDefault="00184FBF" w:rsidP="007E4FF0">
            <w:r w:rsidRPr="00184FBF">
              <w:rPr>
                <w:noProof/>
              </w:rPr>
              <w:t>Projekt zespołowy (identyfikacja interesariuszy)</w:t>
            </w:r>
          </w:p>
        </w:tc>
      </w:tr>
      <w:tr w:rsidR="003C1D2D" w:rsidRPr="000E57E1" w14:paraId="3F8F16E6" w14:textId="77777777" w:rsidTr="00184FBF">
        <w:trPr>
          <w:cantSplit/>
          <w:trHeight w:val="397"/>
        </w:trPr>
        <w:tc>
          <w:tcPr>
            <w:tcW w:w="996" w:type="pct"/>
            <w:shd w:val="clear" w:color="auto" w:fill="DBE5F1"/>
            <w:vAlign w:val="center"/>
          </w:tcPr>
          <w:p w14:paraId="3184B04E" w14:textId="77777777" w:rsidR="003C1D2D" w:rsidRPr="000E57E1" w:rsidRDefault="003C1D2D" w:rsidP="007E4FF0">
            <w:pPr>
              <w:jc w:val="center"/>
            </w:pPr>
            <w:r>
              <w:t>U03</w:t>
            </w:r>
          </w:p>
        </w:tc>
        <w:tc>
          <w:tcPr>
            <w:tcW w:w="4004" w:type="pct"/>
            <w:vAlign w:val="center"/>
          </w:tcPr>
          <w:p w14:paraId="4A6C809E" w14:textId="05AF6D88" w:rsidR="003C1D2D" w:rsidRPr="000E57E1" w:rsidRDefault="00184FBF" w:rsidP="007E4FF0">
            <w:r w:rsidRPr="00184FBF">
              <w:rPr>
                <w:noProof/>
              </w:rPr>
              <w:t>Projekt zespołowy (specyfikacja wymagań)</w:t>
            </w:r>
          </w:p>
        </w:tc>
      </w:tr>
      <w:tr w:rsidR="00184FBF" w:rsidRPr="000E57E1" w14:paraId="524CB676" w14:textId="77777777" w:rsidTr="00184FBF">
        <w:trPr>
          <w:cantSplit/>
          <w:trHeight w:val="397"/>
        </w:trPr>
        <w:tc>
          <w:tcPr>
            <w:tcW w:w="996" w:type="pct"/>
            <w:shd w:val="clear" w:color="auto" w:fill="DBE5F1"/>
            <w:vAlign w:val="center"/>
          </w:tcPr>
          <w:p w14:paraId="4015E576" w14:textId="462DF853" w:rsidR="00184FBF" w:rsidRDefault="00184FBF" w:rsidP="007E4FF0">
            <w:pPr>
              <w:jc w:val="center"/>
            </w:pPr>
            <w:r>
              <w:t>U04</w:t>
            </w:r>
          </w:p>
        </w:tc>
        <w:tc>
          <w:tcPr>
            <w:tcW w:w="4004" w:type="pct"/>
            <w:vAlign w:val="center"/>
          </w:tcPr>
          <w:p w14:paraId="2310B06B" w14:textId="0D85D457" w:rsidR="00184FBF" w:rsidRPr="00184FBF" w:rsidRDefault="00184FBF" w:rsidP="007E4FF0">
            <w:pPr>
              <w:rPr>
                <w:noProof/>
              </w:rPr>
            </w:pPr>
            <w:r w:rsidRPr="00184FBF">
              <w:rPr>
                <w:noProof/>
              </w:rPr>
              <w:t>Projekt zespołowy (diagram BPMN)</w:t>
            </w:r>
          </w:p>
        </w:tc>
      </w:tr>
      <w:tr w:rsidR="00184FBF" w:rsidRPr="000E57E1" w14:paraId="7A96BCD6" w14:textId="77777777" w:rsidTr="00184FBF">
        <w:trPr>
          <w:cantSplit/>
          <w:trHeight w:val="397"/>
        </w:trPr>
        <w:tc>
          <w:tcPr>
            <w:tcW w:w="996" w:type="pct"/>
            <w:shd w:val="clear" w:color="auto" w:fill="DBE5F1"/>
            <w:vAlign w:val="center"/>
          </w:tcPr>
          <w:p w14:paraId="6796C664" w14:textId="517D2C73" w:rsidR="00184FBF" w:rsidRDefault="00184FBF" w:rsidP="007E4FF0">
            <w:pPr>
              <w:jc w:val="center"/>
            </w:pPr>
            <w:r>
              <w:t>U05</w:t>
            </w:r>
          </w:p>
        </w:tc>
        <w:tc>
          <w:tcPr>
            <w:tcW w:w="4004" w:type="pct"/>
            <w:vAlign w:val="center"/>
          </w:tcPr>
          <w:p w14:paraId="1E45E60A" w14:textId="19526B00" w:rsidR="00184FBF" w:rsidRPr="00184FBF" w:rsidRDefault="00184FBF" w:rsidP="007E4FF0">
            <w:pPr>
              <w:rPr>
                <w:noProof/>
              </w:rPr>
            </w:pPr>
            <w:r>
              <w:rPr>
                <w:noProof/>
              </w:rPr>
              <w:t>P</w:t>
            </w:r>
            <w:r w:rsidRPr="00184FBF">
              <w:rPr>
                <w:noProof/>
              </w:rPr>
              <w:t>rojekt zespołowy (diagram UML)</w:t>
            </w:r>
          </w:p>
        </w:tc>
      </w:tr>
      <w:tr w:rsidR="00184FBF" w:rsidRPr="000E57E1" w14:paraId="7D291A0E" w14:textId="77777777" w:rsidTr="00184FBF">
        <w:trPr>
          <w:cantSplit/>
          <w:trHeight w:val="397"/>
        </w:trPr>
        <w:tc>
          <w:tcPr>
            <w:tcW w:w="996" w:type="pct"/>
            <w:shd w:val="clear" w:color="auto" w:fill="DBE5F1"/>
            <w:vAlign w:val="center"/>
          </w:tcPr>
          <w:p w14:paraId="216371D2" w14:textId="1F31DB94" w:rsidR="00184FBF" w:rsidRDefault="00184FBF" w:rsidP="007E4FF0">
            <w:pPr>
              <w:jc w:val="center"/>
            </w:pPr>
            <w:r>
              <w:t>U06</w:t>
            </w:r>
          </w:p>
        </w:tc>
        <w:tc>
          <w:tcPr>
            <w:tcW w:w="4004" w:type="pct"/>
            <w:vAlign w:val="center"/>
          </w:tcPr>
          <w:p w14:paraId="7F1253E3" w14:textId="50D375B5" w:rsidR="00184FBF" w:rsidRPr="00184FBF" w:rsidRDefault="00184FBF" w:rsidP="007E4FF0">
            <w:pPr>
              <w:rPr>
                <w:noProof/>
              </w:rPr>
            </w:pPr>
            <w:r w:rsidRPr="00184FBF">
              <w:rPr>
                <w:noProof/>
              </w:rPr>
              <w:t>Projekt zespołowy (model danych ERD)</w:t>
            </w:r>
          </w:p>
        </w:tc>
      </w:tr>
      <w:tr w:rsidR="00184FBF" w:rsidRPr="000E57E1" w14:paraId="5621F93C" w14:textId="77777777" w:rsidTr="00184FBF">
        <w:trPr>
          <w:cantSplit/>
          <w:trHeight w:val="397"/>
        </w:trPr>
        <w:tc>
          <w:tcPr>
            <w:tcW w:w="996" w:type="pct"/>
            <w:shd w:val="clear" w:color="auto" w:fill="DBE5F1"/>
            <w:vAlign w:val="center"/>
          </w:tcPr>
          <w:p w14:paraId="6654A0D5" w14:textId="55BA0B70" w:rsidR="00184FBF" w:rsidRDefault="00184FBF" w:rsidP="007E4FF0">
            <w:pPr>
              <w:jc w:val="center"/>
            </w:pPr>
            <w:r>
              <w:t>U07</w:t>
            </w:r>
          </w:p>
        </w:tc>
        <w:tc>
          <w:tcPr>
            <w:tcW w:w="4004" w:type="pct"/>
            <w:vAlign w:val="center"/>
          </w:tcPr>
          <w:p w14:paraId="57AAFFBE" w14:textId="7F4FE336" w:rsidR="00184FBF" w:rsidRPr="00184FBF" w:rsidRDefault="00184FBF" w:rsidP="007E4FF0">
            <w:pPr>
              <w:rPr>
                <w:noProof/>
              </w:rPr>
            </w:pPr>
            <w:r w:rsidRPr="00184FBF">
              <w:rPr>
                <w:noProof/>
              </w:rPr>
              <w:t>Projekt zespołowy (architektura systemu)</w:t>
            </w:r>
          </w:p>
        </w:tc>
      </w:tr>
      <w:tr w:rsidR="003C1D2D" w:rsidRPr="000E57E1" w14:paraId="56348252" w14:textId="77777777" w:rsidTr="00184FBF">
        <w:trPr>
          <w:cantSplit/>
          <w:trHeight w:val="397"/>
        </w:trPr>
        <w:tc>
          <w:tcPr>
            <w:tcW w:w="996" w:type="pct"/>
            <w:shd w:val="clear" w:color="auto" w:fill="DBE5F1"/>
            <w:vAlign w:val="center"/>
          </w:tcPr>
          <w:p w14:paraId="6F6E45CD" w14:textId="77777777" w:rsidR="003C1D2D" w:rsidRPr="000E57E1" w:rsidRDefault="003C1D2D" w:rsidP="007E4FF0">
            <w:pPr>
              <w:jc w:val="center"/>
            </w:pPr>
            <w:r>
              <w:t>K01</w:t>
            </w:r>
          </w:p>
        </w:tc>
        <w:tc>
          <w:tcPr>
            <w:tcW w:w="4004" w:type="pct"/>
            <w:vAlign w:val="center"/>
          </w:tcPr>
          <w:p w14:paraId="7478B7EA" w14:textId="10DD639F" w:rsidR="003C1D2D" w:rsidRPr="000E57E1" w:rsidRDefault="00184FBF" w:rsidP="007E4FF0">
            <w:r w:rsidRPr="00184FBF">
              <w:rPr>
                <w:noProof/>
              </w:rPr>
              <w:t>Projekt zespołowy, prezentacja projektu</w:t>
            </w:r>
          </w:p>
        </w:tc>
      </w:tr>
      <w:tr w:rsidR="003C1D2D" w:rsidRPr="000E57E1" w14:paraId="662D37C7" w14:textId="77777777" w:rsidTr="00184FBF">
        <w:trPr>
          <w:cantSplit/>
          <w:trHeight w:val="397"/>
        </w:trPr>
        <w:tc>
          <w:tcPr>
            <w:tcW w:w="996" w:type="pct"/>
            <w:shd w:val="clear" w:color="auto" w:fill="DBE5F1"/>
            <w:vAlign w:val="center"/>
          </w:tcPr>
          <w:p w14:paraId="37785670" w14:textId="77777777" w:rsidR="003C1D2D" w:rsidRPr="000E57E1" w:rsidRDefault="003C1D2D" w:rsidP="007E4FF0">
            <w:pPr>
              <w:jc w:val="center"/>
            </w:pPr>
            <w:r>
              <w:t>K02</w:t>
            </w:r>
          </w:p>
        </w:tc>
        <w:tc>
          <w:tcPr>
            <w:tcW w:w="4004" w:type="pct"/>
            <w:vAlign w:val="center"/>
          </w:tcPr>
          <w:p w14:paraId="1E98C794" w14:textId="7DE5C917" w:rsidR="003C1D2D" w:rsidRPr="000E57E1" w:rsidRDefault="00184FBF" w:rsidP="007E4FF0">
            <w:r w:rsidRPr="00184FBF">
              <w:rPr>
                <w:noProof/>
              </w:rPr>
              <w:t>Praca zespołowa</w:t>
            </w:r>
          </w:p>
        </w:tc>
      </w:tr>
      <w:tr w:rsidR="003C1D2D" w:rsidRPr="000E57E1" w14:paraId="7AA1C81C" w14:textId="77777777" w:rsidTr="00184FBF">
        <w:trPr>
          <w:cantSplit/>
          <w:trHeight w:val="397"/>
        </w:trPr>
        <w:tc>
          <w:tcPr>
            <w:tcW w:w="996" w:type="pct"/>
            <w:shd w:val="clear" w:color="auto" w:fill="DBE5F1"/>
            <w:vAlign w:val="center"/>
          </w:tcPr>
          <w:p w14:paraId="6FC1C447" w14:textId="77777777" w:rsidR="003C1D2D" w:rsidRPr="000E57E1" w:rsidRDefault="003C1D2D" w:rsidP="007E4FF0">
            <w:pPr>
              <w:jc w:val="center"/>
            </w:pPr>
            <w:r>
              <w:t>K03</w:t>
            </w:r>
          </w:p>
        </w:tc>
        <w:tc>
          <w:tcPr>
            <w:tcW w:w="4004" w:type="pct"/>
            <w:vAlign w:val="center"/>
          </w:tcPr>
          <w:p w14:paraId="7793C2B6" w14:textId="376763C2" w:rsidR="003C1D2D" w:rsidRPr="000E57E1" w:rsidRDefault="00184FBF" w:rsidP="007E4FF0">
            <w:r w:rsidRPr="00184FBF">
              <w:rPr>
                <w:noProof/>
              </w:rPr>
              <w:t>Projekt zespołowy (część bezpieczeństwo informacji)</w:t>
            </w:r>
          </w:p>
        </w:tc>
      </w:tr>
    </w:tbl>
    <w:p w14:paraId="2B86CE16" w14:textId="77777777" w:rsidR="003C1D2D" w:rsidRDefault="003C1D2D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3C1D2D" w14:paraId="58ED8843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6D9CFBD4" w14:textId="77777777" w:rsidR="003C1D2D" w:rsidRDefault="003C1D2D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3A75EC0D" w14:textId="13CDDEA7" w:rsidR="003C1D2D" w:rsidRDefault="00723843" w:rsidP="007E4FF0">
            <w:r w:rsidRPr="00723843">
              <w:rPr>
                <w:noProof/>
              </w:rPr>
              <w:t>Zaliczenie z oceną – projekt zespołowy</w:t>
            </w:r>
          </w:p>
        </w:tc>
      </w:tr>
    </w:tbl>
    <w:p w14:paraId="2B914E81" w14:textId="77777777" w:rsidR="003C1D2D" w:rsidRPr="002B5DE1" w:rsidRDefault="003C1D2D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3C1D2D" w14:paraId="33540D91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007D6E61" w14:textId="77777777" w:rsidR="003C1D2D" w:rsidRDefault="003C1D2D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61D42227" w14:textId="77777777" w:rsidR="003C1D2D" w:rsidRDefault="003C1D2D" w:rsidP="00FA1EC7">
            <w:pPr>
              <w:pStyle w:val="Zawartotabeli"/>
              <w:rPr>
                <w:noProof/>
              </w:rPr>
            </w:pPr>
            <w:r>
              <w:rPr>
                <w:noProof/>
              </w:rPr>
              <w:t>Obecność i aktywny udział w zajęciach: 0 – 30 pkt. Usprawiedliwione nieobecności należy zaliczyć w formie ustalonej z prowadzącym zajęcia.</w:t>
            </w:r>
          </w:p>
          <w:p w14:paraId="222F29E8" w14:textId="77777777" w:rsidR="003C1D2D" w:rsidRDefault="003C1D2D" w:rsidP="00FA1EC7">
            <w:pPr>
              <w:pStyle w:val="Zawartotabeli"/>
              <w:rPr>
                <w:noProof/>
              </w:rPr>
            </w:pPr>
          </w:p>
          <w:p w14:paraId="066766CD" w14:textId="77777777" w:rsidR="003C1D2D" w:rsidRDefault="003C1D2D" w:rsidP="00FA1EC7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Minimum 2 indywidualne lub grupowe zadania/projekty: 0 – 70 pkt. Pojedyncza praca oceniana jest w skali:  </w:t>
            </w:r>
          </w:p>
          <w:p w14:paraId="47DF7ED2" w14:textId="77777777" w:rsidR="003C1D2D" w:rsidRDefault="003C1D2D" w:rsidP="00FA1EC7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• 2 (0 p.), </w:t>
            </w:r>
          </w:p>
          <w:p w14:paraId="6411088B" w14:textId="77777777" w:rsidR="003C1D2D" w:rsidRDefault="003C1D2D" w:rsidP="00FA1EC7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• 3 (15 p.), </w:t>
            </w:r>
          </w:p>
          <w:p w14:paraId="7C81968E" w14:textId="77777777" w:rsidR="003C1D2D" w:rsidRDefault="003C1D2D" w:rsidP="00FA1EC7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• 3,5 (20 p.), </w:t>
            </w:r>
          </w:p>
          <w:p w14:paraId="1279D287" w14:textId="77777777" w:rsidR="003C1D2D" w:rsidRDefault="003C1D2D" w:rsidP="00FA1EC7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• 4 (25 p.), </w:t>
            </w:r>
          </w:p>
          <w:p w14:paraId="668E5224" w14:textId="77777777" w:rsidR="003C1D2D" w:rsidRDefault="003C1D2D" w:rsidP="00FA1EC7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• 4,5 (30 p.), </w:t>
            </w:r>
          </w:p>
          <w:p w14:paraId="7CF22BC1" w14:textId="77777777" w:rsidR="003C1D2D" w:rsidRDefault="003C1D2D" w:rsidP="00FA1EC7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• 5 (35 p.). </w:t>
            </w:r>
          </w:p>
          <w:p w14:paraId="718594E7" w14:textId="77777777" w:rsidR="003C1D2D" w:rsidRDefault="003C1D2D" w:rsidP="00FA1EC7">
            <w:pPr>
              <w:pStyle w:val="Zawartotabeli"/>
              <w:rPr>
                <w:noProof/>
              </w:rPr>
            </w:pPr>
          </w:p>
          <w:p w14:paraId="2CAE639F" w14:textId="77777777" w:rsidR="003C1D2D" w:rsidRDefault="003C1D2D" w:rsidP="00FA1EC7">
            <w:pPr>
              <w:pStyle w:val="Zawartotabeli"/>
              <w:rPr>
                <w:noProof/>
              </w:rPr>
            </w:pPr>
            <w:r>
              <w:rPr>
                <w:noProof/>
              </w:rPr>
              <w:t>Skala ocen na zaliczenie:</w:t>
            </w:r>
          </w:p>
          <w:p w14:paraId="39308E6C" w14:textId="77777777" w:rsidR="003C1D2D" w:rsidRDefault="003C1D2D" w:rsidP="00FA1EC7">
            <w:pPr>
              <w:pStyle w:val="Zawartotabeli"/>
              <w:rPr>
                <w:noProof/>
              </w:rPr>
            </w:pPr>
            <w:r>
              <w:rPr>
                <w:noProof/>
              </w:rPr>
              <w:lastRenderedPageBreak/>
              <w:t>• mniej niż 60 pkt. – ocena ndst</w:t>
            </w:r>
          </w:p>
          <w:p w14:paraId="16D49FE7" w14:textId="77777777" w:rsidR="003C1D2D" w:rsidRDefault="003C1D2D" w:rsidP="00FA1EC7">
            <w:pPr>
              <w:pStyle w:val="Zawartotabeli"/>
              <w:rPr>
                <w:noProof/>
              </w:rPr>
            </w:pPr>
            <w:r>
              <w:rPr>
                <w:noProof/>
              </w:rPr>
              <w:t>• 60 pkt. – ocena dst</w:t>
            </w:r>
          </w:p>
          <w:p w14:paraId="76070C26" w14:textId="77777777" w:rsidR="003C1D2D" w:rsidRDefault="003C1D2D" w:rsidP="00FA1EC7">
            <w:pPr>
              <w:pStyle w:val="Zawartotabeli"/>
              <w:rPr>
                <w:noProof/>
              </w:rPr>
            </w:pPr>
            <w:r>
              <w:rPr>
                <w:noProof/>
              </w:rPr>
              <w:t>• 61-70 pkt. – ocena plus dst</w:t>
            </w:r>
          </w:p>
          <w:p w14:paraId="076A0698" w14:textId="77777777" w:rsidR="003C1D2D" w:rsidRDefault="003C1D2D" w:rsidP="00FA1EC7">
            <w:pPr>
              <w:pStyle w:val="Zawartotabeli"/>
              <w:rPr>
                <w:noProof/>
              </w:rPr>
            </w:pPr>
            <w:r>
              <w:rPr>
                <w:noProof/>
              </w:rPr>
              <w:t>• 71-80 pkt. – ocena db</w:t>
            </w:r>
          </w:p>
          <w:p w14:paraId="098BA135" w14:textId="77777777" w:rsidR="003C1D2D" w:rsidRDefault="003C1D2D" w:rsidP="00FA1EC7">
            <w:pPr>
              <w:pStyle w:val="Zawartotabeli"/>
              <w:rPr>
                <w:noProof/>
              </w:rPr>
            </w:pPr>
            <w:r>
              <w:rPr>
                <w:noProof/>
              </w:rPr>
              <w:t>• 81-90 pkt. – ocena plus+ db</w:t>
            </w:r>
          </w:p>
          <w:p w14:paraId="4CB41345" w14:textId="77777777" w:rsidR="003C1D2D" w:rsidRDefault="003C1D2D" w:rsidP="007E4FF0">
            <w:pPr>
              <w:pStyle w:val="Zawartotabeli"/>
            </w:pPr>
            <w:r>
              <w:rPr>
                <w:noProof/>
              </w:rPr>
              <w:t>• 91-100 lub więcej pkt. – ocena bdb</w:t>
            </w:r>
          </w:p>
        </w:tc>
      </w:tr>
    </w:tbl>
    <w:p w14:paraId="3A9942CD" w14:textId="77777777" w:rsidR="003C1D2D" w:rsidRDefault="003C1D2D" w:rsidP="007E4FF0"/>
    <w:p w14:paraId="24A4851F" w14:textId="77777777" w:rsidR="003C1D2D" w:rsidRDefault="003C1D2D" w:rsidP="007E4FF0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3C1D2D" w:rsidRPr="00643F38" w14:paraId="54A40A1C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28C3840D" w14:textId="77777777" w:rsidR="003C1D2D" w:rsidRPr="007A15D0" w:rsidRDefault="003C1D2D" w:rsidP="007E4FF0">
            <w:pPr>
              <w:rPr>
                <w:b/>
                <w:bCs/>
              </w:rPr>
            </w:pPr>
            <w:r w:rsidRPr="007A15D0">
              <w:rPr>
                <w:b/>
                <w:bCs/>
              </w:rPr>
              <w:t>Ćwiczenia</w:t>
            </w:r>
          </w:p>
          <w:p w14:paraId="6FADAD61" w14:textId="3578A202" w:rsidR="003C1D2D" w:rsidRDefault="003C1D2D" w:rsidP="00DB03EB">
            <w:pPr>
              <w:rPr>
                <w:noProof/>
              </w:rPr>
            </w:pPr>
            <w:r>
              <w:rPr>
                <w:noProof/>
              </w:rPr>
              <w:t xml:space="preserve">1. </w:t>
            </w:r>
            <w:r w:rsidR="00F11C89" w:rsidRPr="00F11C89">
              <w:rPr>
                <w:noProof/>
              </w:rPr>
              <w:t>Wprowadzenie do systemów informacyjnych i architektury warstwowej</w:t>
            </w:r>
            <w:r>
              <w:rPr>
                <w:noProof/>
              </w:rPr>
              <w:t>. [2h]</w:t>
            </w:r>
          </w:p>
          <w:p w14:paraId="74E14717" w14:textId="6145B6B9" w:rsidR="003C1D2D" w:rsidRDefault="003C1D2D" w:rsidP="00DB03EB">
            <w:pPr>
              <w:rPr>
                <w:noProof/>
              </w:rPr>
            </w:pPr>
            <w:r>
              <w:rPr>
                <w:noProof/>
              </w:rPr>
              <w:t xml:space="preserve">2. </w:t>
            </w:r>
            <w:r w:rsidR="00F11C89" w:rsidRPr="00F11C89">
              <w:rPr>
                <w:noProof/>
              </w:rPr>
              <w:t>Analiza problemu biznesowego i interesariusze</w:t>
            </w:r>
            <w:r w:rsidR="00F11C89">
              <w:rPr>
                <w:noProof/>
              </w:rPr>
              <w:t xml:space="preserve">. </w:t>
            </w:r>
            <w:r>
              <w:rPr>
                <w:noProof/>
              </w:rPr>
              <w:t>[</w:t>
            </w:r>
            <w:r w:rsidR="00F11C89">
              <w:rPr>
                <w:noProof/>
              </w:rPr>
              <w:t>3</w:t>
            </w:r>
            <w:r>
              <w:rPr>
                <w:noProof/>
              </w:rPr>
              <w:t>h]</w:t>
            </w:r>
          </w:p>
          <w:p w14:paraId="01712A15" w14:textId="01A9564F" w:rsidR="003C1D2D" w:rsidRDefault="003C1D2D" w:rsidP="00DB03EB">
            <w:pPr>
              <w:rPr>
                <w:noProof/>
              </w:rPr>
            </w:pPr>
            <w:r>
              <w:rPr>
                <w:noProof/>
              </w:rPr>
              <w:t>3</w:t>
            </w:r>
            <w:r w:rsidR="00F11C89">
              <w:rPr>
                <w:noProof/>
              </w:rPr>
              <w:t xml:space="preserve">. </w:t>
            </w:r>
            <w:r w:rsidR="00F11C89" w:rsidRPr="00F11C89">
              <w:rPr>
                <w:noProof/>
              </w:rPr>
              <w:t xml:space="preserve">Wymagania funkcjonalne i niefunkcjonalne </w:t>
            </w:r>
            <w:r>
              <w:rPr>
                <w:noProof/>
              </w:rPr>
              <w:t>[</w:t>
            </w:r>
            <w:r w:rsidR="00F11C89">
              <w:rPr>
                <w:noProof/>
              </w:rPr>
              <w:t>3</w:t>
            </w:r>
            <w:r>
              <w:rPr>
                <w:noProof/>
              </w:rPr>
              <w:t>h]</w:t>
            </w:r>
          </w:p>
          <w:p w14:paraId="6D680A51" w14:textId="08C9F2B3" w:rsidR="003C1D2D" w:rsidRDefault="003C1D2D" w:rsidP="00DB03EB">
            <w:pPr>
              <w:rPr>
                <w:noProof/>
              </w:rPr>
            </w:pPr>
            <w:r>
              <w:rPr>
                <w:noProof/>
              </w:rPr>
              <w:t xml:space="preserve">4. </w:t>
            </w:r>
            <w:r w:rsidR="00F11C89" w:rsidRPr="00F11C89">
              <w:rPr>
                <w:noProof/>
              </w:rPr>
              <w:t>Modelowanie procesów biznesowych – BPMN</w:t>
            </w:r>
            <w:r>
              <w:rPr>
                <w:noProof/>
              </w:rPr>
              <w:t>. [</w:t>
            </w:r>
            <w:r w:rsidR="00F11C89">
              <w:rPr>
                <w:noProof/>
              </w:rPr>
              <w:t>3</w:t>
            </w:r>
            <w:r>
              <w:rPr>
                <w:noProof/>
              </w:rPr>
              <w:t>h]</w:t>
            </w:r>
          </w:p>
          <w:p w14:paraId="4B60C973" w14:textId="7F92C66C" w:rsidR="003C1D2D" w:rsidRDefault="003C1D2D" w:rsidP="00DB03EB">
            <w:pPr>
              <w:rPr>
                <w:noProof/>
              </w:rPr>
            </w:pPr>
            <w:r>
              <w:rPr>
                <w:noProof/>
              </w:rPr>
              <w:t xml:space="preserve">5. </w:t>
            </w:r>
            <w:r w:rsidR="00F11C89" w:rsidRPr="00F11C89">
              <w:rPr>
                <w:noProof/>
              </w:rPr>
              <w:t>Diagramy przypadków użycia – UML</w:t>
            </w:r>
            <w:r w:rsidR="00F11C89">
              <w:rPr>
                <w:noProof/>
              </w:rPr>
              <w:t xml:space="preserve">. </w:t>
            </w:r>
            <w:r>
              <w:rPr>
                <w:noProof/>
              </w:rPr>
              <w:t>[</w:t>
            </w:r>
            <w:r w:rsidR="00F11C89">
              <w:rPr>
                <w:noProof/>
              </w:rPr>
              <w:t>3</w:t>
            </w:r>
            <w:r>
              <w:rPr>
                <w:noProof/>
              </w:rPr>
              <w:t>h]</w:t>
            </w:r>
          </w:p>
          <w:p w14:paraId="5B1D281A" w14:textId="11ACA1BC" w:rsidR="003C1D2D" w:rsidRDefault="003C1D2D" w:rsidP="00DB03EB">
            <w:pPr>
              <w:rPr>
                <w:noProof/>
              </w:rPr>
            </w:pPr>
            <w:r>
              <w:rPr>
                <w:noProof/>
              </w:rPr>
              <w:t xml:space="preserve">6. </w:t>
            </w:r>
            <w:r w:rsidR="00F11C89" w:rsidRPr="00F11C89">
              <w:rPr>
                <w:noProof/>
              </w:rPr>
              <w:t>Modelowanie danych – ER</w:t>
            </w:r>
            <w:r w:rsidR="00F11C89">
              <w:rPr>
                <w:noProof/>
              </w:rPr>
              <w:t>D</w:t>
            </w:r>
            <w:r>
              <w:rPr>
                <w:noProof/>
              </w:rPr>
              <w:t>. [</w:t>
            </w:r>
            <w:r w:rsidR="00F11C89">
              <w:rPr>
                <w:noProof/>
              </w:rPr>
              <w:t>3</w:t>
            </w:r>
            <w:r>
              <w:rPr>
                <w:noProof/>
              </w:rPr>
              <w:t>h]</w:t>
            </w:r>
          </w:p>
          <w:p w14:paraId="089859CC" w14:textId="21EFCB26" w:rsidR="003C1D2D" w:rsidRDefault="003C1D2D" w:rsidP="00DB03EB">
            <w:pPr>
              <w:rPr>
                <w:noProof/>
              </w:rPr>
            </w:pPr>
            <w:r>
              <w:rPr>
                <w:noProof/>
              </w:rPr>
              <w:t xml:space="preserve">7. </w:t>
            </w:r>
            <w:r w:rsidR="00F11C89" w:rsidRPr="00F11C89">
              <w:rPr>
                <w:noProof/>
              </w:rPr>
              <w:t>Architektura systemu informacyjneg</w:t>
            </w:r>
            <w:r w:rsidR="00F11C89">
              <w:rPr>
                <w:noProof/>
              </w:rPr>
              <w:t xml:space="preserve">o. </w:t>
            </w:r>
            <w:r>
              <w:rPr>
                <w:noProof/>
              </w:rPr>
              <w:t>[2h]</w:t>
            </w:r>
          </w:p>
          <w:p w14:paraId="57B98D3F" w14:textId="05A6B3BB" w:rsidR="003C1D2D" w:rsidRDefault="003C1D2D" w:rsidP="00DB03EB">
            <w:pPr>
              <w:rPr>
                <w:noProof/>
              </w:rPr>
            </w:pPr>
            <w:r>
              <w:rPr>
                <w:noProof/>
              </w:rPr>
              <w:t xml:space="preserve">8. </w:t>
            </w:r>
            <w:r w:rsidR="00F11C89" w:rsidRPr="00F11C89">
              <w:rPr>
                <w:noProof/>
              </w:rPr>
              <w:t>Konsultacje i prezentacje projektów</w:t>
            </w:r>
            <w:r>
              <w:rPr>
                <w:noProof/>
              </w:rPr>
              <w:t>. [</w:t>
            </w:r>
            <w:r w:rsidR="00F11C89">
              <w:rPr>
                <w:noProof/>
              </w:rPr>
              <w:t>1</w:t>
            </w:r>
            <w:r>
              <w:rPr>
                <w:noProof/>
              </w:rPr>
              <w:t>h]</w:t>
            </w:r>
          </w:p>
          <w:p w14:paraId="046C9530" w14:textId="07513824" w:rsidR="003C1D2D" w:rsidRPr="00643F38" w:rsidRDefault="003C1D2D" w:rsidP="007E4FF0"/>
        </w:tc>
      </w:tr>
    </w:tbl>
    <w:p w14:paraId="3424AC70" w14:textId="77777777" w:rsidR="003C1D2D" w:rsidRDefault="003C1D2D" w:rsidP="007E4FF0">
      <w:pPr>
        <w:pStyle w:val="Nagwek2"/>
      </w:pPr>
      <w:r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3C1D2D" w:rsidRPr="00AE3024" w14:paraId="76A14C72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63DFCA5F" w14:textId="77777777" w:rsidR="009703D4" w:rsidRPr="009703D4" w:rsidRDefault="009703D4" w:rsidP="009703D4">
            <w:pPr>
              <w:rPr>
                <w:noProof/>
              </w:rPr>
            </w:pPr>
            <w:r w:rsidRPr="009703D4">
              <w:rPr>
                <w:noProof/>
              </w:rPr>
              <w:t xml:space="preserve">Sommerville I., </w:t>
            </w:r>
            <w:r w:rsidRPr="009703D4">
              <w:rPr>
                <w:i/>
                <w:iCs/>
                <w:noProof/>
              </w:rPr>
              <w:t>Software Engineering</w:t>
            </w:r>
            <w:r w:rsidRPr="009703D4">
              <w:rPr>
                <w:noProof/>
              </w:rPr>
              <w:t>, Pearson Education Limited, 2015.</w:t>
            </w:r>
          </w:p>
          <w:p w14:paraId="1B639CC5" w14:textId="77777777" w:rsidR="009703D4" w:rsidRPr="009703D4" w:rsidRDefault="009703D4" w:rsidP="009703D4">
            <w:pPr>
              <w:rPr>
                <w:noProof/>
              </w:rPr>
            </w:pPr>
            <w:r w:rsidRPr="009703D4">
              <w:rPr>
                <w:noProof/>
              </w:rPr>
              <w:t xml:space="preserve">Wiegers K., Beatty J., </w:t>
            </w:r>
            <w:r w:rsidRPr="009703D4">
              <w:rPr>
                <w:i/>
                <w:iCs/>
                <w:noProof/>
              </w:rPr>
              <w:t>Software Requirements</w:t>
            </w:r>
            <w:r w:rsidRPr="009703D4">
              <w:rPr>
                <w:noProof/>
              </w:rPr>
              <w:t>, 3rd Edition, Microsoft Press, 2013.</w:t>
            </w:r>
          </w:p>
          <w:p w14:paraId="5781E783" w14:textId="77777777" w:rsidR="009703D4" w:rsidRPr="009703D4" w:rsidRDefault="009703D4" w:rsidP="009703D4">
            <w:pPr>
              <w:rPr>
                <w:noProof/>
              </w:rPr>
            </w:pPr>
            <w:r w:rsidRPr="009703D4">
              <w:rPr>
                <w:noProof/>
              </w:rPr>
              <w:t xml:space="preserve">Kisielnicki J., </w:t>
            </w:r>
            <w:r w:rsidRPr="009703D4">
              <w:rPr>
                <w:i/>
                <w:iCs/>
                <w:noProof/>
              </w:rPr>
              <w:t>Systemy informacyjne zarządzania</w:t>
            </w:r>
            <w:r w:rsidRPr="009703D4">
              <w:rPr>
                <w:noProof/>
              </w:rPr>
              <w:t>, Wydawnictwo Placet, Warszawa.</w:t>
            </w:r>
          </w:p>
          <w:p w14:paraId="2D9B8467" w14:textId="77777777" w:rsidR="009703D4" w:rsidRPr="009703D4" w:rsidRDefault="009703D4" w:rsidP="009703D4">
            <w:pPr>
              <w:rPr>
                <w:noProof/>
              </w:rPr>
            </w:pPr>
            <w:r w:rsidRPr="009703D4">
              <w:rPr>
                <w:noProof/>
              </w:rPr>
              <w:t xml:space="preserve">Object Management Group (OMG), </w:t>
            </w:r>
            <w:r w:rsidRPr="009703D4">
              <w:rPr>
                <w:i/>
                <w:iCs/>
                <w:noProof/>
              </w:rPr>
              <w:t>Unified Modeling Language (UML) Specification</w:t>
            </w:r>
            <w:r w:rsidRPr="009703D4">
              <w:rPr>
                <w:noProof/>
              </w:rPr>
              <w:t>, Version 2.x.</w:t>
            </w:r>
          </w:p>
          <w:p w14:paraId="46DF1123" w14:textId="36808B27" w:rsidR="003C1D2D" w:rsidRPr="00AE3024" w:rsidRDefault="009703D4" w:rsidP="007E4FF0">
            <w:pPr>
              <w:rPr>
                <w:noProof/>
              </w:rPr>
            </w:pPr>
            <w:r w:rsidRPr="009703D4">
              <w:rPr>
                <w:noProof/>
              </w:rPr>
              <w:t xml:space="preserve">ISO/IEC 19510:2013, </w:t>
            </w:r>
            <w:r w:rsidRPr="009703D4">
              <w:rPr>
                <w:i/>
                <w:iCs/>
                <w:noProof/>
              </w:rPr>
              <w:t>Business Process Model and Notation (BPMN) 2.0</w:t>
            </w:r>
            <w:r w:rsidRPr="009703D4">
              <w:rPr>
                <w:noProof/>
              </w:rPr>
              <w:t>.</w:t>
            </w:r>
          </w:p>
        </w:tc>
      </w:tr>
    </w:tbl>
    <w:p w14:paraId="24FE9E5D" w14:textId="77777777" w:rsidR="003C1D2D" w:rsidRDefault="003C1D2D" w:rsidP="007E4FF0">
      <w:pPr>
        <w:pStyle w:val="Nagwek2"/>
      </w:pPr>
      <w:r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3C1D2D" w:rsidRPr="00AE3024" w14:paraId="7F9A4D43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044C0FA2" w14:textId="77777777" w:rsidR="009703D4" w:rsidRPr="009703D4" w:rsidRDefault="009703D4" w:rsidP="009703D4">
            <w:pPr>
              <w:rPr>
                <w:noProof/>
              </w:rPr>
            </w:pPr>
            <w:r w:rsidRPr="009703D4">
              <w:rPr>
                <w:noProof/>
              </w:rPr>
              <w:t xml:space="preserve">Dennis A., Wixom B., Roth R., </w:t>
            </w:r>
            <w:r w:rsidRPr="009703D4">
              <w:rPr>
                <w:i/>
                <w:iCs/>
                <w:noProof/>
              </w:rPr>
              <w:t>Systems Analysis and Design</w:t>
            </w:r>
            <w:r w:rsidRPr="009703D4">
              <w:rPr>
                <w:noProof/>
              </w:rPr>
              <w:t>, 7th Edition, Wiley, 2021.</w:t>
            </w:r>
          </w:p>
          <w:p w14:paraId="75007411" w14:textId="77777777" w:rsidR="009703D4" w:rsidRPr="009703D4" w:rsidRDefault="009703D4" w:rsidP="009703D4">
            <w:pPr>
              <w:rPr>
                <w:noProof/>
              </w:rPr>
            </w:pPr>
            <w:r w:rsidRPr="009703D4">
              <w:rPr>
                <w:noProof/>
              </w:rPr>
              <w:t xml:space="preserve">Kendall K.E., Kendall J.E., </w:t>
            </w:r>
            <w:r w:rsidRPr="009703D4">
              <w:rPr>
                <w:i/>
                <w:iCs/>
                <w:noProof/>
              </w:rPr>
              <w:t>Systems Analysis and Design</w:t>
            </w:r>
            <w:r w:rsidRPr="009703D4">
              <w:rPr>
                <w:noProof/>
              </w:rPr>
              <w:t>, 10th Edition, Pearson, 2019.</w:t>
            </w:r>
          </w:p>
          <w:p w14:paraId="6414735B" w14:textId="6A15F5C2" w:rsidR="003C1D2D" w:rsidRPr="00AE3024" w:rsidRDefault="009703D4" w:rsidP="007E4FF0">
            <w:pPr>
              <w:rPr>
                <w:noProof/>
              </w:rPr>
            </w:pPr>
            <w:r w:rsidRPr="009703D4">
              <w:rPr>
                <w:noProof/>
              </w:rPr>
              <w:t xml:space="preserve">ISO/IEC 27001:2022, </w:t>
            </w:r>
            <w:r w:rsidRPr="009703D4">
              <w:rPr>
                <w:i/>
                <w:iCs/>
                <w:noProof/>
              </w:rPr>
              <w:t>Information Security Management Systems – Requirements</w:t>
            </w:r>
            <w:r w:rsidRPr="009703D4">
              <w:rPr>
                <w:noProof/>
              </w:rPr>
              <w:t>.</w:t>
            </w:r>
          </w:p>
        </w:tc>
      </w:tr>
    </w:tbl>
    <w:p w14:paraId="5D92F00F" w14:textId="77777777" w:rsidR="003C1D2D" w:rsidRDefault="003C1D2D" w:rsidP="007E4FF0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3C1D2D" w:rsidRPr="00BE178A" w14:paraId="3298B471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69105EDE" w14:textId="77777777" w:rsidR="003C1D2D" w:rsidRPr="00BE178A" w:rsidRDefault="003C1D2D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3414484F" w14:textId="77777777" w:rsidR="003C1D2D" w:rsidRPr="00BE178A" w:rsidRDefault="003C1D2D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0926DA7D" w14:textId="77777777" w:rsidR="003C1D2D" w:rsidRPr="00BE178A" w:rsidRDefault="003C1D2D" w:rsidP="007E4FF0">
            <w:pPr>
              <w:jc w:val="center"/>
              <w:rPr>
                <w:rFonts w:eastAsia="Calibri"/>
                <w:lang w:eastAsia="en-US"/>
              </w:rPr>
            </w:pPr>
            <w:r w:rsidRPr="00353195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3C1D2D" w:rsidRPr="00BE178A" w14:paraId="6F869054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274F3462" w14:textId="77777777" w:rsidR="003C1D2D" w:rsidRPr="00BE178A" w:rsidRDefault="003C1D2D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24996B92" w14:textId="77777777" w:rsidR="003C1D2D" w:rsidRPr="00BE178A" w:rsidRDefault="003C1D2D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2CC07CF5" w14:textId="77777777" w:rsidR="003C1D2D" w:rsidRPr="00BE178A" w:rsidRDefault="003C1D2D" w:rsidP="007E4FF0">
            <w:pPr>
              <w:jc w:val="center"/>
              <w:rPr>
                <w:rFonts w:eastAsia="Calibri"/>
                <w:lang w:eastAsia="en-US"/>
              </w:rPr>
            </w:pPr>
            <w:r w:rsidRPr="00353195">
              <w:rPr>
                <w:rFonts w:eastAsia="Calibri"/>
                <w:noProof/>
                <w:lang w:eastAsia="en-US"/>
              </w:rPr>
              <w:t>20</w:t>
            </w:r>
          </w:p>
        </w:tc>
      </w:tr>
      <w:tr w:rsidR="003C1D2D" w:rsidRPr="00BE178A" w14:paraId="38AF2E50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185BD1BE" w14:textId="77777777" w:rsidR="003C1D2D" w:rsidRPr="00BE178A" w:rsidRDefault="003C1D2D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158A16CE" w14:textId="77777777" w:rsidR="003C1D2D" w:rsidRPr="00BE178A" w:rsidRDefault="003C1D2D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6D9999D3" w14:textId="77777777" w:rsidR="003C1D2D" w:rsidRPr="00BE178A" w:rsidRDefault="003C1D2D" w:rsidP="007E4FF0">
            <w:pPr>
              <w:jc w:val="center"/>
              <w:rPr>
                <w:rFonts w:eastAsia="Calibri"/>
                <w:lang w:eastAsia="en-US"/>
              </w:rPr>
            </w:pPr>
            <w:r w:rsidRPr="00353195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3C1D2D" w:rsidRPr="00BE178A" w14:paraId="6EE8D063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339073E0" w14:textId="77777777" w:rsidR="003C1D2D" w:rsidRPr="00BE178A" w:rsidRDefault="003C1D2D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47BA36C9" w14:textId="77777777" w:rsidR="003C1D2D" w:rsidRPr="00BE178A" w:rsidRDefault="003C1D2D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4DD491C3" w14:textId="77777777" w:rsidR="003C1D2D" w:rsidRPr="00BE178A" w:rsidRDefault="003C1D2D" w:rsidP="007E4FF0">
            <w:pPr>
              <w:jc w:val="center"/>
              <w:rPr>
                <w:rFonts w:eastAsia="Calibri"/>
                <w:lang w:eastAsia="en-US"/>
              </w:rPr>
            </w:pPr>
            <w:r w:rsidRPr="00353195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3C1D2D" w:rsidRPr="00BE178A" w14:paraId="229CB2CD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748F4B0A" w14:textId="77777777" w:rsidR="003C1D2D" w:rsidRPr="00BE178A" w:rsidRDefault="003C1D2D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383EC02F" w14:textId="77777777" w:rsidR="003C1D2D" w:rsidRPr="00BE178A" w:rsidRDefault="003C1D2D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5A5FA729" w14:textId="77777777" w:rsidR="003C1D2D" w:rsidRPr="00BE178A" w:rsidRDefault="003C1D2D" w:rsidP="007E4FF0">
            <w:pPr>
              <w:jc w:val="center"/>
              <w:rPr>
                <w:rFonts w:eastAsia="Calibri"/>
                <w:lang w:eastAsia="en-US"/>
              </w:rPr>
            </w:pPr>
            <w:r w:rsidRPr="00353195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3C1D2D" w:rsidRPr="00BE178A" w14:paraId="42111092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70843351" w14:textId="77777777" w:rsidR="003C1D2D" w:rsidRPr="00BE178A" w:rsidRDefault="003C1D2D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1AB1AA42" w14:textId="77777777" w:rsidR="003C1D2D" w:rsidRPr="00BE178A" w:rsidRDefault="003C1D2D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2CDD54F5" w14:textId="77777777" w:rsidR="003C1D2D" w:rsidRPr="00BE178A" w:rsidRDefault="003C1D2D" w:rsidP="007E4FF0">
            <w:pPr>
              <w:jc w:val="center"/>
              <w:rPr>
                <w:rFonts w:eastAsia="Calibri"/>
                <w:lang w:eastAsia="en-US"/>
              </w:rPr>
            </w:pPr>
            <w:r w:rsidRPr="00353195">
              <w:rPr>
                <w:rFonts w:eastAsia="Calibri"/>
                <w:noProof/>
                <w:lang w:eastAsia="en-US"/>
              </w:rPr>
              <w:t>20</w:t>
            </w:r>
          </w:p>
        </w:tc>
      </w:tr>
      <w:tr w:rsidR="003C1D2D" w:rsidRPr="00BE178A" w14:paraId="3CD94702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23B59B84" w14:textId="77777777" w:rsidR="003C1D2D" w:rsidRPr="00BE178A" w:rsidRDefault="003C1D2D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091BCEB4" w14:textId="77777777" w:rsidR="003C1D2D" w:rsidRPr="00BE178A" w:rsidRDefault="003C1D2D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0AD58844" w14:textId="77777777" w:rsidR="003C1D2D" w:rsidRPr="00BE178A" w:rsidRDefault="003C1D2D" w:rsidP="007E4FF0">
            <w:pPr>
              <w:jc w:val="center"/>
              <w:rPr>
                <w:rFonts w:eastAsia="Calibri"/>
                <w:lang w:eastAsia="en-US"/>
              </w:rPr>
            </w:pPr>
            <w:r w:rsidRPr="00353195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3C1D2D" w:rsidRPr="00BE178A" w14:paraId="58480A82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7685FB4E" w14:textId="77777777" w:rsidR="003C1D2D" w:rsidRPr="00BE178A" w:rsidRDefault="003C1D2D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lastRenderedPageBreak/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0D06C88A" w14:textId="77777777" w:rsidR="003C1D2D" w:rsidRPr="00BE178A" w:rsidRDefault="003C1D2D" w:rsidP="007E4FF0">
            <w:pPr>
              <w:jc w:val="center"/>
              <w:rPr>
                <w:rFonts w:eastAsia="Calibri"/>
                <w:lang w:eastAsia="en-US"/>
              </w:rPr>
            </w:pPr>
            <w:r w:rsidRPr="00353195">
              <w:rPr>
                <w:rFonts w:eastAsia="Calibri"/>
                <w:noProof/>
                <w:lang w:eastAsia="en-US"/>
              </w:rPr>
              <w:t>60</w:t>
            </w:r>
          </w:p>
        </w:tc>
      </w:tr>
      <w:tr w:rsidR="003C1D2D" w:rsidRPr="00BE178A" w14:paraId="3A3F0E15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EC7F5CA" w14:textId="77777777" w:rsidR="003C1D2D" w:rsidRPr="00BE178A" w:rsidRDefault="003C1D2D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382D3B0C" w14:textId="77777777" w:rsidR="003C1D2D" w:rsidRPr="00BE178A" w:rsidRDefault="003C1D2D" w:rsidP="007E4FF0">
            <w:pPr>
              <w:jc w:val="center"/>
              <w:rPr>
                <w:rFonts w:eastAsia="Calibri"/>
                <w:lang w:eastAsia="en-US"/>
              </w:rPr>
            </w:pPr>
            <w:r w:rsidRPr="00353195">
              <w:rPr>
                <w:rFonts w:eastAsia="Calibri"/>
                <w:noProof/>
                <w:lang w:eastAsia="en-US"/>
              </w:rPr>
              <w:t>2</w:t>
            </w:r>
          </w:p>
        </w:tc>
      </w:tr>
    </w:tbl>
    <w:p w14:paraId="200C037D" w14:textId="77777777" w:rsidR="003C1D2D" w:rsidRDefault="003C1D2D" w:rsidP="007E4FF0">
      <w:pPr>
        <w:pStyle w:val="Tekstdymka1"/>
        <w:rPr>
          <w:rFonts w:ascii="Aptos" w:hAnsi="Aptos"/>
        </w:rPr>
        <w:sectPr w:rsidR="003C1D2D" w:rsidSect="0013600A">
          <w:headerReference w:type="default" r:id="rId11"/>
          <w:footerReference w:type="default" r:id="rId12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07EE8D4F" w14:textId="77777777" w:rsidR="003C1D2D" w:rsidRPr="007E4FF0" w:rsidRDefault="003C1D2D" w:rsidP="007E4FF0">
      <w:pPr>
        <w:pStyle w:val="Tekstdymka1"/>
        <w:rPr>
          <w:rFonts w:ascii="Aptos" w:hAnsi="Aptos"/>
        </w:rPr>
      </w:pPr>
    </w:p>
    <w:sectPr w:rsidR="003C1D2D" w:rsidRPr="007E4FF0" w:rsidSect="0013600A">
      <w:headerReference w:type="default" r:id="rId13"/>
      <w:footerReference w:type="default" r:id="rId14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D290E" w14:textId="77777777" w:rsidR="005F3F45" w:rsidRDefault="005F3F45" w:rsidP="007E4FF0">
      <w:r>
        <w:separator/>
      </w:r>
    </w:p>
  </w:endnote>
  <w:endnote w:type="continuationSeparator" w:id="0">
    <w:p w14:paraId="5A0672D6" w14:textId="77777777" w:rsidR="005F3F45" w:rsidRDefault="005F3F45" w:rsidP="007E4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1B005" w14:textId="002A5ACC" w:rsidR="003C1D2D" w:rsidRDefault="003C1D2D" w:rsidP="00123A22">
    <w:pPr>
      <w:tabs>
        <w:tab w:val="right" w:pos="9751"/>
      </w:tabs>
    </w:pPr>
    <w:r w:rsidRPr="000D5A4C">
      <w:t xml:space="preserve">Karta dla kursu </w:t>
    </w:r>
    <w:r w:rsidR="009703D4">
      <w:rPr>
        <w:noProof/>
      </w:rPr>
      <w:t>Projektowanie systemów informacyjnych</w:t>
    </w:r>
    <w:r w:rsidRPr="000D5A4C">
      <w:tab/>
      <w:t xml:space="preserve">str. </w:t>
    </w:r>
    <w:r w:rsidRPr="00363433">
      <w:fldChar w:fldCharType="begin"/>
    </w:r>
    <w:r w:rsidRPr="000D5A4C">
      <w:instrText>PAGE   \* MERGEFORMAT</w:instrText>
    </w:r>
    <w:r w:rsidRPr="00363433">
      <w:fldChar w:fldCharType="separate"/>
    </w:r>
    <w:r w:rsidRPr="00363433">
      <w:t>1</w:t>
    </w:r>
    <w:r w:rsidRPr="0036343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D6BC4" w14:textId="77777777" w:rsidR="00303F50" w:rsidRDefault="00234885" w:rsidP="00123A22">
    <w:pPr>
      <w:tabs>
        <w:tab w:val="right" w:pos="9751"/>
      </w:tabs>
    </w:pPr>
    <w:r w:rsidRPr="000D5A4C">
      <w:t xml:space="preserve">Karta dla kursu </w:t>
    </w:r>
    <w:r w:rsidR="00FA1EC7">
      <w:rPr>
        <w:noProof/>
      </w:rPr>
      <w:t>Web Design</w:t>
    </w:r>
    <w:r w:rsidR="00123A22" w:rsidRPr="000D5A4C">
      <w:tab/>
    </w:r>
    <w:r w:rsidRPr="000D5A4C">
      <w:t xml:space="preserve">str. </w:t>
    </w:r>
    <w:r w:rsidR="00363433" w:rsidRPr="00363433">
      <w:fldChar w:fldCharType="begin"/>
    </w:r>
    <w:r w:rsidR="00363433" w:rsidRPr="000D5A4C">
      <w:instrText>PAGE   \* MERGEFORMAT</w:instrText>
    </w:r>
    <w:r w:rsidR="00363433" w:rsidRPr="00363433">
      <w:fldChar w:fldCharType="separate"/>
    </w:r>
    <w:r w:rsidR="00363433" w:rsidRPr="00363433">
      <w:t>1</w:t>
    </w:r>
    <w:r w:rsidR="00363433"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F2EB8" w14:textId="77777777" w:rsidR="005F3F45" w:rsidRDefault="005F3F45" w:rsidP="007E4FF0">
      <w:r>
        <w:separator/>
      </w:r>
    </w:p>
  </w:footnote>
  <w:footnote w:type="continuationSeparator" w:id="0">
    <w:p w14:paraId="4E8608F0" w14:textId="77777777" w:rsidR="005F3F45" w:rsidRDefault="005F3F45" w:rsidP="007E4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5F5DB" w14:textId="77777777" w:rsidR="003C1D2D" w:rsidRPr="006B529F" w:rsidRDefault="003C1D2D" w:rsidP="00123A22">
    <w:pPr>
      <w:jc w:val="center"/>
    </w:pPr>
    <w:r w:rsidRPr="006B529F">
      <w:t xml:space="preserve">Kierunek: </w:t>
    </w:r>
    <w:r>
      <w:rPr>
        <w:noProof/>
      </w:rPr>
      <w:t>Zarządzanie informacją i publikowanie cyfrowe</w:t>
    </w:r>
  </w:p>
  <w:p w14:paraId="46D5A0B5" w14:textId="175C6C4B" w:rsidR="003C1D2D" w:rsidRDefault="003C1D2D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letni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</w:t>
    </w:r>
    <w:r w:rsidR="00891B6E">
      <w:rPr>
        <w:noProof/>
      </w:rPr>
      <w:t>5</w:t>
    </w:r>
    <w:r>
      <w:rPr>
        <w:noProof/>
      </w:rPr>
      <w:t>/202</w:t>
    </w:r>
    <w:r w:rsidR="00891B6E">
      <w:rPr>
        <w:noProof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FDA69" w14:textId="77777777" w:rsidR="00606DE1" w:rsidRPr="006B529F" w:rsidRDefault="00606DE1" w:rsidP="00123A22">
    <w:pPr>
      <w:jc w:val="center"/>
    </w:pPr>
    <w:r w:rsidRPr="006B529F">
      <w:t xml:space="preserve">Kierunek: </w:t>
    </w:r>
    <w:r w:rsidR="00FA1EC7">
      <w:rPr>
        <w:noProof/>
      </w:rPr>
      <w:t>Zarządzanie informacją i publikowanie cyfrowe</w:t>
    </w:r>
  </w:p>
  <w:p w14:paraId="50CAB207" w14:textId="77777777" w:rsidR="00606DE1" w:rsidRDefault="00606DE1" w:rsidP="00123A22">
    <w:pPr>
      <w:jc w:val="center"/>
    </w:pPr>
    <w:r w:rsidRPr="006B529F">
      <w:t xml:space="preserve">Studia </w:t>
    </w:r>
    <w:r w:rsidR="00FA1EC7">
      <w:rPr>
        <w:noProof/>
      </w:rPr>
      <w:t>stacjonarne</w:t>
    </w:r>
    <w:r w:rsidR="001C3176">
      <w:t xml:space="preserve"> </w:t>
    </w:r>
    <w:r w:rsidR="00FA1EC7">
      <w:rPr>
        <w:noProof/>
      </w:rPr>
      <w:t xml:space="preserve">II </w:t>
    </w:r>
    <w:proofErr w:type="gramStart"/>
    <w:r w:rsidR="00FA1EC7">
      <w:rPr>
        <w:noProof/>
      </w:rPr>
      <w:t>stopnia</w:t>
    </w:r>
    <w:r w:rsidRPr="006B529F">
      <w:t>,</w:t>
    </w:r>
    <w:proofErr w:type="gramEnd"/>
    <w:r w:rsidR="00F47A88">
      <w:t xml:space="preserve"> </w:t>
    </w:r>
    <w:r w:rsidR="00FA1EC7">
      <w:rPr>
        <w:noProof/>
      </w:rPr>
      <w:t>I rok</w:t>
    </w:r>
    <w:r w:rsidR="00F47A88">
      <w:t xml:space="preserve">, </w:t>
    </w:r>
    <w:r w:rsidRPr="006B529F">
      <w:t>semestr</w:t>
    </w:r>
    <w:r w:rsidR="001C3176">
      <w:t xml:space="preserve"> </w:t>
    </w:r>
    <w:r w:rsidR="00FA1EC7">
      <w:rPr>
        <w:noProof/>
      </w:rPr>
      <w:t>letni</w:t>
    </w:r>
    <w:r w:rsidRPr="006B529F">
      <w:t xml:space="preserve"> (kurs</w:t>
    </w:r>
    <w:r w:rsidR="001C3176">
      <w:t xml:space="preserve"> </w:t>
    </w:r>
    <w:r w:rsidR="00FA1EC7">
      <w:rPr>
        <w:noProof/>
      </w:rPr>
      <w:t>obligatoryjny</w:t>
    </w:r>
    <w:r w:rsidRPr="006B529F">
      <w:t>)</w:t>
    </w:r>
    <w:r w:rsidR="001A402E">
      <w:br/>
      <w:t>Karta kursu z</w:t>
    </w:r>
    <w:r w:rsidR="001A402E" w:rsidRPr="00A74B42">
      <w:t xml:space="preserve">godna z programem i planem dla roku akademickiego </w:t>
    </w:r>
    <w:r w:rsidR="00FA1EC7">
      <w:rPr>
        <w:noProof/>
      </w:rPr>
      <w:t>2023/2024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C50D8"/>
    <w:multiLevelType w:val="hybridMultilevel"/>
    <w:tmpl w:val="6972B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9"/>
  </w:num>
  <w:num w:numId="4" w16cid:durableId="1263756251">
    <w:abstractNumId w:val="12"/>
  </w:num>
  <w:num w:numId="5" w16cid:durableId="492452091">
    <w:abstractNumId w:val="11"/>
  </w:num>
  <w:num w:numId="6" w16cid:durableId="1747217933">
    <w:abstractNumId w:val="2"/>
  </w:num>
  <w:num w:numId="7" w16cid:durableId="239870109">
    <w:abstractNumId w:val="8"/>
  </w:num>
  <w:num w:numId="8" w16cid:durableId="139272085">
    <w:abstractNumId w:val="5"/>
  </w:num>
  <w:num w:numId="9" w16cid:durableId="1566917223">
    <w:abstractNumId w:val="4"/>
  </w:num>
  <w:num w:numId="10" w16cid:durableId="1675380146">
    <w:abstractNumId w:val="7"/>
  </w:num>
  <w:num w:numId="11" w16cid:durableId="2108497497">
    <w:abstractNumId w:val="10"/>
  </w:num>
  <w:num w:numId="12" w16cid:durableId="377970371">
    <w:abstractNumId w:val="6"/>
  </w:num>
  <w:num w:numId="13" w16cid:durableId="17913633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25F74"/>
    <w:rsid w:val="00027707"/>
    <w:rsid w:val="00054763"/>
    <w:rsid w:val="00066429"/>
    <w:rsid w:val="000858C0"/>
    <w:rsid w:val="00090B68"/>
    <w:rsid w:val="0009244A"/>
    <w:rsid w:val="000A6C61"/>
    <w:rsid w:val="000B780A"/>
    <w:rsid w:val="000C5946"/>
    <w:rsid w:val="000C764E"/>
    <w:rsid w:val="000D5A4C"/>
    <w:rsid w:val="000E57E1"/>
    <w:rsid w:val="00100620"/>
    <w:rsid w:val="0011581F"/>
    <w:rsid w:val="00121229"/>
    <w:rsid w:val="00123A22"/>
    <w:rsid w:val="001240DC"/>
    <w:rsid w:val="0012575A"/>
    <w:rsid w:val="001323EB"/>
    <w:rsid w:val="00134768"/>
    <w:rsid w:val="0013600A"/>
    <w:rsid w:val="00175DAB"/>
    <w:rsid w:val="00177198"/>
    <w:rsid w:val="00184FBF"/>
    <w:rsid w:val="00191A7F"/>
    <w:rsid w:val="001A402E"/>
    <w:rsid w:val="001C3176"/>
    <w:rsid w:val="001C500B"/>
    <w:rsid w:val="001D30C5"/>
    <w:rsid w:val="002100EE"/>
    <w:rsid w:val="00215395"/>
    <w:rsid w:val="002157B5"/>
    <w:rsid w:val="00215F40"/>
    <w:rsid w:val="00234885"/>
    <w:rsid w:val="00240C16"/>
    <w:rsid w:val="0025362C"/>
    <w:rsid w:val="00253B78"/>
    <w:rsid w:val="00257A2E"/>
    <w:rsid w:val="0029172F"/>
    <w:rsid w:val="002B5DE1"/>
    <w:rsid w:val="002C10B5"/>
    <w:rsid w:val="002E2E90"/>
    <w:rsid w:val="002E5D81"/>
    <w:rsid w:val="00303F50"/>
    <w:rsid w:val="00312436"/>
    <w:rsid w:val="00317A33"/>
    <w:rsid w:val="00321D89"/>
    <w:rsid w:val="00324110"/>
    <w:rsid w:val="00346340"/>
    <w:rsid w:val="00347FBB"/>
    <w:rsid w:val="003516F9"/>
    <w:rsid w:val="00357B4E"/>
    <w:rsid w:val="003609C9"/>
    <w:rsid w:val="00363433"/>
    <w:rsid w:val="003666B7"/>
    <w:rsid w:val="00392113"/>
    <w:rsid w:val="003C1D2D"/>
    <w:rsid w:val="003F69A3"/>
    <w:rsid w:val="00406DEF"/>
    <w:rsid w:val="00417CCE"/>
    <w:rsid w:val="004306B5"/>
    <w:rsid w:val="00433F73"/>
    <w:rsid w:val="00434CDD"/>
    <w:rsid w:val="0044050E"/>
    <w:rsid w:val="00477383"/>
    <w:rsid w:val="00481D3E"/>
    <w:rsid w:val="004B4A72"/>
    <w:rsid w:val="004E0F9F"/>
    <w:rsid w:val="004E7EDB"/>
    <w:rsid w:val="00504A28"/>
    <w:rsid w:val="00513D88"/>
    <w:rsid w:val="005168F4"/>
    <w:rsid w:val="0052208C"/>
    <w:rsid w:val="005251CA"/>
    <w:rsid w:val="00533C41"/>
    <w:rsid w:val="005479B4"/>
    <w:rsid w:val="00552027"/>
    <w:rsid w:val="00561208"/>
    <w:rsid w:val="00563E06"/>
    <w:rsid w:val="00566634"/>
    <w:rsid w:val="0058212A"/>
    <w:rsid w:val="00591FFE"/>
    <w:rsid w:val="005A5744"/>
    <w:rsid w:val="005B4B94"/>
    <w:rsid w:val="005D6D60"/>
    <w:rsid w:val="005D7BBC"/>
    <w:rsid w:val="005F1F0F"/>
    <w:rsid w:val="005F3F45"/>
    <w:rsid w:val="00606DE1"/>
    <w:rsid w:val="006246A8"/>
    <w:rsid w:val="006278CF"/>
    <w:rsid w:val="0063262A"/>
    <w:rsid w:val="00640AF2"/>
    <w:rsid w:val="00643F38"/>
    <w:rsid w:val="00647453"/>
    <w:rsid w:val="0065209A"/>
    <w:rsid w:val="00662520"/>
    <w:rsid w:val="0069367E"/>
    <w:rsid w:val="00697C8E"/>
    <w:rsid w:val="006A0B5B"/>
    <w:rsid w:val="006B529F"/>
    <w:rsid w:val="006C1B91"/>
    <w:rsid w:val="006D3E6B"/>
    <w:rsid w:val="006E230B"/>
    <w:rsid w:val="006E7775"/>
    <w:rsid w:val="00700CD5"/>
    <w:rsid w:val="00713A0D"/>
    <w:rsid w:val="00716872"/>
    <w:rsid w:val="00723843"/>
    <w:rsid w:val="007246D2"/>
    <w:rsid w:val="00754786"/>
    <w:rsid w:val="00767E44"/>
    <w:rsid w:val="00776FAE"/>
    <w:rsid w:val="00783493"/>
    <w:rsid w:val="007854C7"/>
    <w:rsid w:val="007A15D0"/>
    <w:rsid w:val="007B594A"/>
    <w:rsid w:val="007B723C"/>
    <w:rsid w:val="007E4FF0"/>
    <w:rsid w:val="007E633A"/>
    <w:rsid w:val="008173AA"/>
    <w:rsid w:val="00827D3B"/>
    <w:rsid w:val="008405CC"/>
    <w:rsid w:val="0084472F"/>
    <w:rsid w:val="00847145"/>
    <w:rsid w:val="00850032"/>
    <w:rsid w:val="00857A81"/>
    <w:rsid w:val="00863CE6"/>
    <w:rsid w:val="00876EC5"/>
    <w:rsid w:val="008848B4"/>
    <w:rsid w:val="00891B6E"/>
    <w:rsid w:val="00895043"/>
    <w:rsid w:val="008A1BA5"/>
    <w:rsid w:val="008B703C"/>
    <w:rsid w:val="008C1877"/>
    <w:rsid w:val="008E4F24"/>
    <w:rsid w:val="008F2D45"/>
    <w:rsid w:val="009026FF"/>
    <w:rsid w:val="009133D9"/>
    <w:rsid w:val="00914D57"/>
    <w:rsid w:val="009158C7"/>
    <w:rsid w:val="0091639B"/>
    <w:rsid w:val="009222EA"/>
    <w:rsid w:val="00942B14"/>
    <w:rsid w:val="00950315"/>
    <w:rsid w:val="009646BD"/>
    <w:rsid w:val="009703D4"/>
    <w:rsid w:val="0097179C"/>
    <w:rsid w:val="00975F80"/>
    <w:rsid w:val="00977FFB"/>
    <w:rsid w:val="009921E1"/>
    <w:rsid w:val="009973EE"/>
    <w:rsid w:val="009B4FBA"/>
    <w:rsid w:val="009C3549"/>
    <w:rsid w:val="009D660E"/>
    <w:rsid w:val="00A0084C"/>
    <w:rsid w:val="00A01AF7"/>
    <w:rsid w:val="00A21AFD"/>
    <w:rsid w:val="00A31668"/>
    <w:rsid w:val="00A349E6"/>
    <w:rsid w:val="00A35A93"/>
    <w:rsid w:val="00A57638"/>
    <w:rsid w:val="00A660DD"/>
    <w:rsid w:val="00A74A25"/>
    <w:rsid w:val="00A74B42"/>
    <w:rsid w:val="00A801A6"/>
    <w:rsid w:val="00A806AC"/>
    <w:rsid w:val="00A84798"/>
    <w:rsid w:val="00A8544F"/>
    <w:rsid w:val="00A923B7"/>
    <w:rsid w:val="00A96FC4"/>
    <w:rsid w:val="00AA0B81"/>
    <w:rsid w:val="00AD12DF"/>
    <w:rsid w:val="00AE1D7B"/>
    <w:rsid w:val="00AE3024"/>
    <w:rsid w:val="00AF2BB6"/>
    <w:rsid w:val="00B11E05"/>
    <w:rsid w:val="00B32661"/>
    <w:rsid w:val="00B45D72"/>
    <w:rsid w:val="00B47FB5"/>
    <w:rsid w:val="00B56EF9"/>
    <w:rsid w:val="00B72CFD"/>
    <w:rsid w:val="00B7396C"/>
    <w:rsid w:val="00B777A8"/>
    <w:rsid w:val="00B97312"/>
    <w:rsid w:val="00BA2F36"/>
    <w:rsid w:val="00BA4AF1"/>
    <w:rsid w:val="00BC2A87"/>
    <w:rsid w:val="00BC5BE8"/>
    <w:rsid w:val="00BC6FA9"/>
    <w:rsid w:val="00BE58CF"/>
    <w:rsid w:val="00BF2481"/>
    <w:rsid w:val="00C101CB"/>
    <w:rsid w:val="00C31CE9"/>
    <w:rsid w:val="00C36619"/>
    <w:rsid w:val="00C36CEA"/>
    <w:rsid w:val="00C406F2"/>
    <w:rsid w:val="00C51BD6"/>
    <w:rsid w:val="00C5316D"/>
    <w:rsid w:val="00C60BD2"/>
    <w:rsid w:val="00C7153D"/>
    <w:rsid w:val="00C93385"/>
    <w:rsid w:val="00CA4B03"/>
    <w:rsid w:val="00CD06B6"/>
    <w:rsid w:val="00CD0BE3"/>
    <w:rsid w:val="00D0031F"/>
    <w:rsid w:val="00D040D4"/>
    <w:rsid w:val="00D05BC8"/>
    <w:rsid w:val="00D149CC"/>
    <w:rsid w:val="00D20532"/>
    <w:rsid w:val="00D23F37"/>
    <w:rsid w:val="00D32FBE"/>
    <w:rsid w:val="00D40F53"/>
    <w:rsid w:val="00D50C76"/>
    <w:rsid w:val="00D57BD2"/>
    <w:rsid w:val="00DB3679"/>
    <w:rsid w:val="00DB685C"/>
    <w:rsid w:val="00DC618E"/>
    <w:rsid w:val="00DE2A4C"/>
    <w:rsid w:val="00DE72E8"/>
    <w:rsid w:val="00E1778B"/>
    <w:rsid w:val="00E22724"/>
    <w:rsid w:val="00E4291C"/>
    <w:rsid w:val="00E4525E"/>
    <w:rsid w:val="00E63253"/>
    <w:rsid w:val="00E9049C"/>
    <w:rsid w:val="00EB6689"/>
    <w:rsid w:val="00EC6526"/>
    <w:rsid w:val="00ED4122"/>
    <w:rsid w:val="00EF328D"/>
    <w:rsid w:val="00F11C89"/>
    <w:rsid w:val="00F24D29"/>
    <w:rsid w:val="00F4095F"/>
    <w:rsid w:val="00F42489"/>
    <w:rsid w:val="00F47A88"/>
    <w:rsid w:val="00F57314"/>
    <w:rsid w:val="00F61EB8"/>
    <w:rsid w:val="00F80960"/>
    <w:rsid w:val="00F84C9A"/>
    <w:rsid w:val="00F86453"/>
    <w:rsid w:val="00F86D72"/>
    <w:rsid w:val="00F900E6"/>
    <w:rsid w:val="00F96F61"/>
    <w:rsid w:val="00FA1EC7"/>
    <w:rsid w:val="00FA698A"/>
    <w:rsid w:val="00FC3171"/>
    <w:rsid w:val="00FC3717"/>
    <w:rsid w:val="00FE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49629A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ndr\OneDrive\Dokumenty\Niestandardowe%20szablony%20pakietu%20Office\karta_kursu_szablon_2022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5720373D76674FA915BA58AD67A780" ma:contentTypeVersion="3" ma:contentTypeDescription="Utwórz nowy dokument." ma:contentTypeScope="" ma:versionID="121ba8c9f98b9a651144e6ffbdea11c1">
  <xsd:schema xmlns:xsd="http://www.w3.org/2001/XMLSchema" xmlns:xs="http://www.w3.org/2001/XMLSchema" xmlns:p="http://schemas.microsoft.com/office/2006/metadata/properties" xmlns:ns2="6f3822c4-dc79-4c77-a15b-eba530cb3b0f" targetNamespace="http://schemas.microsoft.com/office/2006/metadata/properties" ma:root="true" ma:fieldsID="e56a3d84d2abddbd1179c6389601b13c" ns2:_="">
    <xsd:import namespace="6f3822c4-dc79-4c77-a15b-eba530cb3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822c4-dc79-4c77-a15b-eba530cb3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264E6F-D1F3-40BD-B1D0-E654090A4C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D09105-901B-4C37-A290-ACEA3AF5D7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39BE5C-02EB-450B-A588-ABA351F13464}"/>
</file>

<file path=docProps/app.xml><?xml version="1.0" encoding="utf-8"?>
<Properties xmlns="http://schemas.openxmlformats.org/officeDocument/2006/extended-properties" xmlns:vt="http://schemas.openxmlformats.org/officeDocument/2006/docPropsVTypes">
  <Template>karta_kursu_szablon_2022</Template>
  <TotalTime>35</TotalTime>
  <Pages>5</Pages>
  <Words>848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- Instytut Nauk o Informacji</vt:lpstr>
    </vt:vector>
  </TitlesOfParts>
  <Company>Akademia Pedagogiczna</Company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- Instytut Nauk o Informacji</dc:title>
  <dc:subject/>
  <dc:creator>Piotr Andrusiewicz</dc:creator>
  <cp:keywords>szablon;karta kursu</cp:keywords>
  <cp:lastModifiedBy>Kamil Kowalczyk</cp:lastModifiedBy>
  <cp:revision>7</cp:revision>
  <cp:lastPrinted>2020-09-24T15:16:00Z</cp:lastPrinted>
  <dcterms:created xsi:type="dcterms:W3CDTF">2024-02-21T10:34:00Z</dcterms:created>
  <dcterms:modified xsi:type="dcterms:W3CDTF">2026-02-14T11:13:00Z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0x010100CF5720373D76674FA915BA58AD67A780</vt:lpwstr>
  </property>
</Properties>
</file>