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05B1" w14:textId="77777777" w:rsidR="00F86D72" w:rsidRDefault="00303F50" w:rsidP="00B56EF9">
      <w:pPr>
        <w:jc w:val="right"/>
      </w:pPr>
      <w:r>
        <w:t>Załącznik nr 4 do Zarządzenia Nr</w:t>
      </w:r>
      <w:r w:rsidR="0044050E">
        <w:t xml:space="preserve"> </w:t>
      </w:r>
      <w:r w:rsidR="00DC618E" w:rsidRPr="00DC618E">
        <w:t>RD/Z.0201-</w:t>
      </w:r>
      <w:proofErr w:type="gramStart"/>
      <w:r w:rsidR="009133D9">
        <w:t>…….</w:t>
      </w:r>
      <w:proofErr w:type="gramEnd"/>
      <w:r w:rsidR="009133D9">
        <w:t>.</w:t>
      </w:r>
      <w:r w:rsidR="0044050E">
        <w:t>……</w:t>
      </w:r>
      <w:proofErr w:type="gramStart"/>
      <w:r w:rsidR="0044050E">
        <w:t>…….</w:t>
      </w:r>
      <w:proofErr w:type="gramEnd"/>
      <w:r w:rsidR="0044050E">
        <w:t>.</w:t>
      </w:r>
    </w:p>
    <w:p w14:paraId="68241A96" w14:textId="77777777" w:rsidR="00F86D72" w:rsidRDefault="00303F50" w:rsidP="006E7775">
      <w:pPr>
        <w:pStyle w:val="Nagwek1"/>
        <w:spacing w:before="360" w:after="240"/>
      </w:pPr>
      <w:r>
        <w:t>KARTA KURSU</w:t>
      </w:r>
    </w:p>
    <w:p w14:paraId="4C1CCAAD" w14:textId="77777777" w:rsidR="00D32FBE" w:rsidRDefault="00D32FBE" w:rsidP="00B56EF9"/>
    <w:tbl>
      <w:tblPr>
        <w:tblW w:w="4989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303F50" w14:paraId="0108AF06" w14:textId="77777777" w:rsidTr="005479B4">
        <w:trPr>
          <w:trHeight w:val="395"/>
        </w:trPr>
        <w:tc>
          <w:tcPr>
            <w:tcW w:w="1021" w:type="pct"/>
            <w:shd w:val="clear" w:color="auto" w:fill="DBE5F1"/>
            <w:vAlign w:val="center"/>
          </w:tcPr>
          <w:p w14:paraId="0798350E" w14:textId="77777777" w:rsidR="00303F50" w:rsidRDefault="00303F50" w:rsidP="00B56EF9">
            <w:r>
              <w:t>Nazwa</w:t>
            </w:r>
          </w:p>
        </w:tc>
        <w:tc>
          <w:tcPr>
            <w:tcW w:w="3979" w:type="pct"/>
            <w:vAlign w:val="center"/>
          </w:tcPr>
          <w:p w14:paraId="75380445" w14:textId="7FA5E4C9" w:rsidR="00303F50" w:rsidRDefault="009E5376" w:rsidP="00B56EF9">
            <w:pPr>
              <w:pStyle w:val="Zawartotabeli"/>
              <w:jc w:val="center"/>
            </w:pPr>
            <w:r>
              <w:rPr>
                <w:rFonts w:ascii="Arial" w:hAnsi="Arial"/>
                <w:b/>
              </w:rPr>
              <w:t>Narzędzie e-learningowe</w:t>
            </w:r>
          </w:p>
        </w:tc>
      </w:tr>
      <w:tr w:rsidR="00303F50" w14:paraId="0130DEC1" w14:textId="77777777" w:rsidTr="005479B4">
        <w:trPr>
          <w:trHeight w:val="379"/>
        </w:trPr>
        <w:tc>
          <w:tcPr>
            <w:tcW w:w="1021" w:type="pct"/>
            <w:shd w:val="clear" w:color="auto" w:fill="DBE5F1"/>
            <w:vAlign w:val="center"/>
          </w:tcPr>
          <w:p w14:paraId="452F38A5" w14:textId="77777777" w:rsidR="00303F50" w:rsidRDefault="00303F50" w:rsidP="00B56EF9">
            <w:r>
              <w:t>Nazwa w j. ang.</w:t>
            </w:r>
          </w:p>
        </w:tc>
        <w:tc>
          <w:tcPr>
            <w:tcW w:w="3979" w:type="pct"/>
            <w:vAlign w:val="center"/>
          </w:tcPr>
          <w:p w14:paraId="3F9CE603" w14:textId="3D7BDC68" w:rsidR="00303F50" w:rsidRDefault="00E85E26" w:rsidP="00B56EF9">
            <w:pPr>
              <w:pStyle w:val="Zawartotabeli"/>
              <w:jc w:val="center"/>
            </w:pPr>
            <w:r>
              <w:rPr>
                <w:rFonts w:ascii="Arial" w:hAnsi="Arial"/>
                <w:b/>
                <w:sz w:val="20"/>
                <w:szCs w:val="20"/>
                <w:lang w:val="en-US"/>
              </w:rPr>
              <w:t>E</w:t>
            </w:r>
            <w:r w:rsidRPr="00616BA9">
              <w:rPr>
                <w:rFonts w:ascii="Arial" w:hAnsi="Arial"/>
                <w:b/>
                <w:sz w:val="20"/>
                <w:szCs w:val="20"/>
                <w:lang w:val="en-US"/>
              </w:rPr>
              <w:t>-learning tool</w:t>
            </w:r>
            <w:r>
              <w:rPr>
                <w:rFonts w:ascii="Arial" w:hAnsi="Arial"/>
                <w:b/>
                <w:sz w:val="20"/>
                <w:szCs w:val="20"/>
                <w:lang w:val="en-US"/>
              </w:rPr>
              <w:t>s</w:t>
            </w:r>
          </w:p>
        </w:tc>
      </w:tr>
    </w:tbl>
    <w:p w14:paraId="4ADE4789" w14:textId="77777777" w:rsidR="00303F50" w:rsidRDefault="00303F50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14:paraId="689608D7" w14:textId="77777777" w:rsidTr="008848B4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4C6B402A" w14:textId="77777777" w:rsidR="00240C16" w:rsidRDefault="00240C16" w:rsidP="00B56EF9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4989780E" w14:textId="2746F554" w:rsidR="00240C16" w:rsidRDefault="00F40D34" w:rsidP="00B56EF9">
            <w:pPr>
              <w:pStyle w:val="Zawartotabeli"/>
            </w:pPr>
            <w:r>
              <w:rPr>
                <w:rFonts w:ascii="Arial" w:hAnsi="Arial"/>
                <w:b/>
                <w:sz w:val="20"/>
                <w:szCs w:val="20"/>
              </w:rPr>
              <w:t>mgr inż. Emanuel Studnicki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39CF8109" w14:textId="77777777" w:rsidR="00240C16" w:rsidRDefault="00240C16" w:rsidP="00B56EF9">
            <w:pPr>
              <w:pStyle w:val="Zawartotabeli"/>
            </w:pPr>
            <w:r>
              <w:t>Zespół dydaktyczny</w:t>
            </w:r>
          </w:p>
        </w:tc>
      </w:tr>
      <w:tr w:rsidR="00240C16" w14:paraId="11E11EC5" w14:textId="77777777" w:rsidTr="008848B4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EDE0063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05C1BF78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74DB087A" w14:textId="6F564CBC" w:rsidR="0084472F" w:rsidRDefault="00F40D34" w:rsidP="00B56EF9">
            <w:pPr>
              <w:pStyle w:val="Zawartotabeli"/>
            </w:pPr>
            <w:r>
              <w:rPr>
                <w:rFonts w:ascii="Arial" w:hAnsi="Arial"/>
                <w:b/>
                <w:sz w:val="20"/>
                <w:szCs w:val="20"/>
              </w:rPr>
              <w:t>mgr inż. Emanuel Studnicki</w:t>
            </w:r>
          </w:p>
        </w:tc>
      </w:tr>
      <w:tr w:rsidR="00240C16" w14:paraId="1B24140D" w14:textId="77777777" w:rsidTr="008848B4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04661528" w14:textId="77777777" w:rsidR="00240C16" w:rsidRDefault="00240C16" w:rsidP="00B56EF9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5B464BBD" w14:textId="3833A024" w:rsidR="00240C16" w:rsidRDefault="00F40D34" w:rsidP="005479B4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991" w:type="pct"/>
            <w:vMerge/>
            <w:vAlign w:val="center"/>
          </w:tcPr>
          <w:p w14:paraId="32D471F2" w14:textId="77777777" w:rsidR="00240C16" w:rsidRDefault="00240C16" w:rsidP="00B56EF9">
            <w:pPr>
              <w:pStyle w:val="Zawartotabeli"/>
            </w:pPr>
          </w:p>
        </w:tc>
      </w:tr>
    </w:tbl>
    <w:p w14:paraId="522206F8" w14:textId="77777777" w:rsidR="00303F50" w:rsidRPr="002157B5" w:rsidRDefault="00303F50" w:rsidP="00B56EF9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D63B51" w14:paraId="0108EBF0" w14:textId="77777777" w:rsidTr="0025362C">
        <w:trPr>
          <w:trHeight w:val="1365"/>
        </w:trPr>
        <w:tc>
          <w:tcPr>
            <w:tcW w:w="5000" w:type="pct"/>
            <w:vAlign w:val="center"/>
          </w:tcPr>
          <w:p w14:paraId="7E724689" w14:textId="49D3B8A3" w:rsidR="00134768" w:rsidRPr="00D63B51" w:rsidRDefault="00D63B51" w:rsidP="00D63B51">
            <w:pPr>
              <w:jc w:val="both"/>
            </w:pPr>
            <w:r w:rsidRPr="00D63B51">
              <w:rPr>
                <w:noProof/>
              </w:rPr>
              <w:t>Celem kursu jest zapoznanie studenta z współczesnymi narzędziami e-learningowymi przeznaczonymi do prowadzenia zajęć i kursów zdalnych. W toku ćwiczeń omówione zostaną narzędzia przeznaczone do przygotowania i wspomagania zdalnych form przekazywania informacji na potrzeby biznesu i edukacji. W ramach ćwiczeń laboratoryjnych głównym obszarem pracy są grupy programów wspomagające zdalny proces przykazywania informacji oraz standard zapisu przygotowanego materiału.</w:t>
            </w:r>
          </w:p>
        </w:tc>
      </w:tr>
    </w:tbl>
    <w:p w14:paraId="4E4FF488" w14:textId="77777777" w:rsidR="00303F50" w:rsidRDefault="00303F50" w:rsidP="00B56EF9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340FAEF4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C64F4E6" w14:textId="77777777" w:rsidR="00303F50" w:rsidRDefault="00303F50" w:rsidP="00B56EF9">
            <w:r>
              <w:t>Wiedza</w:t>
            </w:r>
          </w:p>
        </w:tc>
        <w:tc>
          <w:tcPr>
            <w:tcW w:w="3984" w:type="pct"/>
            <w:vAlign w:val="center"/>
          </w:tcPr>
          <w:p w14:paraId="78140BA5" w14:textId="6C2346F2" w:rsidR="00303F50" w:rsidRDefault="00C76070" w:rsidP="00B56EF9">
            <w:r w:rsidRPr="00C76070">
              <w:t xml:space="preserve">Wiedza ogólna </w:t>
            </w:r>
            <w:r w:rsidR="005B10DD">
              <w:t>w zakresie technologii</w:t>
            </w:r>
          </w:p>
        </w:tc>
      </w:tr>
      <w:tr w:rsidR="00303F50" w14:paraId="265B8FA4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8B7A3C6" w14:textId="77777777" w:rsidR="00303F50" w:rsidRDefault="00303F50" w:rsidP="00B56EF9">
            <w:r>
              <w:t>Umiejętności</w:t>
            </w:r>
          </w:p>
        </w:tc>
        <w:tc>
          <w:tcPr>
            <w:tcW w:w="3984" w:type="pct"/>
            <w:vAlign w:val="center"/>
          </w:tcPr>
          <w:p w14:paraId="1812DAAB" w14:textId="47062844" w:rsidR="00303F50" w:rsidRDefault="004A74D6" w:rsidP="00B56EF9">
            <w:r w:rsidRPr="004A74D6">
              <w:t>Znajomość standardów zapisu pozyskanych danych w postaci cyfrowej w zakresie wyznaczonym programem studiów. Samodzielna analiza pozyskanych materiałów cyfrowych</w:t>
            </w:r>
          </w:p>
        </w:tc>
      </w:tr>
      <w:tr w:rsidR="00303F50" w14:paraId="19635AC3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1A23EED" w14:textId="77777777" w:rsidR="00303F50" w:rsidRDefault="00303F50" w:rsidP="00B56EF9">
            <w:r>
              <w:t>Kursy</w:t>
            </w:r>
          </w:p>
        </w:tc>
        <w:tc>
          <w:tcPr>
            <w:tcW w:w="3984" w:type="pct"/>
            <w:vAlign w:val="center"/>
          </w:tcPr>
          <w:p w14:paraId="6854D459" w14:textId="2065980B" w:rsidR="00303F50" w:rsidRDefault="00303F50" w:rsidP="00B56EF9"/>
        </w:tc>
      </w:tr>
    </w:tbl>
    <w:p w14:paraId="139DAB0E" w14:textId="77777777" w:rsidR="00303F50" w:rsidRDefault="00303F50" w:rsidP="00B56EF9">
      <w:pPr>
        <w:pStyle w:val="Nagwek2"/>
      </w:pPr>
      <w:r>
        <w:t xml:space="preserve">Efekty </w:t>
      </w:r>
      <w:r w:rsidR="00100620">
        <w:t>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57E1" w:rsidRPr="000E57E1" w14:paraId="00242A8F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2B8051D" w14:textId="77777777" w:rsidR="000E57E1" w:rsidRPr="000E57E1" w:rsidRDefault="000E57E1" w:rsidP="004306B5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8A8F8E3" w14:textId="77777777" w:rsidR="000E57E1" w:rsidRPr="000E57E1" w:rsidRDefault="000E57E1" w:rsidP="00B56EF9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560DDA7" w14:textId="77777777" w:rsidR="000E57E1" w:rsidRPr="000E57E1" w:rsidRDefault="000E57E1" w:rsidP="00DE72E8">
            <w:pPr>
              <w:jc w:val="center"/>
            </w:pPr>
            <w:r w:rsidRPr="000E57E1">
              <w:t>Odniesienie do efektów kierunkowych</w:t>
            </w:r>
          </w:p>
        </w:tc>
      </w:tr>
      <w:tr w:rsidR="000E57E1" w:rsidRPr="000E57E1" w14:paraId="4AC0A42F" w14:textId="77777777" w:rsidTr="005479B4">
        <w:trPr>
          <w:cantSplit/>
          <w:trHeight w:val="399"/>
        </w:trPr>
        <w:tc>
          <w:tcPr>
            <w:tcW w:w="1020" w:type="pct"/>
            <w:vMerge/>
          </w:tcPr>
          <w:p w14:paraId="06817017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2EB5E86B" w14:textId="7C639A08" w:rsidR="000E57E1" w:rsidRPr="00914D57" w:rsidRDefault="008173AA" w:rsidP="006F0283">
            <w:pPr>
              <w:jc w:val="both"/>
            </w:pPr>
            <w:r>
              <w:t xml:space="preserve">W01. </w:t>
            </w:r>
            <w:r w:rsidR="00DC6E69" w:rsidRPr="00DC6E69">
              <w:t>Student zna podstawową terminologię</w:t>
            </w:r>
            <w:r w:rsidR="00B77725">
              <w:t xml:space="preserve"> </w:t>
            </w:r>
            <w:r w:rsidR="00B77725" w:rsidRPr="00B77725">
              <w:t xml:space="preserve">z obszaru nauk o komunikacji społecznej i </w:t>
            </w:r>
            <w:proofErr w:type="gramStart"/>
            <w:r w:rsidR="00B77725" w:rsidRPr="00B77725">
              <w:t>mediach</w:t>
            </w:r>
            <w:proofErr w:type="gramEnd"/>
            <w:r w:rsidR="00DC6E69" w:rsidRPr="00DC6E69">
              <w:t xml:space="preserve"> i znaczenie pojęć z zakresu narzędzi e-learningowych</w:t>
            </w:r>
          </w:p>
        </w:tc>
        <w:tc>
          <w:tcPr>
            <w:tcW w:w="1178" w:type="pct"/>
            <w:vAlign w:val="center"/>
          </w:tcPr>
          <w:p w14:paraId="13A20C5A" w14:textId="07C249CF" w:rsidR="000E57E1" w:rsidRPr="000E57E1" w:rsidRDefault="00CE4E39" w:rsidP="00DE72E8">
            <w:pPr>
              <w:jc w:val="center"/>
            </w:pPr>
            <w:r w:rsidRPr="00CE4E39">
              <w:t>K1_W01</w:t>
            </w:r>
          </w:p>
        </w:tc>
      </w:tr>
      <w:tr w:rsidR="000E57E1" w:rsidRPr="000E57E1" w14:paraId="5EED4954" w14:textId="77777777" w:rsidTr="005479B4">
        <w:trPr>
          <w:cantSplit/>
          <w:trHeight w:val="397"/>
        </w:trPr>
        <w:tc>
          <w:tcPr>
            <w:tcW w:w="1020" w:type="pct"/>
            <w:vMerge/>
          </w:tcPr>
          <w:p w14:paraId="5B678C35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2E7AA96B" w14:textId="68FD43A8" w:rsidR="000E57E1" w:rsidRPr="000E57E1" w:rsidRDefault="00000BF4" w:rsidP="006F0283">
            <w:pPr>
              <w:jc w:val="both"/>
            </w:pPr>
            <w:r w:rsidRPr="00000BF4">
              <w:t xml:space="preserve">W02. </w:t>
            </w:r>
            <w:r w:rsidR="006F0283">
              <w:t>Student posiada wiedzę na temat rynku i dostępnych płatnych i bezpłatnych narzędzie wspomagający proces przekazywania i utrwalania wiedzy stosowanych w małych firmach, bibliotekach, instytucjach kultury oraz w edukacji). Zna budowę i funkcjonalność wybranych systemów (funkcje, moduły)</w:t>
            </w:r>
            <w:r w:rsidR="004E17D8">
              <w:t xml:space="preserve">. </w:t>
            </w:r>
            <w:r w:rsidR="004E17D8" w:rsidRPr="004E17D8">
              <w:t>W zaawansowanym stopniu zna metody tworzenia, analizy i oraz interpretacji przestrzeni informacyjnej,</w:t>
            </w:r>
          </w:p>
        </w:tc>
        <w:tc>
          <w:tcPr>
            <w:tcW w:w="1178" w:type="pct"/>
            <w:vAlign w:val="center"/>
          </w:tcPr>
          <w:p w14:paraId="32C23162" w14:textId="23983D05" w:rsidR="000E57E1" w:rsidRPr="000E57E1" w:rsidRDefault="009E2B39" w:rsidP="00DE72E8">
            <w:pPr>
              <w:jc w:val="center"/>
            </w:pPr>
            <w:r w:rsidRPr="009E2B39">
              <w:t>K1_W02</w:t>
            </w:r>
          </w:p>
        </w:tc>
      </w:tr>
      <w:tr w:rsidR="009921E1" w:rsidRPr="000E57E1" w14:paraId="348C1E61" w14:textId="77777777" w:rsidTr="008173AA">
        <w:trPr>
          <w:cantSplit/>
          <w:trHeight w:val="397"/>
        </w:trPr>
        <w:tc>
          <w:tcPr>
            <w:tcW w:w="1020" w:type="pct"/>
            <w:vMerge/>
          </w:tcPr>
          <w:p w14:paraId="5022F55B" w14:textId="77777777" w:rsidR="009921E1" w:rsidRPr="000E57E1" w:rsidRDefault="009921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682B75BA" w14:textId="75214E61" w:rsidR="009921E1" w:rsidRPr="000E57E1" w:rsidRDefault="009921E1" w:rsidP="008557ED">
            <w:pPr>
              <w:jc w:val="both"/>
            </w:pPr>
            <w:r w:rsidRPr="008D0158">
              <w:t>W03</w:t>
            </w:r>
            <w:r w:rsidR="008173AA">
              <w:t xml:space="preserve">. </w:t>
            </w:r>
            <w:r w:rsidR="008557ED" w:rsidRPr="008557ED">
              <w:t>Student zna standardy opracowania danych oraz standardy cyfrowych plików wykorzystywanych do zdalnego nauczania. Potrafi zarządzać procesami prowadzącymi do przetwarzania i przygotowania materiału cyfrowego</w:t>
            </w:r>
          </w:p>
        </w:tc>
        <w:tc>
          <w:tcPr>
            <w:tcW w:w="1178" w:type="pct"/>
            <w:vAlign w:val="center"/>
          </w:tcPr>
          <w:p w14:paraId="66506052" w14:textId="4D96DEEC" w:rsidR="009921E1" w:rsidRPr="000E57E1" w:rsidRDefault="00BD41C1" w:rsidP="00DE72E8">
            <w:pPr>
              <w:jc w:val="center"/>
            </w:pPr>
            <w:r w:rsidRPr="00BD41C1">
              <w:t>K1_W03</w:t>
            </w:r>
          </w:p>
        </w:tc>
      </w:tr>
    </w:tbl>
    <w:p w14:paraId="7E763AFD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14D57" w:rsidRPr="000E57E1" w14:paraId="013BAE71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8C1EE41" w14:textId="77777777" w:rsidR="00914D57" w:rsidRPr="000E57E1" w:rsidRDefault="00D57BD2" w:rsidP="004306B5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2DDEE48" w14:textId="77777777" w:rsidR="00A31668" w:rsidRPr="00A31668" w:rsidRDefault="00914D57" w:rsidP="0091639B">
            <w:r w:rsidRPr="000E57E1">
              <w:t>Efekt kształcenia dla kurs</w:t>
            </w:r>
            <w:r w:rsidR="0091639B"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70B229C" w14:textId="77777777" w:rsidR="00914D57" w:rsidRPr="000E57E1" w:rsidRDefault="00914D57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914D57" w:rsidRPr="000E57E1" w14:paraId="2F0074BD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699FCA96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322BDCC6" w14:textId="2FB6AA9F" w:rsidR="00A31668" w:rsidRPr="00A31668" w:rsidRDefault="00D57BD2" w:rsidP="004101E3">
            <w:pPr>
              <w:jc w:val="both"/>
            </w:pPr>
            <w:r>
              <w:t>U</w:t>
            </w:r>
            <w:r w:rsidR="00914D57">
              <w:t xml:space="preserve">01. </w:t>
            </w:r>
            <w:r w:rsidR="004101E3" w:rsidRPr="004101E3">
              <w:t xml:space="preserve">Potrafi nazwać i przygotować </w:t>
            </w:r>
            <w:proofErr w:type="gramStart"/>
            <w:r w:rsidR="004101E3" w:rsidRPr="004101E3">
              <w:t>cyfrową wersje</w:t>
            </w:r>
            <w:proofErr w:type="gramEnd"/>
            <w:r w:rsidR="004101E3" w:rsidRPr="004101E3">
              <w:t xml:space="preserve"> materiały dydaktycznego. Student potrafi wybrać i wykorzystać odpowiednie narzędzie do digitalizacji materiałów</w:t>
            </w:r>
          </w:p>
        </w:tc>
        <w:tc>
          <w:tcPr>
            <w:tcW w:w="1178" w:type="pct"/>
            <w:vAlign w:val="center"/>
          </w:tcPr>
          <w:p w14:paraId="57C155AB" w14:textId="00AA7625" w:rsidR="00914D57" w:rsidRPr="000E57E1" w:rsidRDefault="00154489" w:rsidP="005A0761">
            <w:pPr>
              <w:jc w:val="center"/>
            </w:pPr>
            <w:r w:rsidRPr="00154489">
              <w:t>K1_U01</w:t>
            </w:r>
          </w:p>
        </w:tc>
      </w:tr>
      <w:tr w:rsidR="00914D57" w:rsidRPr="000E57E1" w14:paraId="7618F277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3F8B348D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5A6BE069" w14:textId="1A80FA98" w:rsidR="00914D57" w:rsidRPr="000E57E1" w:rsidRDefault="00D57BD2" w:rsidP="00E173CF">
            <w:pPr>
              <w:jc w:val="both"/>
            </w:pPr>
            <w:r>
              <w:t>U</w:t>
            </w:r>
            <w:r w:rsidR="00914D57" w:rsidRPr="00000BF4">
              <w:t xml:space="preserve">02. </w:t>
            </w:r>
            <w:r w:rsidR="00E173CF" w:rsidRPr="00E173CF">
              <w:t>Student potrafi obsługiwać webowe programy e-learningowe działające w oparciu o systemy informatyczne wykorzystywane w Polsce i zagranicą</w:t>
            </w:r>
          </w:p>
        </w:tc>
        <w:tc>
          <w:tcPr>
            <w:tcW w:w="1178" w:type="pct"/>
            <w:vAlign w:val="center"/>
          </w:tcPr>
          <w:p w14:paraId="778CF827" w14:textId="39B0A5AC" w:rsidR="00914D57" w:rsidRPr="000E57E1" w:rsidRDefault="0031510D" w:rsidP="005A0761">
            <w:pPr>
              <w:jc w:val="center"/>
            </w:pPr>
            <w:r w:rsidRPr="0031510D">
              <w:t>K1_U02</w:t>
            </w:r>
          </w:p>
        </w:tc>
      </w:tr>
      <w:tr w:rsidR="00914D57" w:rsidRPr="000E57E1" w14:paraId="61F10DAE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361ABAA3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3A76DF59" w14:textId="10B2CA00" w:rsidR="00914D57" w:rsidRPr="000E57E1" w:rsidRDefault="00D57BD2" w:rsidP="00D95B58">
            <w:pPr>
              <w:jc w:val="both"/>
            </w:pPr>
            <w:r>
              <w:t>U</w:t>
            </w:r>
            <w:r w:rsidR="00914D57" w:rsidRPr="008D0158">
              <w:t>0</w:t>
            </w:r>
            <w:r w:rsidR="00B263EB">
              <w:t>4</w:t>
            </w:r>
            <w:r w:rsidR="00914D57">
              <w:t xml:space="preserve">. </w:t>
            </w:r>
            <w:r w:rsidR="00D95B58" w:rsidRPr="00D95B58">
              <w:t xml:space="preserve">Student potrafi stosować wybrane standardy opracowania danych w systemach przechowywania </w:t>
            </w:r>
            <w:r w:rsidR="00D95B58">
              <w:br/>
            </w:r>
            <w:r w:rsidR="00D95B58" w:rsidRPr="00D95B58">
              <w:t>i publikowania treści dydaktycznych. Potrafi zaprezentować wyniki swojej pracy przy użyciu technik informacyjnych</w:t>
            </w:r>
            <w:r w:rsidR="00D95B58">
              <w:br/>
            </w:r>
            <w:r w:rsidR="00D95B58" w:rsidRPr="00D95B58">
              <w:t>i komunikacyjnych. Potrafi pracować zarówno zespołowo jak i również objąć stanowisko lidera podczas realizacji zadania</w:t>
            </w:r>
          </w:p>
        </w:tc>
        <w:tc>
          <w:tcPr>
            <w:tcW w:w="1178" w:type="pct"/>
            <w:vAlign w:val="center"/>
          </w:tcPr>
          <w:p w14:paraId="7D6334E4" w14:textId="43263813" w:rsidR="00914D57" w:rsidRPr="000E57E1" w:rsidRDefault="00670172" w:rsidP="005A0761">
            <w:pPr>
              <w:jc w:val="center"/>
            </w:pPr>
            <w:r w:rsidRPr="00670172">
              <w:t>K1_U04</w:t>
            </w:r>
          </w:p>
        </w:tc>
      </w:tr>
    </w:tbl>
    <w:p w14:paraId="77A6B9FA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57BD2" w:rsidRPr="000E57E1" w14:paraId="3F70E277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239AFFE" w14:textId="77777777" w:rsidR="00D57BD2" w:rsidRPr="000E57E1" w:rsidRDefault="00D57BD2" w:rsidP="004306B5">
            <w:r>
              <w:t>Komp</w:t>
            </w:r>
            <w:r w:rsidR="004306B5">
              <w:t>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A218D00" w14:textId="77777777" w:rsidR="00D57BD2" w:rsidRPr="000E57E1" w:rsidRDefault="00D57BD2" w:rsidP="005A0761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42AF7CA" w14:textId="77777777" w:rsidR="00D57BD2" w:rsidRPr="000E57E1" w:rsidRDefault="00D57BD2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D57BD2" w:rsidRPr="000E57E1" w14:paraId="67FFF0D2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68ACC027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4654789A" w14:textId="332300F5" w:rsidR="00D57BD2" w:rsidRPr="00914D57" w:rsidRDefault="004306B5" w:rsidP="00DD43AA">
            <w:pPr>
              <w:jc w:val="both"/>
            </w:pPr>
            <w:r>
              <w:t>K</w:t>
            </w:r>
            <w:r w:rsidR="00D57BD2">
              <w:t xml:space="preserve">01. </w:t>
            </w:r>
            <w:r w:rsidR="00DD43AA" w:rsidRPr="00DD43AA">
              <w:t>Słuchacz docenia rolę specjalistycznych systemów zdalnego nauczania, rolę standardów w tym zakresie i potrzebę ich systematycznego poznawania. Analizuje informacje zwrotne w środowisku, zwracając szczególną uwagę na trudności podczas realizacji zadań</w:t>
            </w:r>
            <w:r w:rsidR="006E72E8">
              <w:t xml:space="preserve"> do celów zawodowych</w:t>
            </w:r>
          </w:p>
        </w:tc>
        <w:tc>
          <w:tcPr>
            <w:tcW w:w="1178" w:type="pct"/>
            <w:vAlign w:val="center"/>
          </w:tcPr>
          <w:p w14:paraId="31A37D05" w14:textId="2B23E6F0" w:rsidR="00D57BD2" w:rsidRPr="000E57E1" w:rsidRDefault="00E32428" w:rsidP="005A0761">
            <w:pPr>
              <w:jc w:val="center"/>
            </w:pPr>
            <w:r w:rsidRPr="00E32428">
              <w:t>K1_K01</w:t>
            </w:r>
          </w:p>
        </w:tc>
      </w:tr>
      <w:tr w:rsidR="00D57BD2" w:rsidRPr="000E57E1" w14:paraId="48DFD808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60C6977B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3DAE38CD" w14:textId="7193D093" w:rsidR="00D57BD2" w:rsidRPr="000E57E1" w:rsidRDefault="004306B5" w:rsidP="005A0761">
            <w:r>
              <w:t>K</w:t>
            </w:r>
            <w:r w:rsidR="00D57BD2" w:rsidRPr="00000BF4">
              <w:t xml:space="preserve">02. </w:t>
            </w:r>
            <w:r w:rsidR="00D95D0D" w:rsidRPr="00D95D0D">
              <w:t>Słuchacz docenia rolę pracy zespołowej oraz zaangażowanie w działania społeczne</w:t>
            </w:r>
            <w:r w:rsidR="00C74316">
              <w:t xml:space="preserve"> w różnych inicjatywach</w:t>
            </w:r>
          </w:p>
        </w:tc>
        <w:tc>
          <w:tcPr>
            <w:tcW w:w="1178" w:type="pct"/>
            <w:vAlign w:val="center"/>
          </w:tcPr>
          <w:p w14:paraId="5FC5F89F" w14:textId="495D5EC1" w:rsidR="00D57BD2" w:rsidRPr="000E57E1" w:rsidRDefault="00D72FF4" w:rsidP="005A0761">
            <w:pPr>
              <w:jc w:val="center"/>
            </w:pPr>
            <w:r w:rsidRPr="00D72FF4">
              <w:t>K1_K02</w:t>
            </w:r>
          </w:p>
        </w:tc>
      </w:tr>
      <w:tr w:rsidR="00D57BD2" w:rsidRPr="000E57E1" w14:paraId="76548C32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4E6F96CD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29F925E5" w14:textId="4516324E" w:rsidR="00D57BD2" w:rsidRPr="000E57E1" w:rsidRDefault="00D57BD2" w:rsidP="005A0761"/>
        </w:tc>
        <w:tc>
          <w:tcPr>
            <w:tcW w:w="1178" w:type="pct"/>
            <w:vAlign w:val="center"/>
          </w:tcPr>
          <w:p w14:paraId="562F797D" w14:textId="77777777" w:rsidR="00D57BD2" w:rsidRPr="000E57E1" w:rsidRDefault="00D57BD2" w:rsidP="005A0761">
            <w:pPr>
              <w:jc w:val="center"/>
            </w:pPr>
          </w:p>
        </w:tc>
      </w:tr>
    </w:tbl>
    <w:p w14:paraId="24934790" w14:textId="77777777" w:rsidR="00D57BD2" w:rsidRDefault="00D57BD2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1"/>
        <w:gridCol w:w="1092"/>
        <w:gridCol w:w="1130"/>
        <w:gridCol w:w="1132"/>
        <w:gridCol w:w="1132"/>
        <w:gridCol w:w="1132"/>
        <w:gridCol w:w="1132"/>
        <w:gridCol w:w="1144"/>
      </w:tblGrid>
      <w:tr w:rsidR="00066429" w:rsidRPr="00BE178A" w14:paraId="7A56141E" w14:textId="77777777" w:rsidTr="003609C9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D1A48" w14:textId="77777777" w:rsidR="00054763" w:rsidRPr="00BE178A" w:rsidRDefault="00054763" w:rsidP="004306B5">
            <w:pPr>
              <w:pStyle w:val="Zawartotabeli"/>
            </w:pPr>
            <w:r w:rsidRPr="00BE178A">
              <w:t>Organizacja</w:t>
            </w:r>
          </w:p>
        </w:tc>
      </w:tr>
      <w:tr w:rsidR="003609C9" w:rsidRPr="00BE178A" w14:paraId="13673E8D" w14:textId="77777777" w:rsidTr="00C5316D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34ECC8A" w14:textId="77777777" w:rsidR="003609C9" w:rsidRPr="00BE178A" w:rsidRDefault="003609C9" w:rsidP="004306B5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560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1109BDE6" w14:textId="77777777" w:rsidR="003609C9" w:rsidRPr="00BE178A" w:rsidRDefault="003609C9" w:rsidP="003609C9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1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3DC6EC62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609C9" w:rsidRPr="00BE178A" w14:paraId="27056D0D" w14:textId="77777777" w:rsidTr="008848B4">
        <w:trPr>
          <w:cantSplit/>
          <w:trHeight w:val="397"/>
        </w:trPr>
        <w:tc>
          <w:tcPr>
            <w:tcW w:w="949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7AD75D9E" w14:textId="77777777" w:rsidR="003609C9" w:rsidRPr="00BE178A" w:rsidRDefault="003609C9" w:rsidP="000A1FA6">
            <w:pPr>
              <w:pStyle w:val="Zawartotabeli"/>
            </w:pPr>
          </w:p>
        </w:tc>
        <w:tc>
          <w:tcPr>
            <w:tcW w:w="560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32F71A8" w14:textId="77777777" w:rsidR="003609C9" w:rsidRPr="00BE178A" w:rsidRDefault="003609C9" w:rsidP="003609C9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280C3A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2169F0E1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784A991D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60E0E246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2E557145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6" w:type="pct"/>
            <w:vAlign w:val="center"/>
          </w:tcPr>
          <w:p w14:paraId="1EE735BE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609C9" w:rsidRPr="00BE178A" w14:paraId="72220152" w14:textId="77777777" w:rsidTr="008848B4">
        <w:trPr>
          <w:trHeight w:val="397"/>
        </w:trPr>
        <w:tc>
          <w:tcPr>
            <w:tcW w:w="949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63559F3" w14:textId="77777777" w:rsidR="00054763" w:rsidRPr="00BE178A" w:rsidRDefault="00054763" w:rsidP="004306B5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560" w:type="pct"/>
            <w:tcBorders>
              <w:top w:val="single" w:sz="2" w:space="0" w:color="B4C6E7" w:themeColor="accent1" w:themeTint="66"/>
            </w:tcBorders>
            <w:vAlign w:val="center"/>
          </w:tcPr>
          <w:p w14:paraId="17C88B08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A7DE3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0C27FB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466C311" w14:textId="094677B3" w:rsidR="00054763" w:rsidRPr="00BE178A" w:rsidRDefault="00D95D0D" w:rsidP="000A1FA6">
            <w:pPr>
              <w:pStyle w:val="Zawartotabeli"/>
              <w:jc w:val="center"/>
            </w:pPr>
            <w:r>
              <w:t>15</w:t>
            </w:r>
          </w:p>
        </w:tc>
        <w:tc>
          <w:tcPr>
            <w:tcW w:w="581" w:type="pct"/>
            <w:vAlign w:val="center"/>
          </w:tcPr>
          <w:p w14:paraId="655638D1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7CE9B5E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6" w:type="pct"/>
            <w:vAlign w:val="center"/>
          </w:tcPr>
          <w:p w14:paraId="0C2B3F24" w14:textId="77777777" w:rsidR="00054763" w:rsidRPr="00BE178A" w:rsidRDefault="00054763" w:rsidP="000A1FA6">
            <w:pPr>
              <w:pStyle w:val="Zawartotabeli"/>
              <w:jc w:val="center"/>
            </w:pPr>
          </w:p>
        </w:tc>
      </w:tr>
    </w:tbl>
    <w:p w14:paraId="1D999E4D" w14:textId="77777777" w:rsidR="000E57E1" w:rsidRPr="00A801A6" w:rsidRDefault="000E57E1" w:rsidP="00B56EF9"/>
    <w:p w14:paraId="295ABF06" w14:textId="77777777" w:rsidR="00303F50" w:rsidRDefault="00303F50" w:rsidP="00B56EF9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570DA751" w14:textId="77777777" w:rsidTr="006278CF">
        <w:trPr>
          <w:trHeight w:val="1920"/>
        </w:trPr>
        <w:tc>
          <w:tcPr>
            <w:tcW w:w="5000" w:type="pct"/>
            <w:vAlign w:val="center"/>
          </w:tcPr>
          <w:p w14:paraId="1477E80B" w14:textId="2351CB32" w:rsidR="00566634" w:rsidRDefault="00B232DE" w:rsidP="00B232DE">
            <w:pPr>
              <w:pStyle w:val="Zawartotabeli"/>
              <w:jc w:val="both"/>
            </w:pPr>
            <w:r w:rsidRPr="00B232DE">
              <w:t>Do realizacji kursu zostaną wykorzystane następujące metody dydaktyczne: 1. metody aktywizujące, w tym dyskusja dydaktyczna oraz metody praktyczne, w szczególności praca laboratoryjna. W trakcie ćwiczeń przewidziane są prace zaliczeniowe.</w:t>
            </w:r>
          </w:p>
        </w:tc>
      </w:tr>
    </w:tbl>
    <w:p w14:paraId="41D8A68B" w14:textId="77777777" w:rsidR="00303F50" w:rsidRDefault="00303F50" w:rsidP="00B56EF9">
      <w:pPr>
        <w:pStyle w:val="Nagwek2"/>
      </w:pPr>
      <w:r>
        <w:t xml:space="preserve">Formy sprawdzania efektów </w:t>
      </w:r>
      <w:r w:rsidR="00100620">
        <w:t>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1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70"/>
      </w:tblGrid>
      <w:tr w:rsidR="00406DEF" w:rsidRPr="00BE178A" w14:paraId="185FC4AE" w14:textId="77777777" w:rsidTr="00D149CC">
        <w:trPr>
          <w:cantSplit/>
          <w:trHeight w:val="2102"/>
        </w:trPr>
        <w:tc>
          <w:tcPr>
            <w:tcW w:w="503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2F79ED5A" w14:textId="77777777" w:rsidR="002B5DE1" w:rsidRPr="00BE178A" w:rsidRDefault="002B5DE1" w:rsidP="000A1FA6"/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3935AC7" w14:textId="77777777" w:rsidR="002B5DE1" w:rsidRPr="00BE178A" w:rsidRDefault="002B5DE1" w:rsidP="000A1FA6">
            <w:r w:rsidRPr="00BE178A">
              <w:t xml:space="preserve">E – </w:t>
            </w:r>
            <w:r w:rsidRPr="00BE178A">
              <w:rPr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70E7043" w14:textId="77777777" w:rsidR="002B5DE1" w:rsidRPr="00BE178A" w:rsidRDefault="002B5DE1" w:rsidP="000A1FA6">
            <w:r w:rsidRPr="00BE178A"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FF5B0CC" w14:textId="77777777" w:rsidR="002B5DE1" w:rsidRPr="00BE178A" w:rsidRDefault="002B5DE1" w:rsidP="000A1FA6">
            <w:r w:rsidRPr="00BE178A"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0F8C890F" w14:textId="77777777" w:rsidR="002B5DE1" w:rsidRPr="00BE178A" w:rsidRDefault="002B5DE1" w:rsidP="000A1FA6">
            <w:r w:rsidRPr="00BE178A"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D72BD2C" w14:textId="77777777" w:rsidR="002B5DE1" w:rsidRPr="00BE178A" w:rsidRDefault="002B5DE1" w:rsidP="000A1FA6">
            <w:r w:rsidRPr="00BE178A"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5D007B7" w14:textId="77777777" w:rsidR="002B5DE1" w:rsidRPr="00BE178A" w:rsidRDefault="002B5DE1" w:rsidP="000A1FA6">
            <w:r w:rsidRPr="00BE178A"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28C4E34E" w14:textId="77777777" w:rsidR="002B5DE1" w:rsidRPr="00BE178A" w:rsidRDefault="002B5DE1" w:rsidP="000A1FA6">
            <w:r w:rsidRPr="00BE178A"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2450E96D" w14:textId="77777777" w:rsidR="002B5DE1" w:rsidRPr="00BE178A" w:rsidRDefault="002B5DE1" w:rsidP="000A1FA6">
            <w:r w:rsidRPr="00BE178A"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14:paraId="4F17B604" w14:textId="77777777" w:rsidR="002B5DE1" w:rsidRPr="00BE178A" w:rsidRDefault="002B5DE1" w:rsidP="000A1FA6">
            <w:r w:rsidRPr="00BE178A"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14:paraId="5BAE92DD" w14:textId="77777777" w:rsidR="002B5DE1" w:rsidRPr="00BE178A" w:rsidRDefault="002B5DE1" w:rsidP="000A1FA6">
            <w:r w:rsidRPr="00BE178A"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3451934" w14:textId="77777777" w:rsidR="002B5DE1" w:rsidRPr="00BE178A" w:rsidRDefault="002B5DE1" w:rsidP="000A1FA6">
            <w:r w:rsidRPr="00BE178A"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CE4AF78" w14:textId="77777777" w:rsidR="002B5DE1" w:rsidRPr="00BE178A" w:rsidRDefault="002B5DE1" w:rsidP="000A1FA6">
            <w:r w:rsidRPr="00BE178A">
              <w:t>Egzamin pisemny</w:t>
            </w:r>
          </w:p>
        </w:tc>
        <w:tc>
          <w:tcPr>
            <w:tcW w:w="344" w:type="pct"/>
            <w:shd w:val="clear" w:color="auto" w:fill="DBE5F1"/>
            <w:textDirection w:val="btLr"/>
            <w:vAlign w:val="center"/>
          </w:tcPr>
          <w:p w14:paraId="0C2C3E54" w14:textId="77777777" w:rsidR="002B5DE1" w:rsidRPr="00BE178A" w:rsidRDefault="00B72CFD" w:rsidP="000A1FA6">
            <w:r>
              <w:t>Inne</w:t>
            </w:r>
          </w:p>
        </w:tc>
      </w:tr>
      <w:tr w:rsidR="00CD0BE3" w:rsidRPr="00BE178A" w14:paraId="4B939020" w14:textId="77777777" w:rsidTr="00566634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2D09087A" w14:textId="77777777" w:rsidR="002B5DE1" w:rsidRPr="00BE178A" w:rsidRDefault="002B5DE1" w:rsidP="000A1FA6">
            <w:r w:rsidRPr="00BE178A">
              <w:t>W01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E96EBD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E16CF2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91D465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3209447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3E560CD" w14:textId="13ECFF8E" w:rsidR="002B5DE1" w:rsidRPr="00BE178A" w:rsidRDefault="00B232DE" w:rsidP="008E4F24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51BF7FC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A96A17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FBCD202" w14:textId="2300053D" w:rsidR="002B5DE1" w:rsidRPr="00BE178A" w:rsidRDefault="002B5DE1" w:rsidP="008E4F24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49D15BA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FB6406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DD2943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28D4E0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61F693DE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2F6A9FE6" w14:textId="77777777" w:rsidTr="00566634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770D0BB7" w14:textId="77777777" w:rsidR="002B5DE1" w:rsidRPr="00BE178A" w:rsidRDefault="002B5DE1" w:rsidP="000A1FA6">
            <w:r w:rsidRPr="00BE178A">
              <w:t>W02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A87617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6B3FBE9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1D3EB0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9EBDC5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8708798" w14:textId="06149B85" w:rsidR="002B5DE1" w:rsidRPr="00BE178A" w:rsidRDefault="00B232DE" w:rsidP="008E4F24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00E8D1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948628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8F8E2CE" w14:textId="52D5B23A" w:rsidR="002B5DE1" w:rsidRPr="00BE178A" w:rsidRDefault="002B5DE1" w:rsidP="008E4F24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7F21F9C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578851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B967A9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6E9549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605EC9A5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64D43664" w14:textId="77777777" w:rsidTr="00566634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2885160B" w14:textId="77777777" w:rsidR="002B5DE1" w:rsidRPr="00BE178A" w:rsidRDefault="002B5DE1" w:rsidP="000A1FA6">
            <w:r w:rsidRPr="00BE178A">
              <w:t>W0</w:t>
            </w:r>
            <w:r>
              <w:t>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4AB758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0C83AC6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C836E0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9211A47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5F9C286" w14:textId="5F9EE1E1" w:rsidR="002B5DE1" w:rsidRPr="00BE178A" w:rsidRDefault="00B232DE" w:rsidP="008E4F24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9A8796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F454AE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056DFB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3FD0ABF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362300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8DA05D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F1FD064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128A75C1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608FB422" w14:textId="77777777" w:rsidTr="00566634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3C378CE5" w14:textId="77777777" w:rsidR="002B5DE1" w:rsidRPr="00BE178A" w:rsidRDefault="002B5DE1" w:rsidP="000A1FA6">
            <w:r w:rsidRPr="00BE178A">
              <w:t>U0</w:t>
            </w:r>
            <w:r>
              <w:t>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A24FC9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7FC018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9D47B5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78D129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A0E53F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2B7036A" w14:textId="35FC1208" w:rsidR="002B5DE1" w:rsidRPr="00BE178A" w:rsidRDefault="00B263EB" w:rsidP="008E4F24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20AE28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6A254C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6C9A2A8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15F7D7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75E715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D2EE85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0B94A522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3543CEFC" w14:textId="77777777" w:rsidTr="00566634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03FE71B1" w14:textId="77777777" w:rsidR="002B5DE1" w:rsidRPr="00BE178A" w:rsidRDefault="002B5DE1" w:rsidP="000A1FA6">
            <w:r w:rsidRPr="00BE178A">
              <w:t>U0</w:t>
            </w:r>
            <w:r>
              <w:t>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535C580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8A9343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E452CF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EDB242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805A70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BE5BBB7" w14:textId="6D4C6727" w:rsidR="002B5DE1" w:rsidRPr="00BE178A" w:rsidRDefault="00B232DE" w:rsidP="008E4F24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75F453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CEEC11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4E7384F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0C02B14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7417F1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6B4C97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30A140E8" w14:textId="77777777" w:rsidR="002B5DE1" w:rsidRPr="00BE178A" w:rsidRDefault="002B5DE1" w:rsidP="008E4F24">
            <w:pPr>
              <w:jc w:val="center"/>
            </w:pPr>
          </w:p>
        </w:tc>
      </w:tr>
      <w:tr w:rsidR="00BF2481" w:rsidRPr="00BE178A" w14:paraId="68097C74" w14:textId="77777777" w:rsidTr="00566634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05687710" w14:textId="28B88DA8" w:rsidR="00BF2481" w:rsidRPr="00BE178A" w:rsidRDefault="00BF2481" w:rsidP="000A1FA6">
            <w:r>
              <w:t>U0</w:t>
            </w:r>
            <w:r w:rsidR="00B263EB">
              <w:t>4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3AC484E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35E813F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B912E78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BB0909A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FA84A12" w14:textId="477FDCC7" w:rsidR="00BF2481" w:rsidRPr="00BE178A" w:rsidRDefault="00DE4989" w:rsidP="008E4F24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62E847B" w14:textId="224C80F1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19D4AE8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A4F999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1AC44B0A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77F8AE8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300E30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412BABF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5D92E935" w14:textId="77777777" w:rsidR="00BF2481" w:rsidRPr="00BE178A" w:rsidRDefault="00BF2481" w:rsidP="008E4F24">
            <w:pPr>
              <w:jc w:val="center"/>
            </w:pPr>
          </w:p>
        </w:tc>
      </w:tr>
      <w:tr w:rsidR="00BF2481" w:rsidRPr="00BE178A" w14:paraId="4E8FB49F" w14:textId="77777777" w:rsidTr="00566634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4EF8650D" w14:textId="77777777" w:rsidR="00BF2481" w:rsidRPr="00BE178A" w:rsidRDefault="00BF2481" w:rsidP="000A1FA6">
            <w:r>
              <w:t>K01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A4987AE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1E6DD8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0CD4A2C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A37ACA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0AA5427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16B1B8F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50D0A0D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0476B0A" w14:textId="0F458747" w:rsidR="00BF2481" w:rsidRPr="00BE178A" w:rsidRDefault="00DE4989" w:rsidP="008E4F24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7EE2420F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90D3B2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BA30AD5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8E341AD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215B81CF" w14:textId="77777777" w:rsidR="00BF2481" w:rsidRPr="00BE178A" w:rsidRDefault="00BF2481" w:rsidP="008E4F24">
            <w:pPr>
              <w:jc w:val="center"/>
            </w:pPr>
          </w:p>
        </w:tc>
      </w:tr>
      <w:tr w:rsidR="00BF2481" w:rsidRPr="00BE178A" w14:paraId="51ACEAC5" w14:textId="77777777" w:rsidTr="00566634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7A110A1B" w14:textId="77777777" w:rsidR="00BF2481" w:rsidRPr="00BE178A" w:rsidRDefault="00BF2481" w:rsidP="000A1FA6">
            <w:r>
              <w:t>K02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ABD9F8C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79EB3DF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E674F25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C54362D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5AF4061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F458F85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A9FC9B1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F09661E" w14:textId="1160930A" w:rsidR="00BF2481" w:rsidRPr="00BE178A" w:rsidRDefault="00DE4989" w:rsidP="008E4F24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469F4612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74FEAB7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FEC67F0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B5C4CE3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0EFE6D1F" w14:textId="6B233655" w:rsidR="00BF2481" w:rsidRPr="00BE178A" w:rsidRDefault="00BF2481" w:rsidP="008E4F24">
            <w:pPr>
              <w:jc w:val="center"/>
            </w:pPr>
          </w:p>
        </w:tc>
      </w:tr>
      <w:tr w:rsidR="00CD0BE3" w:rsidRPr="00BE178A" w14:paraId="33D8F2F5" w14:textId="77777777" w:rsidTr="00566634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71B75D5B" w14:textId="77777777" w:rsidR="002B5DE1" w:rsidRPr="00BE178A" w:rsidRDefault="002B5DE1" w:rsidP="000A1FA6">
            <w:r w:rsidRPr="00BE178A">
              <w:t>K0</w:t>
            </w:r>
            <w:r w:rsidR="00BF2481">
              <w:t>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2856B7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377796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97A77A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A4E3ED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6CD251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71456F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25A293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ECD044" w14:textId="77777777" w:rsidR="002B5DE1" w:rsidRPr="00BE178A" w:rsidRDefault="002B5DE1" w:rsidP="008E4F24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02FEA90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EA65F34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F9F57E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EFC6687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23F61D90" w14:textId="77777777" w:rsidR="002B5DE1" w:rsidRPr="00BE178A" w:rsidRDefault="002B5DE1" w:rsidP="008E4F24">
            <w:pPr>
              <w:jc w:val="center"/>
            </w:pPr>
          </w:p>
        </w:tc>
      </w:tr>
    </w:tbl>
    <w:p w14:paraId="24ED6C16" w14:textId="77777777" w:rsidR="002B5DE1" w:rsidRPr="002B5DE1" w:rsidRDefault="002B5DE1" w:rsidP="002B5DE1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6D17A9DF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3583B9E" w14:textId="77777777" w:rsidR="00303F50" w:rsidRDefault="00303F50" w:rsidP="00FE79A6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3D0C44C9" w14:textId="77777777" w:rsidR="003418DF" w:rsidRDefault="003418DF" w:rsidP="00F36E40">
            <w:pPr>
              <w:pStyle w:val="Zawartotabeli"/>
              <w:numPr>
                <w:ilvl w:val="0"/>
                <w:numId w:val="13"/>
              </w:numPr>
              <w:ind w:left="682" w:hanging="284"/>
            </w:pPr>
            <w:r>
              <w:t>aktywny udział w zajęciach</w:t>
            </w:r>
          </w:p>
          <w:p w14:paraId="2AF3FC02" w14:textId="406C6122" w:rsidR="00303F50" w:rsidRDefault="003418DF" w:rsidP="00F36E40">
            <w:pPr>
              <w:pStyle w:val="Zawartotabeli"/>
              <w:numPr>
                <w:ilvl w:val="0"/>
                <w:numId w:val="13"/>
              </w:numPr>
              <w:ind w:left="682" w:hanging="284"/>
            </w:pPr>
            <w:r>
              <w:t>wykonanie prac zaliczeniowych</w:t>
            </w:r>
          </w:p>
        </w:tc>
      </w:tr>
    </w:tbl>
    <w:p w14:paraId="3FDCC55A" w14:textId="77777777" w:rsidR="00303F50" w:rsidRDefault="00303F50" w:rsidP="00B56EF9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47D0AB0E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38BD28F" w14:textId="77777777" w:rsidR="00303F50" w:rsidRDefault="00303F50" w:rsidP="00FE79A6">
            <w:r>
              <w:t>Uwagi</w:t>
            </w:r>
          </w:p>
        </w:tc>
        <w:tc>
          <w:tcPr>
            <w:tcW w:w="3984" w:type="pct"/>
            <w:vAlign w:val="center"/>
          </w:tcPr>
          <w:p w14:paraId="761968A6" w14:textId="044ED51C" w:rsidR="00303F50" w:rsidRDefault="000C1C80" w:rsidP="00FE79A6">
            <w:pPr>
              <w:pStyle w:val="Zawartotabeli"/>
            </w:pPr>
            <w:r w:rsidRPr="000C1C80">
              <w:t>Studenta obowiązuje posiadanie kont: do usług Google (</w:t>
            </w:r>
            <w:proofErr w:type="spellStart"/>
            <w:r w:rsidRPr="000C1C80">
              <w:t>Gmail</w:t>
            </w:r>
            <w:proofErr w:type="spellEnd"/>
            <w:proofErr w:type="gramStart"/>
            <w:r w:rsidRPr="000C1C80">
              <w:t>),oraz</w:t>
            </w:r>
            <w:proofErr w:type="gramEnd"/>
            <w:r w:rsidRPr="000C1C80">
              <w:t xml:space="preserve"> zrejestrowanie się wybranych serwisach (wskazanych przez wykładowcę)</w:t>
            </w:r>
          </w:p>
        </w:tc>
      </w:tr>
    </w:tbl>
    <w:p w14:paraId="2B3F1094" w14:textId="77777777" w:rsidR="00303F50" w:rsidRDefault="00303F50" w:rsidP="00B56EF9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1A7526ED" w14:textId="77777777" w:rsidTr="000858C0">
        <w:trPr>
          <w:trHeight w:val="1136"/>
        </w:trPr>
        <w:tc>
          <w:tcPr>
            <w:tcW w:w="5000" w:type="pct"/>
            <w:vAlign w:val="center"/>
          </w:tcPr>
          <w:p w14:paraId="338E802C" w14:textId="77777777" w:rsidR="00F36E40" w:rsidRDefault="00F36E40" w:rsidP="00F36E40">
            <w:r>
              <w:t xml:space="preserve">Laboratorium: </w:t>
            </w:r>
          </w:p>
          <w:p w14:paraId="7CD7EE60" w14:textId="77777777" w:rsidR="00F36E40" w:rsidRDefault="00F36E40" w:rsidP="00F36E40">
            <w:pPr>
              <w:ind w:left="634" w:hanging="283"/>
            </w:pPr>
            <w:r>
              <w:t>•</w:t>
            </w:r>
            <w:r>
              <w:tab/>
              <w:t xml:space="preserve">Wybrane programy służące do opracowania cyfrowych materiałów dydaktycznych </w:t>
            </w:r>
            <w:proofErr w:type="gramStart"/>
            <w:r>
              <w:t>przeznaczonych  do</w:t>
            </w:r>
            <w:proofErr w:type="gramEnd"/>
            <w:r>
              <w:t xml:space="preserve"> e-learningu 2h </w:t>
            </w:r>
          </w:p>
          <w:p w14:paraId="02E0C347" w14:textId="77777777" w:rsidR="00F36E40" w:rsidRDefault="00F36E40" w:rsidP="00F36E40">
            <w:pPr>
              <w:ind w:left="634" w:hanging="283"/>
            </w:pPr>
            <w:r>
              <w:t>•</w:t>
            </w:r>
            <w:r>
              <w:tab/>
              <w:t xml:space="preserve">Wybrane webowe aplikacje przeznaczone do e-learningu2h </w:t>
            </w:r>
          </w:p>
          <w:p w14:paraId="03B02B93" w14:textId="77777777" w:rsidR="00F36E40" w:rsidRDefault="00F36E40" w:rsidP="00F36E40">
            <w:pPr>
              <w:ind w:left="634" w:hanging="283"/>
            </w:pPr>
            <w:r>
              <w:t>•</w:t>
            </w:r>
            <w:r>
              <w:tab/>
              <w:t>Współczesne narzędzie dydaktyczne oparte na „chmurowej” infrastrukturze przechowywania i udostępniania 3h</w:t>
            </w:r>
          </w:p>
          <w:p w14:paraId="18846366" w14:textId="77777777" w:rsidR="00F36E40" w:rsidRDefault="00F36E40" w:rsidP="00F36E40">
            <w:pPr>
              <w:ind w:left="634" w:hanging="283"/>
            </w:pPr>
            <w:r>
              <w:t>•</w:t>
            </w:r>
            <w:r>
              <w:tab/>
              <w:t>Wybrane narzędzie z pakietu Google wspomagające proces przygotowania i opracowania materiałów na potrzeby e-nauczania 2h</w:t>
            </w:r>
          </w:p>
          <w:p w14:paraId="29E604FB" w14:textId="77777777" w:rsidR="00F36E40" w:rsidRDefault="00F36E40" w:rsidP="00F36E40">
            <w:pPr>
              <w:ind w:left="634" w:hanging="283"/>
            </w:pPr>
            <w:r>
              <w:t>•</w:t>
            </w:r>
            <w:r>
              <w:tab/>
              <w:t>Standardy przygotowywania materiałów 2h</w:t>
            </w:r>
          </w:p>
          <w:p w14:paraId="7859DFF8" w14:textId="77777777" w:rsidR="00F36E40" w:rsidRDefault="00F36E40" w:rsidP="00F36E40">
            <w:pPr>
              <w:ind w:left="634" w:hanging="283"/>
            </w:pPr>
            <w:r>
              <w:t>•</w:t>
            </w:r>
            <w:r>
              <w:tab/>
              <w:t xml:space="preserve">Prezentacje wybranych narzędzi do e-learningu 2h </w:t>
            </w:r>
          </w:p>
          <w:p w14:paraId="2D6BC519" w14:textId="2AF219EE" w:rsidR="00303F50" w:rsidRDefault="00F36E40" w:rsidP="00F36E40">
            <w:pPr>
              <w:ind w:left="634" w:hanging="283"/>
            </w:pPr>
            <w:r>
              <w:t>•</w:t>
            </w:r>
            <w:r>
              <w:tab/>
              <w:t>Przygotowanie i opracowanie materiałów dydaktycznych na potrzeby zdalnego nauczania 2h</w:t>
            </w:r>
          </w:p>
        </w:tc>
      </w:tr>
    </w:tbl>
    <w:p w14:paraId="1B631995" w14:textId="77777777" w:rsidR="00303F50" w:rsidRDefault="00303F50" w:rsidP="00B56EF9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7CCEE518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4E8449DF" w14:textId="4F18ED93" w:rsidR="00E653CD" w:rsidRDefault="00CA02A7" w:rsidP="000851A4">
            <w:pPr>
              <w:pStyle w:val="Akapitzlist"/>
              <w:numPr>
                <w:ilvl w:val="0"/>
                <w:numId w:val="17"/>
              </w:numPr>
            </w:pPr>
            <w:r>
              <w:t xml:space="preserve">Tadeusiewicz R., </w:t>
            </w:r>
            <w:r w:rsidR="00E653CD" w:rsidRPr="00E653CD">
              <w:t>E-learning na uczelniach</w:t>
            </w:r>
            <w:r w:rsidR="00661105">
              <w:t>,</w:t>
            </w:r>
            <w:r w:rsidR="00E653CD">
              <w:t xml:space="preserve"> 2021</w:t>
            </w:r>
          </w:p>
          <w:p w14:paraId="695BBB9D" w14:textId="79D1EC0D" w:rsidR="00ED58B8" w:rsidRDefault="002634A5" w:rsidP="000851A4">
            <w:pPr>
              <w:pStyle w:val="Akapitzlist"/>
              <w:numPr>
                <w:ilvl w:val="0"/>
                <w:numId w:val="17"/>
              </w:numPr>
            </w:pPr>
            <w:proofErr w:type="spellStart"/>
            <w:r>
              <w:t>Morańska</w:t>
            </w:r>
            <w:proofErr w:type="spellEnd"/>
            <w:r>
              <w:t xml:space="preserve"> D., Ciesielka M., </w:t>
            </w:r>
            <w:proofErr w:type="spellStart"/>
            <w:r>
              <w:t>Jędrzejko</w:t>
            </w:r>
            <w:proofErr w:type="spellEnd"/>
            <w:r>
              <w:t xml:space="preserve"> M</w:t>
            </w:r>
            <w:r w:rsidR="00CD2716">
              <w:t xml:space="preserve">.; </w:t>
            </w:r>
            <w:r w:rsidR="00ED58B8" w:rsidRPr="00ED58B8">
              <w:t>Edukacja w cyfrowym świecie. Edukacja 4.0</w:t>
            </w:r>
            <w:r w:rsidR="00661105">
              <w:t xml:space="preserve">, </w:t>
            </w:r>
            <w:r w:rsidR="00ED58B8">
              <w:t>2021</w:t>
            </w:r>
          </w:p>
          <w:p w14:paraId="3B9E521A" w14:textId="21C889BE" w:rsidR="00661105" w:rsidRDefault="000851A4" w:rsidP="000851A4">
            <w:pPr>
              <w:pStyle w:val="Akapitzlist"/>
              <w:numPr>
                <w:ilvl w:val="0"/>
                <w:numId w:val="17"/>
              </w:numPr>
            </w:pPr>
            <w:proofErr w:type="spellStart"/>
            <w:r w:rsidRPr="000851A4">
              <w:t>Siemieniecki</w:t>
            </w:r>
            <w:proofErr w:type="spellEnd"/>
            <w:r w:rsidRPr="000851A4">
              <w:t xml:space="preserve"> </w:t>
            </w:r>
            <w:r>
              <w:t xml:space="preserve">B., </w:t>
            </w:r>
            <w:proofErr w:type="spellStart"/>
            <w:r w:rsidRPr="000851A4">
              <w:t>Siemieniecka</w:t>
            </w:r>
            <w:proofErr w:type="spellEnd"/>
            <w:r w:rsidRPr="000851A4">
              <w:t xml:space="preserve"> </w:t>
            </w:r>
            <w:r>
              <w:t xml:space="preserve">D.; </w:t>
            </w:r>
            <w:r w:rsidR="00661105" w:rsidRPr="00661105">
              <w:t>Teorie kształcenia w świecie cyfrowym</w:t>
            </w:r>
            <w:r w:rsidR="00661105">
              <w:t>, 2021</w:t>
            </w:r>
          </w:p>
          <w:p w14:paraId="610F4017" w14:textId="0559AEC7" w:rsidR="00966C1F" w:rsidRPr="00661105" w:rsidRDefault="00966C1F" w:rsidP="000851A4">
            <w:pPr>
              <w:pStyle w:val="Akapitzlist"/>
              <w:numPr>
                <w:ilvl w:val="0"/>
                <w:numId w:val="17"/>
              </w:numPr>
            </w:pPr>
            <w:proofErr w:type="spellStart"/>
            <w:r w:rsidRPr="000851A4">
              <w:rPr>
                <w:lang w:val="en-US"/>
              </w:rPr>
              <w:t>Turula</w:t>
            </w:r>
            <w:proofErr w:type="spellEnd"/>
            <w:r w:rsidRPr="000851A4">
              <w:rPr>
                <w:lang w:val="en-US"/>
              </w:rPr>
              <w:t xml:space="preserve"> A.: E-learning </w:t>
            </w:r>
            <w:proofErr w:type="spellStart"/>
            <w:r w:rsidRPr="000851A4">
              <w:rPr>
                <w:lang w:val="en-US"/>
              </w:rPr>
              <w:t>akademicki</w:t>
            </w:r>
            <w:proofErr w:type="spellEnd"/>
            <w:r w:rsidRPr="000851A4">
              <w:rPr>
                <w:lang w:val="en-US"/>
              </w:rPr>
              <w:t xml:space="preserve">. </w:t>
            </w:r>
            <w:r>
              <w:t>Perspektywa akademicka, Uniwersytet Pedagogiczny Kraków</w:t>
            </w:r>
            <w:r w:rsidR="00661105">
              <w:t>,</w:t>
            </w:r>
            <w:r>
              <w:t xml:space="preserve"> 2018</w:t>
            </w:r>
          </w:p>
          <w:p w14:paraId="211AA9DE" w14:textId="5C92CC1A" w:rsidR="00966C1F" w:rsidRDefault="00966C1F" w:rsidP="000851A4">
            <w:pPr>
              <w:pStyle w:val="Akapitzlist"/>
              <w:numPr>
                <w:ilvl w:val="0"/>
                <w:numId w:val="17"/>
              </w:numPr>
            </w:pPr>
            <w:r>
              <w:t>Zieliński Z.: E-learning w edukacji. Jak stworzyć multimedialną i w pełni interaktywną treść dydaktyczną, Helion</w:t>
            </w:r>
            <w:r w:rsidR="00661105">
              <w:t>,</w:t>
            </w:r>
            <w:r>
              <w:t xml:space="preserve"> 2015</w:t>
            </w:r>
          </w:p>
          <w:p w14:paraId="16F378A0" w14:textId="16181AA7" w:rsidR="00966C1F" w:rsidRDefault="00966C1F" w:rsidP="000851A4">
            <w:pPr>
              <w:pStyle w:val="Akapitzlist"/>
              <w:numPr>
                <w:ilvl w:val="0"/>
                <w:numId w:val="17"/>
              </w:numPr>
            </w:pPr>
            <w:r>
              <w:t xml:space="preserve">Brzózka P.: </w:t>
            </w:r>
            <w:proofErr w:type="spellStart"/>
            <w:r>
              <w:t>Moodle</w:t>
            </w:r>
            <w:proofErr w:type="spellEnd"/>
            <w:r>
              <w:t xml:space="preserve"> dla nauczycieli i trenerów. Zaplanuj, stwórz i rozwijaj platformę e-learningową, Helion</w:t>
            </w:r>
            <w:r w:rsidR="00661105">
              <w:t>,</w:t>
            </w:r>
            <w:r>
              <w:t xml:space="preserve"> 2016</w:t>
            </w:r>
          </w:p>
          <w:p w14:paraId="43D9278B" w14:textId="0DD3DA6B" w:rsidR="00303F50" w:rsidRDefault="00966C1F" w:rsidP="000851A4">
            <w:pPr>
              <w:pStyle w:val="Akapitzlist"/>
              <w:numPr>
                <w:ilvl w:val="0"/>
                <w:numId w:val="17"/>
              </w:numPr>
            </w:pPr>
            <w:proofErr w:type="spellStart"/>
            <w:r>
              <w:t>Smyrnova-Trybulska</w:t>
            </w:r>
            <w:proofErr w:type="spellEnd"/>
            <w:r>
              <w:t xml:space="preserve"> E.: Technologie informacyjno-komunikacyjne i e-learning we współczesnej edukacji, Uniwersytet Śląski</w:t>
            </w:r>
            <w:r w:rsidR="00661105">
              <w:t>,</w:t>
            </w:r>
            <w:r>
              <w:t xml:space="preserve"> 2018</w:t>
            </w:r>
          </w:p>
        </w:tc>
      </w:tr>
    </w:tbl>
    <w:p w14:paraId="2837D59D" w14:textId="77777777" w:rsidR="00303F50" w:rsidRDefault="00303F50" w:rsidP="00B56EF9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0FB4B9FD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7D04C8B3" w14:textId="77777777" w:rsidR="00402004" w:rsidRDefault="00402004" w:rsidP="00402004">
            <w:r>
              <w:t>1.</w:t>
            </w:r>
            <w:r>
              <w:tab/>
            </w:r>
            <w:proofErr w:type="spellStart"/>
            <w:r>
              <w:t>Susfał</w:t>
            </w:r>
            <w:proofErr w:type="spellEnd"/>
            <w:r>
              <w:t xml:space="preserve"> M.: </w:t>
            </w:r>
            <w:proofErr w:type="spellStart"/>
            <w:r>
              <w:t>Moodle</w:t>
            </w:r>
            <w:proofErr w:type="spellEnd"/>
            <w:r>
              <w:t>. Ćwiczenia praktyczne, Helion 2012</w:t>
            </w:r>
          </w:p>
          <w:p w14:paraId="010AA04F" w14:textId="3B94650D" w:rsidR="00303F50" w:rsidRDefault="00402004" w:rsidP="00402004">
            <w:r>
              <w:t>2.</w:t>
            </w:r>
            <w:r>
              <w:tab/>
              <w:t xml:space="preserve">Czarkowski J.: E-learning dla dorosłych, </w:t>
            </w:r>
            <w:proofErr w:type="spellStart"/>
            <w:r>
              <w:t>Difin</w:t>
            </w:r>
            <w:proofErr w:type="spellEnd"/>
          </w:p>
        </w:tc>
      </w:tr>
    </w:tbl>
    <w:p w14:paraId="234FD6BC" w14:textId="77777777" w:rsidR="00303F50" w:rsidRDefault="00303F50" w:rsidP="00090B68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29172F" w:rsidRPr="00BE178A" w14:paraId="12B938FD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8EDB5A3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625E0D69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4D35598C" w14:textId="77777777" w:rsidR="00090B68" w:rsidRPr="00BE178A" w:rsidRDefault="00090B68" w:rsidP="000A1F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9172F" w:rsidRPr="00BE178A" w14:paraId="0951FE1D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66CBEF51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8A8D31D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3FB7CD76" w14:textId="5326FB7E" w:rsidR="00090B68" w:rsidRPr="00BE178A" w:rsidRDefault="000851A4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29172F" w:rsidRPr="00BE178A" w14:paraId="05EF24C2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98E54A3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451AA3C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BFCA267" w14:textId="198B024B" w:rsidR="00090B68" w:rsidRPr="00BE178A" w:rsidRDefault="000851A4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6D9078F5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261EA10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415D3B82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30C0BFF2" w14:textId="03A57BED" w:rsidR="00090B68" w:rsidRPr="00BE178A" w:rsidRDefault="00BA176A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29172F" w:rsidRPr="00BE178A" w14:paraId="72F068AB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A7D4B3C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3BC1CEF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32AEB206" w14:textId="77777777" w:rsidR="00090B68" w:rsidRPr="00BE178A" w:rsidRDefault="00090B68" w:rsidP="000A1F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9172F" w:rsidRPr="00BE178A" w14:paraId="7513BB23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BEC55D2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4A509C6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4A74920C" w14:textId="72735CBA" w:rsidR="00090B68" w:rsidRPr="00BE178A" w:rsidRDefault="00BA176A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29172F" w:rsidRPr="00BE178A" w14:paraId="50E68135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0FF1352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494EFF5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0C64234" w14:textId="77777777" w:rsidR="00090B68" w:rsidRPr="00BE178A" w:rsidRDefault="00090B68" w:rsidP="000A1F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57B4E" w:rsidRPr="00BE178A" w14:paraId="1D15C994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5F7B090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A3D4F3D" w14:textId="2C47B2E2" w:rsidR="00357B4E" w:rsidRPr="00BE178A" w:rsidRDefault="00BA176A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357B4E" w:rsidRPr="00BE178A" w14:paraId="64EEDCFF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7E2F453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8C411E3" w14:textId="77777777" w:rsidR="00357B4E" w:rsidRPr="00BE178A" w:rsidRDefault="00357B4E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</w:tbl>
    <w:p w14:paraId="3AA110EF" w14:textId="77777777" w:rsidR="00090B68" w:rsidRDefault="00090B68" w:rsidP="00B56EF9">
      <w:pPr>
        <w:pStyle w:val="Tekstdymka1"/>
      </w:pPr>
    </w:p>
    <w:sectPr w:rsidR="00090B68" w:rsidSect="001A402E">
      <w:headerReference w:type="default" r:id="rId11"/>
      <w:footerReference w:type="default" r:id="rId12"/>
      <w:footnotePr>
        <w:pos w:val="beneathText"/>
      </w:footnotePr>
      <w:pgSz w:w="11905" w:h="16837"/>
      <w:pgMar w:top="1418" w:right="1077" w:bottom="1077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5416" w14:textId="77777777" w:rsidR="00305472" w:rsidRDefault="00305472" w:rsidP="00B56EF9">
      <w:r>
        <w:separator/>
      </w:r>
    </w:p>
  </w:endnote>
  <w:endnote w:type="continuationSeparator" w:id="0">
    <w:p w14:paraId="7D7A7941" w14:textId="77777777" w:rsidR="00305472" w:rsidRDefault="00305472" w:rsidP="00B5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57D4" w14:textId="77777777" w:rsidR="00303F50" w:rsidRDefault="00363433" w:rsidP="001A402E">
    <w:pPr>
      <w:jc w:val="center"/>
    </w:pP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819E5" w14:textId="77777777" w:rsidR="00305472" w:rsidRDefault="00305472" w:rsidP="00B56EF9">
      <w:r>
        <w:separator/>
      </w:r>
    </w:p>
  </w:footnote>
  <w:footnote w:type="continuationSeparator" w:id="0">
    <w:p w14:paraId="1F1C3510" w14:textId="77777777" w:rsidR="00305472" w:rsidRDefault="00305472" w:rsidP="00B5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494A" w14:textId="77777777" w:rsidR="00805DD0" w:rsidRPr="006B529F" w:rsidRDefault="00805DD0" w:rsidP="00805DD0">
    <w:pPr>
      <w:jc w:val="center"/>
    </w:pPr>
    <w:proofErr w:type="gramStart"/>
    <w:r w:rsidRPr="006B529F">
      <w:t xml:space="preserve">Kierunek: </w:t>
    </w:r>
    <w:r>
      <w:t xml:space="preserve"> Zarządzanie</w:t>
    </w:r>
    <w:proofErr w:type="gramEnd"/>
    <w:r>
      <w:t xml:space="preserve"> informacją i publikowanie cyfrowe</w:t>
    </w:r>
  </w:p>
  <w:p w14:paraId="5C807499" w14:textId="6397C35E" w:rsidR="00805DD0" w:rsidRPr="006B529F" w:rsidRDefault="00805DD0" w:rsidP="00805DD0">
    <w:pPr>
      <w:jc w:val="center"/>
    </w:pPr>
    <w:r w:rsidRPr="006B529F">
      <w:t xml:space="preserve">Studia stacjonarne </w:t>
    </w:r>
    <w:r>
      <w:t>I</w:t>
    </w:r>
    <w:r w:rsidRPr="006B529F">
      <w:t xml:space="preserve"> stopnia, semestr </w:t>
    </w:r>
    <w:r w:rsidR="00C03E8B">
      <w:t>6</w:t>
    </w:r>
  </w:p>
  <w:p w14:paraId="350D8276" w14:textId="1E2A523B" w:rsidR="00805DD0" w:rsidRPr="005957B3" w:rsidRDefault="00805DD0" w:rsidP="00805DD0">
    <w:pPr>
      <w:jc w:val="center"/>
    </w:pPr>
    <w:r>
      <w:t>Karta kursu z</w:t>
    </w:r>
    <w:r w:rsidRPr="00A74B42">
      <w:t xml:space="preserve">godna z programem i planem dla roku akademickiego </w:t>
    </w:r>
    <w:r>
      <w:t>202</w:t>
    </w:r>
    <w:r w:rsidR="00721DE4">
      <w:t>5</w:t>
    </w:r>
    <w:r>
      <w:t>/202</w:t>
    </w:r>
    <w:r w:rsidR="00721DE4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E217D"/>
    <w:multiLevelType w:val="hybridMultilevel"/>
    <w:tmpl w:val="070A77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8D71456"/>
    <w:multiLevelType w:val="hybridMultilevel"/>
    <w:tmpl w:val="B5C619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586296"/>
    <w:multiLevelType w:val="hybridMultilevel"/>
    <w:tmpl w:val="A788AA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730AB"/>
    <w:multiLevelType w:val="hybridMultilevel"/>
    <w:tmpl w:val="4C524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406E2"/>
    <w:multiLevelType w:val="hybridMultilevel"/>
    <w:tmpl w:val="5E263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14F6B"/>
    <w:multiLevelType w:val="hybridMultilevel"/>
    <w:tmpl w:val="1214E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A34EA"/>
    <w:multiLevelType w:val="hybridMultilevel"/>
    <w:tmpl w:val="63CE3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971030">
    <w:abstractNumId w:val="0"/>
  </w:num>
  <w:num w:numId="2" w16cid:durableId="1239091838">
    <w:abstractNumId w:val="1"/>
  </w:num>
  <w:num w:numId="3" w16cid:durableId="1600211161">
    <w:abstractNumId w:val="12"/>
  </w:num>
  <w:num w:numId="4" w16cid:durableId="323439538">
    <w:abstractNumId w:val="14"/>
  </w:num>
  <w:num w:numId="5" w16cid:durableId="1330405647">
    <w:abstractNumId w:val="13"/>
  </w:num>
  <w:num w:numId="6" w16cid:durableId="793910791">
    <w:abstractNumId w:val="2"/>
  </w:num>
  <w:num w:numId="7" w16cid:durableId="1031303454">
    <w:abstractNumId w:val="11"/>
  </w:num>
  <w:num w:numId="8" w16cid:durableId="1284388497">
    <w:abstractNumId w:val="5"/>
  </w:num>
  <w:num w:numId="9" w16cid:durableId="1644919565">
    <w:abstractNumId w:val="4"/>
  </w:num>
  <w:num w:numId="10" w16cid:durableId="1841188747">
    <w:abstractNumId w:val="8"/>
  </w:num>
  <w:num w:numId="11" w16cid:durableId="2138600944">
    <w:abstractNumId w:val="16"/>
  </w:num>
  <w:num w:numId="12" w16cid:durableId="1507744751">
    <w:abstractNumId w:val="10"/>
  </w:num>
  <w:num w:numId="13" w16cid:durableId="1874078195">
    <w:abstractNumId w:val="6"/>
  </w:num>
  <w:num w:numId="14" w16cid:durableId="2029720314">
    <w:abstractNumId w:val="15"/>
  </w:num>
  <w:num w:numId="15" w16cid:durableId="1458835871">
    <w:abstractNumId w:val="9"/>
  </w:num>
  <w:num w:numId="16" w16cid:durableId="1402094535">
    <w:abstractNumId w:val="7"/>
  </w:num>
  <w:num w:numId="17" w16cid:durableId="1069114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attachedTemplate r:id="rId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39"/>
    <w:rsid w:val="00000BF4"/>
    <w:rsid w:val="000078EE"/>
    <w:rsid w:val="00025F74"/>
    <w:rsid w:val="00027707"/>
    <w:rsid w:val="00054763"/>
    <w:rsid w:val="00066429"/>
    <w:rsid w:val="00067E39"/>
    <w:rsid w:val="000851A4"/>
    <w:rsid w:val="000858C0"/>
    <w:rsid w:val="000908D7"/>
    <w:rsid w:val="00090B68"/>
    <w:rsid w:val="0009244A"/>
    <w:rsid w:val="000B780A"/>
    <w:rsid w:val="000C1C80"/>
    <w:rsid w:val="000E57E1"/>
    <w:rsid w:val="00100620"/>
    <w:rsid w:val="0011581F"/>
    <w:rsid w:val="00121229"/>
    <w:rsid w:val="001240DC"/>
    <w:rsid w:val="0012575A"/>
    <w:rsid w:val="00134768"/>
    <w:rsid w:val="00154489"/>
    <w:rsid w:val="001A402E"/>
    <w:rsid w:val="001C500B"/>
    <w:rsid w:val="001D30C5"/>
    <w:rsid w:val="00215395"/>
    <w:rsid w:val="002157B5"/>
    <w:rsid w:val="00240C16"/>
    <w:rsid w:val="0025362C"/>
    <w:rsid w:val="00256312"/>
    <w:rsid w:val="00257A2E"/>
    <w:rsid w:val="002634A5"/>
    <w:rsid w:val="0029172F"/>
    <w:rsid w:val="002B5DE1"/>
    <w:rsid w:val="002C10B5"/>
    <w:rsid w:val="002E2E90"/>
    <w:rsid w:val="00303F50"/>
    <w:rsid w:val="00305472"/>
    <w:rsid w:val="0031510D"/>
    <w:rsid w:val="00321D89"/>
    <w:rsid w:val="003418DF"/>
    <w:rsid w:val="00346340"/>
    <w:rsid w:val="00347FBB"/>
    <w:rsid w:val="00357B4E"/>
    <w:rsid w:val="003609C9"/>
    <w:rsid w:val="00363433"/>
    <w:rsid w:val="003666B7"/>
    <w:rsid w:val="00392113"/>
    <w:rsid w:val="00402004"/>
    <w:rsid w:val="00406DEF"/>
    <w:rsid w:val="004101E3"/>
    <w:rsid w:val="0042423D"/>
    <w:rsid w:val="004306B5"/>
    <w:rsid w:val="00433F73"/>
    <w:rsid w:val="00434CDD"/>
    <w:rsid w:val="0044050E"/>
    <w:rsid w:val="00476551"/>
    <w:rsid w:val="00481D3E"/>
    <w:rsid w:val="004A74D6"/>
    <w:rsid w:val="004B4A72"/>
    <w:rsid w:val="004E0F9F"/>
    <w:rsid w:val="004E17D8"/>
    <w:rsid w:val="00504A28"/>
    <w:rsid w:val="00513D88"/>
    <w:rsid w:val="005168F4"/>
    <w:rsid w:val="0052208C"/>
    <w:rsid w:val="00533C41"/>
    <w:rsid w:val="005479B4"/>
    <w:rsid w:val="00561208"/>
    <w:rsid w:val="00563E06"/>
    <w:rsid w:val="00566634"/>
    <w:rsid w:val="00591FFE"/>
    <w:rsid w:val="005957B3"/>
    <w:rsid w:val="005A5744"/>
    <w:rsid w:val="005B10DD"/>
    <w:rsid w:val="005B4B94"/>
    <w:rsid w:val="005D7BBC"/>
    <w:rsid w:val="005F1F0F"/>
    <w:rsid w:val="00606DE1"/>
    <w:rsid w:val="006278CF"/>
    <w:rsid w:val="0063262A"/>
    <w:rsid w:val="0065209A"/>
    <w:rsid w:val="00661105"/>
    <w:rsid w:val="00670172"/>
    <w:rsid w:val="00686656"/>
    <w:rsid w:val="0069367E"/>
    <w:rsid w:val="00697C8E"/>
    <w:rsid w:val="006B529F"/>
    <w:rsid w:val="006E72E8"/>
    <w:rsid w:val="006E7775"/>
    <w:rsid w:val="006F0283"/>
    <w:rsid w:val="00700CD5"/>
    <w:rsid w:val="00713A0D"/>
    <w:rsid w:val="00716872"/>
    <w:rsid w:val="00721DE4"/>
    <w:rsid w:val="007246D2"/>
    <w:rsid w:val="00754786"/>
    <w:rsid w:val="00767E44"/>
    <w:rsid w:val="00776FAE"/>
    <w:rsid w:val="007A601A"/>
    <w:rsid w:val="007B594A"/>
    <w:rsid w:val="007B723C"/>
    <w:rsid w:val="007E633A"/>
    <w:rsid w:val="00805DD0"/>
    <w:rsid w:val="00811707"/>
    <w:rsid w:val="008173AA"/>
    <w:rsid w:val="00827D3B"/>
    <w:rsid w:val="008405CC"/>
    <w:rsid w:val="0084472F"/>
    <w:rsid w:val="00847145"/>
    <w:rsid w:val="008526B1"/>
    <w:rsid w:val="008557ED"/>
    <w:rsid w:val="00857A81"/>
    <w:rsid w:val="00863CE6"/>
    <w:rsid w:val="00876EC5"/>
    <w:rsid w:val="008848B4"/>
    <w:rsid w:val="008A1BA5"/>
    <w:rsid w:val="008B703C"/>
    <w:rsid w:val="008E4F24"/>
    <w:rsid w:val="009026FF"/>
    <w:rsid w:val="009133D9"/>
    <w:rsid w:val="00914D57"/>
    <w:rsid w:val="009158C7"/>
    <w:rsid w:val="0091639B"/>
    <w:rsid w:val="009222EA"/>
    <w:rsid w:val="00950315"/>
    <w:rsid w:val="009646BD"/>
    <w:rsid w:val="00966C1F"/>
    <w:rsid w:val="0097179C"/>
    <w:rsid w:val="009921E1"/>
    <w:rsid w:val="009973EE"/>
    <w:rsid w:val="009B4FBA"/>
    <w:rsid w:val="009E2B39"/>
    <w:rsid w:val="009E4AFC"/>
    <w:rsid w:val="009E5376"/>
    <w:rsid w:val="00A31668"/>
    <w:rsid w:val="00A35A93"/>
    <w:rsid w:val="00A57638"/>
    <w:rsid w:val="00A660DD"/>
    <w:rsid w:val="00A74B42"/>
    <w:rsid w:val="00A801A6"/>
    <w:rsid w:val="00A8544F"/>
    <w:rsid w:val="00AD12DF"/>
    <w:rsid w:val="00AE1D7B"/>
    <w:rsid w:val="00AF2BB6"/>
    <w:rsid w:val="00B232DE"/>
    <w:rsid w:val="00B263EB"/>
    <w:rsid w:val="00B45D72"/>
    <w:rsid w:val="00B56EF9"/>
    <w:rsid w:val="00B72CFD"/>
    <w:rsid w:val="00B77725"/>
    <w:rsid w:val="00B777A8"/>
    <w:rsid w:val="00B97312"/>
    <w:rsid w:val="00BA176A"/>
    <w:rsid w:val="00BD41C1"/>
    <w:rsid w:val="00BF2481"/>
    <w:rsid w:val="00C03E8B"/>
    <w:rsid w:val="00C101CB"/>
    <w:rsid w:val="00C31CE9"/>
    <w:rsid w:val="00C36CEA"/>
    <w:rsid w:val="00C404B9"/>
    <w:rsid w:val="00C406F2"/>
    <w:rsid w:val="00C5316D"/>
    <w:rsid w:val="00C7153D"/>
    <w:rsid w:val="00C74316"/>
    <w:rsid w:val="00C76070"/>
    <w:rsid w:val="00CA02A7"/>
    <w:rsid w:val="00CA4B03"/>
    <w:rsid w:val="00CD0BE3"/>
    <w:rsid w:val="00CD2716"/>
    <w:rsid w:val="00CE4E39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63B51"/>
    <w:rsid w:val="00D72FF4"/>
    <w:rsid w:val="00D95B58"/>
    <w:rsid w:val="00D95D0D"/>
    <w:rsid w:val="00DB3679"/>
    <w:rsid w:val="00DB685C"/>
    <w:rsid w:val="00DC618E"/>
    <w:rsid w:val="00DC6E69"/>
    <w:rsid w:val="00DD43AA"/>
    <w:rsid w:val="00DE2A4C"/>
    <w:rsid w:val="00DE4989"/>
    <w:rsid w:val="00DE72E8"/>
    <w:rsid w:val="00DF6569"/>
    <w:rsid w:val="00E173CF"/>
    <w:rsid w:val="00E1778B"/>
    <w:rsid w:val="00E22724"/>
    <w:rsid w:val="00E32428"/>
    <w:rsid w:val="00E4291C"/>
    <w:rsid w:val="00E653CD"/>
    <w:rsid w:val="00E85E26"/>
    <w:rsid w:val="00E9049C"/>
    <w:rsid w:val="00EB6689"/>
    <w:rsid w:val="00ED4122"/>
    <w:rsid w:val="00ED58B8"/>
    <w:rsid w:val="00F24D29"/>
    <w:rsid w:val="00F36E40"/>
    <w:rsid w:val="00F4095F"/>
    <w:rsid w:val="00F40D34"/>
    <w:rsid w:val="00F42489"/>
    <w:rsid w:val="00F57314"/>
    <w:rsid w:val="00F61EB8"/>
    <w:rsid w:val="00F80960"/>
    <w:rsid w:val="00F86453"/>
    <w:rsid w:val="00F86D72"/>
    <w:rsid w:val="00FA698A"/>
    <w:rsid w:val="00FC3717"/>
    <w:rsid w:val="00FE79A6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2058C"/>
  <w15:chartTrackingRefBased/>
  <w15:docId w15:val="{B897A2A9-5503-4DE7-8AF7-C21F0D9F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BD2"/>
    <w:pPr>
      <w:widowControl w:val="0"/>
      <w:suppressAutoHyphens/>
      <w:autoSpaceDE w:val="0"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E44"/>
    <w:pPr>
      <w:keepNext/>
      <w:spacing w:before="240" w:after="24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67E44"/>
    <w:rPr>
      <w:rFonts w:asciiTheme="majorHAnsi" w:eastAsiaTheme="majorEastAsia" w:hAnsiTheme="maj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kr\Desktop\karta_kursu_szablon_202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9714E-A296-47B7-8BA3-414ED6678532}"/>
</file>

<file path=customXml/itemProps2.xml><?xml version="1.0" encoding="utf-8"?>
<ds:datastoreItem xmlns:ds="http://schemas.openxmlformats.org/officeDocument/2006/customXml" ds:itemID="{FAF02A0F-7561-49B4-A87C-71A63F6D4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D6E5E7-CFE9-440B-B7DD-368E8A241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86AACE-3AF8-4F30-8CAE-5046EAAE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C:\Users\rmakr\Desktop\karta_kursu_szablon_2021.dotx</Template>
  <TotalTime>36</TotalTime>
  <Pages>4</Pages>
  <Words>763</Words>
  <Characters>5239</Characters>
  <Application>Microsoft Office Word</Application>
  <DocSecurity>0</DocSecurity>
  <Lines>337</Lines>
  <Paragraphs>134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10</vt:i4>
      </vt:variant>
    </vt:vector>
  </HeadingPairs>
  <TitlesOfParts>
    <vt:vector size="11" baseType="lpstr">
      <vt:lpstr>KIERUNEK_Nazwa-kursu_I_rok_(N)ST_I-sem_2020_2021</vt:lpstr>
      <vt:lpstr>KARTA KURSU</vt:lpstr>
      <vt:lpstr>    Opis kursu (cele kształcenia)</vt:lpstr>
      <vt:lpstr>    Warunki wstępne</vt:lpstr>
      <vt:lpstr>    Efekty uczenia się</vt:lpstr>
      <vt:lpstr>    Opis metod prowadzenia zajęć</vt:lpstr>
      <vt:lpstr>    Formy sprawdzania efektów uczenia się</vt:lpstr>
      <vt:lpstr>    Treści merytoryczne (wykaz tematów)</vt:lpstr>
      <vt:lpstr>    Wykaz literatury podstawowej</vt:lpstr>
      <vt:lpstr>    Wykaz literatury uzupełniającej</vt:lpstr>
      <vt:lpstr>    Bilans godzinowy zgodny z CNPS (Całkowity Nakład Pracy Studenta)</vt:lpstr>
    </vt:vector>
  </TitlesOfParts>
  <Company>Akademia Pedagogiczna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E S</dc:creator>
  <cp:keywords>szablon;karta kursu</cp:keywords>
  <cp:lastModifiedBy>Emanuel Studnicki</cp:lastModifiedBy>
  <cp:revision>54</cp:revision>
  <cp:lastPrinted>2020-09-24T15:16:00Z</cp:lastPrinted>
  <dcterms:created xsi:type="dcterms:W3CDTF">2021-11-02T09:07:00Z</dcterms:created>
  <dcterms:modified xsi:type="dcterms:W3CDTF">2026-03-05T13:33:00Z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