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450A1" w14:textId="77777777" w:rsidR="00D47F84" w:rsidRDefault="00D47F84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14:paraId="65E6024F" w14:textId="77777777" w:rsidR="00D47F84" w:rsidRDefault="00D47F84" w:rsidP="007E4FF0">
      <w:pPr>
        <w:pStyle w:val="Nagwek1"/>
      </w:pPr>
      <w:r>
        <w:t>KARTA KURSU</w:t>
      </w:r>
    </w:p>
    <w:p w14:paraId="43F37807" w14:textId="77777777" w:rsidR="00D47F84" w:rsidRDefault="00D47F84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D47F84" w14:paraId="6E9084DE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6E506A86" w14:textId="77777777" w:rsidR="00D47F84" w:rsidRDefault="00D47F84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1E13898C" w14:textId="332E9010" w:rsidR="00D47F84" w:rsidRDefault="00476690" w:rsidP="007E4FF0">
            <w:pPr>
              <w:pStyle w:val="Zawartotabeli"/>
            </w:pPr>
            <w:r>
              <w:t>Małe formy publicystyczne</w:t>
            </w:r>
          </w:p>
        </w:tc>
      </w:tr>
      <w:tr w:rsidR="00D47F84" w:rsidRPr="00552027" w14:paraId="74BDFBB9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39461DA7" w14:textId="77777777" w:rsidR="00D47F84" w:rsidRDefault="00D47F84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51EC63D0" w14:textId="15E234C1" w:rsidR="00D47F84" w:rsidRPr="00A0084C" w:rsidRDefault="001B3520" w:rsidP="007E4FF0">
            <w:pPr>
              <w:pStyle w:val="Zawartotabeli"/>
              <w:rPr>
                <w:lang w:val="en-US"/>
              </w:rPr>
            </w:pPr>
            <w:r w:rsidRPr="001B3520">
              <w:rPr>
                <w:lang w:val="en-US"/>
              </w:rPr>
              <w:t>Short journalistic forms</w:t>
            </w:r>
          </w:p>
        </w:tc>
      </w:tr>
    </w:tbl>
    <w:p w14:paraId="376EEE41" w14:textId="77777777" w:rsidR="00D47F84" w:rsidRPr="00A0084C" w:rsidRDefault="00D47F84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D47F84" w14:paraId="23503A68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35B70BCE" w14:textId="77777777" w:rsidR="00D47F84" w:rsidRDefault="00D47F84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4A4CAFA8" w14:textId="77777777" w:rsidR="00D47F84" w:rsidRDefault="00D47F84" w:rsidP="007E4FF0">
            <w:pPr>
              <w:pStyle w:val="Zawartotabeli"/>
            </w:pPr>
            <w:r>
              <w:rPr>
                <w:noProof/>
              </w:rPr>
              <w:t>dr Maciej Saskowski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7AFBA75B" w14:textId="77777777" w:rsidR="00D47F84" w:rsidRDefault="00D47F84" w:rsidP="007E4FF0">
            <w:pPr>
              <w:pStyle w:val="Zawartotabeli"/>
            </w:pPr>
            <w:r>
              <w:t>Zespół dydaktyczny</w:t>
            </w:r>
          </w:p>
        </w:tc>
      </w:tr>
      <w:tr w:rsidR="00D47F84" w14:paraId="205AD805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57DD746F" w14:textId="77777777" w:rsidR="00D47F84" w:rsidRDefault="00D47F84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65C89931" w14:textId="77777777" w:rsidR="00D47F84" w:rsidRDefault="00D47F84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5BA9E8F5" w14:textId="77777777" w:rsidR="00D47F84" w:rsidRDefault="00D47F84" w:rsidP="007E4FF0">
            <w:pPr>
              <w:pStyle w:val="Zawartotabeli"/>
            </w:pPr>
            <w:r>
              <w:rPr>
                <w:noProof/>
              </w:rPr>
              <w:t>dr Maciej Saskowski</w:t>
            </w:r>
          </w:p>
        </w:tc>
      </w:tr>
      <w:tr w:rsidR="00D47F84" w14:paraId="15D4FDFC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581E0990" w14:textId="77777777" w:rsidR="00D47F84" w:rsidRDefault="00D47F84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1361B9AC" w14:textId="22062797" w:rsidR="00D47F84" w:rsidRDefault="001B3520" w:rsidP="007E4FF0">
            <w:pPr>
              <w:pStyle w:val="Zawartotabeli"/>
            </w:pPr>
            <w:r>
              <w:t>1</w:t>
            </w:r>
          </w:p>
        </w:tc>
        <w:tc>
          <w:tcPr>
            <w:tcW w:w="1991" w:type="pct"/>
            <w:vMerge/>
            <w:vAlign w:val="center"/>
          </w:tcPr>
          <w:p w14:paraId="271CC597" w14:textId="77777777" w:rsidR="00D47F84" w:rsidRDefault="00D47F84" w:rsidP="007E4FF0">
            <w:pPr>
              <w:pStyle w:val="Zawartotabeli"/>
            </w:pPr>
          </w:p>
        </w:tc>
      </w:tr>
    </w:tbl>
    <w:p w14:paraId="27207501" w14:textId="77777777" w:rsidR="00D47F84" w:rsidRPr="002157B5" w:rsidRDefault="00D47F84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D47F84" w:rsidRPr="00BA2F36" w14:paraId="54A230F8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0CCF412B" w14:textId="77777777" w:rsidR="008A0577" w:rsidRPr="008A0577" w:rsidRDefault="008A0577" w:rsidP="008A0577">
            <w:pPr>
              <w:rPr>
                <w:noProof/>
              </w:rPr>
            </w:pPr>
            <w:r w:rsidRPr="008A0577">
              <w:rPr>
                <w:noProof/>
              </w:rPr>
              <w:t>Celem kursu jest rozwinięcie praktycznych kompetencji w zakresie tworzenia krótkich form publicystycznych oraz zrozumienie ich roli we współczesnym systemie medialnym. Student zdobywa wiedzę i umiejętności niezbędne do samodzielnego konstruowania takich gatunków jak: notatka prasowa, komentarz, felieton, recenzja, mini-reportaż czy krótka forma opiniotwórcza.</w:t>
            </w:r>
          </w:p>
          <w:p w14:paraId="0603D069" w14:textId="77777777" w:rsidR="008A0577" w:rsidRPr="008A0577" w:rsidRDefault="008A0577" w:rsidP="008A0577">
            <w:pPr>
              <w:rPr>
                <w:noProof/>
              </w:rPr>
            </w:pPr>
            <w:r w:rsidRPr="008A0577">
              <w:rPr>
                <w:noProof/>
              </w:rPr>
              <w:t>W trakcie zajęć uczestnicy poznają specyfikę warsztatu publicystycznego, uczą się różnicowania gatunków dziennikarskich, dostosowywania stylu i tonu wypowiedzi do medium oraz odbiorcy, a także pracy nad skrótem, puentą i klarowną strukturą tekstu. Kurs rozwija umiejętność selekcji informacji, budowania argumentacji oraz konstruowania wypowiedzi zwięzłych, dynamicznych i komunikatywnych.</w:t>
            </w:r>
          </w:p>
          <w:p w14:paraId="5B5F120D" w14:textId="77777777" w:rsidR="008A0577" w:rsidRPr="008A0577" w:rsidRDefault="008A0577" w:rsidP="008A0577">
            <w:pPr>
              <w:rPr>
                <w:noProof/>
              </w:rPr>
            </w:pPr>
            <w:r w:rsidRPr="008A0577">
              <w:rPr>
                <w:noProof/>
              </w:rPr>
              <w:t>Istotnym elementem przedmiotu jest także analiza współczesnych mediów – prasy, portali internetowych i mediów społecznościowych – ze szczególnym uwzględnieniem mechanizmów perswazji, manipulacji oraz wpływu formy na odbiór treści. Studenci uczą się krytycznej analizy materiałów medialnych oraz świadomego i odpowiedzialnego tworzenia przekazu publicystycznego.</w:t>
            </w:r>
          </w:p>
          <w:p w14:paraId="233573A4" w14:textId="7CF90267" w:rsidR="00D47F84" w:rsidRPr="00BA2F36" w:rsidRDefault="008A0577" w:rsidP="007E4FF0">
            <w:pPr>
              <w:rPr>
                <w:noProof/>
              </w:rPr>
            </w:pPr>
            <w:r w:rsidRPr="008A0577">
              <w:rPr>
                <w:noProof/>
              </w:rPr>
              <w:t>Kurs ma charakter warsztatowy i koncentruje się na praktyce pisarskiej, redakcyjnej oraz doskonaleniu stylu, z uwzględnieniem realiów funkcjonowania współczesnych mediów cyfrowych.</w:t>
            </w:r>
          </w:p>
        </w:tc>
      </w:tr>
    </w:tbl>
    <w:p w14:paraId="6D3D847D" w14:textId="77777777" w:rsidR="00D47F84" w:rsidRDefault="00D47F84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D47F84" w14:paraId="15D45407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C10ACEA" w14:textId="77777777" w:rsidR="00D47F84" w:rsidRDefault="00D47F84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56C67070" w14:textId="50C6B856" w:rsidR="00D47F84" w:rsidRDefault="00E50957" w:rsidP="007E4FF0">
            <w:r>
              <w:t xml:space="preserve">Student </w:t>
            </w:r>
            <w:r w:rsidRPr="00E50957">
              <w:t>ma podstawową wiedzę o środkach komunikowania społecznego</w:t>
            </w:r>
          </w:p>
        </w:tc>
      </w:tr>
      <w:tr w:rsidR="00D47F84" w14:paraId="3F07944B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DA85422" w14:textId="77777777" w:rsidR="00D47F84" w:rsidRDefault="00D47F84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0DB049B0" w14:textId="25F5420E" w:rsidR="00D47F84" w:rsidRDefault="00E90248" w:rsidP="007E4FF0">
            <w:r>
              <w:t xml:space="preserve">Student </w:t>
            </w:r>
            <w:r w:rsidRPr="00E90248">
              <w:t>potrafi wyszukiwać informacje w różnych źródłach i opracowaniach</w:t>
            </w:r>
          </w:p>
        </w:tc>
      </w:tr>
      <w:tr w:rsidR="00D47F84" w14:paraId="625ECA84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0D0D34B" w14:textId="77777777" w:rsidR="00D47F84" w:rsidRDefault="00D47F84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0646BA1E" w14:textId="623EDF00" w:rsidR="00D47F84" w:rsidRDefault="002D0403" w:rsidP="007E4FF0">
            <w:r>
              <w:rPr>
                <w:noProof/>
              </w:rPr>
              <w:t>Kultura infosfery</w:t>
            </w:r>
          </w:p>
        </w:tc>
      </w:tr>
    </w:tbl>
    <w:p w14:paraId="698C1DF1" w14:textId="77777777" w:rsidR="00D47F84" w:rsidRDefault="00D47F84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D47F84" w:rsidRPr="000E57E1" w14:paraId="114FB036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F658749" w14:textId="77777777" w:rsidR="00D47F84" w:rsidRPr="000E57E1" w:rsidRDefault="00D47F84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503C21A" w14:textId="77777777" w:rsidR="00D47F84" w:rsidRPr="000E57E1" w:rsidRDefault="00D47F84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C3A3D54" w14:textId="77777777" w:rsidR="00D47F84" w:rsidRPr="000E57E1" w:rsidRDefault="00D47F84" w:rsidP="007E4FF0">
            <w:r w:rsidRPr="000E57E1">
              <w:t>Odniesienie do efektów kierunkowych</w:t>
            </w:r>
          </w:p>
        </w:tc>
      </w:tr>
      <w:tr w:rsidR="00D47F84" w:rsidRPr="000E57E1" w14:paraId="0F84B68A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927C249" w14:textId="77777777" w:rsidR="00D47F84" w:rsidRPr="000E57E1" w:rsidRDefault="00D47F84" w:rsidP="007E4FF0"/>
        </w:tc>
        <w:tc>
          <w:tcPr>
            <w:tcW w:w="2802" w:type="pct"/>
            <w:vAlign w:val="center"/>
          </w:tcPr>
          <w:p w14:paraId="45554CFA" w14:textId="5576B549" w:rsidR="00D47F84" w:rsidRPr="00914D57" w:rsidRDefault="00D47F84" w:rsidP="002C4A9C">
            <w:pPr>
              <w:rPr>
                <w:noProof/>
              </w:rPr>
            </w:pPr>
            <w:r>
              <w:rPr>
                <w:noProof/>
              </w:rPr>
              <w:t xml:space="preserve">W01. Student </w:t>
            </w:r>
            <w:r w:rsidR="002C4A9C">
              <w:rPr>
                <w:noProof/>
              </w:rPr>
              <w:t xml:space="preserve"> ma wiedzę o specyfice pracy</w:t>
            </w:r>
            <w:r w:rsidR="00A97CF9">
              <w:rPr>
                <w:noProof/>
              </w:rPr>
              <w:t xml:space="preserve"> </w:t>
            </w:r>
            <w:r w:rsidR="002C4A9C">
              <w:rPr>
                <w:noProof/>
              </w:rPr>
              <w:t xml:space="preserve">dziennikarza </w:t>
            </w:r>
            <w:r w:rsidR="009A3A3C">
              <w:rPr>
                <w:noProof/>
              </w:rPr>
              <w:t xml:space="preserve">publicystycznego </w:t>
            </w:r>
            <w:r w:rsidR="002C4A9C">
              <w:rPr>
                <w:noProof/>
              </w:rPr>
              <w:t>oraz wymaganiach stawianych osobie wykonującej taki zawód.</w:t>
            </w:r>
          </w:p>
        </w:tc>
        <w:tc>
          <w:tcPr>
            <w:tcW w:w="1178" w:type="pct"/>
            <w:vAlign w:val="center"/>
          </w:tcPr>
          <w:p w14:paraId="7476E038" w14:textId="77777777" w:rsidR="00D47F84" w:rsidRPr="000E57E1" w:rsidRDefault="00D47F84" w:rsidP="00A01AF7">
            <w:pPr>
              <w:jc w:val="center"/>
            </w:pPr>
            <w:r>
              <w:rPr>
                <w:noProof/>
              </w:rPr>
              <w:t>K_W01, K_W07</w:t>
            </w:r>
          </w:p>
        </w:tc>
      </w:tr>
      <w:tr w:rsidR="00D47F84" w:rsidRPr="000E57E1" w14:paraId="56D586BC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15B78B6" w14:textId="77777777" w:rsidR="00D47F84" w:rsidRPr="000E57E1" w:rsidRDefault="00D47F84" w:rsidP="007E4FF0"/>
        </w:tc>
        <w:tc>
          <w:tcPr>
            <w:tcW w:w="2802" w:type="pct"/>
            <w:vAlign w:val="center"/>
          </w:tcPr>
          <w:p w14:paraId="5D32E13E" w14:textId="58EFE316" w:rsidR="00D47F84" w:rsidRPr="000E57E1" w:rsidRDefault="00D47F84" w:rsidP="00C72B3A">
            <w:pPr>
              <w:rPr>
                <w:noProof/>
              </w:rPr>
            </w:pPr>
            <w:r>
              <w:rPr>
                <w:noProof/>
              </w:rPr>
              <w:t xml:space="preserve">W02. </w:t>
            </w:r>
            <w:r w:rsidR="00D94273">
              <w:rPr>
                <w:noProof/>
              </w:rPr>
              <w:t xml:space="preserve">Student </w:t>
            </w:r>
            <w:r w:rsidR="00C72B3A">
              <w:rPr>
                <w:noProof/>
              </w:rPr>
              <w:t>ma wiedzę o organizacji pracy redakcji lub innej komórki organizacyjnej zatrudniającej dziennikarzy.</w:t>
            </w:r>
          </w:p>
        </w:tc>
        <w:tc>
          <w:tcPr>
            <w:tcW w:w="1178" w:type="pct"/>
            <w:vAlign w:val="center"/>
          </w:tcPr>
          <w:p w14:paraId="03F7DC92" w14:textId="31B44898" w:rsidR="00D47F84" w:rsidRPr="000E57E1" w:rsidRDefault="00D47F84" w:rsidP="00A01AF7">
            <w:pPr>
              <w:jc w:val="center"/>
            </w:pPr>
            <w:r>
              <w:rPr>
                <w:noProof/>
              </w:rPr>
              <w:t>K_W0</w:t>
            </w:r>
            <w:r w:rsidR="00AA5BBF">
              <w:rPr>
                <w:noProof/>
              </w:rPr>
              <w:t>3</w:t>
            </w:r>
          </w:p>
        </w:tc>
      </w:tr>
      <w:tr w:rsidR="00D47F84" w:rsidRPr="000E57E1" w14:paraId="43FD2A17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89EAEE4" w14:textId="77777777" w:rsidR="00D47F84" w:rsidRPr="000E57E1" w:rsidRDefault="00D47F84" w:rsidP="007E4FF0"/>
        </w:tc>
        <w:tc>
          <w:tcPr>
            <w:tcW w:w="2802" w:type="pct"/>
            <w:vAlign w:val="center"/>
          </w:tcPr>
          <w:p w14:paraId="5AA83D70" w14:textId="00016AFF" w:rsidR="00D47F84" w:rsidRPr="000E57E1" w:rsidRDefault="00D47F84" w:rsidP="00D94273">
            <w:pPr>
              <w:rPr>
                <w:noProof/>
              </w:rPr>
            </w:pPr>
            <w:r>
              <w:rPr>
                <w:noProof/>
              </w:rPr>
              <w:t xml:space="preserve">W03. </w:t>
            </w:r>
            <w:r w:rsidR="00D94273">
              <w:rPr>
                <w:noProof/>
              </w:rPr>
              <w:t xml:space="preserve">Student zna </w:t>
            </w:r>
            <w:r w:rsidR="006F0FAD">
              <w:rPr>
                <w:noProof/>
              </w:rPr>
              <w:t xml:space="preserve">publicystyczne </w:t>
            </w:r>
            <w:r w:rsidR="00D94273">
              <w:rPr>
                <w:noProof/>
              </w:rPr>
              <w:t>gatunki dziennikarskie oraz ich przydatność do efektywnego przekazywania informacji.</w:t>
            </w:r>
          </w:p>
        </w:tc>
        <w:tc>
          <w:tcPr>
            <w:tcW w:w="1178" w:type="pct"/>
            <w:vAlign w:val="center"/>
          </w:tcPr>
          <w:p w14:paraId="0349DF03" w14:textId="192ED974" w:rsidR="00D47F84" w:rsidRPr="000E57E1" w:rsidRDefault="00D47F84" w:rsidP="00A01AF7">
            <w:pPr>
              <w:jc w:val="center"/>
            </w:pPr>
            <w:r>
              <w:rPr>
                <w:noProof/>
              </w:rPr>
              <w:t>K_W0</w:t>
            </w:r>
            <w:r w:rsidR="00285987">
              <w:rPr>
                <w:noProof/>
              </w:rPr>
              <w:t>2</w:t>
            </w:r>
          </w:p>
        </w:tc>
      </w:tr>
    </w:tbl>
    <w:p w14:paraId="62449071" w14:textId="77777777" w:rsidR="00D47F84" w:rsidRDefault="00D47F84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D47F84" w:rsidRPr="000E57E1" w14:paraId="3A25AE94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7B6638F5" w14:textId="77777777" w:rsidR="00D47F84" w:rsidRPr="000E57E1" w:rsidRDefault="00D47F84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BA3FD27" w14:textId="77777777" w:rsidR="00D47F84" w:rsidRPr="00A31668" w:rsidRDefault="00D47F84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7D33753D" w14:textId="77777777" w:rsidR="00D47F84" w:rsidRPr="000E57E1" w:rsidRDefault="00D47F84" w:rsidP="007E4FF0">
            <w:r w:rsidRPr="000E57E1">
              <w:t>Odniesienie do efektów kierunkowych</w:t>
            </w:r>
          </w:p>
        </w:tc>
      </w:tr>
      <w:tr w:rsidR="00D47F84" w:rsidRPr="000E57E1" w14:paraId="0698D57F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52A742B3" w14:textId="77777777" w:rsidR="00D47F84" w:rsidRPr="000E57E1" w:rsidRDefault="00D47F84" w:rsidP="007E4FF0"/>
        </w:tc>
        <w:tc>
          <w:tcPr>
            <w:tcW w:w="2802" w:type="pct"/>
            <w:vAlign w:val="center"/>
          </w:tcPr>
          <w:p w14:paraId="48FD378B" w14:textId="05355E05" w:rsidR="00634141" w:rsidRDefault="00D47F84" w:rsidP="00634141">
            <w:pPr>
              <w:rPr>
                <w:noProof/>
              </w:rPr>
            </w:pPr>
            <w:r>
              <w:rPr>
                <w:noProof/>
              </w:rPr>
              <w:t xml:space="preserve">U01. Student </w:t>
            </w:r>
            <w:r w:rsidR="00634141">
              <w:rPr>
                <w:noProof/>
              </w:rPr>
              <w:t>potrafi obserwować otoczenie społeczne w celu dostrzeżenia aktualnych problemów, które mogą zainteresować czytelnika, widza, słuchacza lub</w:t>
            </w:r>
          </w:p>
          <w:p w14:paraId="75B6AC2F" w14:textId="0EDDB276" w:rsidR="00D47F84" w:rsidRPr="00A31668" w:rsidRDefault="00634141" w:rsidP="00634141">
            <w:r>
              <w:rPr>
                <w:noProof/>
              </w:rPr>
              <w:t>obserwatora mediów społecznościowych.</w:t>
            </w:r>
          </w:p>
        </w:tc>
        <w:tc>
          <w:tcPr>
            <w:tcW w:w="1178" w:type="pct"/>
            <w:vAlign w:val="center"/>
          </w:tcPr>
          <w:p w14:paraId="7BF87B23" w14:textId="57ACAA89" w:rsidR="00D47F84" w:rsidRPr="000E57E1" w:rsidRDefault="00D47F84" w:rsidP="00A01AF7">
            <w:pPr>
              <w:jc w:val="center"/>
            </w:pPr>
            <w:r>
              <w:rPr>
                <w:noProof/>
              </w:rPr>
              <w:t>K_U01</w:t>
            </w:r>
          </w:p>
        </w:tc>
      </w:tr>
      <w:tr w:rsidR="00D47F84" w:rsidRPr="000E57E1" w14:paraId="58422676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0430C48" w14:textId="77777777" w:rsidR="00D47F84" w:rsidRPr="000E57E1" w:rsidRDefault="00D47F84" w:rsidP="007E4FF0"/>
        </w:tc>
        <w:tc>
          <w:tcPr>
            <w:tcW w:w="2802" w:type="pct"/>
            <w:vAlign w:val="center"/>
          </w:tcPr>
          <w:p w14:paraId="173AE0E7" w14:textId="6E7D96EA" w:rsidR="00D47F84" w:rsidRPr="000E57E1" w:rsidRDefault="00D47F84" w:rsidP="005F0AF4">
            <w:pPr>
              <w:rPr>
                <w:noProof/>
              </w:rPr>
            </w:pPr>
            <w:r>
              <w:rPr>
                <w:noProof/>
              </w:rPr>
              <w:t xml:space="preserve">U02. Uczestnik kursu </w:t>
            </w:r>
            <w:r w:rsidR="005F0AF4">
              <w:rPr>
                <w:noProof/>
              </w:rPr>
              <w:t>potrafi pracować w zespole tworzącym redakcję lub inny zespół zatrudniający dziennikarz</w:t>
            </w:r>
            <w:r w:rsidR="00284A98">
              <w:rPr>
                <w:noProof/>
              </w:rPr>
              <w:t>y</w:t>
            </w:r>
            <w:r w:rsidR="005F0AF4">
              <w:rPr>
                <w:noProof/>
              </w:rPr>
              <w:t>.</w:t>
            </w:r>
          </w:p>
        </w:tc>
        <w:tc>
          <w:tcPr>
            <w:tcW w:w="1178" w:type="pct"/>
            <w:vAlign w:val="center"/>
          </w:tcPr>
          <w:p w14:paraId="48D2C0FB" w14:textId="1A5C086B" w:rsidR="00D47F84" w:rsidRPr="000E57E1" w:rsidRDefault="00D47F84" w:rsidP="00A01AF7">
            <w:pPr>
              <w:jc w:val="center"/>
            </w:pPr>
            <w:r>
              <w:rPr>
                <w:noProof/>
              </w:rPr>
              <w:t>K_U05</w:t>
            </w:r>
          </w:p>
        </w:tc>
      </w:tr>
      <w:tr w:rsidR="00D47F84" w:rsidRPr="000E57E1" w14:paraId="0D6CB820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CCA6F6E" w14:textId="77777777" w:rsidR="00D47F84" w:rsidRPr="000E57E1" w:rsidRDefault="00D47F84" w:rsidP="007E4FF0"/>
        </w:tc>
        <w:tc>
          <w:tcPr>
            <w:tcW w:w="2802" w:type="pct"/>
            <w:vAlign w:val="center"/>
          </w:tcPr>
          <w:p w14:paraId="72FD5840" w14:textId="7D16B92F" w:rsidR="00153391" w:rsidRDefault="00D47F84" w:rsidP="00153391">
            <w:pPr>
              <w:rPr>
                <w:noProof/>
              </w:rPr>
            </w:pPr>
            <w:r>
              <w:rPr>
                <w:noProof/>
              </w:rPr>
              <w:t xml:space="preserve">U03. </w:t>
            </w:r>
            <w:r w:rsidR="00153391">
              <w:rPr>
                <w:noProof/>
              </w:rPr>
              <w:t>Student potrafi dobierać odpowiednie formy przekazu do przekazania specyficznych informacji</w:t>
            </w:r>
          </w:p>
          <w:p w14:paraId="7D21C4BF" w14:textId="708A48CF" w:rsidR="00D47F84" w:rsidRPr="000E57E1" w:rsidRDefault="00153391" w:rsidP="00153391">
            <w:r>
              <w:rPr>
                <w:noProof/>
              </w:rPr>
              <w:t>do wybranego kręgu odbiorców.</w:t>
            </w:r>
          </w:p>
        </w:tc>
        <w:tc>
          <w:tcPr>
            <w:tcW w:w="1178" w:type="pct"/>
            <w:vAlign w:val="center"/>
          </w:tcPr>
          <w:p w14:paraId="1385C1E9" w14:textId="0F6C577B" w:rsidR="00D47F84" w:rsidRPr="000E57E1" w:rsidRDefault="00D47F84" w:rsidP="00A01AF7">
            <w:pPr>
              <w:jc w:val="center"/>
            </w:pPr>
            <w:r>
              <w:rPr>
                <w:noProof/>
              </w:rPr>
              <w:t>K_U0</w:t>
            </w:r>
            <w:r w:rsidR="00880453">
              <w:rPr>
                <w:noProof/>
              </w:rPr>
              <w:t>3</w:t>
            </w:r>
          </w:p>
        </w:tc>
      </w:tr>
    </w:tbl>
    <w:p w14:paraId="1EE06B1C" w14:textId="77777777" w:rsidR="00D47F84" w:rsidRDefault="00D47F84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D47F84" w:rsidRPr="000E57E1" w14:paraId="62878072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279CF97" w14:textId="77777777" w:rsidR="00D47F84" w:rsidRPr="000E57E1" w:rsidRDefault="00D47F84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61D9319" w14:textId="77777777" w:rsidR="00D47F84" w:rsidRPr="000E57E1" w:rsidRDefault="00D47F84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7A0E540" w14:textId="77777777" w:rsidR="00D47F84" w:rsidRPr="000E57E1" w:rsidRDefault="00D47F84" w:rsidP="007E4FF0">
            <w:r w:rsidRPr="000E57E1">
              <w:t>Odniesienie do efektów kierunkowych</w:t>
            </w:r>
          </w:p>
        </w:tc>
      </w:tr>
      <w:tr w:rsidR="00D47F84" w:rsidRPr="000E57E1" w14:paraId="798D27CB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03577819" w14:textId="77777777" w:rsidR="00D47F84" w:rsidRPr="000E57E1" w:rsidRDefault="00D47F84" w:rsidP="007E4FF0"/>
        </w:tc>
        <w:tc>
          <w:tcPr>
            <w:tcW w:w="2802" w:type="pct"/>
            <w:vAlign w:val="center"/>
          </w:tcPr>
          <w:p w14:paraId="4DA71306" w14:textId="4EB8EEEA" w:rsidR="00D47F84" w:rsidRPr="00914D57" w:rsidRDefault="00D47F84" w:rsidP="00D423DD">
            <w:pPr>
              <w:rPr>
                <w:noProof/>
              </w:rPr>
            </w:pPr>
            <w:r>
              <w:rPr>
                <w:noProof/>
              </w:rPr>
              <w:t xml:space="preserve">K01. Student </w:t>
            </w:r>
            <w:r w:rsidR="00D423DD">
              <w:rPr>
                <w:noProof/>
              </w:rPr>
              <w:t>zdaje sobie sprawę z konieczności systematycznego poszerzania wiedzy i umiejętności, jako warunków efektywnej pracy dziennikarza lub innego zawodu w komunikowaniu społecznym.</w:t>
            </w:r>
          </w:p>
        </w:tc>
        <w:tc>
          <w:tcPr>
            <w:tcW w:w="1178" w:type="pct"/>
            <w:vAlign w:val="center"/>
          </w:tcPr>
          <w:p w14:paraId="1D91B302" w14:textId="23B72563" w:rsidR="00D47F84" w:rsidRPr="000E57E1" w:rsidRDefault="00D47F84" w:rsidP="00A01AF7">
            <w:pPr>
              <w:jc w:val="center"/>
            </w:pPr>
            <w:r>
              <w:rPr>
                <w:noProof/>
              </w:rPr>
              <w:t>K_K0</w:t>
            </w:r>
            <w:r w:rsidR="0030798E">
              <w:rPr>
                <w:noProof/>
              </w:rPr>
              <w:t>2</w:t>
            </w:r>
          </w:p>
        </w:tc>
      </w:tr>
      <w:tr w:rsidR="00D47F84" w:rsidRPr="000E57E1" w14:paraId="2C717B8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73C8F4E" w14:textId="77777777" w:rsidR="00D47F84" w:rsidRPr="000E57E1" w:rsidRDefault="00D47F84" w:rsidP="007E4FF0"/>
        </w:tc>
        <w:tc>
          <w:tcPr>
            <w:tcW w:w="2802" w:type="pct"/>
            <w:vAlign w:val="center"/>
          </w:tcPr>
          <w:p w14:paraId="29528738" w14:textId="7BDD44A7" w:rsidR="00D47F84" w:rsidRPr="000E57E1" w:rsidRDefault="00D47F84" w:rsidP="00937907">
            <w:pPr>
              <w:rPr>
                <w:noProof/>
              </w:rPr>
            </w:pPr>
            <w:r>
              <w:rPr>
                <w:noProof/>
              </w:rPr>
              <w:t xml:space="preserve">K02. Ma świadomość </w:t>
            </w:r>
            <w:r w:rsidR="00937907">
              <w:rPr>
                <w:noProof/>
              </w:rPr>
              <w:t>krytycznego pozyskiwania informacji oraz troski o rzetelne upowszechnianie informacji.</w:t>
            </w:r>
          </w:p>
        </w:tc>
        <w:tc>
          <w:tcPr>
            <w:tcW w:w="1178" w:type="pct"/>
            <w:vAlign w:val="center"/>
          </w:tcPr>
          <w:p w14:paraId="5E1A27B0" w14:textId="5400FAC2" w:rsidR="00D47F84" w:rsidRPr="000E57E1" w:rsidRDefault="00D47F84" w:rsidP="00A01AF7">
            <w:pPr>
              <w:jc w:val="center"/>
            </w:pPr>
            <w:r>
              <w:rPr>
                <w:noProof/>
              </w:rPr>
              <w:t>K_K0</w:t>
            </w:r>
            <w:r w:rsidR="000F2D4D">
              <w:rPr>
                <w:noProof/>
              </w:rPr>
              <w:t>1</w:t>
            </w:r>
          </w:p>
        </w:tc>
      </w:tr>
      <w:tr w:rsidR="00D47F84" w:rsidRPr="000E57E1" w14:paraId="0BD36657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89DD0A7" w14:textId="77777777" w:rsidR="00D47F84" w:rsidRPr="000E57E1" w:rsidRDefault="00D47F84" w:rsidP="007E4FF0"/>
        </w:tc>
        <w:tc>
          <w:tcPr>
            <w:tcW w:w="2802" w:type="pct"/>
            <w:vAlign w:val="center"/>
          </w:tcPr>
          <w:p w14:paraId="795A56E1" w14:textId="6943DB64" w:rsidR="00D47F84" w:rsidRPr="000E57E1" w:rsidRDefault="00D47F84" w:rsidP="00937907">
            <w:pPr>
              <w:rPr>
                <w:noProof/>
              </w:rPr>
            </w:pPr>
            <w:r>
              <w:rPr>
                <w:noProof/>
              </w:rPr>
              <w:t>K03.</w:t>
            </w:r>
            <w:r w:rsidR="00937907">
              <w:t xml:space="preserve"> Student </w:t>
            </w:r>
            <w:r w:rsidR="00937907">
              <w:rPr>
                <w:noProof/>
              </w:rPr>
              <w:t>zdaje sobie sprawę z zalet pracy zespołowej i rynkowych uwarunkowań funkcjonowania mediów.</w:t>
            </w:r>
          </w:p>
        </w:tc>
        <w:tc>
          <w:tcPr>
            <w:tcW w:w="1178" w:type="pct"/>
            <w:vAlign w:val="center"/>
          </w:tcPr>
          <w:p w14:paraId="19C3E921" w14:textId="696700DB" w:rsidR="00D47F84" w:rsidRPr="000E57E1" w:rsidRDefault="00793538" w:rsidP="00A01AF7">
            <w:pPr>
              <w:jc w:val="center"/>
            </w:pPr>
            <w:r w:rsidRPr="00793538">
              <w:t>K_K02</w:t>
            </w:r>
          </w:p>
        </w:tc>
      </w:tr>
    </w:tbl>
    <w:p w14:paraId="4809D8CB" w14:textId="77777777" w:rsidR="00D47F84" w:rsidRDefault="00D47F84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D47F84" w:rsidRPr="00BE178A" w14:paraId="6274335A" w14:textId="77777777" w:rsidTr="6C6F8BF1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CEBEA2" w14:textId="77777777" w:rsidR="00D47F84" w:rsidRPr="00BE178A" w:rsidRDefault="00D47F84" w:rsidP="007E4FF0">
            <w:pPr>
              <w:pStyle w:val="Zawartotabeli"/>
            </w:pPr>
            <w:r w:rsidRPr="00BE178A">
              <w:t>Organizacja</w:t>
            </w:r>
          </w:p>
        </w:tc>
      </w:tr>
      <w:tr w:rsidR="00D47F84" w:rsidRPr="00BE178A" w14:paraId="63874990" w14:textId="77777777" w:rsidTr="6C6F8BF1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1EE2F01E" w14:textId="77777777" w:rsidR="00D47F84" w:rsidRPr="00BE178A" w:rsidRDefault="00D47F84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0322825F" w14:textId="77777777" w:rsidR="00D47F84" w:rsidRPr="00BE178A" w:rsidRDefault="00D47F84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5DF03753" w14:textId="77777777" w:rsidR="00D47F84" w:rsidRPr="00BE178A" w:rsidRDefault="00D47F84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D47F84" w:rsidRPr="00BE178A" w14:paraId="0C998B87" w14:textId="77777777" w:rsidTr="6C6F8BF1">
        <w:trPr>
          <w:cantSplit/>
          <w:trHeight w:val="397"/>
        </w:trPr>
        <w:tc>
          <w:tcPr>
            <w:tcW w:w="1017" w:type="pct"/>
            <w:vMerge/>
            <w:vAlign w:val="center"/>
          </w:tcPr>
          <w:p w14:paraId="581E050F" w14:textId="77777777" w:rsidR="00D47F84" w:rsidRPr="00BE178A" w:rsidRDefault="00D47F84" w:rsidP="007E4FF0">
            <w:pPr>
              <w:pStyle w:val="Zawartotabeli"/>
            </w:pPr>
          </w:p>
        </w:tc>
        <w:tc>
          <w:tcPr>
            <w:tcW w:w="493" w:type="pct"/>
            <w:vMerge/>
            <w:vAlign w:val="center"/>
          </w:tcPr>
          <w:p w14:paraId="12B4F1EF" w14:textId="77777777" w:rsidR="00D47F84" w:rsidRPr="00BE178A" w:rsidRDefault="00D47F84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B21D5D" w14:textId="77777777" w:rsidR="00D47F84" w:rsidRPr="00BE178A" w:rsidRDefault="00D47F84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461D53D3" w14:textId="77777777" w:rsidR="00D47F84" w:rsidRPr="00BE178A" w:rsidRDefault="00D47F84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6E2593BA" w14:textId="77777777" w:rsidR="00D47F84" w:rsidRPr="00BE178A" w:rsidRDefault="00D47F84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32A12AC0" w14:textId="77777777" w:rsidR="00D47F84" w:rsidRPr="00BE178A" w:rsidRDefault="00D47F84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6BF1DC0B" w14:textId="77777777" w:rsidR="00D47F84" w:rsidRPr="00BE178A" w:rsidRDefault="00D47F84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38937919" w14:textId="77777777" w:rsidR="00D47F84" w:rsidRPr="00BE178A" w:rsidRDefault="00D47F84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D47F84" w:rsidRPr="00BE178A" w14:paraId="171BF1DB" w14:textId="77777777" w:rsidTr="6C6F8BF1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798A6C8B" w14:textId="77777777" w:rsidR="00D47F84" w:rsidRPr="00BE178A" w:rsidRDefault="00D47F84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4E72FAAB" w14:textId="4E5A5737" w:rsidR="00D47F84" w:rsidRPr="00BE178A" w:rsidRDefault="00D47F84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075ACC" w14:textId="01FE4937" w:rsidR="00D47F84" w:rsidRPr="00BE178A" w:rsidRDefault="009C0455" w:rsidP="007E4FF0">
            <w:pPr>
              <w:pStyle w:val="Zawartotabeli"/>
              <w:jc w:val="center"/>
            </w:pPr>
            <w:r>
              <w:t>20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33146F" w14:textId="3B075464" w:rsidR="00D47F84" w:rsidRPr="00BE178A" w:rsidRDefault="00D47F84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0FA3B560" w14:textId="77777777" w:rsidR="00D47F84" w:rsidRPr="00BE178A" w:rsidRDefault="00D47F84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1671EF8E" w14:textId="77777777" w:rsidR="00D47F84" w:rsidRPr="00BE178A" w:rsidRDefault="00D47F84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2BFFDF99" w14:textId="77777777" w:rsidR="00D47F84" w:rsidRPr="00BE178A" w:rsidRDefault="00D47F84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1231AF3A" w14:textId="77777777" w:rsidR="00D47F84" w:rsidRPr="00BE178A" w:rsidRDefault="00D47F84" w:rsidP="007E4FF0">
            <w:pPr>
              <w:pStyle w:val="Zawartotabeli"/>
              <w:jc w:val="center"/>
            </w:pPr>
          </w:p>
        </w:tc>
      </w:tr>
    </w:tbl>
    <w:p w14:paraId="261A115D" w14:textId="77777777" w:rsidR="00D47F84" w:rsidRDefault="00D47F84" w:rsidP="007E4FF0">
      <w:pPr>
        <w:pStyle w:val="Nagwek2"/>
      </w:pPr>
      <w:r>
        <w:lastRenderedPageBreak/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D47F84" w14:paraId="40DAA1ED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5118D61B" w14:textId="61A5839F" w:rsidR="00D47F84" w:rsidRDefault="00D47F84" w:rsidP="007E4FF0">
            <w:r>
              <w:rPr>
                <w:noProof/>
              </w:rPr>
              <w:t xml:space="preserve">Wykład z prezentacją treści, </w:t>
            </w:r>
            <w:r w:rsidR="00B07267">
              <w:rPr>
                <w:noProof/>
              </w:rPr>
              <w:t>d</w:t>
            </w:r>
            <w:r w:rsidR="005E649B" w:rsidRPr="005E649B">
              <w:rPr>
                <w:noProof/>
              </w:rPr>
              <w:t xml:space="preserve">yskusja, </w:t>
            </w:r>
            <w:r w:rsidR="00B07267">
              <w:rPr>
                <w:noProof/>
              </w:rPr>
              <w:t>m</w:t>
            </w:r>
            <w:r w:rsidR="005E649B" w:rsidRPr="005E649B">
              <w:rPr>
                <w:noProof/>
              </w:rPr>
              <w:t xml:space="preserve">etoda analizy przypadków, </w:t>
            </w:r>
            <w:r w:rsidR="00B07267">
              <w:rPr>
                <w:noProof/>
              </w:rPr>
              <w:t>m</w:t>
            </w:r>
            <w:r w:rsidR="005E649B" w:rsidRPr="005E649B">
              <w:rPr>
                <w:noProof/>
              </w:rPr>
              <w:t>etoda ćwiczeniowa</w:t>
            </w:r>
          </w:p>
        </w:tc>
      </w:tr>
    </w:tbl>
    <w:p w14:paraId="1E82CBF4" w14:textId="77777777" w:rsidR="00D47F84" w:rsidRDefault="00D47F84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D47F84" w:rsidRPr="000E57E1" w14:paraId="49F859BC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1AD714BA" w14:textId="77777777" w:rsidR="00D47F84" w:rsidRPr="000E57E1" w:rsidRDefault="00D47F84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4842E92E" w14:textId="77777777" w:rsidR="00D47F84" w:rsidRPr="000E57E1" w:rsidRDefault="00D47F84" w:rsidP="007E4FF0">
            <w:r>
              <w:t>Formy sprawdzania</w:t>
            </w:r>
          </w:p>
        </w:tc>
      </w:tr>
      <w:tr w:rsidR="00D47F84" w:rsidRPr="000E57E1" w14:paraId="4EF74ACB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57975AD6" w14:textId="77777777" w:rsidR="00D47F84" w:rsidRPr="00914D57" w:rsidRDefault="00D47F84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64849FE7" w14:textId="6FDD1C73" w:rsidR="00D47F84" w:rsidRPr="000E57E1" w:rsidRDefault="00663B39" w:rsidP="007E4FF0">
            <w:r>
              <w:rPr>
                <w:noProof/>
              </w:rPr>
              <w:t>Kolokwium</w:t>
            </w:r>
          </w:p>
        </w:tc>
      </w:tr>
      <w:tr w:rsidR="00D47F84" w:rsidRPr="000E57E1" w14:paraId="4E99FCDB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FFD1A78" w14:textId="77777777" w:rsidR="00D47F84" w:rsidRPr="000E57E1" w:rsidRDefault="00D47F84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2BED6DCC" w14:textId="5B38F85E" w:rsidR="00D47F84" w:rsidRPr="000E57E1" w:rsidRDefault="00663B39" w:rsidP="007E4FF0">
            <w:r>
              <w:rPr>
                <w:noProof/>
              </w:rPr>
              <w:t>Kolokwium</w:t>
            </w:r>
          </w:p>
        </w:tc>
      </w:tr>
      <w:tr w:rsidR="00D47F84" w:rsidRPr="000E57E1" w14:paraId="4724567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4863DEC" w14:textId="77777777" w:rsidR="00D47F84" w:rsidRPr="000E57E1" w:rsidRDefault="00D47F84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2D022A7A" w14:textId="46AE1161" w:rsidR="00D47F84" w:rsidRPr="000E57E1" w:rsidRDefault="00663B39" w:rsidP="007E4FF0">
            <w:r>
              <w:rPr>
                <w:noProof/>
              </w:rPr>
              <w:t>Kolokwium</w:t>
            </w:r>
          </w:p>
        </w:tc>
      </w:tr>
      <w:tr w:rsidR="00D47F84" w:rsidRPr="000E57E1" w14:paraId="4660E34B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815423B" w14:textId="77777777" w:rsidR="00D47F84" w:rsidRPr="000E57E1" w:rsidRDefault="00D47F84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429AC413" w14:textId="78C9E511" w:rsidR="00D47F84" w:rsidRPr="000E57E1" w:rsidRDefault="00207971" w:rsidP="007E4FF0">
            <w:r>
              <w:t>Udział w dyskusji</w:t>
            </w:r>
            <w:r w:rsidR="00720495">
              <w:t>, przygotowanie projektu</w:t>
            </w:r>
          </w:p>
        </w:tc>
      </w:tr>
      <w:tr w:rsidR="00D47F84" w:rsidRPr="000E57E1" w14:paraId="6939C3FB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DFC9EA6" w14:textId="77777777" w:rsidR="00D47F84" w:rsidRPr="000E57E1" w:rsidRDefault="00D47F84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2F5EF716" w14:textId="1028A441" w:rsidR="00D47F84" w:rsidRPr="000E57E1" w:rsidRDefault="00207971" w:rsidP="007E4FF0">
            <w:r>
              <w:rPr>
                <w:noProof/>
              </w:rPr>
              <w:t>Udział w dyskusji</w:t>
            </w:r>
            <w:r w:rsidR="00720495">
              <w:rPr>
                <w:noProof/>
              </w:rPr>
              <w:t xml:space="preserve">, </w:t>
            </w:r>
            <w:r w:rsidR="00720495" w:rsidRPr="00720495">
              <w:rPr>
                <w:noProof/>
              </w:rPr>
              <w:t>przygotowanie projektu</w:t>
            </w:r>
          </w:p>
        </w:tc>
      </w:tr>
      <w:tr w:rsidR="00D47F84" w:rsidRPr="000E57E1" w14:paraId="71BF69B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8206ED7" w14:textId="77777777" w:rsidR="00D47F84" w:rsidRPr="000E57E1" w:rsidRDefault="00D47F84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3F491535" w14:textId="1D4B443E" w:rsidR="00D47F84" w:rsidRPr="000E57E1" w:rsidRDefault="00207971" w:rsidP="007E4FF0">
            <w:r>
              <w:rPr>
                <w:noProof/>
              </w:rPr>
              <w:t>Udział w dyskusji</w:t>
            </w:r>
            <w:r w:rsidR="00720495">
              <w:rPr>
                <w:noProof/>
              </w:rPr>
              <w:t xml:space="preserve">, </w:t>
            </w:r>
            <w:r w:rsidR="00720495" w:rsidRPr="00720495">
              <w:rPr>
                <w:noProof/>
              </w:rPr>
              <w:t>przygotowanie projektu</w:t>
            </w:r>
          </w:p>
        </w:tc>
      </w:tr>
      <w:tr w:rsidR="00D47F84" w:rsidRPr="000E57E1" w14:paraId="69A0D15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746AA87" w14:textId="77777777" w:rsidR="00D47F84" w:rsidRPr="000E57E1" w:rsidRDefault="00D47F84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4D08E75E" w14:textId="4F564D67" w:rsidR="00D47F84" w:rsidRPr="000E57E1" w:rsidRDefault="00BD0948" w:rsidP="007E4FF0">
            <w:r w:rsidRPr="00BD0948">
              <w:t>Udział w dyskusji, przygotowanie projektu</w:t>
            </w:r>
          </w:p>
        </w:tc>
      </w:tr>
      <w:tr w:rsidR="00D47F84" w:rsidRPr="000E57E1" w14:paraId="4279C06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98B1E44" w14:textId="77777777" w:rsidR="00D47F84" w:rsidRPr="000E57E1" w:rsidRDefault="00D47F84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4914EA9F" w14:textId="2B9A4F71" w:rsidR="00D47F84" w:rsidRPr="000E57E1" w:rsidRDefault="00BD0948" w:rsidP="007E4FF0">
            <w:r w:rsidRPr="00BD0948">
              <w:t>Udział w dyskusji, przygotowanie projektu</w:t>
            </w:r>
          </w:p>
        </w:tc>
      </w:tr>
      <w:tr w:rsidR="00D47F84" w:rsidRPr="000E57E1" w14:paraId="0A722708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3D65BA6" w14:textId="77777777" w:rsidR="00D47F84" w:rsidRPr="000E57E1" w:rsidRDefault="00D47F84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6186C64B" w14:textId="6EC29B3A" w:rsidR="00D47F84" w:rsidRPr="000E57E1" w:rsidRDefault="00BD0948" w:rsidP="007E4FF0">
            <w:r w:rsidRPr="00BD0948">
              <w:t>Udział w dyskusji, przygotowanie projektu</w:t>
            </w:r>
          </w:p>
        </w:tc>
      </w:tr>
    </w:tbl>
    <w:p w14:paraId="58501414" w14:textId="77777777" w:rsidR="00D47F84" w:rsidRDefault="00D47F84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D47F84" w14:paraId="7FD369C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31F299F" w14:textId="77777777" w:rsidR="00D47F84" w:rsidRDefault="00D47F84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2D8C70E2" w14:textId="4EE452B6" w:rsidR="00D47F84" w:rsidRDefault="00D47F84" w:rsidP="007E4FF0">
            <w:r>
              <w:rPr>
                <w:noProof/>
              </w:rPr>
              <w:t>Zaliczenie</w:t>
            </w:r>
            <w:r w:rsidR="0027071A">
              <w:rPr>
                <w:noProof/>
              </w:rPr>
              <w:t xml:space="preserve"> na ocenę</w:t>
            </w:r>
          </w:p>
        </w:tc>
      </w:tr>
    </w:tbl>
    <w:p w14:paraId="6C8F36FD" w14:textId="77777777" w:rsidR="00D47F84" w:rsidRPr="002B5DE1" w:rsidRDefault="00D47F84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D47F84" w14:paraId="0714EA38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D3D6D70" w14:textId="77777777" w:rsidR="00D47F84" w:rsidRDefault="00D47F84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4223A92A" w14:textId="1B64E7B0" w:rsidR="0069092B" w:rsidRDefault="0069092B" w:rsidP="0069092B">
            <w:pPr>
              <w:pStyle w:val="Zawartotabeli"/>
              <w:rPr>
                <w:noProof/>
              </w:rPr>
            </w:pPr>
            <w:r>
              <w:rPr>
                <w:noProof/>
              </w:rPr>
              <w:t>Aktywność i praca na zajęciach</w:t>
            </w:r>
          </w:p>
          <w:p w14:paraId="6D1D9722" w14:textId="08956A1D" w:rsidR="0069092B" w:rsidRDefault="0069092B" w:rsidP="0069092B">
            <w:pPr>
              <w:pStyle w:val="Zawartotabeli"/>
              <w:rPr>
                <w:noProof/>
              </w:rPr>
            </w:pPr>
            <w:r>
              <w:rPr>
                <w:noProof/>
              </w:rPr>
              <w:t>Teksty cząstkowe</w:t>
            </w:r>
          </w:p>
          <w:p w14:paraId="58560828" w14:textId="1BB9BC5A" w:rsidR="0069092B" w:rsidRDefault="0069092B" w:rsidP="0069092B">
            <w:pPr>
              <w:pStyle w:val="Zawartotabeli"/>
              <w:rPr>
                <w:noProof/>
              </w:rPr>
            </w:pPr>
            <w:r>
              <w:rPr>
                <w:noProof/>
              </w:rPr>
              <w:t>Portfolio końcowe</w:t>
            </w:r>
          </w:p>
          <w:p w14:paraId="489C4052" w14:textId="3C4C5B44" w:rsidR="00D47F84" w:rsidRDefault="00D47F84" w:rsidP="004E7EDB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Ubecność na zajęciach </w:t>
            </w:r>
          </w:p>
          <w:p w14:paraId="1974FCBB" w14:textId="451C6A21" w:rsidR="00CC5D3C" w:rsidRDefault="00CC5D3C" w:rsidP="004E7EDB">
            <w:pPr>
              <w:pStyle w:val="Zawartotabeli"/>
              <w:rPr>
                <w:noProof/>
              </w:rPr>
            </w:pPr>
            <w:r>
              <w:rPr>
                <w:noProof/>
              </w:rPr>
              <w:t>K</w:t>
            </w:r>
            <w:r w:rsidR="00561400">
              <w:rPr>
                <w:noProof/>
              </w:rPr>
              <w:t>olokwium</w:t>
            </w:r>
          </w:p>
          <w:p w14:paraId="2D5C7370" w14:textId="77777777" w:rsidR="00D47F84" w:rsidRDefault="00D47F84" w:rsidP="004E7EDB">
            <w:pPr>
              <w:pStyle w:val="Zawartotabeli"/>
              <w:rPr>
                <w:noProof/>
              </w:rPr>
            </w:pPr>
            <w:r>
              <w:rPr>
                <w:noProof/>
              </w:rPr>
              <w:t>Projekt indywidualny</w:t>
            </w:r>
          </w:p>
          <w:p w14:paraId="4EC56DDF" w14:textId="407E2BE4" w:rsidR="00CC5D3C" w:rsidRDefault="00D47F84" w:rsidP="007E4FF0">
            <w:pPr>
              <w:pStyle w:val="Zawartotabeli"/>
              <w:rPr>
                <w:noProof/>
              </w:rPr>
            </w:pPr>
            <w:r>
              <w:rPr>
                <w:noProof/>
              </w:rPr>
              <w:t>Udział w dyskusji</w:t>
            </w:r>
          </w:p>
        </w:tc>
      </w:tr>
    </w:tbl>
    <w:p w14:paraId="486A1087" w14:textId="77777777" w:rsidR="00D47F84" w:rsidRDefault="00D47F84" w:rsidP="007E4FF0"/>
    <w:p w14:paraId="2808EF00" w14:textId="77777777" w:rsidR="00D47F84" w:rsidRDefault="00D47F84" w:rsidP="007E4FF0">
      <w:pPr>
        <w:pStyle w:val="Nagwek2"/>
      </w:pPr>
      <w:r>
        <w:t>Treści merytoryczne (wykaz tematów)</w:t>
      </w:r>
    </w:p>
    <w:p w14:paraId="66509543" w14:textId="77777777" w:rsidR="00D47F84" w:rsidRDefault="00D47F84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D47F84" w:rsidRPr="00B11E05" w14:paraId="3AC69726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3C7B1B35" w14:textId="77777777" w:rsidR="00D47F84" w:rsidRPr="00647453" w:rsidRDefault="00D47F84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Ćwiczenia</w:t>
            </w:r>
          </w:p>
          <w:p w14:paraId="65FAB1FF" w14:textId="43BD5D10" w:rsidR="00EE79B0" w:rsidRDefault="00AC6AD6" w:rsidP="00F442C2">
            <w:pPr>
              <w:pStyle w:val="Akapitzlist"/>
              <w:numPr>
                <w:ilvl w:val="0"/>
                <w:numId w:val="15"/>
              </w:numPr>
            </w:pPr>
            <w:r w:rsidRPr="00AC6AD6">
              <w:t>Czym są małe formy publicystyczne?</w:t>
            </w:r>
            <w:r w:rsidR="00143666">
              <w:t xml:space="preserve"> (2h)</w:t>
            </w:r>
          </w:p>
          <w:p w14:paraId="3F11B6AC" w14:textId="5D9294D0" w:rsidR="00143666" w:rsidRDefault="003B6CAD" w:rsidP="00F442C2">
            <w:pPr>
              <w:pStyle w:val="Akapitzlist"/>
              <w:numPr>
                <w:ilvl w:val="0"/>
                <w:numId w:val="15"/>
              </w:numPr>
            </w:pPr>
            <w:r w:rsidRPr="003B6CAD">
              <w:t xml:space="preserve">Tytuł i </w:t>
            </w:r>
            <w:proofErr w:type="spellStart"/>
            <w:r w:rsidRPr="003B6CAD">
              <w:t>lead</w:t>
            </w:r>
            <w:proofErr w:type="spellEnd"/>
            <w:r w:rsidRPr="003B6CAD">
              <w:t xml:space="preserve"> – 80% sukcesu</w:t>
            </w:r>
            <w:r w:rsidRPr="003B6CAD">
              <w:t xml:space="preserve"> </w:t>
            </w:r>
            <w:r w:rsidR="00F442C2" w:rsidRPr="00F442C2">
              <w:t>(2h)</w:t>
            </w:r>
          </w:p>
          <w:p w14:paraId="51DF92BF" w14:textId="48913554" w:rsidR="00EE79B0" w:rsidRDefault="00296E34" w:rsidP="00F442C2">
            <w:pPr>
              <w:pStyle w:val="Akapitzlist"/>
              <w:numPr>
                <w:ilvl w:val="0"/>
                <w:numId w:val="15"/>
              </w:numPr>
            </w:pPr>
            <w:r w:rsidRPr="00296E34">
              <w:t>Komentarz i felieton miniaturowy</w:t>
            </w:r>
            <w:r w:rsidR="00F442C2">
              <w:t xml:space="preserve"> </w:t>
            </w:r>
            <w:r w:rsidR="00F442C2" w:rsidRPr="00F442C2">
              <w:t>(2h)</w:t>
            </w:r>
          </w:p>
          <w:p w14:paraId="400E4DC4" w14:textId="0CC9C38D" w:rsidR="00EE79B0" w:rsidRDefault="00BF3471" w:rsidP="00F442C2">
            <w:pPr>
              <w:pStyle w:val="Akapitzlist"/>
              <w:numPr>
                <w:ilvl w:val="0"/>
                <w:numId w:val="15"/>
              </w:numPr>
            </w:pPr>
            <w:r w:rsidRPr="00BF3471">
              <w:t>Recenzja w pigułce (książka, film, wydarzenie)</w:t>
            </w:r>
            <w:r w:rsidR="00F442C2">
              <w:t xml:space="preserve"> </w:t>
            </w:r>
            <w:r w:rsidR="00F442C2" w:rsidRPr="00F442C2">
              <w:t>(2h)</w:t>
            </w:r>
          </w:p>
          <w:p w14:paraId="1FF5775D" w14:textId="49623F7A" w:rsidR="00EE79B0" w:rsidRDefault="00063220" w:rsidP="00F442C2">
            <w:pPr>
              <w:pStyle w:val="Akapitzlist"/>
              <w:numPr>
                <w:ilvl w:val="0"/>
                <w:numId w:val="15"/>
              </w:numPr>
            </w:pPr>
            <w:r w:rsidRPr="00063220">
              <w:t>Artykuł ekspercki w wersji mikro</w:t>
            </w:r>
            <w:r w:rsidR="00F442C2">
              <w:t xml:space="preserve"> </w:t>
            </w:r>
            <w:r w:rsidR="00F442C2" w:rsidRPr="00F442C2">
              <w:t>(2h)</w:t>
            </w:r>
            <w:r w:rsidR="00F442C2">
              <w:t xml:space="preserve"> </w:t>
            </w:r>
          </w:p>
          <w:p w14:paraId="4F162C0E" w14:textId="2291BBA2" w:rsidR="00B95825" w:rsidRDefault="00AE2A23" w:rsidP="00F442C2">
            <w:pPr>
              <w:pStyle w:val="Akapitzlist"/>
              <w:numPr>
                <w:ilvl w:val="0"/>
                <w:numId w:val="15"/>
              </w:numPr>
            </w:pPr>
            <w:r w:rsidRPr="00AE2A23">
              <w:lastRenderedPageBreak/>
              <w:t>Publicystyka w mediach społecznościowych</w:t>
            </w:r>
            <w:r w:rsidR="00B95825">
              <w:t xml:space="preserve"> </w:t>
            </w:r>
            <w:r w:rsidR="00F442C2" w:rsidRPr="00F442C2">
              <w:t>(2h)</w:t>
            </w:r>
          </w:p>
          <w:p w14:paraId="1837B374" w14:textId="6082EF36" w:rsidR="00EE79B0" w:rsidRDefault="00C716FF" w:rsidP="00F442C2">
            <w:pPr>
              <w:pStyle w:val="Akapitzlist"/>
              <w:numPr>
                <w:ilvl w:val="0"/>
                <w:numId w:val="15"/>
              </w:numPr>
            </w:pPr>
            <w:r w:rsidRPr="00C716FF">
              <w:t>Notka prasowa i tekst informacyjny</w:t>
            </w:r>
            <w:r w:rsidR="00F442C2">
              <w:t xml:space="preserve"> </w:t>
            </w:r>
            <w:r w:rsidR="00F442C2" w:rsidRPr="00F442C2">
              <w:t>(2h)</w:t>
            </w:r>
          </w:p>
          <w:p w14:paraId="2A13548F" w14:textId="5F5D3E39" w:rsidR="00EE79B0" w:rsidRDefault="00DF1344" w:rsidP="00F442C2">
            <w:pPr>
              <w:pStyle w:val="Akapitzlist"/>
              <w:numPr>
                <w:ilvl w:val="0"/>
                <w:numId w:val="15"/>
              </w:numPr>
            </w:pPr>
            <w:r w:rsidRPr="00DF1344">
              <w:t>Mikroreportaż i forma narracyjna</w:t>
            </w:r>
            <w:r w:rsidR="00F442C2">
              <w:t xml:space="preserve"> </w:t>
            </w:r>
            <w:r w:rsidR="00F442C2" w:rsidRPr="00F442C2">
              <w:t>(2h)</w:t>
            </w:r>
          </w:p>
          <w:p w14:paraId="5C83A725" w14:textId="7CD0CC78" w:rsidR="00D47F84" w:rsidRDefault="00136280" w:rsidP="00F442C2">
            <w:pPr>
              <w:pStyle w:val="Akapitzlist"/>
              <w:numPr>
                <w:ilvl w:val="0"/>
                <w:numId w:val="15"/>
              </w:numPr>
            </w:pPr>
            <w:r w:rsidRPr="00136280">
              <w:t>Redakcja i skracanie – brutalna selekcja</w:t>
            </w:r>
            <w:r w:rsidR="00F442C2">
              <w:t xml:space="preserve"> </w:t>
            </w:r>
            <w:r w:rsidR="00F442C2" w:rsidRPr="00F442C2">
              <w:t>(2h)</w:t>
            </w:r>
          </w:p>
          <w:p w14:paraId="0BC25F16" w14:textId="66A205C5" w:rsidR="00361C26" w:rsidRPr="00B11E05" w:rsidRDefault="007E12EC" w:rsidP="00F442C2">
            <w:pPr>
              <w:pStyle w:val="Akapitzlist"/>
              <w:numPr>
                <w:ilvl w:val="0"/>
                <w:numId w:val="15"/>
              </w:numPr>
            </w:pPr>
            <w:r w:rsidRPr="007E12EC">
              <w:t>Publikacja i odpowiedzialność autora</w:t>
            </w:r>
            <w:r w:rsidR="00F442C2">
              <w:t xml:space="preserve"> </w:t>
            </w:r>
            <w:r w:rsidR="00F442C2" w:rsidRPr="00F442C2">
              <w:t>(2h)</w:t>
            </w:r>
          </w:p>
        </w:tc>
      </w:tr>
    </w:tbl>
    <w:p w14:paraId="6FA16392" w14:textId="77777777" w:rsidR="00D47F84" w:rsidRDefault="00D47F84" w:rsidP="007E4FF0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D47F84" w:rsidRPr="004E7EDB" w14:paraId="513AC0DF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75CB66C6" w14:textId="77777777" w:rsidR="005B4A0C" w:rsidRPr="00E25735" w:rsidRDefault="005B4A0C" w:rsidP="00E25735">
            <w:pPr>
              <w:pStyle w:val="Akapitzlist"/>
              <w:numPr>
                <w:ilvl w:val="0"/>
                <w:numId w:val="13"/>
              </w:numPr>
              <w:rPr>
                <w:lang w:val="en-US"/>
              </w:rPr>
            </w:pPr>
            <w:r w:rsidRPr="00E25735">
              <w:rPr>
                <w:lang w:val="en-US"/>
              </w:rPr>
              <w:t xml:space="preserve">Adamowski J. (red.), O </w:t>
            </w:r>
            <w:proofErr w:type="spellStart"/>
            <w:r w:rsidRPr="00E25735">
              <w:rPr>
                <w:lang w:val="en-US"/>
              </w:rPr>
              <w:t>warsztacie</w:t>
            </w:r>
            <w:proofErr w:type="spellEnd"/>
            <w:r w:rsidRPr="00E25735">
              <w:rPr>
                <w:lang w:val="en-US"/>
              </w:rPr>
              <w:t xml:space="preserve"> </w:t>
            </w:r>
            <w:proofErr w:type="spellStart"/>
            <w:r w:rsidRPr="00E25735">
              <w:rPr>
                <w:lang w:val="en-US"/>
              </w:rPr>
              <w:t>dziennikarskim</w:t>
            </w:r>
            <w:proofErr w:type="spellEnd"/>
            <w:r w:rsidRPr="00E25735">
              <w:rPr>
                <w:lang w:val="en-US"/>
              </w:rPr>
              <w:t>, Warszawa 2002.</w:t>
            </w:r>
          </w:p>
          <w:p w14:paraId="31096A2B" w14:textId="0CBA534B" w:rsidR="00D47F84" w:rsidRPr="00E25735" w:rsidRDefault="005B4A0C" w:rsidP="00E25735">
            <w:pPr>
              <w:pStyle w:val="Akapitzlist"/>
              <w:numPr>
                <w:ilvl w:val="0"/>
                <w:numId w:val="13"/>
              </w:numPr>
              <w:rPr>
                <w:lang w:val="en-US"/>
              </w:rPr>
            </w:pPr>
            <w:proofErr w:type="spellStart"/>
            <w:r w:rsidRPr="00E25735">
              <w:rPr>
                <w:lang w:val="en-US"/>
              </w:rPr>
              <w:t>Bortnowski</w:t>
            </w:r>
            <w:proofErr w:type="spellEnd"/>
            <w:r w:rsidRPr="00E25735">
              <w:rPr>
                <w:lang w:val="en-US"/>
              </w:rPr>
              <w:t xml:space="preserve"> S., </w:t>
            </w:r>
            <w:proofErr w:type="spellStart"/>
            <w:r w:rsidRPr="00E25735">
              <w:rPr>
                <w:lang w:val="en-US"/>
              </w:rPr>
              <w:t>Warsztaty</w:t>
            </w:r>
            <w:proofErr w:type="spellEnd"/>
            <w:r w:rsidRPr="00E25735">
              <w:rPr>
                <w:lang w:val="en-US"/>
              </w:rPr>
              <w:t xml:space="preserve"> </w:t>
            </w:r>
            <w:proofErr w:type="spellStart"/>
            <w:r w:rsidRPr="00E25735">
              <w:rPr>
                <w:lang w:val="en-US"/>
              </w:rPr>
              <w:t>dziennikarskie</w:t>
            </w:r>
            <w:proofErr w:type="spellEnd"/>
            <w:r w:rsidRPr="00E25735">
              <w:rPr>
                <w:lang w:val="en-US"/>
              </w:rPr>
              <w:t>, Warszawa 1999.</w:t>
            </w:r>
          </w:p>
        </w:tc>
      </w:tr>
    </w:tbl>
    <w:p w14:paraId="56060F44" w14:textId="77777777" w:rsidR="00D47F84" w:rsidRDefault="00D47F84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D47F84" w:rsidRPr="00662520" w14:paraId="3A33300B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16567B15" w14:textId="4C238AF3" w:rsidR="00E25735" w:rsidRDefault="00E25735" w:rsidP="00E25735">
            <w:pPr>
              <w:pStyle w:val="Akapitzlist"/>
              <w:numPr>
                <w:ilvl w:val="0"/>
                <w:numId w:val="14"/>
              </w:numPr>
            </w:pPr>
            <w:proofErr w:type="spellStart"/>
            <w:r>
              <w:t>Boyd</w:t>
            </w:r>
            <w:proofErr w:type="spellEnd"/>
            <w:r>
              <w:t xml:space="preserve"> A., Stewart P., Alexander R., Dziennikarstwo radiowo-telewizyjne. Techniki tworzenia programów informacyjnych, Kraków 2011.</w:t>
            </w:r>
          </w:p>
          <w:p w14:paraId="0EBC9D63" w14:textId="0A9658A2" w:rsidR="00E25735" w:rsidRDefault="00E25735" w:rsidP="00E25735">
            <w:pPr>
              <w:pStyle w:val="Akapitzlist"/>
              <w:numPr>
                <w:ilvl w:val="0"/>
                <w:numId w:val="14"/>
              </w:numPr>
            </w:pPr>
            <w:r>
              <w:t>Chudziński E. (red.), Słownik wiedzy o mediach, Warszawa Bielski-Biała 2007.</w:t>
            </w:r>
          </w:p>
          <w:p w14:paraId="74EEA0C0" w14:textId="44D2F5D9" w:rsidR="00E25735" w:rsidRDefault="00E25735" w:rsidP="00E25735">
            <w:pPr>
              <w:pStyle w:val="Akapitzlist"/>
              <w:numPr>
                <w:ilvl w:val="0"/>
                <w:numId w:val="14"/>
              </w:numPr>
            </w:pPr>
            <w:r>
              <w:t xml:space="preserve">Chyliński M., </w:t>
            </w:r>
            <w:proofErr w:type="spellStart"/>
            <w:r>
              <w:t>Russ-Mohl</w:t>
            </w:r>
            <w:proofErr w:type="spellEnd"/>
            <w:r>
              <w:t xml:space="preserve"> S., Dziennikarstwo, Warszawa 2007.</w:t>
            </w:r>
          </w:p>
          <w:p w14:paraId="0199D207" w14:textId="6C2E6C1B" w:rsidR="00E25735" w:rsidRDefault="00E25735" w:rsidP="00E25735">
            <w:pPr>
              <w:pStyle w:val="Akapitzlist"/>
              <w:numPr>
                <w:ilvl w:val="0"/>
                <w:numId w:val="14"/>
              </w:numPr>
            </w:pPr>
            <w:proofErr w:type="spellStart"/>
            <w:r>
              <w:t>Fras</w:t>
            </w:r>
            <w:proofErr w:type="spellEnd"/>
            <w:r>
              <w:t xml:space="preserve"> J., Dziennikarski warsztat językowy, Wrocław 1999.</w:t>
            </w:r>
          </w:p>
          <w:p w14:paraId="051AF5CB" w14:textId="4BF645B0" w:rsidR="00E25735" w:rsidRDefault="00E25735" w:rsidP="00E25735">
            <w:pPr>
              <w:pStyle w:val="Akapitzlist"/>
              <w:numPr>
                <w:ilvl w:val="0"/>
                <w:numId w:val="14"/>
              </w:numPr>
            </w:pPr>
            <w:r>
              <w:t>Mroziewicz K., Dziennikarz w globalnej wiosce, Warszawa 2004.</w:t>
            </w:r>
          </w:p>
          <w:p w14:paraId="76541668" w14:textId="41DC50C5" w:rsidR="00E25735" w:rsidRDefault="00E25735" w:rsidP="00E25735">
            <w:pPr>
              <w:pStyle w:val="Akapitzlist"/>
              <w:numPr>
                <w:ilvl w:val="0"/>
                <w:numId w:val="14"/>
              </w:numPr>
            </w:pPr>
            <w:r>
              <w:t>Niczyperowicz A., Dziennikarstwo od kuchni, Poznań 2001.</w:t>
            </w:r>
          </w:p>
          <w:p w14:paraId="12EC78D2" w14:textId="3C137B9F" w:rsidR="00E25735" w:rsidRDefault="00E25735" w:rsidP="00E25735">
            <w:pPr>
              <w:pStyle w:val="Akapitzlist"/>
              <w:numPr>
                <w:ilvl w:val="0"/>
                <w:numId w:val="14"/>
              </w:numPr>
            </w:pPr>
            <w:r>
              <w:t>Olszański L., Media i dziennikarstwo internetowe, Warszawa 2012.</w:t>
            </w:r>
          </w:p>
          <w:p w14:paraId="14E3CD35" w14:textId="527A455F" w:rsidR="00E25735" w:rsidRDefault="00E25735" w:rsidP="00E25735">
            <w:pPr>
              <w:pStyle w:val="Akapitzlist"/>
              <w:numPr>
                <w:ilvl w:val="0"/>
                <w:numId w:val="14"/>
              </w:numPr>
            </w:pPr>
            <w:proofErr w:type="spellStart"/>
            <w:r>
              <w:t>Poulet</w:t>
            </w:r>
            <w:proofErr w:type="spellEnd"/>
            <w:r>
              <w:t xml:space="preserve"> B., Śmierć gazet i przyszłość informacji, Wołowiec 2011.</w:t>
            </w:r>
          </w:p>
          <w:p w14:paraId="02443796" w14:textId="37C439B6" w:rsidR="00E25735" w:rsidRDefault="00E25735" w:rsidP="00E25735">
            <w:pPr>
              <w:pStyle w:val="Akapitzlist"/>
              <w:numPr>
                <w:ilvl w:val="0"/>
                <w:numId w:val="14"/>
              </w:numPr>
            </w:pPr>
            <w:proofErr w:type="spellStart"/>
            <w:r>
              <w:t>Skworz</w:t>
            </w:r>
            <w:proofErr w:type="spellEnd"/>
            <w:r>
              <w:t xml:space="preserve"> A., Niziołek A., Biblia dziennikarstwa, Kraków 2010.</w:t>
            </w:r>
          </w:p>
          <w:p w14:paraId="0E1513FE" w14:textId="7DE6B9AE" w:rsidR="00E25735" w:rsidRDefault="00E25735" w:rsidP="00E25735">
            <w:pPr>
              <w:pStyle w:val="Akapitzlist"/>
              <w:numPr>
                <w:ilvl w:val="0"/>
                <w:numId w:val="14"/>
              </w:numPr>
            </w:pPr>
            <w:r>
              <w:t>Ściślak J., Jak zostać dziennikarzem, Wrocław 2007.</w:t>
            </w:r>
          </w:p>
          <w:p w14:paraId="4FB51536" w14:textId="76B8EB16" w:rsidR="00E25735" w:rsidRDefault="00E25735" w:rsidP="00E25735">
            <w:pPr>
              <w:pStyle w:val="Akapitzlist"/>
              <w:numPr>
                <w:ilvl w:val="0"/>
                <w:numId w:val="14"/>
              </w:numPr>
            </w:pPr>
            <w:proofErr w:type="spellStart"/>
            <w:r>
              <w:t>Wolny-Zmorzyński</w:t>
            </w:r>
            <w:proofErr w:type="spellEnd"/>
            <w:r>
              <w:t xml:space="preserve"> K., Kaliszewski A., Furman W., Pokorna – Ignatowicz K., Źródła informacji dla dziennikarza, Warszawa 2008.</w:t>
            </w:r>
          </w:p>
          <w:p w14:paraId="70FB87F7" w14:textId="2F1F9637" w:rsidR="00E25735" w:rsidRDefault="00E25735" w:rsidP="00E25735">
            <w:pPr>
              <w:pStyle w:val="Akapitzlist"/>
              <w:numPr>
                <w:ilvl w:val="0"/>
                <w:numId w:val="14"/>
              </w:numPr>
            </w:pPr>
            <w:proofErr w:type="spellStart"/>
            <w:r>
              <w:t>Wolny-Zmorzyński</w:t>
            </w:r>
            <w:proofErr w:type="spellEnd"/>
            <w:r>
              <w:t xml:space="preserve"> K., Kaliszewski A., Furman W., Gatunki dziennikarskie, Warszawa 2006.</w:t>
            </w:r>
          </w:p>
          <w:p w14:paraId="1304CCD8" w14:textId="69D2931F" w:rsidR="00D47F84" w:rsidRPr="00E4525E" w:rsidRDefault="00E25735" w:rsidP="00E25735">
            <w:pPr>
              <w:pStyle w:val="Akapitzlist"/>
              <w:numPr>
                <w:ilvl w:val="0"/>
                <w:numId w:val="14"/>
              </w:numPr>
            </w:pPr>
            <w:r>
              <w:t>Ziomecki M., Skowroński K., Lis T., ABC dziennikarstwa, Warszawa 2002.</w:t>
            </w:r>
          </w:p>
        </w:tc>
      </w:tr>
    </w:tbl>
    <w:p w14:paraId="58C6EAF7" w14:textId="77777777" w:rsidR="00D47F84" w:rsidRDefault="00D47F84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D47F84" w:rsidRPr="00BE178A" w14:paraId="6C26876C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6230DED2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07E0F702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5C70BD99" w14:textId="7D5FD6EF" w:rsidR="00D47F84" w:rsidRPr="00BE178A" w:rsidRDefault="00F6394A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D47F84" w:rsidRPr="00BE178A" w14:paraId="279A3B0B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1D262935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C078A2E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284CDBD5" w14:textId="384CDC97" w:rsidR="00D47F84" w:rsidRPr="00BE178A" w:rsidRDefault="00F6394A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D47F84" w:rsidRPr="00BE178A" w14:paraId="3D1AEC6F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2D7E578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0F8B0995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3FB5C90" w14:textId="77777777" w:rsidR="00D47F84" w:rsidRPr="00BE178A" w:rsidRDefault="00D47F84" w:rsidP="007E4FF0">
            <w:pPr>
              <w:jc w:val="center"/>
              <w:rPr>
                <w:rFonts w:eastAsia="Calibri"/>
                <w:lang w:eastAsia="en-US"/>
              </w:rPr>
            </w:pPr>
            <w:r w:rsidRPr="00F70E54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D47F84" w:rsidRPr="00BE178A" w14:paraId="22B35F93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4CED3C49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442E8DD1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490367D6" w14:textId="67310832" w:rsidR="00D47F84" w:rsidRPr="00BE178A" w:rsidRDefault="00DF1BAE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D47F84" w:rsidRPr="00BE178A" w14:paraId="4D18E59F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56665448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EBC2BBE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03E6ECD9" w14:textId="61020D09" w:rsidR="00D47F84" w:rsidRPr="00BE178A" w:rsidRDefault="00DF1BAE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D47F84" w:rsidRPr="00BE178A" w14:paraId="223AA7DF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4F2DE5B8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ED29F55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61375166" w14:textId="54E95A0D" w:rsidR="00D47F84" w:rsidRPr="00BE178A" w:rsidRDefault="00E938E2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D47F84" w:rsidRPr="00BE178A" w14:paraId="523621BC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F46EC7B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1EEAF5B0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6E033F5" w14:textId="7CD7831A" w:rsidR="00D47F84" w:rsidRPr="00BE178A" w:rsidRDefault="009B6FE1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DF1BAE">
              <w:rPr>
                <w:rFonts w:eastAsia="Calibri"/>
                <w:lang w:eastAsia="en-US"/>
              </w:rPr>
              <w:t>0</w:t>
            </w:r>
          </w:p>
        </w:tc>
      </w:tr>
      <w:tr w:rsidR="00D47F84" w:rsidRPr="00BE178A" w14:paraId="2E3DCD96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1B8FA13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05E5709" w14:textId="6D2BB264" w:rsidR="00D47F84" w:rsidRPr="00BE178A" w:rsidRDefault="008817B3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9B6FE1">
              <w:rPr>
                <w:rFonts w:eastAsia="Calibri"/>
                <w:lang w:eastAsia="en-US"/>
              </w:rPr>
              <w:t>0</w:t>
            </w:r>
          </w:p>
        </w:tc>
      </w:tr>
      <w:tr w:rsidR="00D47F84" w:rsidRPr="00BE178A" w14:paraId="5ED6ED29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404D1C1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7EF9FEC" w14:textId="7AB4F599" w:rsidR="00D47F84" w:rsidRPr="00BE178A" w:rsidRDefault="008825C7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5</w:t>
            </w:r>
          </w:p>
        </w:tc>
      </w:tr>
    </w:tbl>
    <w:p w14:paraId="76552238" w14:textId="77777777" w:rsidR="00D47F84" w:rsidRDefault="00D47F84" w:rsidP="007E4FF0">
      <w:pPr>
        <w:pStyle w:val="Tekstdymka1"/>
        <w:rPr>
          <w:rFonts w:ascii="Aptos" w:hAnsi="Aptos"/>
        </w:rPr>
        <w:sectPr w:rsidR="00D47F84" w:rsidSect="00D47F84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3B0EC6DD" w14:textId="77777777" w:rsidR="00D47F84" w:rsidRPr="007E4FF0" w:rsidRDefault="00D47F84" w:rsidP="007E4FF0">
      <w:pPr>
        <w:pStyle w:val="Tekstdymka1"/>
        <w:rPr>
          <w:rFonts w:ascii="Aptos" w:hAnsi="Aptos"/>
        </w:rPr>
      </w:pPr>
    </w:p>
    <w:sectPr w:rsidR="00D47F84" w:rsidRPr="007E4FF0" w:rsidSect="00D47F84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9A483" w14:textId="77777777" w:rsidR="00C856AC" w:rsidRDefault="00C856AC" w:rsidP="007E4FF0">
      <w:r>
        <w:separator/>
      </w:r>
    </w:p>
  </w:endnote>
  <w:endnote w:type="continuationSeparator" w:id="0">
    <w:p w14:paraId="62E2E4E6" w14:textId="77777777" w:rsidR="00C856AC" w:rsidRDefault="00C856AC" w:rsidP="007E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3D65D" w14:textId="644A7711" w:rsidR="00D47F84" w:rsidRDefault="00D47F84" w:rsidP="00123A22">
    <w:pPr>
      <w:tabs>
        <w:tab w:val="right" w:pos="9751"/>
      </w:tabs>
      <w:rPr>
        <w:noProof/>
      </w:rPr>
    </w:pPr>
    <w:r>
      <w:t xml:space="preserve">Karta dla kursu </w:t>
    </w:r>
    <w:r w:rsidR="000E2B7D">
      <w:rPr>
        <w:noProof/>
      </w:rPr>
      <w:t>Małe formy publicystyczne</w:t>
    </w:r>
    <w:r>
      <w:tab/>
      <w:t xml:space="preserve">str. </w:t>
    </w:r>
    <w:r w:rsidRPr="00363433">
      <w:fldChar w:fldCharType="begin"/>
    </w:r>
    <w:r w:rsidRPr="00363433">
      <w:instrText>PAGE   \* MERGEFORMAT</w:instrText>
    </w:r>
    <w:r w:rsidRPr="00363433">
      <w:fldChar w:fldCharType="separate"/>
    </w:r>
    <w:r w:rsidRPr="00363433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5F16F" w14:textId="77777777" w:rsidR="00303F50" w:rsidRDefault="00234885" w:rsidP="00123A22">
    <w:pPr>
      <w:tabs>
        <w:tab w:val="right" w:pos="9751"/>
      </w:tabs>
    </w:pPr>
    <w:r>
      <w:t xml:space="preserve">Karta dla kursu </w:t>
    </w:r>
    <w:r w:rsidR="004E7EDB">
      <w:rPr>
        <w:noProof/>
      </w:rPr>
      <w:t>Systemy wyszukiwania informacji</w:t>
    </w:r>
    <w:r w:rsidR="00123A22">
      <w:tab/>
    </w:r>
    <w:r>
      <w:t xml:space="preserve">str. </w:t>
    </w:r>
    <w:r w:rsidR="00363433" w:rsidRPr="00363433">
      <w:fldChar w:fldCharType="begin"/>
    </w:r>
    <w:r w:rsidR="00363433" w:rsidRPr="00363433">
      <w:instrText>PAGE   \* MERGEFORMAT</w:instrText>
    </w:r>
    <w:r w:rsidR="00363433" w:rsidRPr="00363433">
      <w:fldChar w:fldCharType="separate"/>
    </w:r>
    <w:r w:rsidR="00363433" w:rsidRPr="00363433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938EA" w14:textId="77777777" w:rsidR="00C856AC" w:rsidRDefault="00C856AC" w:rsidP="007E4FF0">
      <w:r>
        <w:separator/>
      </w:r>
    </w:p>
  </w:footnote>
  <w:footnote w:type="continuationSeparator" w:id="0">
    <w:p w14:paraId="6E51DA63" w14:textId="77777777" w:rsidR="00C856AC" w:rsidRDefault="00C856AC" w:rsidP="007E4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FF367" w14:textId="5E7F389D" w:rsidR="00D47F84" w:rsidRPr="006B529F" w:rsidRDefault="00D47F84" w:rsidP="00123A22">
    <w:pPr>
      <w:jc w:val="center"/>
    </w:pPr>
    <w:r w:rsidRPr="006B529F">
      <w:t xml:space="preserve">Kierunek: </w:t>
    </w:r>
    <w:r w:rsidR="002F330B">
      <w:rPr>
        <w:noProof/>
      </w:rPr>
      <w:t>Zarządzanie Informacją i Publikowanie Cyfrowe</w:t>
    </w:r>
  </w:p>
  <w:p w14:paraId="12A986E5" w14:textId="484CF283" w:rsidR="00D47F84" w:rsidRDefault="00D47F84" w:rsidP="00123A22">
    <w:pPr>
      <w:jc w:val="center"/>
      <w:rPr>
        <w:noProof/>
      </w:rPr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 w:rsidR="00C41049">
      <w:rPr>
        <w:noProof/>
      </w:rPr>
      <w:t>letni</w:t>
    </w:r>
    <w:r w:rsidRPr="006B529F">
      <w:t xml:space="preserve"> (</w:t>
    </w:r>
    <w:r w:rsidR="00C90683">
      <w:t xml:space="preserve">zajęcia </w:t>
    </w:r>
    <w:r w:rsidR="002F330B">
      <w:t>obligatoryjne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476690">
      <w:rPr>
        <w:noProof/>
      </w:rPr>
      <w:t>4</w:t>
    </w:r>
    <w:r>
      <w:rPr>
        <w:noProof/>
      </w:rPr>
      <w:t>/202</w:t>
    </w:r>
    <w:r w:rsidR="00476690">
      <w:rPr>
        <w:noProof/>
      </w:rPr>
      <w:t>5</w:t>
    </w:r>
  </w:p>
  <w:p w14:paraId="35DC15A7" w14:textId="77777777" w:rsidR="00910879" w:rsidRDefault="00910879" w:rsidP="00123A22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47975" w14:textId="77777777" w:rsidR="00606DE1" w:rsidRPr="006B529F" w:rsidRDefault="00606DE1" w:rsidP="00123A22">
    <w:pPr>
      <w:jc w:val="center"/>
    </w:pPr>
    <w:r w:rsidRPr="006B529F">
      <w:t xml:space="preserve">Kierunek: </w:t>
    </w:r>
    <w:r w:rsidR="004E7EDB">
      <w:rPr>
        <w:noProof/>
      </w:rPr>
      <w:t>Architektura informacji</w:t>
    </w:r>
  </w:p>
  <w:p w14:paraId="1F344ECE" w14:textId="77777777" w:rsidR="00606DE1" w:rsidRDefault="00606DE1" w:rsidP="00123A22">
    <w:pPr>
      <w:jc w:val="center"/>
    </w:pPr>
    <w:r w:rsidRPr="006B529F">
      <w:t xml:space="preserve">Studia </w:t>
    </w:r>
    <w:r w:rsidR="004E7EDB">
      <w:rPr>
        <w:noProof/>
      </w:rPr>
      <w:t>stacjonarne</w:t>
    </w:r>
    <w:r w:rsidR="001C3176">
      <w:t xml:space="preserve"> </w:t>
    </w:r>
    <w:r w:rsidR="004E7EDB">
      <w:rPr>
        <w:noProof/>
      </w:rPr>
      <w:t>I stopnia</w:t>
    </w:r>
    <w:r w:rsidRPr="006B529F">
      <w:t>,</w:t>
    </w:r>
    <w:r w:rsidR="00F47A88">
      <w:t xml:space="preserve"> </w:t>
    </w:r>
    <w:r w:rsidR="004E7EDB">
      <w:rPr>
        <w:noProof/>
      </w:rPr>
      <w:t>III rok</w:t>
    </w:r>
    <w:r w:rsidR="00F47A88">
      <w:t xml:space="preserve">, </w:t>
    </w:r>
    <w:r w:rsidRPr="006B529F">
      <w:t>semestr</w:t>
    </w:r>
    <w:r w:rsidR="001C3176">
      <w:t xml:space="preserve"> </w:t>
    </w:r>
    <w:r w:rsidR="004E7EDB">
      <w:rPr>
        <w:noProof/>
      </w:rPr>
      <w:t>zimowy</w:t>
    </w:r>
    <w:r w:rsidRPr="006B529F">
      <w:t xml:space="preserve"> (kurs</w:t>
    </w:r>
    <w:r w:rsidR="001C3176">
      <w:t xml:space="preserve"> </w:t>
    </w:r>
    <w:r w:rsidR="004E7EDB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4E7EDB">
      <w:rPr>
        <w:noProof/>
      </w:rPr>
      <w:t>2021/2022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204D00"/>
    <w:multiLevelType w:val="hybridMultilevel"/>
    <w:tmpl w:val="81F87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F34A9"/>
    <w:multiLevelType w:val="hybridMultilevel"/>
    <w:tmpl w:val="DA0CB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12DB8"/>
    <w:multiLevelType w:val="hybridMultilevel"/>
    <w:tmpl w:val="378A2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11"/>
  </w:num>
  <w:num w:numId="4" w16cid:durableId="1263756251">
    <w:abstractNumId w:val="14"/>
  </w:num>
  <w:num w:numId="5" w16cid:durableId="492452091">
    <w:abstractNumId w:val="13"/>
  </w:num>
  <w:num w:numId="6" w16cid:durableId="1747217933">
    <w:abstractNumId w:val="2"/>
  </w:num>
  <w:num w:numId="7" w16cid:durableId="239870109">
    <w:abstractNumId w:val="10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7"/>
  </w:num>
  <w:num w:numId="11" w16cid:durableId="2108497497">
    <w:abstractNumId w:val="12"/>
  </w:num>
  <w:num w:numId="12" w16cid:durableId="377970371">
    <w:abstractNumId w:val="5"/>
  </w:num>
  <w:num w:numId="13" w16cid:durableId="870994660">
    <w:abstractNumId w:val="8"/>
  </w:num>
  <w:num w:numId="14" w16cid:durableId="2131976520">
    <w:abstractNumId w:val="9"/>
  </w:num>
  <w:num w:numId="15" w16cid:durableId="16941896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0C80"/>
    <w:rsid w:val="00025F74"/>
    <w:rsid w:val="00027707"/>
    <w:rsid w:val="00043A0A"/>
    <w:rsid w:val="00054763"/>
    <w:rsid w:val="00063220"/>
    <w:rsid w:val="0006562C"/>
    <w:rsid w:val="00066429"/>
    <w:rsid w:val="000858C0"/>
    <w:rsid w:val="00090B68"/>
    <w:rsid w:val="0009244A"/>
    <w:rsid w:val="000B780A"/>
    <w:rsid w:val="000C5946"/>
    <w:rsid w:val="000C764E"/>
    <w:rsid w:val="000E2B7D"/>
    <w:rsid w:val="000E57E1"/>
    <w:rsid w:val="000F2D4D"/>
    <w:rsid w:val="00100620"/>
    <w:rsid w:val="00112052"/>
    <w:rsid w:val="0011581F"/>
    <w:rsid w:val="00121229"/>
    <w:rsid w:val="00123A22"/>
    <w:rsid w:val="001240DC"/>
    <w:rsid w:val="0012575A"/>
    <w:rsid w:val="001323EB"/>
    <w:rsid w:val="00132BF7"/>
    <w:rsid w:val="00134768"/>
    <w:rsid w:val="00136280"/>
    <w:rsid w:val="00143666"/>
    <w:rsid w:val="00153391"/>
    <w:rsid w:val="00175DAB"/>
    <w:rsid w:val="00177198"/>
    <w:rsid w:val="00187F70"/>
    <w:rsid w:val="00191A7F"/>
    <w:rsid w:val="001A402E"/>
    <w:rsid w:val="001A5F74"/>
    <w:rsid w:val="001B3520"/>
    <w:rsid w:val="001C3176"/>
    <w:rsid w:val="001C500B"/>
    <w:rsid w:val="001D30C5"/>
    <w:rsid w:val="001D3C2B"/>
    <w:rsid w:val="00207971"/>
    <w:rsid w:val="002100EE"/>
    <w:rsid w:val="00215395"/>
    <w:rsid w:val="002157B5"/>
    <w:rsid w:val="00234885"/>
    <w:rsid w:val="00240C16"/>
    <w:rsid w:val="0024389B"/>
    <w:rsid w:val="0025362C"/>
    <w:rsid w:val="00253B78"/>
    <w:rsid w:val="00257A2E"/>
    <w:rsid w:val="0027071A"/>
    <w:rsid w:val="00284A98"/>
    <w:rsid w:val="00285987"/>
    <w:rsid w:val="0029172F"/>
    <w:rsid w:val="00296E34"/>
    <w:rsid w:val="002B5DE1"/>
    <w:rsid w:val="002C10B5"/>
    <w:rsid w:val="002C4A9C"/>
    <w:rsid w:val="002D0403"/>
    <w:rsid w:val="002E2E90"/>
    <w:rsid w:val="002E48C5"/>
    <w:rsid w:val="002E5D81"/>
    <w:rsid w:val="002F330B"/>
    <w:rsid w:val="00303F50"/>
    <w:rsid w:val="0030798E"/>
    <w:rsid w:val="00312436"/>
    <w:rsid w:val="00315DC8"/>
    <w:rsid w:val="00317A33"/>
    <w:rsid w:val="00321D89"/>
    <w:rsid w:val="00324110"/>
    <w:rsid w:val="003302D8"/>
    <w:rsid w:val="00346340"/>
    <w:rsid w:val="00347FBB"/>
    <w:rsid w:val="003516F9"/>
    <w:rsid w:val="00357B4E"/>
    <w:rsid w:val="003609C9"/>
    <w:rsid w:val="00361C26"/>
    <w:rsid w:val="00363433"/>
    <w:rsid w:val="003666B7"/>
    <w:rsid w:val="00392113"/>
    <w:rsid w:val="003A47C1"/>
    <w:rsid w:val="003B6CAD"/>
    <w:rsid w:val="00406DEF"/>
    <w:rsid w:val="00412C00"/>
    <w:rsid w:val="00417CCE"/>
    <w:rsid w:val="004306B5"/>
    <w:rsid w:val="00433F73"/>
    <w:rsid w:val="00434CDD"/>
    <w:rsid w:val="0044050E"/>
    <w:rsid w:val="0046288D"/>
    <w:rsid w:val="00476690"/>
    <w:rsid w:val="004774F8"/>
    <w:rsid w:val="00481D3E"/>
    <w:rsid w:val="004B4A72"/>
    <w:rsid w:val="004E0F9F"/>
    <w:rsid w:val="004E7EDB"/>
    <w:rsid w:val="00504A28"/>
    <w:rsid w:val="00513D88"/>
    <w:rsid w:val="005168F4"/>
    <w:rsid w:val="0052208C"/>
    <w:rsid w:val="005251CA"/>
    <w:rsid w:val="00533C41"/>
    <w:rsid w:val="005479B4"/>
    <w:rsid w:val="00552027"/>
    <w:rsid w:val="00561208"/>
    <w:rsid w:val="00561400"/>
    <w:rsid w:val="00563E06"/>
    <w:rsid w:val="00566634"/>
    <w:rsid w:val="005755A6"/>
    <w:rsid w:val="00581E14"/>
    <w:rsid w:val="00591FFE"/>
    <w:rsid w:val="005A5744"/>
    <w:rsid w:val="005B4A0C"/>
    <w:rsid w:val="005B4B94"/>
    <w:rsid w:val="005D7BBC"/>
    <w:rsid w:val="005E4396"/>
    <w:rsid w:val="005E649B"/>
    <w:rsid w:val="005F0AF4"/>
    <w:rsid w:val="005F1F0F"/>
    <w:rsid w:val="00603F53"/>
    <w:rsid w:val="00606DE1"/>
    <w:rsid w:val="006246A8"/>
    <w:rsid w:val="006278CF"/>
    <w:rsid w:val="0063262A"/>
    <w:rsid w:val="00634141"/>
    <w:rsid w:val="00647453"/>
    <w:rsid w:val="0065209A"/>
    <w:rsid w:val="006542C7"/>
    <w:rsid w:val="00660A41"/>
    <w:rsid w:val="00662520"/>
    <w:rsid w:val="00663B39"/>
    <w:rsid w:val="0069092B"/>
    <w:rsid w:val="0069367E"/>
    <w:rsid w:val="00697C8E"/>
    <w:rsid w:val="006A0B5B"/>
    <w:rsid w:val="006B529F"/>
    <w:rsid w:val="006C1B91"/>
    <w:rsid w:val="006E15C9"/>
    <w:rsid w:val="006E230B"/>
    <w:rsid w:val="006E7775"/>
    <w:rsid w:val="006F0FAD"/>
    <w:rsid w:val="00700CD5"/>
    <w:rsid w:val="00713A0D"/>
    <w:rsid w:val="00716872"/>
    <w:rsid w:val="00720495"/>
    <w:rsid w:val="007246D2"/>
    <w:rsid w:val="007253DB"/>
    <w:rsid w:val="00754786"/>
    <w:rsid w:val="00767E44"/>
    <w:rsid w:val="00776FAE"/>
    <w:rsid w:val="00783493"/>
    <w:rsid w:val="007854C7"/>
    <w:rsid w:val="00793538"/>
    <w:rsid w:val="007B594A"/>
    <w:rsid w:val="007B723C"/>
    <w:rsid w:val="007E12EC"/>
    <w:rsid w:val="007E4FF0"/>
    <w:rsid w:val="007E633A"/>
    <w:rsid w:val="0080742D"/>
    <w:rsid w:val="008173AA"/>
    <w:rsid w:val="00827D3B"/>
    <w:rsid w:val="008405CC"/>
    <w:rsid w:val="0084472F"/>
    <w:rsid w:val="00847145"/>
    <w:rsid w:val="00857A81"/>
    <w:rsid w:val="00863CE6"/>
    <w:rsid w:val="00876EC5"/>
    <w:rsid w:val="00880453"/>
    <w:rsid w:val="008817B3"/>
    <w:rsid w:val="008825C7"/>
    <w:rsid w:val="008848B4"/>
    <w:rsid w:val="00895043"/>
    <w:rsid w:val="008A0577"/>
    <w:rsid w:val="008A109C"/>
    <w:rsid w:val="008A1BA5"/>
    <w:rsid w:val="008B703C"/>
    <w:rsid w:val="008C1877"/>
    <w:rsid w:val="008E10C6"/>
    <w:rsid w:val="008E4F24"/>
    <w:rsid w:val="008F2D45"/>
    <w:rsid w:val="008F422B"/>
    <w:rsid w:val="009026FF"/>
    <w:rsid w:val="00902B30"/>
    <w:rsid w:val="00910879"/>
    <w:rsid w:val="009133D9"/>
    <w:rsid w:val="00914D57"/>
    <w:rsid w:val="009158C7"/>
    <w:rsid w:val="0091639B"/>
    <w:rsid w:val="009222EA"/>
    <w:rsid w:val="00937907"/>
    <w:rsid w:val="00942B14"/>
    <w:rsid w:val="00950315"/>
    <w:rsid w:val="009646BD"/>
    <w:rsid w:val="0097179C"/>
    <w:rsid w:val="00977FFB"/>
    <w:rsid w:val="009921E1"/>
    <w:rsid w:val="009973EE"/>
    <w:rsid w:val="009A3A3C"/>
    <w:rsid w:val="009B4FBA"/>
    <w:rsid w:val="009B6FE1"/>
    <w:rsid w:val="009C0455"/>
    <w:rsid w:val="009C3549"/>
    <w:rsid w:val="009D660E"/>
    <w:rsid w:val="00A0084C"/>
    <w:rsid w:val="00A01AF7"/>
    <w:rsid w:val="00A31668"/>
    <w:rsid w:val="00A35A93"/>
    <w:rsid w:val="00A57638"/>
    <w:rsid w:val="00A660DD"/>
    <w:rsid w:val="00A74A25"/>
    <w:rsid w:val="00A74B42"/>
    <w:rsid w:val="00A801A6"/>
    <w:rsid w:val="00A817FC"/>
    <w:rsid w:val="00A85074"/>
    <w:rsid w:val="00A8544F"/>
    <w:rsid w:val="00A923B7"/>
    <w:rsid w:val="00A9645F"/>
    <w:rsid w:val="00A96FC4"/>
    <w:rsid w:val="00A97CF9"/>
    <w:rsid w:val="00AA5BBF"/>
    <w:rsid w:val="00AB7382"/>
    <w:rsid w:val="00AC6AD6"/>
    <w:rsid w:val="00AD12DF"/>
    <w:rsid w:val="00AE1D7B"/>
    <w:rsid w:val="00AE2A23"/>
    <w:rsid w:val="00AE376F"/>
    <w:rsid w:val="00AF2BB6"/>
    <w:rsid w:val="00B02F91"/>
    <w:rsid w:val="00B03C93"/>
    <w:rsid w:val="00B07267"/>
    <w:rsid w:val="00B11E05"/>
    <w:rsid w:val="00B32661"/>
    <w:rsid w:val="00B45D72"/>
    <w:rsid w:val="00B47FB5"/>
    <w:rsid w:val="00B56EF9"/>
    <w:rsid w:val="00B72CFD"/>
    <w:rsid w:val="00B7396C"/>
    <w:rsid w:val="00B7436C"/>
    <w:rsid w:val="00B777A8"/>
    <w:rsid w:val="00B95825"/>
    <w:rsid w:val="00B96B11"/>
    <w:rsid w:val="00B97312"/>
    <w:rsid w:val="00BA2F36"/>
    <w:rsid w:val="00BC18D1"/>
    <w:rsid w:val="00BC6FA9"/>
    <w:rsid w:val="00BD0948"/>
    <w:rsid w:val="00BD1B61"/>
    <w:rsid w:val="00BD7DDB"/>
    <w:rsid w:val="00BF2481"/>
    <w:rsid w:val="00BF3471"/>
    <w:rsid w:val="00BF6ED9"/>
    <w:rsid w:val="00C101CB"/>
    <w:rsid w:val="00C31CE9"/>
    <w:rsid w:val="00C36CEA"/>
    <w:rsid w:val="00C406F2"/>
    <w:rsid w:val="00C41049"/>
    <w:rsid w:val="00C51BD6"/>
    <w:rsid w:val="00C5316D"/>
    <w:rsid w:val="00C60BD2"/>
    <w:rsid w:val="00C7153D"/>
    <w:rsid w:val="00C716FF"/>
    <w:rsid w:val="00C72B3A"/>
    <w:rsid w:val="00C834F6"/>
    <w:rsid w:val="00C856AC"/>
    <w:rsid w:val="00C90683"/>
    <w:rsid w:val="00C93385"/>
    <w:rsid w:val="00CA4B03"/>
    <w:rsid w:val="00CC3AE1"/>
    <w:rsid w:val="00CC5D3C"/>
    <w:rsid w:val="00CD06B6"/>
    <w:rsid w:val="00CD0BE3"/>
    <w:rsid w:val="00CF248D"/>
    <w:rsid w:val="00CF5625"/>
    <w:rsid w:val="00D0031F"/>
    <w:rsid w:val="00D040D4"/>
    <w:rsid w:val="00D05BC8"/>
    <w:rsid w:val="00D149CC"/>
    <w:rsid w:val="00D20532"/>
    <w:rsid w:val="00D23F37"/>
    <w:rsid w:val="00D32FBE"/>
    <w:rsid w:val="00D40F53"/>
    <w:rsid w:val="00D423DD"/>
    <w:rsid w:val="00D47F84"/>
    <w:rsid w:val="00D50C76"/>
    <w:rsid w:val="00D57BD2"/>
    <w:rsid w:val="00D94273"/>
    <w:rsid w:val="00DB3679"/>
    <w:rsid w:val="00DB685C"/>
    <w:rsid w:val="00DC618E"/>
    <w:rsid w:val="00DE2A4C"/>
    <w:rsid w:val="00DE72E8"/>
    <w:rsid w:val="00DF1344"/>
    <w:rsid w:val="00DF1BAE"/>
    <w:rsid w:val="00E10FD6"/>
    <w:rsid w:val="00E1778B"/>
    <w:rsid w:val="00E22724"/>
    <w:rsid w:val="00E25735"/>
    <w:rsid w:val="00E4291C"/>
    <w:rsid w:val="00E4525E"/>
    <w:rsid w:val="00E50957"/>
    <w:rsid w:val="00E76814"/>
    <w:rsid w:val="00E90248"/>
    <w:rsid w:val="00E9049C"/>
    <w:rsid w:val="00E938E2"/>
    <w:rsid w:val="00EB6689"/>
    <w:rsid w:val="00ED4122"/>
    <w:rsid w:val="00EE79B0"/>
    <w:rsid w:val="00EF328D"/>
    <w:rsid w:val="00F24D29"/>
    <w:rsid w:val="00F4095F"/>
    <w:rsid w:val="00F42489"/>
    <w:rsid w:val="00F442C2"/>
    <w:rsid w:val="00F47A88"/>
    <w:rsid w:val="00F57314"/>
    <w:rsid w:val="00F61EB8"/>
    <w:rsid w:val="00F6394A"/>
    <w:rsid w:val="00F80960"/>
    <w:rsid w:val="00F84C9A"/>
    <w:rsid w:val="00F86453"/>
    <w:rsid w:val="00F86D72"/>
    <w:rsid w:val="00F900E6"/>
    <w:rsid w:val="00F96F61"/>
    <w:rsid w:val="00FA698A"/>
    <w:rsid w:val="00FC3171"/>
    <w:rsid w:val="00FC3717"/>
    <w:rsid w:val="00FE79A6"/>
    <w:rsid w:val="6C6F8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645E19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dr\OneDrive\Dokumenty\Niestandardowe%20szablony%20pakietu%20Office\karta_kursu_szablon_202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ABDFF5-6700-4EB6-8955-CA021EA02254}"/>
</file>

<file path=customXml/itemProps3.xml><?xml version="1.0" encoding="utf-8"?>
<ds:datastoreItem xmlns:ds="http://schemas.openxmlformats.org/officeDocument/2006/customXml" ds:itemID="{6645171E-41E3-4AC4-AC58-119813333DC8}"/>
</file>

<file path=customXml/itemProps4.xml><?xml version="1.0" encoding="utf-8"?>
<ds:datastoreItem xmlns:ds="http://schemas.openxmlformats.org/officeDocument/2006/customXml" ds:itemID="{9E74C9E5-D1E8-4654-8492-29F5349E1A0C}"/>
</file>

<file path=docProps/app.xml><?xml version="1.0" encoding="utf-8"?>
<Properties xmlns="http://schemas.openxmlformats.org/officeDocument/2006/extended-properties" xmlns:vt="http://schemas.openxmlformats.org/officeDocument/2006/docPropsVTypes">
  <Template>karta_kursu_szablon_2022</Template>
  <TotalTime>289</TotalTime>
  <Pages>4</Pages>
  <Words>907</Words>
  <Characters>5442</Characters>
  <Application>Microsoft Office Word</Application>
  <DocSecurity>0</DocSecurity>
  <Lines>45</Lines>
  <Paragraphs>12</Paragraphs>
  <ScaleCrop>false</ScaleCrop>
  <Company>Akademia Pedagogiczna</Company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Maciek Saskowski</cp:lastModifiedBy>
  <cp:revision>100</cp:revision>
  <cp:lastPrinted>2020-09-24T15:16:00Z</cp:lastPrinted>
  <dcterms:created xsi:type="dcterms:W3CDTF">2023-11-15T11:08:00Z</dcterms:created>
  <dcterms:modified xsi:type="dcterms:W3CDTF">2026-02-18T11:14:00Z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